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6F" w:rsidRDefault="00E9036F" w:rsidP="00E9036F">
      <w:pPr>
        <w:pStyle w:val="a3"/>
        <w:spacing w:line="247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Ссылки на размещенные результаты НОК ОД</w:t>
      </w:r>
      <w:r w:rsidR="00C2577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577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2577D">
        <w:rPr>
          <w:sz w:val="28"/>
          <w:szCs w:val="28"/>
        </w:rPr>
        <w:t>3</w:t>
      </w:r>
      <w:r>
        <w:rPr>
          <w:sz w:val="28"/>
          <w:szCs w:val="28"/>
        </w:rPr>
        <w:t xml:space="preserve"> и планы образовательных организаций </w:t>
      </w:r>
      <w:r w:rsidR="00C2577D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района по устранению недостатков, выявленных в ходе НОК ОД</w:t>
      </w:r>
      <w:r w:rsidR="00C2577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577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2577D">
        <w:rPr>
          <w:sz w:val="28"/>
          <w:szCs w:val="28"/>
        </w:rPr>
        <w:t>3</w:t>
      </w:r>
    </w:p>
    <w:p w:rsidR="00DA31F0" w:rsidRDefault="00DA31F0" w:rsidP="00E9036F">
      <w:pPr>
        <w:pStyle w:val="a3"/>
        <w:spacing w:line="247" w:lineRule="auto"/>
        <w:ind w:right="-143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551"/>
        <w:gridCol w:w="2977"/>
      </w:tblGrid>
      <w:tr w:rsidR="007002AD" w:rsidRPr="00B85067" w:rsidTr="004F08A9">
        <w:trPr>
          <w:trHeight w:val="523"/>
        </w:trPr>
        <w:tc>
          <w:tcPr>
            <w:tcW w:w="851" w:type="dxa"/>
          </w:tcPr>
          <w:p w:rsidR="007002AD" w:rsidRPr="007002AD" w:rsidRDefault="004F08A9" w:rsidP="004F08A9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002AD" w:rsidRPr="007002AD" w:rsidRDefault="007002AD" w:rsidP="00F240B2">
            <w:pPr>
              <w:rPr>
                <w:sz w:val="24"/>
                <w:szCs w:val="24"/>
              </w:rPr>
            </w:pPr>
            <w:r w:rsidRPr="007002AD">
              <w:rPr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551" w:type="dxa"/>
          </w:tcPr>
          <w:p w:rsidR="007002AD" w:rsidRPr="007002AD" w:rsidRDefault="007002AD" w:rsidP="0090026A">
            <w:pPr>
              <w:jc w:val="center"/>
              <w:rPr>
                <w:sz w:val="24"/>
                <w:szCs w:val="24"/>
              </w:rPr>
            </w:pPr>
            <w:r w:rsidRPr="007002AD">
              <w:rPr>
                <w:sz w:val="24"/>
                <w:szCs w:val="24"/>
              </w:rPr>
              <w:t>Ссылка на результаты НОК ОД</w:t>
            </w:r>
            <w:r w:rsidR="0090026A">
              <w:rPr>
                <w:sz w:val="24"/>
                <w:szCs w:val="24"/>
              </w:rPr>
              <w:t xml:space="preserve"> </w:t>
            </w:r>
            <w:r w:rsidRPr="007002AD">
              <w:rPr>
                <w:sz w:val="24"/>
                <w:szCs w:val="24"/>
              </w:rPr>
              <w:t>-</w:t>
            </w:r>
            <w:r w:rsidR="0090026A">
              <w:rPr>
                <w:sz w:val="24"/>
                <w:szCs w:val="24"/>
              </w:rPr>
              <w:t xml:space="preserve"> </w:t>
            </w:r>
            <w:r w:rsidRPr="007002AD">
              <w:rPr>
                <w:sz w:val="24"/>
                <w:szCs w:val="24"/>
              </w:rPr>
              <w:t>202</w:t>
            </w:r>
            <w:r w:rsidR="009002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002AD" w:rsidRPr="007002AD" w:rsidRDefault="007002AD" w:rsidP="0090026A">
            <w:pPr>
              <w:jc w:val="center"/>
              <w:rPr>
                <w:sz w:val="24"/>
                <w:szCs w:val="24"/>
              </w:rPr>
            </w:pPr>
            <w:r w:rsidRPr="007002AD">
              <w:rPr>
                <w:sz w:val="24"/>
                <w:szCs w:val="24"/>
              </w:rPr>
              <w:t xml:space="preserve">Ссылка на планы </w:t>
            </w:r>
            <w:r>
              <w:rPr>
                <w:sz w:val="24"/>
                <w:szCs w:val="24"/>
              </w:rPr>
              <w:t>ОО по устранению недостатков, выявленных в ходе           НОК ОД -</w:t>
            </w:r>
            <w:r w:rsidR="00900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90026A">
              <w:rPr>
                <w:sz w:val="24"/>
                <w:szCs w:val="24"/>
              </w:rPr>
              <w:t>3</w:t>
            </w:r>
          </w:p>
        </w:tc>
      </w:tr>
      <w:tr w:rsidR="00C02BFC" w:rsidRPr="00B85067" w:rsidTr="004F08A9">
        <w:trPr>
          <w:trHeight w:val="523"/>
        </w:trPr>
        <w:tc>
          <w:tcPr>
            <w:tcW w:w="851" w:type="dxa"/>
          </w:tcPr>
          <w:p w:rsidR="00C02BFC" w:rsidRPr="004F08A9" w:rsidRDefault="00C02BFC" w:rsidP="004F08A9">
            <w:pPr>
              <w:pStyle w:val="aa"/>
              <w:numPr>
                <w:ilvl w:val="0"/>
                <w:numId w:val="19"/>
              </w:numPr>
              <w:ind w:right="176"/>
              <w:rPr>
                <w:sz w:val="24"/>
                <w:szCs w:val="24"/>
              </w:rPr>
            </w:pPr>
            <w:r w:rsidRPr="004F08A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2BFC" w:rsidRPr="00A97410" w:rsidRDefault="00C2577D" w:rsidP="00C2577D">
            <w:pPr>
              <w:rPr>
                <w:sz w:val="24"/>
                <w:szCs w:val="24"/>
              </w:rPr>
            </w:pPr>
            <w:r w:rsidRPr="00A97410">
              <w:rPr>
                <w:sz w:val="24"/>
                <w:szCs w:val="24"/>
                <w:lang w:bidi="th-TH"/>
              </w:rPr>
              <w:t>МБУ ДО «Спортивная школа «Олимп» Первомайского района</w:t>
            </w:r>
          </w:p>
        </w:tc>
        <w:tc>
          <w:tcPr>
            <w:tcW w:w="2551" w:type="dxa"/>
          </w:tcPr>
          <w:p w:rsidR="00C02BFC" w:rsidRPr="00E07BE7" w:rsidRDefault="008602FC" w:rsidP="00D453AB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26311" w:rsidRPr="009B02FB">
                <w:rPr>
                  <w:rStyle w:val="a6"/>
                  <w:sz w:val="24"/>
                  <w:szCs w:val="24"/>
                </w:rPr>
                <w:t>http://dussh-perv.edu22.info/index.php/nezavisimaya-otsenka-kachestva-uslovij-osushchestvleniya-obrazovatelnoj-deyatelnosti</w:t>
              </w:r>
            </w:hyperlink>
            <w:r w:rsidR="00D26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2BFC" w:rsidRPr="00E07BE7" w:rsidRDefault="008602FC" w:rsidP="00D2631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D26311" w:rsidRPr="009B02FB">
                <w:rPr>
                  <w:rStyle w:val="a6"/>
                  <w:sz w:val="24"/>
                  <w:szCs w:val="24"/>
                </w:rPr>
                <w:t>http://dussh-perv.edu22.info/images/documents/Документы/2024/МБУ_ДО_Олимп_Первомайского_района.pdf</w:t>
              </w:r>
            </w:hyperlink>
            <w:r w:rsidR="00D26311">
              <w:rPr>
                <w:sz w:val="24"/>
                <w:szCs w:val="24"/>
              </w:rPr>
              <w:t xml:space="preserve"> </w:t>
            </w:r>
            <w:hyperlink r:id="rId10" w:history="1"/>
            <w:r w:rsidR="00D26311">
              <w:rPr>
                <w:sz w:val="24"/>
                <w:szCs w:val="24"/>
              </w:rPr>
              <w:t xml:space="preserve"> </w:t>
            </w:r>
          </w:p>
        </w:tc>
      </w:tr>
      <w:tr w:rsidR="00C02BFC" w:rsidRPr="00B85067" w:rsidTr="004F08A9">
        <w:trPr>
          <w:trHeight w:val="523"/>
        </w:trPr>
        <w:tc>
          <w:tcPr>
            <w:tcW w:w="851" w:type="dxa"/>
          </w:tcPr>
          <w:p w:rsidR="00C02BFC" w:rsidRPr="004F08A9" w:rsidRDefault="00C02BFC" w:rsidP="004F08A9">
            <w:pPr>
              <w:pStyle w:val="aa"/>
              <w:numPr>
                <w:ilvl w:val="0"/>
                <w:numId w:val="19"/>
              </w:numPr>
              <w:ind w:right="17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2BFC" w:rsidRPr="00A97410" w:rsidRDefault="00C2577D" w:rsidP="00F240B2">
            <w:pPr>
              <w:rPr>
                <w:sz w:val="24"/>
                <w:szCs w:val="24"/>
              </w:rPr>
            </w:pPr>
            <w:r w:rsidRPr="00A97410">
              <w:rPr>
                <w:sz w:val="24"/>
                <w:szCs w:val="24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A97410">
              <w:rPr>
                <w:sz w:val="24"/>
                <w:szCs w:val="24"/>
                <w:lang w:bidi="th-TH"/>
              </w:rPr>
              <w:t>Боровиха</w:t>
            </w:r>
            <w:proofErr w:type="spellEnd"/>
          </w:p>
        </w:tc>
        <w:tc>
          <w:tcPr>
            <w:tcW w:w="2551" w:type="dxa"/>
          </w:tcPr>
          <w:p w:rsidR="00C02BFC" w:rsidRPr="00E07BE7" w:rsidRDefault="008602FC" w:rsidP="00F240B2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D26311" w:rsidRPr="009B02FB">
                <w:rPr>
                  <w:rStyle w:val="a6"/>
                  <w:sz w:val="24"/>
                  <w:szCs w:val="24"/>
                </w:rPr>
                <w:t>http://zwr.edu22.info/nok</w:t>
              </w:r>
            </w:hyperlink>
            <w:r w:rsidR="00D26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2BFC" w:rsidRPr="00E07BE7" w:rsidRDefault="00A97410" w:rsidP="00F240B2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EB4BBB">
                <w:rPr>
                  <w:rStyle w:val="a6"/>
                  <w:sz w:val="24"/>
                  <w:szCs w:val="24"/>
                </w:rPr>
                <w:t>http://zwr.edu22.info/nok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753A1" w:rsidRDefault="002753A1" w:rsidP="003470F8">
      <w:pPr>
        <w:pStyle w:val="a3"/>
        <w:spacing w:line="247" w:lineRule="auto"/>
        <w:ind w:right="116"/>
        <w:jc w:val="both"/>
        <w:rPr>
          <w:sz w:val="28"/>
          <w:szCs w:val="28"/>
        </w:rPr>
      </w:pPr>
    </w:p>
    <w:p w:rsidR="002753A1" w:rsidRDefault="002753A1" w:rsidP="003470F8">
      <w:pPr>
        <w:pStyle w:val="a3"/>
        <w:spacing w:line="247" w:lineRule="auto"/>
        <w:ind w:right="116"/>
        <w:jc w:val="both"/>
        <w:rPr>
          <w:sz w:val="28"/>
          <w:szCs w:val="28"/>
        </w:rPr>
      </w:pPr>
    </w:p>
    <w:p w:rsidR="001E561A" w:rsidRDefault="008602FC" w:rsidP="003470F8">
      <w:pPr>
        <w:ind w:left="-426"/>
        <w:jc w:val="both"/>
        <w:rPr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3.05pt;margin-top:757.6pt;width:243pt;height:36pt;z-index:251663360;mso-position-horizontal-relative:page;mso-position-vertical-relative:page" strokecolor="white">
            <v:textbox style="mso-next-textbox:#_x0000_s1030">
              <w:txbxContent>
                <w:p w:rsidR="003470F8" w:rsidRDefault="003470F8" w:rsidP="003470F8"/>
              </w:txbxContent>
            </v:textbox>
            <w10:wrap anchorx="page" anchory="page"/>
            <w10:anchorlock/>
          </v:shape>
        </w:pict>
      </w:r>
      <w:r>
        <w:pict>
          <v:shape id="_x0000_s1029" type="#_x0000_t202" style="position:absolute;left:0;text-align:left;margin-left:51.05pt;margin-top:745.6pt;width:243pt;height:36pt;z-index:251662336;mso-position-horizontal-relative:page;mso-position-vertical-relative:page" strokecolor="white">
            <v:textbox style="mso-next-textbox:#_x0000_s1029">
              <w:txbxContent>
                <w:p w:rsidR="003470F8" w:rsidRDefault="003470F8" w:rsidP="003470F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C77B84">
        <w:rPr>
          <w:bCs/>
          <w:sz w:val="28"/>
          <w:szCs w:val="28"/>
        </w:rPr>
        <w:t xml:space="preserve">  </w:t>
      </w:r>
    </w:p>
    <w:p w:rsidR="003470F8" w:rsidRDefault="00C77B84" w:rsidP="00DA31F0">
      <w:pPr>
        <w:ind w:left="-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3470F8" w:rsidRDefault="003470F8" w:rsidP="003470F8">
      <w:pPr>
        <w:rPr>
          <w:sz w:val="28"/>
          <w:szCs w:val="28"/>
        </w:rPr>
      </w:pPr>
    </w:p>
    <w:p w:rsidR="003470F8" w:rsidRDefault="003470F8" w:rsidP="003470F8">
      <w:pPr>
        <w:rPr>
          <w:sz w:val="28"/>
          <w:szCs w:val="28"/>
        </w:rPr>
      </w:pPr>
    </w:p>
    <w:p w:rsidR="003470F8" w:rsidRDefault="003470F8" w:rsidP="003470F8">
      <w:pPr>
        <w:rPr>
          <w:sz w:val="28"/>
          <w:szCs w:val="28"/>
        </w:rPr>
      </w:pPr>
    </w:p>
    <w:p w:rsidR="003470F8" w:rsidRDefault="003470F8" w:rsidP="003470F8">
      <w:pPr>
        <w:rPr>
          <w:sz w:val="28"/>
          <w:szCs w:val="28"/>
        </w:rPr>
      </w:pPr>
      <w:bookmarkStart w:id="0" w:name="_GoBack"/>
      <w:bookmarkEnd w:id="0"/>
    </w:p>
    <w:p w:rsidR="003470F8" w:rsidRDefault="003470F8" w:rsidP="003470F8">
      <w:pPr>
        <w:rPr>
          <w:sz w:val="28"/>
          <w:szCs w:val="28"/>
        </w:rPr>
      </w:pPr>
    </w:p>
    <w:p w:rsidR="003470F8" w:rsidRDefault="003470F8" w:rsidP="003470F8">
      <w:pPr>
        <w:rPr>
          <w:sz w:val="28"/>
          <w:szCs w:val="28"/>
        </w:rPr>
      </w:pPr>
    </w:p>
    <w:p w:rsidR="003D6A6D" w:rsidRDefault="003D6A6D" w:rsidP="00387E0C">
      <w:pPr>
        <w:spacing w:line="276" w:lineRule="auto"/>
        <w:ind w:left="-426" w:firstLine="426"/>
        <w:contextualSpacing/>
        <w:jc w:val="both"/>
        <w:rPr>
          <w:color w:val="222222"/>
          <w:sz w:val="28"/>
          <w:shd w:val="clear" w:color="auto" w:fill="FFFFFF"/>
        </w:rPr>
      </w:pPr>
    </w:p>
    <w:p w:rsidR="00F27AAF" w:rsidRDefault="00F27AAF" w:rsidP="00A462D5">
      <w:pPr>
        <w:rPr>
          <w:bCs/>
          <w:sz w:val="24"/>
          <w:szCs w:val="24"/>
        </w:rPr>
      </w:pPr>
    </w:p>
    <w:sectPr w:rsidR="00F27AAF" w:rsidSect="00442711">
      <w:headerReference w:type="first" r:id="rId13"/>
      <w:type w:val="continuous"/>
      <w:pgSz w:w="11906" w:h="16838"/>
      <w:pgMar w:top="1418" w:right="1133" w:bottom="993" w:left="1560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FC" w:rsidRDefault="008602FC">
      <w:r>
        <w:separator/>
      </w:r>
    </w:p>
  </w:endnote>
  <w:endnote w:type="continuationSeparator" w:id="0">
    <w:p w:rsidR="008602FC" w:rsidRDefault="0086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FC" w:rsidRDefault="008602FC">
      <w:r>
        <w:separator/>
      </w:r>
    </w:p>
  </w:footnote>
  <w:footnote w:type="continuationSeparator" w:id="0">
    <w:p w:rsidR="008602FC" w:rsidRDefault="0086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17" w:rsidRDefault="00D67917" w:rsidP="003E029D">
    <w:pPr>
      <w:pStyle w:val="a8"/>
      <w:ind w:right="595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47C"/>
    <w:multiLevelType w:val="hybridMultilevel"/>
    <w:tmpl w:val="1C460BCE"/>
    <w:lvl w:ilvl="0" w:tplc="4218FFB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DF6DC6"/>
    <w:multiLevelType w:val="hybridMultilevel"/>
    <w:tmpl w:val="11E4C5CA"/>
    <w:lvl w:ilvl="0" w:tplc="C5A2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6E0D"/>
    <w:multiLevelType w:val="hybridMultilevel"/>
    <w:tmpl w:val="3BA482F0"/>
    <w:lvl w:ilvl="0" w:tplc="E0CC6C74">
      <w:start w:val="1"/>
      <w:numFmt w:val="decimal"/>
      <w:lvlText w:val="%1."/>
      <w:lvlJc w:val="left"/>
      <w:pPr>
        <w:ind w:left="82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322B"/>
    <w:multiLevelType w:val="hybridMultilevel"/>
    <w:tmpl w:val="57D26C04"/>
    <w:lvl w:ilvl="0" w:tplc="A162D39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68CA"/>
    <w:multiLevelType w:val="hybridMultilevel"/>
    <w:tmpl w:val="7D605562"/>
    <w:lvl w:ilvl="0" w:tplc="B0BA6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430ABA"/>
    <w:multiLevelType w:val="hybridMultilevel"/>
    <w:tmpl w:val="7638AB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736472"/>
    <w:multiLevelType w:val="hybridMultilevel"/>
    <w:tmpl w:val="7002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7822"/>
    <w:multiLevelType w:val="hybridMultilevel"/>
    <w:tmpl w:val="35ECEDF0"/>
    <w:lvl w:ilvl="0" w:tplc="A3FCA44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015E4"/>
    <w:multiLevelType w:val="hybridMultilevel"/>
    <w:tmpl w:val="E37EF992"/>
    <w:lvl w:ilvl="0" w:tplc="76889A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1AD9"/>
    <w:multiLevelType w:val="hybridMultilevel"/>
    <w:tmpl w:val="62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5B87"/>
    <w:multiLevelType w:val="hybridMultilevel"/>
    <w:tmpl w:val="5C86DAB4"/>
    <w:lvl w:ilvl="0" w:tplc="F78C4A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A7E8F"/>
    <w:multiLevelType w:val="hybridMultilevel"/>
    <w:tmpl w:val="F81A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3B7F"/>
    <w:multiLevelType w:val="hybridMultilevel"/>
    <w:tmpl w:val="3EF816F6"/>
    <w:lvl w:ilvl="0" w:tplc="7740669E">
      <w:start w:val="1"/>
      <w:numFmt w:val="decimal"/>
      <w:lvlText w:val="%1."/>
      <w:lvlJc w:val="left"/>
      <w:pPr>
        <w:ind w:left="1637" w:hanging="360"/>
      </w:pPr>
      <w:rPr>
        <w:rFonts w:ascii="Bookman Old Style" w:hAnsi="Bookman Old Style" w:hint="default"/>
        <w:color w:val="8B4513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63AC77DF"/>
    <w:multiLevelType w:val="hybridMultilevel"/>
    <w:tmpl w:val="0A0E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F5D8F"/>
    <w:multiLevelType w:val="hybridMultilevel"/>
    <w:tmpl w:val="A956C1A0"/>
    <w:lvl w:ilvl="0" w:tplc="78BAE14C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15806ED"/>
    <w:multiLevelType w:val="hybridMultilevel"/>
    <w:tmpl w:val="CDFA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A585C"/>
    <w:multiLevelType w:val="hybridMultilevel"/>
    <w:tmpl w:val="2962DC9C"/>
    <w:lvl w:ilvl="0" w:tplc="8BBE9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6B4850"/>
    <w:multiLevelType w:val="hybridMultilevel"/>
    <w:tmpl w:val="594C5204"/>
    <w:lvl w:ilvl="0" w:tplc="E1CE2928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color w:val="8B4513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235C50"/>
    <w:multiLevelType w:val="hybridMultilevel"/>
    <w:tmpl w:val="FB6C0A66"/>
    <w:lvl w:ilvl="0" w:tplc="3AA89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2"/>
  </w:num>
  <w:num w:numId="5">
    <w:abstractNumId w:val="7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18"/>
  </w:num>
  <w:num w:numId="11">
    <w:abstractNumId w:val="16"/>
  </w:num>
  <w:num w:numId="12">
    <w:abstractNumId w:val="11"/>
  </w:num>
  <w:num w:numId="13">
    <w:abstractNumId w:val="13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410"/>
    <w:rsid w:val="0001094C"/>
    <w:rsid w:val="000167E5"/>
    <w:rsid w:val="00017E90"/>
    <w:rsid w:val="00023D1A"/>
    <w:rsid w:val="0007787A"/>
    <w:rsid w:val="000B04D1"/>
    <w:rsid w:val="000C3BD7"/>
    <w:rsid w:val="000C6759"/>
    <w:rsid w:val="000E59B9"/>
    <w:rsid w:val="000E706F"/>
    <w:rsid w:val="000E7BE3"/>
    <w:rsid w:val="000F37EB"/>
    <w:rsid w:val="000F40A7"/>
    <w:rsid w:val="000F4AA7"/>
    <w:rsid w:val="000F54F7"/>
    <w:rsid w:val="000F6AF0"/>
    <w:rsid w:val="00111573"/>
    <w:rsid w:val="00132063"/>
    <w:rsid w:val="001411DA"/>
    <w:rsid w:val="00142514"/>
    <w:rsid w:val="00146399"/>
    <w:rsid w:val="00154A3F"/>
    <w:rsid w:val="00166CCB"/>
    <w:rsid w:val="00172F48"/>
    <w:rsid w:val="0018605E"/>
    <w:rsid w:val="00194B0F"/>
    <w:rsid w:val="00196D4B"/>
    <w:rsid w:val="001A76A1"/>
    <w:rsid w:val="001B128E"/>
    <w:rsid w:val="001D0B75"/>
    <w:rsid w:val="001D2E23"/>
    <w:rsid w:val="001D3F93"/>
    <w:rsid w:val="001E561A"/>
    <w:rsid w:val="001F33B6"/>
    <w:rsid w:val="001F5DC6"/>
    <w:rsid w:val="002003D9"/>
    <w:rsid w:val="00205F4C"/>
    <w:rsid w:val="00207523"/>
    <w:rsid w:val="0021486C"/>
    <w:rsid w:val="00221545"/>
    <w:rsid w:val="00241686"/>
    <w:rsid w:val="00242879"/>
    <w:rsid w:val="00265D65"/>
    <w:rsid w:val="00266405"/>
    <w:rsid w:val="00267546"/>
    <w:rsid w:val="002741B8"/>
    <w:rsid w:val="002753A1"/>
    <w:rsid w:val="00292AC7"/>
    <w:rsid w:val="002953BA"/>
    <w:rsid w:val="002A06ED"/>
    <w:rsid w:val="002A1AF9"/>
    <w:rsid w:val="002A5570"/>
    <w:rsid w:val="002A6695"/>
    <w:rsid w:val="002B05B1"/>
    <w:rsid w:val="002B1D10"/>
    <w:rsid w:val="002B20DD"/>
    <w:rsid w:val="002B6BE2"/>
    <w:rsid w:val="002B7ACD"/>
    <w:rsid w:val="002B7B97"/>
    <w:rsid w:val="002C282C"/>
    <w:rsid w:val="002D5B5F"/>
    <w:rsid w:val="002D7813"/>
    <w:rsid w:val="002E003D"/>
    <w:rsid w:val="002E0CAA"/>
    <w:rsid w:val="002E3CCE"/>
    <w:rsid w:val="002F7319"/>
    <w:rsid w:val="00300A67"/>
    <w:rsid w:val="003021AB"/>
    <w:rsid w:val="00333DC0"/>
    <w:rsid w:val="0033471E"/>
    <w:rsid w:val="00335E6F"/>
    <w:rsid w:val="00345B7C"/>
    <w:rsid w:val="003470F8"/>
    <w:rsid w:val="00347A08"/>
    <w:rsid w:val="00357006"/>
    <w:rsid w:val="00360EE1"/>
    <w:rsid w:val="0036149F"/>
    <w:rsid w:val="00363CB1"/>
    <w:rsid w:val="003655F2"/>
    <w:rsid w:val="00366B71"/>
    <w:rsid w:val="0037267C"/>
    <w:rsid w:val="00372CA4"/>
    <w:rsid w:val="00383E2E"/>
    <w:rsid w:val="00386F48"/>
    <w:rsid w:val="00387E0C"/>
    <w:rsid w:val="00396389"/>
    <w:rsid w:val="00397119"/>
    <w:rsid w:val="00397A11"/>
    <w:rsid w:val="003B6576"/>
    <w:rsid w:val="003B7B01"/>
    <w:rsid w:val="003C1F94"/>
    <w:rsid w:val="003C2C30"/>
    <w:rsid w:val="003C34AF"/>
    <w:rsid w:val="003D651E"/>
    <w:rsid w:val="003D6A6D"/>
    <w:rsid w:val="003E029D"/>
    <w:rsid w:val="003F1ADF"/>
    <w:rsid w:val="003F7B07"/>
    <w:rsid w:val="00402A97"/>
    <w:rsid w:val="00426D33"/>
    <w:rsid w:val="004331D6"/>
    <w:rsid w:val="00442711"/>
    <w:rsid w:val="00450042"/>
    <w:rsid w:val="00451CC5"/>
    <w:rsid w:val="00463EC3"/>
    <w:rsid w:val="00476CF0"/>
    <w:rsid w:val="00486D9C"/>
    <w:rsid w:val="00490916"/>
    <w:rsid w:val="004956CD"/>
    <w:rsid w:val="004A35AC"/>
    <w:rsid w:val="004A43E6"/>
    <w:rsid w:val="004A7F35"/>
    <w:rsid w:val="004B7AF0"/>
    <w:rsid w:val="004C1384"/>
    <w:rsid w:val="004D706C"/>
    <w:rsid w:val="004E70A7"/>
    <w:rsid w:val="004F08A9"/>
    <w:rsid w:val="004F3578"/>
    <w:rsid w:val="004F3AB7"/>
    <w:rsid w:val="004F57C7"/>
    <w:rsid w:val="00525393"/>
    <w:rsid w:val="0053260F"/>
    <w:rsid w:val="00543564"/>
    <w:rsid w:val="005446AE"/>
    <w:rsid w:val="005471BB"/>
    <w:rsid w:val="00561736"/>
    <w:rsid w:val="00564E5B"/>
    <w:rsid w:val="00566254"/>
    <w:rsid w:val="005720CF"/>
    <w:rsid w:val="00581DDD"/>
    <w:rsid w:val="00585E4D"/>
    <w:rsid w:val="005A03F5"/>
    <w:rsid w:val="005A7715"/>
    <w:rsid w:val="005B65FF"/>
    <w:rsid w:val="005D3B16"/>
    <w:rsid w:val="005D54D9"/>
    <w:rsid w:val="005F12CE"/>
    <w:rsid w:val="005F3D32"/>
    <w:rsid w:val="006001BD"/>
    <w:rsid w:val="00602AC8"/>
    <w:rsid w:val="00614B26"/>
    <w:rsid w:val="0062606C"/>
    <w:rsid w:val="006273C2"/>
    <w:rsid w:val="0063360C"/>
    <w:rsid w:val="00653FD1"/>
    <w:rsid w:val="00667348"/>
    <w:rsid w:val="00671659"/>
    <w:rsid w:val="0068243A"/>
    <w:rsid w:val="00691C94"/>
    <w:rsid w:val="006940E2"/>
    <w:rsid w:val="00696F5B"/>
    <w:rsid w:val="00697761"/>
    <w:rsid w:val="006A0572"/>
    <w:rsid w:val="006A4956"/>
    <w:rsid w:val="006B18A4"/>
    <w:rsid w:val="006B570B"/>
    <w:rsid w:val="006B7635"/>
    <w:rsid w:val="006C6439"/>
    <w:rsid w:val="006E10B3"/>
    <w:rsid w:val="006F7A95"/>
    <w:rsid w:val="007002AD"/>
    <w:rsid w:val="0071346C"/>
    <w:rsid w:val="00716CD6"/>
    <w:rsid w:val="00717C43"/>
    <w:rsid w:val="00720BEC"/>
    <w:rsid w:val="007517BC"/>
    <w:rsid w:val="00753F2C"/>
    <w:rsid w:val="007552D7"/>
    <w:rsid w:val="007605E2"/>
    <w:rsid w:val="007726DA"/>
    <w:rsid w:val="00784D18"/>
    <w:rsid w:val="007925DF"/>
    <w:rsid w:val="00795E7A"/>
    <w:rsid w:val="007A3606"/>
    <w:rsid w:val="007B02B0"/>
    <w:rsid w:val="007B5122"/>
    <w:rsid w:val="007C064E"/>
    <w:rsid w:val="007C4F4D"/>
    <w:rsid w:val="007C56B3"/>
    <w:rsid w:val="007D5C76"/>
    <w:rsid w:val="007D6056"/>
    <w:rsid w:val="007F08B9"/>
    <w:rsid w:val="008103B8"/>
    <w:rsid w:val="00815DDB"/>
    <w:rsid w:val="00821DCE"/>
    <w:rsid w:val="00821E82"/>
    <w:rsid w:val="008337A7"/>
    <w:rsid w:val="0085556E"/>
    <w:rsid w:val="00856403"/>
    <w:rsid w:val="008602FC"/>
    <w:rsid w:val="008639A1"/>
    <w:rsid w:val="0086547C"/>
    <w:rsid w:val="00872F31"/>
    <w:rsid w:val="008838DD"/>
    <w:rsid w:val="00893434"/>
    <w:rsid w:val="00897A6D"/>
    <w:rsid w:val="008A5FAF"/>
    <w:rsid w:val="008A6201"/>
    <w:rsid w:val="008B12FC"/>
    <w:rsid w:val="008B53F0"/>
    <w:rsid w:val="008D1908"/>
    <w:rsid w:val="008D2383"/>
    <w:rsid w:val="008D2B5F"/>
    <w:rsid w:val="008E74D9"/>
    <w:rsid w:val="008F28B7"/>
    <w:rsid w:val="0090026A"/>
    <w:rsid w:val="009261EF"/>
    <w:rsid w:val="009263B7"/>
    <w:rsid w:val="0093084D"/>
    <w:rsid w:val="00936E13"/>
    <w:rsid w:val="00940F8A"/>
    <w:rsid w:val="0094199E"/>
    <w:rsid w:val="009434FB"/>
    <w:rsid w:val="00945E47"/>
    <w:rsid w:val="00951A7E"/>
    <w:rsid w:val="009577BF"/>
    <w:rsid w:val="00962520"/>
    <w:rsid w:val="00967912"/>
    <w:rsid w:val="00977173"/>
    <w:rsid w:val="00992024"/>
    <w:rsid w:val="009A46AB"/>
    <w:rsid w:val="009B1B90"/>
    <w:rsid w:val="009B3329"/>
    <w:rsid w:val="009C06E2"/>
    <w:rsid w:val="009C66DB"/>
    <w:rsid w:val="009D0900"/>
    <w:rsid w:val="009D73EB"/>
    <w:rsid w:val="009E1C7A"/>
    <w:rsid w:val="00A00A22"/>
    <w:rsid w:val="00A01D4D"/>
    <w:rsid w:val="00A0572B"/>
    <w:rsid w:val="00A10F91"/>
    <w:rsid w:val="00A112A0"/>
    <w:rsid w:val="00A27958"/>
    <w:rsid w:val="00A35E97"/>
    <w:rsid w:val="00A41C10"/>
    <w:rsid w:val="00A462D5"/>
    <w:rsid w:val="00A46FE1"/>
    <w:rsid w:val="00A725E5"/>
    <w:rsid w:val="00A75BFC"/>
    <w:rsid w:val="00A765F8"/>
    <w:rsid w:val="00A766AD"/>
    <w:rsid w:val="00A824A5"/>
    <w:rsid w:val="00A85952"/>
    <w:rsid w:val="00A9161D"/>
    <w:rsid w:val="00A93CB8"/>
    <w:rsid w:val="00A97410"/>
    <w:rsid w:val="00AA3626"/>
    <w:rsid w:val="00AA7B73"/>
    <w:rsid w:val="00AB3043"/>
    <w:rsid w:val="00AC3391"/>
    <w:rsid w:val="00AC45AC"/>
    <w:rsid w:val="00AC63D3"/>
    <w:rsid w:val="00AC6517"/>
    <w:rsid w:val="00AD464D"/>
    <w:rsid w:val="00AD508E"/>
    <w:rsid w:val="00AD72D5"/>
    <w:rsid w:val="00AD75D0"/>
    <w:rsid w:val="00AE7EE3"/>
    <w:rsid w:val="00B00877"/>
    <w:rsid w:val="00B0094C"/>
    <w:rsid w:val="00B057B6"/>
    <w:rsid w:val="00B165A9"/>
    <w:rsid w:val="00B31E6B"/>
    <w:rsid w:val="00B4026D"/>
    <w:rsid w:val="00B6566D"/>
    <w:rsid w:val="00B67617"/>
    <w:rsid w:val="00B738EE"/>
    <w:rsid w:val="00B76E4F"/>
    <w:rsid w:val="00B80EC8"/>
    <w:rsid w:val="00B85BC5"/>
    <w:rsid w:val="00B9352F"/>
    <w:rsid w:val="00BA3EEA"/>
    <w:rsid w:val="00BB6CC0"/>
    <w:rsid w:val="00BD094F"/>
    <w:rsid w:val="00BD594D"/>
    <w:rsid w:val="00BD613C"/>
    <w:rsid w:val="00BE6533"/>
    <w:rsid w:val="00BE6DE0"/>
    <w:rsid w:val="00BF2378"/>
    <w:rsid w:val="00C02BFC"/>
    <w:rsid w:val="00C102BB"/>
    <w:rsid w:val="00C13D26"/>
    <w:rsid w:val="00C16458"/>
    <w:rsid w:val="00C2577D"/>
    <w:rsid w:val="00C416B9"/>
    <w:rsid w:val="00C44232"/>
    <w:rsid w:val="00C71AA1"/>
    <w:rsid w:val="00C77B84"/>
    <w:rsid w:val="00C82ABA"/>
    <w:rsid w:val="00C9208B"/>
    <w:rsid w:val="00C951ED"/>
    <w:rsid w:val="00C966CB"/>
    <w:rsid w:val="00CA3F05"/>
    <w:rsid w:val="00CB30A2"/>
    <w:rsid w:val="00CB48FE"/>
    <w:rsid w:val="00CB6D81"/>
    <w:rsid w:val="00CD155F"/>
    <w:rsid w:val="00CE1DEE"/>
    <w:rsid w:val="00CE1E53"/>
    <w:rsid w:val="00CF147C"/>
    <w:rsid w:val="00CF5BEA"/>
    <w:rsid w:val="00D00AFA"/>
    <w:rsid w:val="00D03101"/>
    <w:rsid w:val="00D03D31"/>
    <w:rsid w:val="00D0410E"/>
    <w:rsid w:val="00D102D0"/>
    <w:rsid w:val="00D10410"/>
    <w:rsid w:val="00D12B24"/>
    <w:rsid w:val="00D1395A"/>
    <w:rsid w:val="00D26311"/>
    <w:rsid w:val="00D36614"/>
    <w:rsid w:val="00D36625"/>
    <w:rsid w:val="00D37BAD"/>
    <w:rsid w:val="00D438BF"/>
    <w:rsid w:val="00D4437E"/>
    <w:rsid w:val="00D53BAC"/>
    <w:rsid w:val="00D6004F"/>
    <w:rsid w:val="00D67917"/>
    <w:rsid w:val="00D77613"/>
    <w:rsid w:val="00D83725"/>
    <w:rsid w:val="00D8661E"/>
    <w:rsid w:val="00D91C69"/>
    <w:rsid w:val="00D97E50"/>
    <w:rsid w:val="00DA31F0"/>
    <w:rsid w:val="00DD111A"/>
    <w:rsid w:val="00DD4E50"/>
    <w:rsid w:val="00DD5A5F"/>
    <w:rsid w:val="00DE1B6D"/>
    <w:rsid w:val="00DE5FF1"/>
    <w:rsid w:val="00DE77F4"/>
    <w:rsid w:val="00DF19E9"/>
    <w:rsid w:val="00DF4DC6"/>
    <w:rsid w:val="00DF6218"/>
    <w:rsid w:val="00E07BE7"/>
    <w:rsid w:val="00E10C26"/>
    <w:rsid w:val="00E352AA"/>
    <w:rsid w:val="00E51EEE"/>
    <w:rsid w:val="00E72BC1"/>
    <w:rsid w:val="00E74022"/>
    <w:rsid w:val="00E8428A"/>
    <w:rsid w:val="00E9036F"/>
    <w:rsid w:val="00E90B90"/>
    <w:rsid w:val="00E95293"/>
    <w:rsid w:val="00E9537D"/>
    <w:rsid w:val="00E95D02"/>
    <w:rsid w:val="00EA2CA3"/>
    <w:rsid w:val="00EB1F0C"/>
    <w:rsid w:val="00EB3DBE"/>
    <w:rsid w:val="00EC2FBB"/>
    <w:rsid w:val="00ED4110"/>
    <w:rsid w:val="00ED758C"/>
    <w:rsid w:val="00F04E05"/>
    <w:rsid w:val="00F11586"/>
    <w:rsid w:val="00F23833"/>
    <w:rsid w:val="00F27AAF"/>
    <w:rsid w:val="00F3470B"/>
    <w:rsid w:val="00F34D3B"/>
    <w:rsid w:val="00F36B2E"/>
    <w:rsid w:val="00F4411F"/>
    <w:rsid w:val="00F544AE"/>
    <w:rsid w:val="00F56935"/>
    <w:rsid w:val="00F57806"/>
    <w:rsid w:val="00F77950"/>
    <w:rsid w:val="00F77D81"/>
    <w:rsid w:val="00F77E12"/>
    <w:rsid w:val="00F87EFF"/>
    <w:rsid w:val="00FB1F82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4CF0FC4"/>
  <w15:docId w15:val="{7C6DC27A-E4BA-4536-BD16-82B49EC9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7A"/>
  </w:style>
  <w:style w:type="paragraph" w:styleId="1">
    <w:name w:val="heading 1"/>
    <w:basedOn w:val="a"/>
    <w:next w:val="a"/>
    <w:qFormat/>
    <w:rsid w:val="009E1C7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C7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E1C7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E1C7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E1C7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E1C7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E1C7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E1C7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E1C7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C7A"/>
    <w:rPr>
      <w:sz w:val="26"/>
    </w:rPr>
  </w:style>
  <w:style w:type="paragraph" w:styleId="a5">
    <w:name w:val="Body Text Indent"/>
    <w:basedOn w:val="a"/>
    <w:rsid w:val="009E1C7A"/>
    <w:pPr>
      <w:ind w:firstLine="567"/>
      <w:jc w:val="both"/>
    </w:pPr>
    <w:rPr>
      <w:sz w:val="28"/>
    </w:rPr>
  </w:style>
  <w:style w:type="character" w:styleId="a6">
    <w:name w:val="Hyperlink"/>
    <w:basedOn w:val="a0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001B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91C69"/>
    <w:pPr>
      <w:ind w:left="720"/>
      <w:contextualSpacing/>
    </w:pPr>
  </w:style>
  <w:style w:type="paragraph" w:styleId="ab">
    <w:name w:val="No Spacing"/>
    <w:uiPriority w:val="1"/>
    <w:qFormat/>
    <w:rsid w:val="00581DDD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"/>
    <w:uiPriority w:val="99"/>
    <w:unhideWhenUsed/>
    <w:rsid w:val="00581D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D758C"/>
  </w:style>
  <w:style w:type="character" w:styleId="ad">
    <w:name w:val="Strong"/>
    <w:basedOn w:val="a0"/>
    <w:uiPriority w:val="22"/>
    <w:qFormat/>
    <w:rsid w:val="00146399"/>
    <w:rPr>
      <w:b/>
      <w:bCs/>
    </w:rPr>
  </w:style>
  <w:style w:type="character" w:customStyle="1" w:styleId="ae">
    <w:name w:val="Основной текст_"/>
    <w:basedOn w:val="a0"/>
    <w:link w:val="10"/>
    <w:rsid w:val="00A75BF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A75BFC"/>
    <w:pPr>
      <w:widowControl w:val="0"/>
      <w:shd w:val="clear" w:color="auto" w:fill="FFFFFF"/>
      <w:spacing w:after="300" w:line="317" w:lineRule="exact"/>
      <w:jc w:val="both"/>
    </w:pPr>
    <w:rPr>
      <w:sz w:val="26"/>
      <w:szCs w:val="26"/>
    </w:rPr>
  </w:style>
  <w:style w:type="paragraph" w:customStyle="1" w:styleId="western">
    <w:name w:val="western"/>
    <w:basedOn w:val="a"/>
    <w:rsid w:val="00265D65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AB304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с отступом 21"/>
    <w:basedOn w:val="a"/>
    <w:rsid w:val="00A462D5"/>
    <w:pPr>
      <w:suppressAutoHyphens/>
      <w:ind w:firstLine="567"/>
      <w:jc w:val="both"/>
    </w:pPr>
    <w:rPr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3470F8"/>
    <w:rPr>
      <w:sz w:val="26"/>
    </w:rPr>
  </w:style>
  <w:style w:type="character" w:styleId="af0">
    <w:name w:val="FollowedHyperlink"/>
    <w:basedOn w:val="a0"/>
    <w:uiPriority w:val="99"/>
    <w:semiHidden/>
    <w:unhideWhenUsed/>
    <w:rsid w:val="00D36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ssh-perv.edu22.info/index.php/nezavisimaya-otsenka-kachestva-uslovij-osushchestvleniya-obrazovatelnoj-deyatelnost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wr.edu22.info/n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wr.edu22.info/n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ussh-perv.edu22.info/index.php/nezavisimaya-otsenka-kachestva-uslovij-osushchestvleniya-obrazovatelnoj-deyatel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ssh-perv.edu22.info/images/documents/&#1044;&#1086;&#1082;&#1091;&#1084;&#1077;&#1085;&#1090;&#1099;/2024/&#1052;&#1041;&#1059;_&#1044;&#1054;_&#1054;&#1083;&#1080;&#1084;&#1087;_&#1055;&#1077;&#1088;&#1074;&#1086;&#1084;&#1072;&#1081;&#1089;&#1082;&#1086;&#1075;&#1086;_&#1088;&#1072;&#1081;&#1086;&#1085;&#1072;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esktop\&#1054;&#1073;&#1088;&#1072;&#1079;&#1086;&#1074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65A3-9166-4967-A490-9F6241EE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Образование</Template>
  <TotalTime>636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ПК</dc:creator>
  <cp:lastModifiedBy>22</cp:lastModifiedBy>
  <cp:revision>93</cp:revision>
  <cp:lastPrinted>2022-02-09T06:56:00Z</cp:lastPrinted>
  <dcterms:created xsi:type="dcterms:W3CDTF">2015-03-03T11:32:00Z</dcterms:created>
  <dcterms:modified xsi:type="dcterms:W3CDTF">2024-02-13T07:04:00Z</dcterms:modified>
</cp:coreProperties>
</file>