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2" w:rsidRDefault="005C2F02" w:rsidP="00DE2F86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E2F86" w:rsidRDefault="00DE2F86" w:rsidP="00DE2F86">
      <w:pPr>
        <w:jc w:val="right"/>
        <w:rPr>
          <w:color w:val="000000" w:themeColor="text1"/>
          <w:sz w:val="28"/>
          <w:szCs w:val="28"/>
        </w:rPr>
      </w:pPr>
      <w:r w:rsidRPr="00CD386C"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t xml:space="preserve"> 2</w:t>
      </w:r>
      <w:r w:rsidRPr="00CD386C">
        <w:rPr>
          <w:color w:val="000000" w:themeColor="text1"/>
          <w:sz w:val="28"/>
          <w:szCs w:val="28"/>
        </w:rPr>
        <w:br/>
        <w:t xml:space="preserve">к приказу комитета </w:t>
      </w:r>
      <w:r w:rsidRPr="00CD386C">
        <w:rPr>
          <w:color w:val="000000" w:themeColor="text1"/>
          <w:sz w:val="28"/>
          <w:szCs w:val="28"/>
        </w:rPr>
        <w:br/>
        <w:t>по образованию</w:t>
      </w:r>
      <w:r w:rsidRPr="00CD386C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от</w:t>
      </w:r>
      <w:r w:rsidRPr="00CD386C">
        <w:rPr>
          <w:color w:val="000000" w:themeColor="text1"/>
          <w:sz w:val="28"/>
          <w:szCs w:val="28"/>
        </w:rPr>
        <w:t xml:space="preserve"> _______ </w:t>
      </w:r>
      <w:r>
        <w:rPr>
          <w:color w:val="000000" w:themeColor="text1"/>
          <w:sz w:val="28"/>
          <w:szCs w:val="28"/>
        </w:rPr>
        <w:t xml:space="preserve">  №</w:t>
      </w:r>
      <w:r w:rsidRPr="00CD386C">
        <w:rPr>
          <w:color w:val="000000" w:themeColor="text1"/>
          <w:sz w:val="28"/>
          <w:szCs w:val="28"/>
        </w:rPr>
        <w:t xml:space="preserve"> _________</w:t>
      </w:r>
      <w:r w:rsidRPr="001800C2">
        <w:rPr>
          <w:color w:val="000000" w:themeColor="text1"/>
          <w:sz w:val="28"/>
          <w:szCs w:val="28"/>
        </w:rPr>
        <w:br/>
      </w:r>
    </w:p>
    <w:p w:rsidR="00861992" w:rsidRDefault="00861992" w:rsidP="0013356E">
      <w:pPr>
        <w:rPr>
          <w:color w:val="000000" w:themeColor="text1"/>
          <w:sz w:val="28"/>
          <w:szCs w:val="28"/>
        </w:rPr>
      </w:pPr>
    </w:p>
    <w:p w:rsidR="00793C29" w:rsidRDefault="00793C29" w:rsidP="00DE2F86">
      <w:pPr>
        <w:jc w:val="right"/>
        <w:rPr>
          <w:color w:val="000000" w:themeColor="text1"/>
          <w:sz w:val="28"/>
          <w:szCs w:val="28"/>
        </w:rPr>
      </w:pPr>
    </w:p>
    <w:p w:rsidR="00A1712F" w:rsidRPr="008816CB" w:rsidRDefault="00A1712F" w:rsidP="00881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5776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жюри </w:t>
      </w:r>
      <w:r w:rsidRPr="005776FE">
        <w:rPr>
          <w:b/>
          <w:sz w:val="28"/>
          <w:szCs w:val="28"/>
        </w:rPr>
        <w:t>школьного</w:t>
      </w:r>
      <w:r w:rsidR="00670A7D">
        <w:rPr>
          <w:b/>
          <w:sz w:val="28"/>
          <w:szCs w:val="28"/>
        </w:rPr>
        <w:t xml:space="preserve"> этапа ВсОШ</w:t>
      </w:r>
      <w:r>
        <w:rPr>
          <w:b/>
          <w:sz w:val="28"/>
          <w:szCs w:val="28"/>
        </w:rPr>
        <w:t xml:space="preserve"> в Первомайском районе</w:t>
      </w:r>
      <w:r w:rsidRPr="005776FE">
        <w:rPr>
          <w:b/>
          <w:sz w:val="28"/>
          <w:szCs w:val="28"/>
        </w:rPr>
        <w:t xml:space="preserve"> в 2024/2025 учебном году</w:t>
      </w:r>
    </w:p>
    <w:p w:rsidR="00A1712F" w:rsidRDefault="00A1712F" w:rsidP="00BF471B">
      <w:pPr>
        <w:pStyle w:val="a3"/>
        <w:spacing w:before="70"/>
        <w:ind w:right="742"/>
      </w:pPr>
    </w:p>
    <w:p w:rsidR="00A1712F" w:rsidRDefault="00A1712F" w:rsidP="00A1712F">
      <w:pPr>
        <w:pStyle w:val="a3"/>
        <w:spacing w:before="2"/>
        <w:rPr>
          <w:b/>
        </w:rPr>
      </w:pPr>
    </w:p>
    <w:tbl>
      <w:tblPr>
        <w:tblStyle w:val="TableNormal"/>
        <w:tblW w:w="9061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379"/>
        <w:gridCol w:w="1843"/>
        <w:gridCol w:w="2617"/>
        <w:gridCol w:w="1679"/>
      </w:tblGrid>
      <w:tr w:rsidR="00A1712F" w:rsidRPr="008816CB" w:rsidTr="003C0BA4">
        <w:trPr>
          <w:trHeight w:val="400"/>
        </w:trPr>
        <w:tc>
          <w:tcPr>
            <w:tcW w:w="543" w:type="dxa"/>
          </w:tcPr>
          <w:p w:rsidR="00A1712F" w:rsidRPr="008816CB" w:rsidRDefault="00A1712F" w:rsidP="000F7C1C">
            <w:pPr>
              <w:pStyle w:val="TableParagraph"/>
              <w:spacing w:line="276" w:lineRule="exact"/>
              <w:ind w:left="121" w:right="92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816C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A1712F" w:rsidRPr="008816CB" w:rsidRDefault="008816CB" w:rsidP="00881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3" w:type="dxa"/>
          </w:tcPr>
          <w:p w:rsidR="00A1712F" w:rsidRPr="008816CB" w:rsidRDefault="00A1712F" w:rsidP="0088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17" w:type="dxa"/>
          </w:tcPr>
          <w:p w:rsidR="00A1712F" w:rsidRPr="008816CB" w:rsidRDefault="00A1712F" w:rsidP="000F7C1C">
            <w:pPr>
              <w:pStyle w:val="TableParagraph"/>
              <w:spacing w:line="274" w:lineRule="exact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spacing w:line="274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1712F" w:rsidRPr="008816CB" w:rsidTr="008816CB">
        <w:trPr>
          <w:trHeight w:val="212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9" w:type="dxa"/>
            <w:vMerge w:val="restart"/>
          </w:tcPr>
          <w:p w:rsidR="00A1712F" w:rsidRPr="00130A94" w:rsidRDefault="00130A94" w:rsidP="00A3766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843" w:type="dxa"/>
          </w:tcPr>
          <w:p w:rsidR="00A1712F" w:rsidRPr="00130A94" w:rsidRDefault="00130A94" w:rsidP="00950A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Гончарова </w:t>
            </w:r>
            <w:r w:rsidR="00CE55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2617" w:type="dxa"/>
          </w:tcPr>
          <w:p w:rsidR="00A1712F" w:rsidRPr="008816CB" w:rsidRDefault="00A1712F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A1712F" w:rsidRPr="008816CB" w:rsidTr="008816CB">
        <w:trPr>
          <w:trHeight w:val="213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130A94" w:rsidRDefault="00CE552B" w:rsidP="00950A3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Пиманова О.Н.</w:t>
            </w:r>
          </w:p>
        </w:tc>
        <w:tc>
          <w:tcPr>
            <w:tcW w:w="2617" w:type="dxa"/>
          </w:tcPr>
          <w:p w:rsidR="00A1712F" w:rsidRPr="008816CB" w:rsidRDefault="00A1712F" w:rsidP="000F7C1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679" w:type="dxa"/>
          </w:tcPr>
          <w:p w:rsidR="00A1712F" w:rsidRPr="008816CB" w:rsidRDefault="003F64F8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4824A3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A1712F" w:rsidRPr="008816CB" w:rsidTr="008816CB">
        <w:trPr>
          <w:trHeight w:val="211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950A31" w:rsidP="00950A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Сорокина Л.А.</w:t>
            </w:r>
          </w:p>
        </w:tc>
        <w:tc>
          <w:tcPr>
            <w:tcW w:w="2617" w:type="dxa"/>
          </w:tcPr>
          <w:p w:rsidR="00A1712F" w:rsidRPr="008816CB" w:rsidRDefault="00A1712F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1712F" w:rsidRPr="008816CB" w:rsidTr="008816CB">
        <w:trPr>
          <w:trHeight w:val="212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950A31" w:rsidP="00950A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Спиридонова Л.И.</w:t>
            </w:r>
          </w:p>
        </w:tc>
        <w:tc>
          <w:tcPr>
            <w:tcW w:w="2617" w:type="dxa"/>
          </w:tcPr>
          <w:p w:rsidR="00A1712F" w:rsidRPr="008816CB" w:rsidRDefault="00735BE6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Акуловская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1712F" w:rsidRPr="008816CB" w:rsidTr="008816CB">
        <w:trPr>
          <w:trHeight w:val="213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950A31" w:rsidP="00950A3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Лосоногова К.И.</w:t>
            </w:r>
          </w:p>
        </w:tc>
        <w:tc>
          <w:tcPr>
            <w:tcW w:w="2617" w:type="dxa"/>
          </w:tcPr>
          <w:p w:rsidR="00A1712F" w:rsidRPr="008816CB" w:rsidRDefault="00735BE6" w:rsidP="000F7C1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1712F" w:rsidRPr="008816CB" w:rsidTr="008816CB">
        <w:trPr>
          <w:trHeight w:val="211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950A31" w:rsidP="00950A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Жукова Е.А.</w:t>
            </w:r>
          </w:p>
        </w:tc>
        <w:tc>
          <w:tcPr>
            <w:tcW w:w="2617" w:type="dxa"/>
          </w:tcPr>
          <w:p w:rsidR="00A1712F" w:rsidRPr="008816CB" w:rsidRDefault="00735BE6" w:rsidP="00735BE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A1712F" w:rsidRPr="008816CB" w:rsidTr="008816CB">
        <w:trPr>
          <w:trHeight w:val="212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950A31" w:rsidP="00950A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Волгина Н.И.</w:t>
            </w:r>
          </w:p>
        </w:tc>
        <w:tc>
          <w:tcPr>
            <w:tcW w:w="2617" w:type="dxa"/>
          </w:tcPr>
          <w:p w:rsidR="00A1712F" w:rsidRPr="008816CB" w:rsidRDefault="00735BE6" w:rsidP="00735BE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679" w:type="dxa"/>
          </w:tcPr>
          <w:p w:rsidR="00A1712F" w:rsidRPr="008816CB" w:rsidRDefault="003F64F8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4824A3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A1712F" w:rsidRPr="008816CB" w:rsidTr="008816CB">
        <w:trPr>
          <w:trHeight w:val="213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950A31" w:rsidP="00950A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Данилова А.Е.</w:t>
            </w:r>
          </w:p>
        </w:tc>
        <w:tc>
          <w:tcPr>
            <w:tcW w:w="2617" w:type="dxa"/>
          </w:tcPr>
          <w:p w:rsidR="00A1712F" w:rsidRPr="008816CB" w:rsidRDefault="005D2BB4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735BE6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«Баюновоключевская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1712F" w:rsidRPr="008816CB" w:rsidTr="008816CB">
        <w:trPr>
          <w:trHeight w:val="212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950A31" w:rsidP="00950A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Никишкина Л.В.</w:t>
            </w:r>
          </w:p>
        </w:tc>
        <w:tc>
          <w:tcPr>
            <w:tcW w:w="2617" w:type="dxa"/>
          </w:tcPr>
          <w:p w:rsidR="00A1712F" w:rsidRPr="008816CB" w:rsidRDefault="00735BE6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1712F" w:rsidRPr="008816CB" w:rsidTr="008816CB">
        <w:trPr>
          <w:trHeight w:val="213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8E4614" w:rsidP="00950A31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0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Антонов Е.А.</w:t>
            </w:r>
          </w:p>
        </w:tc>
        <w:tc>
          <w:tcPr>
            <w:tcW w:w="2617" w:type="dxa"/>
          </w:tcPr>
          <w:p w:rsidR="00A1712F" w:rsidRPr="008816CB" w:rsidRDefault="00735BE6" w:rsidP="000F7C1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1712F" w:rsidRPr="008816CB" w:rsidTr="008816CB">
        <w:trPr>
          <w:trHeight w:val="211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950A31" w:rsidP="00950A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Никифирова Л.А.</w:t>
            </w:r>
          </w:p>
        </w:tc>
        <w:tc>
          <w:tcPr>
            <w:tcW w:w="2617" w:type="dxa"/>
          </w:tcPr>
          <w:p w:rsidR="00A1712F" w:rsidRPr="008816CB" w:rsidRDefault="00735BE6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A1712F" w:rsidRPr="008816CB" w:rsidTr="008816CB">
        <w:trPr>
          <w:trHeight w:val="211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950A31" w:rsidP="00950A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Рассыпнова Г.А.</w:t>
            </w:r>
          </w:p>
        </w:tc>
        <w:tc>
          <w:tcPr>
            <w:tcW w:w="2617" w:type="dxa"/>
          </w:tcPr>
          <w:p w:rsidR="00A1712F" w:rsidRPr="008816CB" w:rsidRDefault="0012305E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679" w:type="dxa"/>
          </w:tcPr>
          <w:p w:rsidR="00A1712F" w:rsidRPr="008816CB" w:rsidRDefault="003F64F8" w:rsidP="003F64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824A3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A1712F" w:rsidRPr="008816CB" w:rsidTr="008816CB">
        <w:trPr>
          <w:trHeight w:val="213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950A31" w:rsidP="00950A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Архипова О.Ф.</w:t>
            </w:r>
          </w:p>
        </w:tc>
        <w:tc>
          <w:tcPr>
            <w:tcW w:w="2617" w:type="dxa"/>
          </w:tcPr>
          <w:p w:rsidR="00A1712F" w:rsidRPr="008816CB" w:rsidRDefault="0012305E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1712F" w:rsidRPr="008816CB" w:rsidTr="008816CB">
        <w:trPr>
          <w:trHeight w:val="211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950A31" w:rsidRDefault="008E4614" w:rsidP="00950A3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0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Чикеева О.С.</w:t>
            </w:r>
          </w:p>
        </w:tc>
        <w:tc>
          <w:tcPr>
            <w:tcW w:w="2617" w:type="dxa"/>
          </w:tcPr>
          <w:p w:rsidR="00A1712F" w:rsidRPr="008816CB" w:rsidRDefault="0012305E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1712F" w:rsidRPr="008816CB" w:rsidTr="003C0BA4">
        <w:trPr>
          <w:trHeight w:val="804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F02" w:rsidRDefault="00950A31" w:rsidP="005C2F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Фукс А.Е.</w:t>
            </w:r>
          </w:p>
          <w:p w:rsidR="00A1712F" w:rsidRPr="005C2F02" w:rsidRDefault="00A1712F" w:rsidP="005C2F02">
            <w:pPr>
              <w:rPr>
                <w:lang w:val="ru-RU"/>
              </w:rPr>
            </w:pPr>
          </w:p>
        </w:tc>
        <w:tc>
          <w:tcPr>
            <w:tcW w:w="2617" w:type="dxa"/>
          </w:tcPr>
          <w:p w:rsidR="00582C25" w:rsidRDefault="0012305E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«Березовская СОШ»</w:t>
            </w:r>
          </w:p>
          <w:p w:rsidR="00A1712F" w:rsidRPr="00582C25" w:rsidRDefault="00A1712F" w:rsidP="00582C25"/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1712F" w:rsidRPr="008816CB" w:rsidTr="008816CB">
        <w:trPr>
          <w:trHeight w:val="213"/>
        </w:trPr>
        <w:tc>
          <w:tcPr>
            <w:tcW w:w="543" w:type="dxa"/>
          </w:tcPr>
          <w:p w:rsidR="00A1712F" w:rsidRPr="008816CB" w:rsidRDefault="00A1712F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A1712F" w:rsidRPr="008816CB" w:rsidRDefault="00A1712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12F" w:rsidRPr="003C0BA4" w:rsidRDefault="003C0BA4" w:rsidP="00950A3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Васева З.А.</w:t>
            </w:r>
          </w:p>
        </w:tc>
        <w:tc>
          <w:tcPr>
            <w:tcW w:w="2617" w:type="dxa"/>
          </w:tcPr>
          <w:p w:rsidR="00A1712F" w:rsidRPr="008816CB" w:rsidRDefault="0012305E" w:rsidP="00735BE6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679" w:type="dxa"/>
          </w:tcPr>
          <w:p w:rsidR="00A1712F" w:rsidRPr="008816CB" w:rsidRDefault="00A1712F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2A5FB4" w:rsidRPr="008816CB" w:rsidTr="008816CB">
        <w:trPr>
          <w:trHeight w:val="212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 w:val="restart"/>
          </w:tcPr>
          <w:p w:rsidR="002A5FB4" w:rsidRPr="008816CB" w:rsidRDefault="002A5FB4" w:rsidP="00A3766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B214B7" w:rsidRDefault="00B214B7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Ефремова Е.А.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679" w:type="dxa"/>
          </w:tcPr>
          <w:p w:rsidR="002A5FB4" w:rsidRPr="008816CB" w:rsidRDefault="00C14BA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A5FB4" w:rsidRPr="008816CB" w:rsidTr="008816CB">
        <w:trPr>
          <w:trHeight w:val="213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B214B7" w:rsidRDefault="00B214B7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Шолон С.Г.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679" w:type="dxa"/>
          </w:tcPr>
          <w:p w:rsidR="002A5FB4" w:rsidRPr="00C14BA9" w:rsidRDefault="00C235CE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2A5FB4" w:rsidRPr="008816CB" w:rsidTr="008816CB">
        <w:trPr>
          <w:trHeight w:val="211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B214B7" w:rsidRDefault="00B214B7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Прекина Л.А.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679" w:type="dxa"/>
          </w:tcPr>
          <w:p w:rsidR="002A5FB4" w:rsidRPr="00C14BA9" w:rsidRDefault="002A5FB4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310CDE" w:rsidRPr="008816CB" w:rsidTr="008816CB">
        <w:trPr>
          <w:trHeight w:val="211"/>
        </w:trPr>
        <w:tc>
          <w:tcPr>
            <w:tcW w:w="543" w:type="dxa"/>
          </w:tcPr>
          <w:p w:rsidR="00310CDE" w:rsidRPr="00310CDE" w:rsidRDefault="00310CDE" w:rsidP="00373D59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10CDE" w:rsidRPr="008816CB" w:rsidRDefault="00310CDE" w:rsidP="000F7C1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10CDE" w:rsidRPr="00B214B7" w:rsidRDefault="00B214B7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Кислицина В.А.</w:t>
            </w:r>
          </w:p>
        </w:tc>
        <w:tc>
          <w:tcPr>
            <w:tcW w:w="2617" w:type="dxa"/>
          </w:tcPr>
          <w:p w:rsidR="00310CDE" w:rsidRPr="008816CB" w:rsidRDefault="00310CDE" w:rsidP="000F7C1C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679" w:type="dxa"/>
          </w:tcPr>
          <w:p w:rsidR="00310CDE" w:rsidRPr="00C14BA9" w:rsidRDefault="00C14BA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2A5FB4" w:rsidRPr="008816CB" w:rsidTr="008816CB">
        <w:trPr>
          <w:trHeight w:val="212"/>
        </w:trPr>
        <w:tc>
          <w:tcPr>
            <w:tcW w:w="543" w:type="dxa"/>
          </w:tcPr>
          <w:p w:rsidR="002A5FB4" w:rsidRPr="008816CB" w:rsidRDefault="00310CDE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F93762" w:rsidRDefault="00F9376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Румянцева О.В.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679" w:type="dxa"/>
          </w:tcPr>
          <w:p w:rsidR="002A5FB4" w:rsidRPr="008816CB" w:rsidRDefault="00DA48C7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2A5FB4" w:rsidRPr="008816CB" w:rsidTr="008816CB">
        <w:trPr>
          <w:trHeight w:val="213"/>
        </w:trPr>
        <w:tc>
          <w:tcPr>
            <w:tcW w:w="543" w:type="dxa"/>
          </w:tcPr>
          <w:p w:rsidR="002A5FB4" w:rsidRPr="008816CB" w:rsidRDefault="00310CDE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F93762" w:rsidRDefault="00F93762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И.Г.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679" w:type="dxa"/>
          </w:tcPr>
          <w:p w:rsidR="002A5FB4" w:rsidRPr="008816CB" w:rsidRDefault="00DA48C7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A5FB4" w:rsidRPr="008816CB" w:rsidTr="008816CB">
        <w:trPr>
          <w:trHeight w:val="211"/>
        </w:trPr>
        <w:tc>
          <w:tcPr>
            <w:tcW w:w="543" w:type="dxa"/>
          </w:tcPr>
          <w:p w:rsidR="002A5FB4" w:rsidRPr="008816CB" w:rsidRDefault="00310CDE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F93762" w:rsidRDefault="00F9376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Громова Л.В.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679" w:type="dxa"/>
          </w:tcPr>
          <w:p w:rsidR="002A5FB4" w:rsidRPr="008816CB" w:rsidRDefault="0040379D" w:rsidP="004037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A5FB4" w:rsidRPr="008816CB" w:rsidTr="008816CB">
        <w:trPr>
          <w:trHeight w:val="212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2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F93762" w:rsidRDefault="00F9376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Суханова В.А.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679" w:type="dxa"/>
          </w:tcPr>
          <w:p w:rsidR="002A5FB4" w:rsidRPr="008816CB" w:rsidRDefault="00DC2F4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2A5FB4" w:rsidRPr="008816CB" w:rsidTr="008816CB">
        <w:trPr>
          <w:trHeight w:val="213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2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F93762" w:rsidRDefault="00F9376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Демидова О.М.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679" w:type="dxa"/>
          </w:tcPr>
          <w:p w:rsidR="002A5FB4" w:rsidRPr="008816CB" w:rsidRDefault="002A5FB4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2A5FB4" w:rsidRPr="008816CB" w:rsidTr="008816CB">
        <w:trPr>
          <w:trHeight w:val="212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2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895F4C" w:rsidRDefault="00895F4C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Немцева Д.С.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679" w:type="dxa"/>
          </w:tcPr>
          <w:p w:rsidR="002A5FB4" w:rsidRPr="008816CB" w:rsidRDefault="00DC2F4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2A5FB4" w:rsidRPr="008816CB" w:rsidTr="008816CB">
        <w:trPr>
          <w:trHeight w:val="213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895F4C" w:rsidRDefault="00895F4C" w:rsidP="000F7C1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Гордеева Е.Л.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679" w:type="dxa"/>
          </w:tcPr>
          <w:p w:rsidR="002A5FB4" w:rsidRPr="008816CB" w:rsidRDefault="00DC2F42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2A5FB4" w:rsidRPr="008816CB" w:rsidTr="008816CB">
        <w:trPr>
          <w:trHeight w:val="211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2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895F4C" w:rsidRDefault="00895F4C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Долматова С.Г.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679" w:type="dxa"/>
          </w:tcPr>
          <w:p w:rsidR="002A5FB4" w:rsidRPr="008816CB" w:rsidRDefault="00DC2F42" w:rsidP="00DC2F4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2A5FB4" w:rsidRPr="008816CB" w:rsidTr="008816CB">
        <w:trPr>
          <w:trHeight w:val="211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2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895F4C" w:rsidRDefault="00895F4C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Тимофеева В.А.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679" w:type="dxa"/>
          </w:tcPr>
          <w:p w:rsidR="002A5FB4" w:rsidRPr="008816CB" w:rsidRDefault="00DC2F4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2A5FB4" w:rsidRPr="008816CB" w:rsidTr="008816CB">
        <w:trPr>
          <w:trHeight w:val="213"/>
        </w:trPr>
        <w:tc>
          <w:tcPr>
            <w:tcW w:w="543" w:type="dxa"/>
          </w:tcPr>
          <w:p w:rsidR="002A5FB4" w:rsidRPr="008816CB" w:rsidRDefault="00BE2E44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895F4C" w:rsidRDefault="00895F4C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Колпакова Л.В.</w:t>
            </w:r>
          </w:p>
        </w:tc>
        <w:tc>
          <w:tcPr>
            <w:tcW w:w="2617" w:type="dxa"/>
          </w:tcPr>
          <w:p w:rsidR="002A5FB4" w:rsidRPr="008816CB" w:rsidRDefault="00DC2F4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679" w:type="dxa"/>
          </w:tcPr>
          <w:p w:rsidR="002A5FB4" w:rsidRPr="008816CB" w:rsidRDefault="002A5FB4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2A5FB4" w:rsidRPr="008816CB" w:rsidTr="008816CB">
        <w:trPr>
          <w:trHeight w:val="211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E2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7512AD" w:rsidRDefault="008E4614" w:rsidP="000F7C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1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Колыманова Л.Г.</w:t>
            </w:r>
          </w:p>
        </w:tc>
        <w:tc>
          <w:tcPr>
            <w:tcW w:w="2617" w:type="dxa"/>
          </w:tcPr>
          <w:p w:rsidR="002A5FB4" w:rsidRPr="008816CB" w:rsidRDefault="008B4AE9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679" w:type="dxa"/>
          </w:tcPr>
          <w:p w:rsidR="002A5FB4" w:rsidRPr="008816CB" w:rsidRDefault="008B4AE9" w:rsidP="00DC2F4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2A5FB4" w:rsidRPr="008816CB" w:rsidTr="008816CB">
        <w:trPr>
          <w:trHeight w:val="211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E2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7512AD" w:rsidRDefault="007512AD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Яценко Н.Н.</w:t>
            </w:r>
          </w:p>
        </w:tc>
        <w:tc>
          <w:tcPr>
            <w:tcW w:w="2617" w:type="dxa"/>
          </w:tcPr>
          <w:p w:rsidR="002A5FB4" w:rsidRPr="008816CB" w:rsidRDefault="008B4AE9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679" w:type="dxa"/>
          </w:tcPr>
          <w:p w:rsidR="002A5FB4" w:rsidRPr="008816CB" w:rsidRDefault="008B4AE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2A5FB4" w:rsidRPr="008816CB" w:rsidTr="008816CB">
        <w:trPr>
          <w:trHeight w:val="213"/>
        </w:trPr>
        <w:tc>
          <w:tcPr>
            <w:tcW w:w="543" w:type="dxa"/>
          </w:tcPr>
          <w:p w:rsidR="002A5FB4" w:rsidRPr="008816CB" w:rsidRDefault="003C0BA4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E2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7512AD" w:rsidRDefault="007512AD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Чегункова И.В.</w:t>
            </w:r>
          </w:p>
        </w:tc>
        <w:tc>
          <w:tcPr>
            <w:tcW w:w="2617" w:type="dxa"/>
          </w:tcPr>
          <w:p w:rsidR="002A5FB4" w:rsidRPr="008816CB" w:rsidRDefault="008B4AE9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679" w:type="dxa"/>
          </w:tcPr>
          <w:p w:rsidR="002A5FB4" w:rsidRPr="008816CB" w:rsidRDefault="008B4AE9" w:rsidP="008B4AE9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A5FB4" w:rsidRPr="008816CB" w:rsidTr="008816CB">
        <w:trPr>
          <w:trHeight w:val="211"/>
        </w:trPr>
        <w:tc>
          <w:tcPr>
            <w:tcW w:w="543" w:type="dxa"/>
          </w:tcPr>
          <w:p w:rsidR="002A5FB4" w:rsidRPr="008816CB" w:rsidRDefault="002D2D5C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E2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A5FB4" w:rsidRPr="0088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  <w:bottom w:val="nil"/>
            </w:tcBorders>
          </w:tcPr>
          <w:p w:rsidR="002A5FB4" w:rsidRPr="008816CB" w:rsidRDefault="002A5FB4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FB4" w:rsidRPr="007512AD" w:rsidRDefault="007512AD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Усова А.Н.</w:t>
            </w:r>
          </w:p>
        </w:tc>
        <w:tc>
          <w:tcPr>
            <w:tcW w:w="2617" w:type="dxa"/>
          </w:tcPr>
          <w:p w:rsidR="002A5FB4" w:rsidRPr="008816CB" w:rsidRDefault="008B4AE9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679" w:type="dxa"/>
          </w:tcPr>
          <w:p w:rsidR="002A5FB4" w:rsidRPr="008816CB" w:rsidRDefault="008B4AE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8B4AE9" w:rsidRPr="008816CB" w:rsidTr="008816CB">
        <w:trPr>
          <w:trHeight w:val="211"/>
        </w:trPr>
        <w:tc>
          <w:tcPr>
            <w:tcW w:w="543" w:type="dxa"/>
          </w:tcPr>
          <w:p w:rsidR="008B4AE9" w:rsidRPr="008816CB" w:rsidRDefault="002D2D5C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E2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1EB5"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8B4AE9" w:rsidRPr="008816CB" w:rsidRDefault="008B4AE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4AE9" w:rsidRPr="007512AD" w:rsidRDefault="007512AD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Сычева Н.А.</w:t>
            </w:r>
          </w:p>
        </w:tc>
        <w:tc>
          <w:tcPr>
            <w:tcW w:w="2617" w:type="dxa"/>
          </w:tcPr>
          <w:p w:rsidR="008B4AE9" w:rsidRPr="008816CB" w:rsidRDefault="008B4AE9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679" w:type="dxa"/>
          </w:tcPr>
          <w:p w:rsidR="008B4AE9" w:rsidRPr="008816CB" w:rsidRDefault="008B4AE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F35D6" w:rsidRPr="008816CB" w:rsidTr="008816CB">
        <w:trPr>
          <w:trHeight w:val="211"/>
        </w:trPr>
        <w:tc>
          <w:tcPr>
            <w:tcW w:w="543" w:type="dxa"/>
          </w:tcPr>
          <w:p w:rsidR="009F35D6" w:rsidRPr="00861992" w:rsidRDefault="00861992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9F35D6" w:rsidRPr="008816CB" w:rsidRDefault="009F35D6" w:rsidP="009F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5D6" w:rsidRPr="003834ED" w:rsidRDefault="003834ED" w:rsidP="009F3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Анищенко О.В.</w:t>
            </w:r>
          </w:p>
        </w:tc>
        <w:tc>
          <w:tcPr>
            <w:tcW w:w="2617" w:type="dxa"/>
          </w:tcPr>
          <w:p w:rsidR="009F35D6" w:rsidRPr="008816CB" w:rsidRDefault="009F35D6" w:rsidP="009F35D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679" w:type="dxa"/>
          </w:tcPr>
          <w:p w:rsidR="009F35D6" w:rsidRPr="008816CB" w:rsidRDefault="009F35D6" w:rsidP="009F35D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9F35D6" w:rsidRPr="008816CB" w:rsidTr="008816CB">
        <w:trPr>
          <w:trHeight w:val="211"/>
        </w:trPr>
        <w:tc>
          <w:tcPr>
            <w:tcW w:w="543" w:type="dxa"/>
          </w:tcPr>
          <w:p w:rsidR="009F35D6" w:rsidRPr="00861992" w:rsidRDefault="00861992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9F35D6" w:rsidRPr="008816CB" w:rsidRDefault="009F35D6" w:rsidP="009F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5D6" w:rsidRPr="003834ED" w:rsidRDefault="003834ED" w:rsidP="009F3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Шевцова Н.В.</w:t>
            </w:r>
          </w:p>
        </w:tc>
        <w:tc>
          <w:tcPr>
            <w:tcW w:w="2617" w:type="dxa"/>
          </w:tcPr>
          <w:p w:rsidR="009F35D6" w:rsidRPr="008816CB" w:rsidRDefault="009F35D6" w:rsidP="009F35D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679" w:type="dxa"/>
          </w:tcPr>
          <w:p w:rsidR="009F35D6" w:rsidRPr="008816CB" w:rsidRDefault="009F35D6" w:rsidP="009F3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9F35D6" w:rsidRPr="008816CB" w:rsidTr="008816CB">
        <w:trPr>
          <w:trHeight w:val="211"/>
        </w:trPr>
        <w:tc>
          <w:tcPr>
            <w:tcW w:w="543" w:type="dxa"/>
          </w:tcPr>
          <w:p w:rsidR="009F35D6" w:rsidRPr="00861992" w:rsidRDefault="00861992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9F35D6" w:rsidRPr="008816CB" w:rsidRDefault="009F35D6" w:rsidP="009F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5D6" w:rsidRPr="003834ED" w:rsidRDefault="003834ED" w:rsidP="009F3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Мартынова Т.Ф.</w:t>
            </w:r>
          </w:p>
        </w:tc>
        <w:tc>
          <w:tcPr>
            <w:tcW w:w="2617" w:type="dxa"/>
          </w:tcPr>
          <w:p w:rsidR="009F35D6" w:rsidRPr="008816CB" w:rsidRDefault="009F35D6" w:rsidP="009F35D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679" w:type="dxa"/>
          </w:tcPr>
          <w:p w:rsidR="009F35D6" w:rsidRPr="008816CB" w:rsidRDefault="009F35D6" w:rsidP="009F3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F35D6" w:rsidRPr="008816CB" w:rsidTr="008816CB">
        <w:trPr>
          <w:trHeight w:val="211"/>
        </w:trPr>
        <w:tc>
          <w:tcPr>
            <w:tcW w:w="543" w:type="dxa"/>
          </w:tcPr>
          <w:p w:rsidR="009F35D6" w:rsidRPr="00861992" w:rsidRDefault="00861992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9F35D6" w:rsidRPr="008816CB" w:rsidRDefault="009F35D6" w:rsidP="009F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5D6" w:rsidRPr="003834ED" w:rsidRDefault="003834ED" w:rsidP="009F3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Чубатова С.А.</w:t>
            </w:r>
          </w:p>
        </w:tc>
        <w:tc>
          <w:tcPr>
            <w:tcW w:w="2617" w:type="dxa"/>
          </w:tcPr>
          <w:p w:rsidR="009F35D6" w:rsidRPr="008816CB" w:rsidRDefault="009F35D6" w:rsidP="009F35D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679" w:type="dxa"/>
          </w:tcPr>
          <w:p w:rsidR="009F35D6" w:rsidRPr="008816CB" w:rsidRDefault="009F35D6" w:rsidP="009F3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F35D6" w:rsidRPr="008816CB" w:rsidTr="008816CB">
        <w:trPr>
          <w:trHeight w:val="211"/>
        </w:trPr>
        <w:tc>
          <w:tcPr>
            <w:tcW w:w="543" w:type="dxa"/>
          </w:tcPr>
          <w:p w:rsidR="009F35D6" w:rsidRPr="00861992" w:rsidRDefault="00861992" w:rsidP="00373D5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2379" w:type="dxa"/>
            <w:tcBorders>
              <w:top w:val="nil"/>
            </w:tcBorders>
          </w:tcPr>
          <w:p w:rsidR="009F35D6" w:rsidRPr="008816CB" w:rsidRDefault="009F35D6" w:rsidP="009F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5D6" w:rsidRPr="003834ED" w:rsidRDefault="003834ED" w:rsidP="009F3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Дегтерева К.А.</w:t>
            </w:r>
          </w:p>
        </w:tc>
        <w:tc>
          <w:tcPr>
            <w:tcW w:w="2617" w:type="dxa"/>
          </w:tcPr>
          <w:p w:rsidR="009F35D6" w:rsidRPr="008816CB" w:rsidRDefault="009F35D6" w:rsidP="009F35D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679" w:type="dxa"/>
          </w:tcPr>
          <w:p w:rsidR="009F35D6" w:rsidRPr="009F35D6" w:rsidRDefault="009F35D6" w:rsidP="009F3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373D59" w:rsidRPr="008816CB" w:rsidTr="000F7C1C">
        <w:trPr>
          <w:trHeight w:val="212"/>
        </w:trPr>
        <w:tc>
          <w:tcPr>
            <w:tcW w:w="543" w:type="dxa"/>
          </w:tcPr>
          <w:p w:rsidR="00373D59" w:rsidRPr="008816CB" w:rsidRDefault="00373D59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41.</w:t>
            </w:r>
          </w:p>
        </w:tc>
        <w:tc>
          <w:tcPr>
            <w:tcW w:w="2379" w:type="dxa"/>
            <w:vMerge w:val="restart"/>
          </w:tcPr>
          <w:p w:rsidR="00373D59" w:rsidRPr="00846688" w:rsidRDefault="00373D59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846688" w:rsidRDefault="00846688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Лебедева Е.А.</w:t>
            </w:r>
          </w:p>
        </w:tc>
        <w:tc>
          <w:tcPr>
            <w:tcW w:w="2617" w:type="dxa"/>
          </w:tcPr>
          <w:p w:rsidR="00373D59" w:rsidRPr="008816CB" w:rsidRDefault="00373D59" w:rsidP="007A67A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«Зудиловская СОШ»</w:t>
            </w:r>
          </w:p>
        </w:tc>
        <w:tc>
          <w:tcPr>
            <w:tcW w:w="1679" w:type="dxa"/>
          </w:tcPr>
          <w:p w:rsidR="00373D59" w:rsidRPr="008816CB" w:rsidRDefault="007A67AC" w:rsidP="007A67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7A67AC" w:rsidRPr="008816CB" w:rsidTr="000F7C1C">
        <w:trPr>
          <w:trHeight w:val="212"/>
        </w:trPr>
        <w:tc>
          <w:tcPr>
            <w:tcW w:w="543" w:type="dxa"/>
          </w:tcPr>
          <w:p w:rsidR="007A67AC" w:rsidRPr="00A81EAE" w:rsidRDefault="00A81EAE" w:rsidP="00373D59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42.</w:t>
            </w:r>
          </w:p>
        </w:tc>
        <w:tc>
          <w:tcPr>
            <w:tcW w:w="2379" w:type="dxa"/>
            <w:vMerge/>
          </w:tcPr>
          <w:p w:rsidR="007A67AC" w:rsidRPr="00846688" w:rsidRDefault="007A67AC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7AC" w:rsidRPr="00846688" w:rsidRDefault="00846688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Воржакова Т.И.</w:t>
            </w:r>
          </w:p>
        </w:tc>
        <w:tc>
          <w:tcPr>
            <w:tcW w:w="2617" w:type="dxa"/>
          </w:tcPr>
          <w:p w:rsidR="007A67AC" w:rsidRPr="008816CB" w:rsidRDefault="000F23E2" w:rsidP="000F7C1C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«Зудиловская СОШ»</w:t>
            </w:r>
          </w:p>
        </w:tc>
        <w:tc>
          <w:tcPr>
            <w:tcW w:w="1679" w:type="dxa"/>
          </w:tcPr>
          <w:p w:rsidR="007A67AC" w:rsidRDefault="007A67AC" w:rsidP="000F7C1C">
            <w:pPr>
              <w:pStyle w:val="TableParagrap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373D59" w:rsidRPr="00C14BA9" w:rsidTr="000F7C1C">
        <w:trPr>
          <w:trHeight w:val="213"/>
        </w:trPr>
        <w:tc>
          <w:tcPr>
            <w:tcW w:w="543" w:type="dxa"/>
          </w:tcPr>
          <w:p w:rsidR="00373D59" w:rsidRPr="008816CB" w:rsidRDefault="00373D59" w:rsidP="00A81EA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81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B214B7" w:rsidRDefault="0061244F" w:rsidP="00474F5E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Жейвот Е.Л.</w:t>
            </w:r>
          </w:p>
        </w:tc>
        <w:tc>
          <w:tcPr>
            <w:tcW w:w="2617" w:type="dxa"/>
          </w:tcPr>
          <w:p w:rsidR="00373D59" w:rsidRPr="008816CB" w:rsidRDefault="000F23E2" w:rsidP="007A67A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«Зудиловская СОШ»</w:t>
            </w:r>
          </w:p>
        </w:tc>
        <w:tc>
          <w:tcPr>
            <w:tcW w:w="1679" w:type="dxa"/>
          </w:tcPr>
          <w:p w:rsidR="00373D59" w:rsidRPr="00C14BA9" w:rsidRDefault="00373D59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373D59" w:rsidRPr="00C14BA9" w:rsidTr="000F7C1C">
        <w:trPr>
          <w:trHeight w:val="211"/>
        </w:trPr>
        <w:tc>
          <w:tcPr>
            <w:tcW w:w="543" w:type="dxa"/>
          </w:tcPr>
          <w:p w:rsidR="00373D59" w:rsidRPr="008816CB" w:rsidRDefault="00373D59" w:rsidP="00A81EA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81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B214B7" w:rsidRDefault="0061244F" w:rsidP="00474F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Сушкова Т.А.</w:t>
            </w:r>
          </w:p>
        </w:tc>
        <w:tc>
          <w:tcPr>
            <w:tcW w:w="2617" w:type="dxa"/>
          </w:tcPr>
          <w:p w:rsidR="00373D59" w:rsidRPr="008816CB" w:rsidRDefault="000F23E2" w:rsidP="000F23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«Зудиловская СОШ»</w:t>
            </w:r>
          </w:p>
        </w:tc>
        <w:tc>
          <w:tcPr>
            <w:tcW w:w="1679" w:type="dxa"/>
          </w:tcPr>
          <w:p w:rsidR="00373D59" w:rsidRPr="00C14BA9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373D59" w:rsidRPr="00C14BA9" w:rsidTr="000F7C1C">
        <w:trPr>
          <w:trHeight w:val="211"/>
        </w:trPr>
        <w:tc>
          <w:tcPr>
            <w:tcW w:w="543" w:type="dxa"/>
          </w:tcPr>
          <w:p w:rsidR="00373D59" w:rsidRPr="00310CDE" w:rsidRDefault="00A81EAE" w:rsidP="00373D59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  <w:r w:rsidR="00373D5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B214B7" w:rsidRDefault="0061244F" w:rsidP="00474F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Ткачева А.В.</w:t>
            </w:r>
          </w:p>
        </w:tc>
        <w:tc>
          <w:tcPr>
            <w:tcW w:w="2617" w:type="dxa"/>
          </w:tcPr>
          <w:p w:rsidR="00373D59" w:rsidRPr="008816CB" w:rsidRDefault="000F23E2" w:rsidP="007A67AC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«Зудиловская СОШ»</w:t>
            </w:r>
          </w:p>
        </w:tc>
        <w:tc>
          <w:tcPr>
            <w:tcW w:w="1679" w:type="dxa"/>
          </w:tcPr>
          <w:p w:rsidR="00373D59" w:rsidRPr="00C14BA9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373D59" w:rsidRPr="008816CB" w:rsidTr="000F7C1C">
        <w:trPr>
          <w:trHeight w:val="212"/>
        </w:trPr>
        <w:tc>
          <w:tcPr>
            <w:tcW w:w="543" w:type="dxa"/>
          </w:tcPr>
          <w:p w:rsidR="00373D59" w:rsidRPr="008816CB" w:rsidRDefault="00912AC2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37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F93762" w:rsidRDefault="0061244F" w:rsidP="00474F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Липатникова Т.В.</w:t>
            </w:r>
          </w:p>
        </w:tc>
        <w:tc>
          <w:tcPr>
            <w:tcW w:w="2617" w:type="dxa"/>
          </w:tcPr>
          <w:p w:rsidR="00373D59" w:rsidRPr="008816CB" w:rsidRDefault="00373D59" w:rsidP="007A67A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«Логовская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373D59" w:rsidRPr="008816CB" w:rsidTr="000F7C1C">
        <w:trPr>
          <w:trHeight w:val="213"/>
        </w:trPr>
        <w:tc>
          <w:tcPr>
            <w:tcW w:w="543" w:type="dxa"/>
          </w:tcPr>
          <w:p w:rsidR="00373D59" w:rsidRPr="008816CB" w:rsidRDefault="00912AC2" w:rsidP="00373D5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37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F93762" w:rsidRDefault="0061244F" w:rsidP="00474F5E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Вялых И.В.</w:t>
            </w:r>
          </w:p>
        </w:tc>
        <w:tc>
          <w:tcPr>
            <w:tcW w:w="2617" w:type="dxa"/>
          </w:tcPr>
          <w:p w:rsidR="00373D59" w:rsidRPr="008816CB" w:rsidRDefault="00373D59" w:rsidP="007A67A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«Логовская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373D59" w:rsidRPr="008816CB" w:rsidTr="000F7C1C">
        <w:trPr>
          <w:trHeight w:val="211"/>
        </w:trPr>
        <w:tc>
          <w:tcPr>
            <w:tcW w:w="543" w:type="dxa"/>
          </w:tcPr>
          <w:p w:rsidR="00373D59" w:rsidRPr="008816CB" w:rsidRDefault="00912AC2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37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F93762" w:rsidRDefault="0061244F" w:rsidP="00474F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Толокольникова И.А.</w:t>
            </w:r>
          </w:p>
        </w:tc>
        <w:tc>
          <w:tcPr>
            <w:tcW w:w="2617" w:type="dxa"/>
          </w:tcPr>
          <w:p w:rsidR="00373D59" w:rsidRPr="008816CB" w:rsidRDefault="00373D59" w:rsidP="007A67A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«Логовская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373D59" w:rsidRPr="008816CB" w:rsidTr="000F7C1C">
        <w:trPr>
          <w:trHeight w:val="212"/>
        </w:trPr>
        <w:tc>
          <w:tcPr>
            <w:tcW w:w="543" w:type="dxa"/>
          </w:tcPr>
          <w:p w:rsidR="00373D59" w:rsidRPr="008816CB" w:rsidRDefault="00912AC2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37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F93762" w:rsidRDefault="0061244F" w:rsidP="00474F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Ионова М.В.</w:t>
            </w:r>
          </w:p>
        </w:tc>
        <w:tc>
          <w:tcPr>
            <w:tcW w:w="2617" w:type="dxa"/>
          </w:tcPr>
          <w:p w:rsidR="00373D59" w:rsidRPr="008816CB" w:rsidRDefault="00373D59" w:rsidP="007A67A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«Логовская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373D59" w:rsidRPr="008816CB" w:rsidTr="000F7C1C">
        <w:trPr>
          <w:trHeight w:val="213"/>
        </w:trPr>
        <w:tc>
          <w:tcPr>
            <w:tcW w:w="543" w:type="dxa"/>
          </w:tcPr>
          <w:p w:rsidR="00373D59" w:rsidRPr="008816CB" w:rsidRDefault="00912AC2" w:rsidP="00912AC2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37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F93762" w:rsidRDefault="0061244F" w:rsidP="00474F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Клепикова М.Н.</w:t>
            </w:r>
          </w:p>
        </w:tc>
        <w:tc>
          <w:tcPr>
            <w:tcW w:w="2617" w:type="dxa"/>
          </w:tcPr>
          <w:p w:rsidR="00373D59" w:rsidRPr="008816CB" w:rsidRDefault="00373D59" w:rsidP="007A67A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«Логовская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373D59" w:rsidRPr="008816CB" w:rsidTr="000F7C1C">
        <w:trPr>
          <w:trHeight w:val="212"/>
        </w:trPr>
        <w:tc>
          <w:tcPr>
            <w:tcW w:w="543" w:type="dxa"/>
          </w:tcPr>
          <w:p w:rsidR="00373D59" w:rsidRPr="008816CB" w:rsidRDefault="00912AC2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="0037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895F4C" w:rsidRDefault="0061244F" w:rsidP="00474F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Губина Е.В.</w:t>
            </w:r>
          </w:p>
        </w:tc>
        <w:tc>
          <w:tcPr>
            <w:tcW w:w="2617" w:type="dxa"/>
          </w:tcPr>
          <w:p w:rsidR="00373D59" w:rsidRPr="008816CB" w:rsidRDefault="00373D59" w:rsidP="000F23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373D59" w:rsidRPr="008816CB" w:rsidTr="000F7C1C">
        <w:trPr>
          <w:trHeight w:val="213"/>
        </w:trPr>
        <w:tc>
          <w:tcPr>
            <w:tcW w:w="543" w:type="dxa"/>
          </w:tcPr>
          <w:p w:rsidR="00373D59" w:rsidRPr="00373D59" w:rsidRDefault="00373D59" w:rsidP="00A81EA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895F4C" w:rsidRDefault="0061244F" w:rsidP="00474F5E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Косилова И.В.</w:t>
            </w:r>
          </w:p>
        </w:tc>
        <w:tc>
          <w:tcPr>
            <w:tcW w:w="2617" w:type="dxa"/>
          </w:tcPr>
          <w:p w:rsidR="00373D59" w:rsidRPr="008816CB" w:rsidRDefault="00373D59" w:rsidP="000F23E2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373D59" w:rsidRPr="008816CB" w:rsidTr="000F7C1C">
        <w:trPr>
          <w:trHeight w:val="211"/>
        </w:trPr>
        <w:tc>
          <w:tcPr>
            <w:tcW w:w="543" w:type="dxa"/>
          </w:tcPr>
          <w:p w:rsidR="00373D59" w:rsidRPr="008816CB" w:rsidRDefault="00373D59" w:rsidP="00A81EA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895F4C" w:rsidRDefault="0061244F" w:rsidP="00474F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Клюх О.П.</w:t>
            </w:r>
          </w:p>
        </w:tc>
        <w:tc>
          <w:tcPr>
            <w:tcW w:w="2617" w:type="dxa"/>
          </w:tcPr>
          <w:p w:rsidR="00373D59" w:rsidRPr="008816CB" w:rsidRDefault="000F23E2" w:rsidP="000F23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373D59" w:rsidRPr="008816CB" w:rsidTr="000F7C1C">
        <w:trPr>
          <w:trHeight w:val="211"/>
        </w:trPr>
        <w:tc>
          <w:tcPr>
            <w:tcW w:w="543" w:type="dxa"/>
          </w:tcPr>
          <w:p w:rsidR="00373D59" w:rsidRPr="008816CB" w:rsidRDefault="00373D59" w:rsidP="00A81EA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895F4C" w:rsidRDefault="0061244F" w:rsidP="00474F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Уварова Н.В.</w:t>
            </w:r>
          </w:p>
        </w:tc>
        <w:tc>
          <w:tcPr>
            <w:tcW w:w="2617" w:type="dxa"/>
          </w:tcPr>
          <w:p w:rsidR="00373D59" w:rsidRPr="008816CB" w:rsidRDefault="000F23E2" w:rsidP="000F23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373D59" w:rsidRPr="008816CB" w:rsidTr="000F7C1C">
        <w:trPr>
          <w:trHeight w:val="213"/>
        </w:trPr>
        <w:tc>
          <w:tcPr>
            <w:tcW w:w="543" w:type="dxa"/>
          </w:tcPr>
          <w:p w:rsidR="00373D59" w:rsidRPr="008816CB" w:rsidRDefault="00373D59" w:rsidP="00A81EA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895F4C" w:rsidRDefault="0061244F" w:rsidP="00474F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Илющенко Е.Г.</w:t>
            </w:r>
          </w:p>
        </w:tc>
        <w:tc>
          <w:tcPr>
            <w:tcW w:w="2617" w:type="dxa"/>
          </w:tcPr>
          <w:p w:rsidR="00373D59" w:rsidRPr="008816CB" w:rsidRDefault="000F23E2" w:rsidP="000F23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373D59" w:rsidRPr="008816CB" w:rsidTr="000F7C1C">
        <w:trPr>
          <w:trHeight w:val="211"/>
        </w:trPr>
        <w:tc>
          <w:tcPr>
            <w:tcW w:w="543" w:type="dxa"/>
          </w:tcPr>
          <w:p w:rsidR="00373D59" w:rsidRPr="008816CB" w:rsidRDefault="00373D59" w:rsidP="00A81EA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7512AD" w:rsidRDefault="00474F5E" w:rsidP="00474F5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Атяшкина Т.В.</w:t>
            </w:r>
          </w:p>
        </w:tc>
        <w:tc>
          <w:tcPr>
            <w:tcW w:w="2617" w:type="dxa"/>
          </w:tcPr>
          <w:p w:rsidR="00373D59" w:rsidRPr="008816CB" w:rsidRDefault="00373D59" w:rsidP="000F23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373D59" w:rsidRPr="008816CB" w:rsidTr="000F7C1C">
        <w:trPr>
          <w:trHeight w:val="211"/>
        </w:trPr>
        <w:tc>
          <w:tcPr>
            <w:tcW w:w="543" w:type="dxa"/>
          </w:tcPr>
          <w:p w:rsidR="00373D59" w:rsidRPr="008816CB" w:rsidRDefault="00373D59" w:rsidP="00A81EA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7512AD" w:rsidRDefault="00474F5E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Морозова С.В.</w:t>
            </w:r>
          </w:p>
        </w:tc>
        <w:tc>
          <w:tcPr>
            <w:tcW w:w="2617" w:type="dxa"/>
          </w:tcPr>
          <w:p w:rsidR="00373D59" w:rsidRPr="008816CB" w:rsidRDefault="00373D59" w:rsidP="000F23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373D59" w:rsidRPr="008816CB" w:rsidTr="000F7C1C">
        <w:trPr>
          <w:trHeight w:val="213"/>
        </w:trPr>
        <w:tc>
          <w:tcPr>
            <w:tcW w:w="543" w:type="dxa"/>
          </w:tcPr>
          <w:p w:rsidR="00373D59" w:rsidRPr="008816CB" w:rsidRDefault="00373D59" w:rsidP="00A81EA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7512AD" w:rsidRDefault="00474F5E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Володина Т.С.</w:t>
            </w:r>
          </w:p>
        </w:tc>
        <w:tc>
          <w:tcPr>
            <w:tcW w:w="2617" w:type="dxa"/>
          </w:tcPr>
          <w:p w:rsidR="00373D59" w:rsidRPr="008816CB" w:rsidRDefault="000F23E2" w:rsidP="000F23E2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373D59" w:rsidRPr="008816CB" w:rsidTr="000F7C1C">
        <w:trPr>
          <w:trHeight w:val="211"/>
        </w:trPr>
        <w:tc>
          <w:tcPr>
            <w:tcW w:w="543" w:type="dxa"/>
          </w:tcPr>
          <w:p w:rsidR="00373D59" w:rsidRPr="008816CB" w:rsidRDefault="00373D59" w:rsidP="00A81EA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  <w:bottom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7512AD" w:rsidRDefault="00474F5E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Новокрещина И.В.</w:t>
            </w:r>
          </w:p>
        </w:tc>
        <w:tc>
          <w:tcPr>
            <w:tcW w:w="2617" w:type="dxa"/>
          </w:tcPr>
          <w:p w:rsidR="00373D59" w:rsidRPr="008816CB" w:rsidRDefault="000F23E2" w:rsidP="000F23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373D59" w:rsidRPr="008816CB" w:rsidTr="000F7C1C">
        <w:trPr>
          <w:trHeight w:val="211"/>
        </w:trPr>
        <w:tc>
          <w:tcPr>
            <w:tcW w:w="543" w:type="dxa"/>
          </w:tcPr>
          <w:p w:rsidR="00373D59" w:rsidRPr="008816CB" w:rsidRDefault="00912AC2" w:rsidP="00A81EA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37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7512AD" w:rsidRDefault="00474F5E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Гуляева Г.Ю.</w:t>
            </w:r>
          </w:p>
        </w:tc>
        <w:tc>
          <w:tcPr>
            <w:tcW w:w="2617" w:type="dxa"/>
          </w:tcPr>
          <w:p w:rsidR="00373D59" w:rsidRPr="008816CB" w:rsidRDefault="000F23E2" w:rsidP="000F23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СОШ»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373D59" w:rsidRPr="008816CB" w:rsidTr="000F7C1C">
        <w:trPr>
          <w:trHeight w:val="211"/>
        </w:trPr>
        <w:tc>
          <w:tcPr>
            <w:tcW w:w="543" w:type="dxa"/>
          </w:tcPr>
          <w:p w:rsidR="00373D59" w:rsidRPr="00861992" w:rsidRDefault="00912AC2" w:rsidP="00373D5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37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3834ED" w:rsidRDefault="001D10A6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 Л.А.</w:t>
            </w:r>
          </w:p>
        </w:tc>
        <w:tc>
          <w:tcPr>
            <w:tcW w:w="2617" w:type="dxa"/>
          </w:tcPr>
          <w:p w:rsidR="00373D59" w:rsidRPr="008816CB" w:rsidRDefault="000F23E2" w:rsidP="000F23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373D59" w:rsidRPr="008816CB" w:rsidTr="000F7C1C">
        <w:trPr>
          <w:trHeight w:val="211"/>
        </w:trPr>
        <w:tc>
          <w:tcPr>
            <w:tcW w:w="543" w:type="dxa"/>
          </w:tcPr>
          <w:p w:rsidR="00373D59" w:rsidRPr="00861992" w:rsidRDefault="00373D59" w:rsidP="00A81EA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1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3834ED" w:rsidRDefault="001D10A6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Игошина Е.С.</w:t>
            </w:r>
          </w:p>
        </w:tc>
        <w:tc>
          <w:tcPr>
            <w:tcW w:w="2617" w:type="dxa"/>
          </w:tcPr>
          <w:p w:rsidR="00373D59" w:rsidRPr="008816CB" w:rsidRDefault="000F23E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373D59" w:rsidRPr="008816CB" w:rsidTr="000F7C1C">
        <w:trPr>
          <w:trHeight w:val="211"/>
        </w:trPr>
        <w:tc>
          <w:tcPr>
            <w:tcW w:w="543" w:type="dxa"/>
          </w:tcPr>
          <w:p w:rsidR="00373D59" w:rsidRPr="00861992" w:rsidRDefault="00373D59" w:rsidP="00A81EA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1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3834ED" w:rsidRDefault="001D10A6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 О.А.</w:t>
            </w:r>
          </w:p>
        </w:tc>
        <w:tc>
          <w:tcPr>
            <w:tcW w:w="2617" w:type="dxa"/>
          </w:tcPr>
          <w:p w:rsidR="00373D59" w:rsidRPr="008816CB" w:rsidRDefault="000F23E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679" w:type="dxa"/>
          </w:tcPr>
          <w:p w:rsidR="00373D59" w:rsidRPr="008816CB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373D59" w:rsidRPr="009F35D6" w:rsidTr="000F7C1C">
        <w:trPr>
          <w:trHeight w:val="211"/>
        </w:trPr>
        <w:tc>
          <w:tcPr>
            <w:tcW w:w="543" w:type="dxa"/>
          </w:tcPr>
          <w:p w:rsidR="00373D59" w:rsidRPr="00861992" w:rsidRDefault="00373D59" w:rsidP="00A81EA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1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tcBorders>
              <w:top w:val="nil"/>
            </w:tcBorders>
          </w:tcPr>
          <w:p w:rsidR="00373D59" w:rsidRPr="008816CB" w:rsidRDefault="00373D59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D59" w:rsidRPr="003834ED" w:rsidRDefault="001D10A6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Ильина М.В.</w:t>
            </w:r>
          </w:p>
        </w:tc>
        <w:tc>
          <w:tcPr>
            <w:tcW w:w="2617" w:type="dxa"/>
          </w:tcPr>
          <w:p w:rsidR="00373D59" w:rsidRPr="008816CB" w:rsidRDefault="00373D59" w:rsidP="000F23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679" w:type="dxa"/>
          </w:tcPr>
          <w:p w:rsidR="00373D59" w:rsidRPr="009F35D6" w:rsidRDefault="00373D5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0F23E2" w:rsidRPr="008816CB" w:rsidTr="000F7C1C">
        <w:trPr>
          <w:trHeight w:val="212"/>
        </w:trPr>
        <w:tc>
          <w:tcPr>
            <w:tcW w:w="543" w:type="dxa"/>
          </w:tcPr>
          <w:p w:rsidR="000F23E2" w:rsidRPr="00027738" w:rsidRDefault="000F23E2" w:rsidP="00BB2A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="00DE1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 w:val="restart"/>
          </w:tcPr>
          <w:p w:rsidR="000F23E2" w:rsidRPr="008816CB" w:rsidRDefault="000F23E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B214B7" w:rsidRDefault="001D10A6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Усова О.С.</w:t>
            </w:r>
          </w:p>
        </w:tc>
        <w:tc>
          <w:tcPr>
            <w:tcW w:w="2617" w:type="dxa"/>
          </w:tcPr>
          <w:p w:rsidR="000F23E2" w:rsidRPr="008816CB" w:rsidRDefault="000F23E2" w:rsidP="001D10A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D1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679" w:type="dxa"/>
          </w:tcPr>
          <w:p w:rsidR="000F23E2" w:rsidRPr="008816CB" w:rsidRDefault="00837EB6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0F23E2" w:rsidTr="000F7C1C">
        <w:trPr>
          <w:trHeight w:val="212"/>
        </w:trPr>
        <w:tc>
          <w:tcPr>
            <w:tcW w:w="543" w:type="dxa"/>
          </w:tcPr>
          <w:p w:rsidR="000F23E2" w:rsidRPr="00027738" w:rsidRDefault="000F23E2" w:rsidP="00BB2A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E1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0F23E2" w:rsidRPr="008816CB" w:rsidRDefault="000F23E2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743D69" w:rsidRDefault="00743D69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Гаврилов А.В.</w:t>
            </w:r>
          </w:p>
        </w:tc>
        <w:tc>
          <w:tcPr>
            <w:tcW w:w="2617" w:type="dxa"/>
          </w:tcPr>
          <w:p w:rsidR="000F23E2" w:rsidRPr="008816CB" w:rsidRDefault="000F23E2" w:rsidP="001D10A6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426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«Повалихинская СОШ»</w:t>
            </w:r>
          </w:p>
        </w:tc>
        <w:tc>
          <w:tcPr>
            <w:tcW w:w="1679" w:type="dxa"/>
          </w:tcPr>
          <w:p w:rsidR="000F23E2" w:rsidRDefault="00837EB6" w:rsidP="00EF56CA">
            <w:pPr>
              <w:pStyle w:val="TableParagraph"/>
              <w:jc w:val="center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0F23E2" w:rsidRPr="00C14BA9" w:rsidTr="000F7C1C">
        <w:trPr>
          <w:trHeight w:val="213"/>
        </w:trPr>
        <w:tc>
          <w:tcPr>
            <w:tcW w:w="543" w:type="dxa"/>
          </w:tcPr>
          <w:p w:rsidR="000F23E2" w:rsidRPr="00027738" w:rsidRDefault="000F23E2" w:rsidP="00BB2AF1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E1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B214B7" w:rsidRDefault="00266813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Юрова Н.Е.</w:t>
            </w:r>
          </w:p>
        </w:tc>
        <w:tc>
          <w:tcPr>
            <w:tcW w:w="2617" w:type="dxa"/>
          </w:tcPr>
          <w:p w:rsidR="000F23E2" w:rsidRPr="008816CB" w:rsidRDefault="000F23E2" w:rsidP="001D10A6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426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«Повалихинская СОШ»</w:t>
            </w:r>
          </w:p>
        </w:tc>
        <w:tc>
          <w:tcPr>
            <w:tcW w:w="1679" w:type="dxa"/>
          </w:tcPr>
          <w:p w:rsidR="000F23E2" w:rsidRPr="00C14BA9" w:rsidRDefault="00837EB6" w:rsidP="00EF56CA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0F23E2" w:rsidRPr="00C14BA9" w:rsidTr="000F7C1C">
        <w:trPr>
          <w:trHeight w:val="211"/>
        </w:trPr>
        <w:tc>
          <w:tcPr>
            <w:tcW w:w="543" w:type="dxa"/>
          </w:tcPr>
          <w:p w:rsidR="000F23E2" w:rsidRPr="00027738" w:rsidRDefault="000F23E2" w:rsidP="00BB2A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E1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B214B7" w:rsidRDefault="00266813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Побочина Я.А.</w:t>
            </w:r>
          </w:p>
        </w:tc>
        <w:tc>
          <w:tcPr>
            <w:tcW w:w="2617" w:type="dxa"/>
          </w:tcPr>
          <w:p w:rsidR="000F23E2" w:rsidRPr="008816CB" w:rsidRDefault="000F23E2" w:rsidP="001D10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426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«Повалихинская СОШ»</w:t>
            </w:r>
          </w:p>
        </w:tc>
        <w:tc>
          <w:tcPr>
            <w:tcW w:w="1679" w:type="dxa"/>
          </w:tcPr>
          <w:p w:rsidR="000F23E2" w:rsidRPr="00C14BA9" w:rsidRDefault="000F23E2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0F23E2" w:rsidRPr="00C14BA9" w:rsidTr="000F7C1C">
        <w:trPr>
          <w:trHeight w:val="211"/>
        </w:trPr>
        <w:tc>
          <w:tcPr>
            <w:tcW w:w="543" w:type="dxa"/>
          </w:tcPr>
          <w:p w:rsidR="000F23E2" w:rsidRPr="00027738" w:rsidRDefault="000F23E2" w:rsidP="00BB2A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E1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B214B7" w:rsidRDefault="00266813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Кочетыгова С.Г.</w:t>
            </w:r>
          </w:p>
        </w:tc>
        <w:tc>
          <w:tcPr>
            <w:tcW w:w="2617" w:type="dxa"/>
          </w:tcPr>
          <w:p w:rsidR="000F23E2" w:rsidRPr="008816CB" w:rsidRDefault="000F23E2" w:rsidP="001D10A6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426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«Повалихинская СОШ»</w:t>
            </w:r>
          </w:p>
        </w:tc>
        <w:tc>
          <w:tcPr>
            <w:tcW w:w="1679" w:type="dxa"/>
          </w:tcPr>
          <w:p w:rsidR="000F23E2" w:rsidRPr="00C14BA9" w:rsidRDefault="000F23E2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0F23E2" w:rsidRPr="008816CB" w:rsidTr="000F7C1C">
        <w:trPr>
          <w:trHeight w:val="212"/>
        </w:trPr>
        <w:tc>
          <w:tcPr>
            <w:tcW w:w="543" w:type="dxa"/>
          </w:tcPr>
          <w:p w:rsidR="000F23E2" w:rsidRPr="00027738" w:rsidRDefault="00DE1288" w:rsidP="000F23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F93762" w:rsidRDefault="00266813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 С.С.</w:t>
            </w:r>
          </w:p>
        </w:tc>
        <w:tc>
          <w:tcPr>
            <w:tcW w:w="2617" w:type="dxa"/>
          </w:tcPr>
          <w:p w:rsidR="000F23E2" w:rsidRPr="008816CB" w:rsidRDefault="000F23E2" w:rsidP="001D10A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426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«Повалихинская СОШ»</w:t>
            </w:r>
          </w:p>
        </w:tc>
        <w:tc>
          <w:tcPr>
            <w:tcW w:w="1679" w:type="dxa"/>
          </w:tcPr>
          <w:p w:rsidR="000F23E2" w:rsidRPr="008816CB" w:rsidRDefault="00837EB6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0F23E2" w:rsidRPr="008816CB" w:rsidTr="000F7C1C">
        <w:trPr>
          <w:trHeight w:val="213"/>
        </w:trPr>
        <w:tc>
          <w:tcPr>
            <w:tcW w:w="543" w:type="dxa"/>
          </w:tcPr>
          <w:p w:rsidR="000F23E2" w:rsidRPr="00027738" w:rsidRDefault="00DE1288" w:rsidP="000F23E2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F93762" w:rsidRDefault="00484E02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Алексеенко Т.С.</w:t>
            </w:r>
          </w:p>
        </w:tc>
        <w:tc>
          <w:tcPr>
            <w:tcW w:w="2617" w:type="dxa"/>
          </w:tcPr>
          <w:p w:rsidR="000F23E2" w:rsidRPr="00484E02" w:rsidRDefault="000F23E2" w:rsidP="001D10A6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84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 w:rsidR="0042627D" w:rsidRPr="00484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«Правдинская ООШ»</w:t>
            </w:r>
          </w:p>
        </w:tc>
        <w:tc>
          <w:tcPr>
            <w:tcW w:w="1679" w:type="dxa"/>
          </w:tcPr>
          <w:p w:rsidR="000F23E2" w:rsidRPr="008816CB" w:rsidRDefault="00837EB6" w:rsidP="00EF56CA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0F23E2" w:rsidRPr="008816CB" w:rsidTr="000F7C1C">
        <w:trPr>
          <w:trHeight w:val="211"/>
        </w:trPr>
        <w:tc>
          <w:tcPr>
            <w:tcW w:w="543" w:type="dxa"/>
          </w:tcPr>
          <w:p w:rsidR="000F23E2" w:rsidRPr="00027738" w:rsidRDefault="000F23E2" w:rsidP="00BB2A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E1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F93762" w:rsidRDefault="00484E0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Шефер Е.В</w:t>
            </w:r>
          </w:p>
        </w:tc>
        <w:tc>
          <w:tcPr>
            <w:tcW w:w="2617" w:type="dxa"/>
          </w:tcPr>
          <w:p w:rsidR="000F23E2" w:rsidRPr="00484E02" w:rsidRDefault="000F23E2" w:rsidP="001D10A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84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</w:t>
            </w:r>
            <w:r w:rsidR="0042627D" w:rsidRPr="00484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«Правдинская ООШ»</w:t>
            </w:r>
          </w:p>
        </w:tc>
        <w:tc>
          <w:tcPr>
            <w:tcW w:w="1679" w:type="dxa"/>
          </w:tcPr>
          <w:p w:rsidR="000F23E2" w:rsidRPr="008816CB" w:rsidRDefault="00837EB6" w:rsidP="00EF56C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0F23E2" w:rsidRPr="008816CB" w:rsidTr="000F7C1C">
        <w:trPr>
          <w:trHeight w:val="212"/>
        </w:trPr>
        <w:tc>
          <w:tcPr>
            <w:tcW w:w="543" w:type="dxa"/>
          </w:tcPr>
          <w:p w:rsidR="000F23E2" w:rsidRPr="00027738" w:rsidRDefault="000F23E2" w:rsidP="00BB2A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F93762" w:rsidRDefault="00484E0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Филиппова О.И.</w:t>
            </w:r>
          </w:p>
        </w:tc>
        <w:tc>
          <w:tcPr>
            <w:tcW w:w="2617" w:type="dxa"/>
          </w:tcPr>
          <w:p w:rsidR="000F23E2" w:rsidRPr="00484E02" w:rsidRDefault="000F23E2" w:rsidP="001D10A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84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 w:rsidR="0042627D" w:rsidRPr="00484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«Правдинская ООШ»</w:t>
            </w:r>
          </w:p>
        </w:tc>
        <w:tc>
          <w:tcPr>
            <w:tcW w:w="1679" w:type="dxa"/>
          </w:tcPr>
          <w:p w:rsidR="000F23E2" w:rsidRPr="008816CB" w:rsidRDefault="000F23E2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0F23E2" w:rsidRPr="008816CB" w:rsidTr="000F7C1C">
        <w:trPr>
          <w:trHeight w:val="213"/>
        </w:trPr>
        <w:tc>
          <w:tcPr>
            <w:tcW w:w="543" w:type="dxa"/>
          </w:tcPr>
          <w:p w:rsidR="000F23E2" w:rsidRPr="00027738" w:rsidRDefault="00C81248" w:rsidP="000F23E2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F93762" w:rsidRDefault="00484E0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 С.В.</w:t>
            </w:r>
          </w:p>
        </w:tc>
        <w:tc>
          <w:tcPr>
            <w:tcW w:w="2617" w:type="dxa"/>
          </w:tcPr>
          <w:p w:rsidR="000F23E2" w:rsidRPr="00484E02" w:rsidRDefault="000F23E2" w:rsidP="001D10A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 w:rsidR="0042627D" w:rsidRPr="00484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«Правдинская ООШ»</w:t>
            </w:r>
          </w:p>
        </w:tc>
        <w:tc>
          <w:tcPr>
            <w:tcW w:w="1679" w:type="dxa"/>
          </w:tcPr>
          <w:p w:rsidR="000F23E2" w:rsidRPr="008816CB" w:rsidRDefault="000F23E2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0F23E2" w:rsidRPr="008816CB" w:rsidTr="000F7C1C">
        <w:trPr>
          <w:trHeight w:val="212"/>
        </w:trPr>
        <w:tc>
          <w:tcPr>
            <w:tcW w:w="543" w:type="dxa"/>
          </w:tcPr>
          <w:p w:rsidR="000F23E2" w:rsidRPr="00027738" w:rsidRDefault="00C81248" w:rsidP="000F23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895F4C" w:rsidRDefault="00484E0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Казорина Л.И.</w:t>
            </w:r>
          </w:p>
        </w:tc>
        <w:tc>
          <w:tcPr>
            <w:tcW w:w="2617" w:type="dxa"/>
          </w:tcPr>
          <w:p w:rsidR="000F23E2" w:rsidRPr="00484E02" w:rsidRDefault="000F23E2" w:rsidP="001D10A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</w:t>
            </w:r>
            <w:r w:rsidR="0042627D" w:rsidRPr="00484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«Правдинская ООШ»</w:t>
            </w:r>
          </w:p>
        </w:tc>
        <w:tc>
          <w:tcPr>
            <w:tcW w:w="1679" w:type="dxa"/>
          </w:tcPr>
          <w:p w:rsidR="000F23E2" w:rsidRPr="008816CB" w:rsidRDefault="00837EB6" w:rsidP="00EF56C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0F23E2" w:rsidRPr="008816CB" w:rsidTr="000F7C1C">
        <w:trPr>
          <w:trHeight w:val="213"/>
        </w:trPr>
        <w:tc>
          <w:tcPr>
            <w:tcW w:w="543" w:type="dxa"/>
          </w:tcPr>
          <w:p w:rsidR="000F23E2" w:rsidRPr="00027738" w:rsidRDefault="00C81248" w:rsidP="000F23E2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895F4C" w:rsidRDefault="00266813" w:rsidP="00266813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Азарова А.А.</w:t>
            </w:r>
          </w:p>
        </w:tc>
        <w:tc>
          <w:tcPr>
            <w:tcW w:w="2617" w:type="dxa"/>
          </w:tcPr>
          <w:p w:rsidR="000F23E2" w:rsidRPr="008816CB" w:rsidRDefault="000F23E2" w:rsidP="001D10A6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A7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«Санниковская СОШ»</w:t>
            </w:r>
          </w:p>
        </w:tc>
        <w:tc>
          <w:tcPr>
            <w:tcW w:w="1679" w:type="dxa"/>
          </w:tcPr>
          <w:p w:rsidR="000F23E2" w:rsidRPr="008816CB" w:rsidRDefault="00837EB6" w:rsidP="00EF56CA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0F23E2" w:rsidRPr="008816CB" w:rsidTr="000F7C1C">
        <w:trPr>
          <w:trHeight w:val="211"/>
        </w:trPr>
        <w:tc>
          <w:tcPr>
            <w:tcW w:w="543" w:type="dxa"/>
          </w:tcPr>
          <w:p w:rsidR="000F23E2" w:rsidRPr="00027738" w:rsidRDefault="00C81248" w:rsidP="000F23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895F4C" w:rsidRDefault="00266813" w:rsidP="002668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Доманова И.М.</w:t>
            </w:r>
          </w:p>
        </w:tc>
        <w:tc>
          <w:tcPr>
            <w:tcW w:w="2617" w:type="dxa"/>
          </w:tcPr>
          <w:p w:rsidR="000F23E2" w:rsidRPr="008816CB" w:rsidRDefault="000F23E2" w:rsidP="001D10A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A7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«Санниковская СОШ»</w:t>
            </w:r>
          </w:p>
        </w:tc>
        <w:tc>
          <w:tcPr>
            <w:tcW w:w="1679" w:type="dxa"/>
          </w:tcPr>
          <w:p w:rsidR="000F23E2" w:rsidRPr="008816CB" w:rsidRDefault="00837EB6" w:rsidP="00EF56C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0F23E2" w:rsidRPr="008816CB" w:rsidTr="000F7C1C">
        <w:trPr>
          <w:trHeight w:val="211"/>
        </w:trPr>
        <w:tc>
          <w:tcPr>
            <w:tcW w:w="543" w:type="dxa"/>
          </w:tcPr>
          <w:p w:rsidR="000F23E2" w:rsidRPr="00027738" w:rsidRDefault="00C81248" w:rsidP="000F23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895F4C" w:rsidRDefault="00266813" w:rsidP="002668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Кудринская С.Н.</w:t>
            </w:r>
          </w:p>
        </w:tc>
        <w:tc>
          <w:tcPr>
            <w:tcW w:w="2617" w:type="dxa"/>
          </w:tcPr>
          <w:p w:rsidR="000F23E2" w:rsidRPr="008816CB" w:rsidRDefault="000F23E2" w:rsidP="001D10A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A7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«Санниковская СОШ»</w:t>
            </w:r>
          </w:p>
        </w:tc>
        <w:tc>
          <w:tcPr>
            <w:tcW w:w="1679" w:type="dxa"/>
          </w:tcPr>
          <w:p w:rsidR="000F23E2" w:rsidRPr="008816CB" w:rsidRDefault="000F23E2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0F23E2" w:rsidRPr="008816CB" w:rsidTr="000F7C1C">
        <w:trPr>
          <w:trHeight w:val="213"/>
        </w:trPr>
        <w:tc>
          <w:tcPr>
            <w:tcW w:w="543" w:type="dxa"/>
          </w:tcPr>
          <w:p w:rsidR="000F23E2" w:rsidRPr="00027738" w:rsidRDefault="00C81248" w:rsidP="000F23E2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895F4C" w:rsidRDefault="00266813" w:rsidP="002668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Ягодкина Н.А.</w:t>
            </w:r>
          </w:p>
        </w:tc>
        <w:tc>
          <w:tcPr>
            <w:tcW w:w="2617" w:type="dxa"/>
          </w:tcPr>
          <w:p w:rsidR="000F23E2" w:rsidRPr="008816CB" w:rsidRDefault="000F23E2" w:rsidP="001D10A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A7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«Санниковская СОШ»</w:t>
            </w:r>
          </w:p>
        </w:tc>
        <w:tc>
          <w:tcPr>
            <w:tcW w:w="1679" w:type="dxa"/>
          </w:tcPr>
          <w:p w:rsidR="000F23E2" w:rsidRPr="008816CB" w:rsidRDefault="000F23E2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0F23E2" w:rsidRPr="008816CB" w:rsidTr="000F7C1C">
        <w:trPr>
          <w:trHeight w:val="211"/>
        </w:trPr>
        <w:tc>
          <w:tcPr>
            <w:tcW w:w="543" w:type="dxa"/>
          </w:tcPr>
          <w:p w:rsidR="000F23E2" w:rsidRPr="00027738" w:rsidRDefault="00C81248" w:rsidP="000F23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7512AD" w:rsidRDefault="00266813" w:rsidP="0026681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Ямщикова Ж.Д.</w:t>
            </w:r>
          </w:p>
        </w:tc>
        <w:tc>
          <w:tcPr>
            <w:tcW w:w="2617" w:type="dxa"/>
          </w:tcPr>
          <w:p w:rsidR="000F23E2" w:rsidRPr="008816CB" w:rsidRDefault="000F23E2" w:rsidP="00A720A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A7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«Санниковская СОШ»</w:t>
            </w:r>
          </w:p>
        </w:tc>
        <w:tc>
          <w:tcPr>
            <w:tcW w:w="1679" w:type="dxa"/>
          </w:tcPr>
          <w:p w:rsidR="000F23E2" w:rsidRPr="008816CB" w:rsidRDefault="00240A15" w:rsidP="00EF56C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0F23E2" w:rsidRPr="008816CB" w:rsidTr="000F7C1C">
        <w:trPr>
          <w:trHeight w:val="211"/>
        </w:trPr>
        <w:tc>
          <w:tcPr>
            <w:tcW w:w="543" w:type="dxa"/>
          </w:tcPr>
          <w:p w:rsidR="000F23E2" w:rsidRPr="00027738" w:rsidRDefault="00C81248" w:rsidP="000F23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7512AD" w:rsidRDefault="00EF56CA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Никитин И.В.</w:t>
            </w:r>
          </w:p>
        </w:tc>
        <w:tc>
          <w:tcPr>
            <w:tcW w:w="2617" w:type="dxa"/>
          </w:tcPr>
          <w:p w:rsidR="000F23E2" w:rsidRPr="008816CB" w:rsidRDefault="000F23E2" w:rsidP="00A720A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A7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«Северная СОШ»</w:t>
            </w:r>
          </w:p>
        </w:tc>
        <w:tc>
          <w:tcPr>
            <w:tcW w:w="1679" w:type="dxa"/>
          </w:tcPr>
          <w:p w:rsidR="000F23E2" w:rsidRPr="008816CB" w:rsidRDefault="00240A15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0F23E2" w:rsidRPr="008816CB" w:rsidTr="000F7C1C">
        <w:trPr>
          <w:trHeight w:val="213"/>
        </w:trPr>
        <w:tc>
          <w:tcPr>
            <w:tcW w:w="543" w:type="dxa"/>
          </w:tcPr>
          <w:p w:rsidR="000F23E2" w:rsidRPr="00027738" w:rsidRDefault="000F23E2" w:rsidP="00BB2AF1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7512AD" w:rsidRDefault="00EF56CA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Ребус О.М.</w:t>
            </w:r>
          </w:p>
        </w:tc>
        <w:tc>
          <w:tcPr>
            <w:tcW w:w="2617" w:type="dxa"/>
          </w:tcPr>
          <w:p w:rsidR="000F23E2" w:rsidRPr="008816CB" w:rsidRDefault="000F23E2" w:rsidP="00A720A4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7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679" w:type="dxa"/>
          </w:tcPr>
          <w:p w:rsidR="000F23E2" w:rsidRPr="008816CB" w:rsidRDefault="00240A15" w:rsidP="00EF56CA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0F23E2" w:rsidRPr="008816CB" w:rsidTr="000F7C1C">
        <w:trPr>
          <w:trHeight w:val="211"/>
        </w:trPr>
        <w:tc>
          <w:tcPr>
            <w:tcW w:w="543" w:type="dxa"/>
          </w:tcPr>
          <w:p w:rsidR="000F23E2" w:rsidRPr="00027738" w:rsidRDefault="000F23E2" w:rsidP="00BB2A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  <w:bottom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7512AD" w:rsidRDefault="00EF56CA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Захватова Т.Г.</w:t>
            </w:r>
          </w:p>
        </w:tc>
        <w:tc>
          <w:tcPr>
            <w:tcW w:w="2617" w:type="dxa"/>
          </w:tcPr>
          <w:p w:rsidR="000F23E2" w:rsidRPr="008816CB" w:rsidRDefault="000F23E2" w:rsidP="00A720A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7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679" w:type="dxa"/>
          </w:tcPr>
          <w:p w:rsidR="000F23E2" w:rsidRPr="008816CB" w:rsidRDefault="000F23E2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0F23E2" w:rsidRPr="008816CB" w:rsidTr="000F7C1C">
        <w:trPr>
          <w:trHeight w:val="211"/>
        </w:trPr>
        <w:tc>
          <w:tcPr>
            <w:tcW w:w="543" w:type="dxa"/>
          </w:tcPr>
          <w:p w:rsidR="000F23E2" w:rsidRPr="00027738" w:rsidRDefault="00C81248" w:rsidP="000F23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7512AD" w:rsidRDefault="00EF56CA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Бетенькова С.В.</w:t>
            </w:r>
          </w:p>
        </w:tc>
        <w:tc>
          <w:tcPr>
            <w:tcW w:w="2617" w:type="dxa"/>
          </w:tcPr>
          <w:p w:rsidR="000F23E2" w:rsidRPr="008816CB" w:rsidRDefault="000F23E2" w:rsidP="00A720A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A7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«Северная СОШ»</w:t>
            </w:r>
          </w:p>
        </w:tc>
        <w:tc>
          <w:tcPr>
            <w:tcW w:w="1679" w:type="dxa"/>
          </w:tcPr>
          <w:p w:rsidR="000F23E2" w:rsidRPr="008816CB" w:rsidRDefault="000F23E2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0F23E2" w:rsidRPr="008816CB" w:rsidTr="000F7C1C">
        <w:trPr>
          <w:trHeight w:val="211"/>
        </w:trPr>
        <w:tc>
          <w:tcPr>
            <w:tcW w:w="543" w:type="dxa"/>
          </w:tcPr>
          <w:p w:rsidR="000F23E2" w:rsidRPr="00027738" w:rsidRDefault="00C81248" w:rsidP="000F23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3834ED" w:rsidRDefault="00EF56CA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Шмидт М.А.</w:t>
            </w:r>
          </w:p>
        </w:tc>
        <w:tc>
          <w:tcPr>
            <w:tcW w:w="2617" w:type="dxa"/>
          </w:tcPr>
          <w:p w:rsidR="000F23E2" w:rsidRPr="008816CB" w:rsidRDefault="000F23E2" w:rsidP="00A720A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7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679" w:type="dxa"/>
          </w:tcPr>
          <w:p w:rsidR="000F23E2" w:rsidRPr="008816CB" w:rsidRDefault="00240A15" w:rsidP="00EF56C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0F23E2" w:rsidRPr="008816CB" w:rsidTr="000F7C1C">
        <w:trPr>
          <w:trHeight w:val="211"/>
        </w:trPr>
        <w:tc>
          <w:tcPr>
            <w:tcW w:w="543" w:type="dxa"/>
          </w:tcPr>
          <w:p w:rsidR="000F23E2" w:rsidRPr="00027738" w:rsidRDefault="000F23E2" w:rsidP="00BB2A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3834ED" w:rsidRDefault="00596BA8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Ветвинская Е.А.</w:t>
            </w:r>
          </w:p>
        </w:tc>
        <w:tc>
          <w:tcPr>
            <w:tcW w:w="2617" w:type="dxa"/>
          </w:tcPr>
          <w:p w:rsidR="000F23E2" w:rsidRPr="008816CB" w:rsidRDefault="000F23E2" w:rsidP="00A720A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F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679" w:type="dxa"/>
          </w:tcPr>
          <w:p w:rsidR="000F23E2" w:rsidRPr="008816CB" w:rsidRDefault="00240A15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редседатель</w:t>
            </w:r>
          </w:p>
        </w:tc>
      </w:tr>
      <w:tr w:rsidR="000F23E2" w:rsidRPr="008816CB" w:rsidTr="000F7C1C">
        <w:trPr>
          <w:trHeight w:val="211"/>
        </w:trPr>
        <w:tc>
          <w:tcPr>
            <w:tcW w:w="543" w:type="dxa"/>
          </w:tcPr>
          <w:p w:rsidR="000F23E2" w:rsidRPr="00027738" w:rsidRDefault="000F23E2" w:rsidP="00BB2A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3834ED" w:rsidRDefault="00596BA8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Булаева С.Н.</w:t>
            </w:r>
          </w:p>
        </w:tc>
        <w:tc>
          <w:tcPr>
            <w:tcW w:w="2617" w:type="dxa"/>
          </w:tcPr>
          <w:p w:rsidR="000F23E2" w:rsidRPr="008816CB" w:rsidRDefault="000F23E2" w:rsidP="00A720A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F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679" w:type="dxa"/>
          </w:tcPr>
          <w:p w:rsidR="000F23E2" w:rsidRPr="008816CB" w:rsidRDefault="00240A15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0F23E2" w:rsidRPr="009F35D6" w:rsidTr="000F7C1C">
        <w:trPr>
          <w:trHeight w:val="211"/>
        </w:trPr>
        <w:tc>
          <w:tcPr>
            <w:tcW w:w="543" w:type="dxa"/>
          </w:tcPr>
          <w:p w:rsidR="000F23E2" w:rsidRPr="00027738" w:rsidRDefault="00BB2AF1" w:rsidP="000F23E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F23E2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tcBorders>
              <w:top w:val="nil"/>
            </w:tcBorders>
          </w:tcPr>
          <w:p w:rsidR="000F23E2" w:rsidRPr="008816CB" w:rsidRDefault="000F23E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E2" w:rsidRPr="003834ED" w:rsidRDefault="00596BA8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Казунина Н.Н.</w:t>
            </w:r>
          </w:p>
        </w:tc>
        <w:tc>
          <w:tcPr>
            <w:tcW w:w="2617" w:type="dxa"/>
          </w:tcPr>
          <w:p w:rsidR="000F23E2" w:rsidRPr="008816CB" w:rsidRDefault="000F23E2" w:rsidP="00A720A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EF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679" w:type="dxa"/>
          </w:tcPr>
          <w:p w:rsidR="000F23E2" w:rsidRPr="009F35D6" w:rsidRDefault="000F23E2" w:rsidP="00EF56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</w:tbl>
    <w:p w:rsidR="00373D59" w:rsidRDefault="00373D59" w:rsidP="00AB4794">
      <w:pPr>
        <w:jc w:val="center"/>
        <w:rPr>
          <w:b/>
          <w:sz w:val="28"/>
          <w:szCs w:val="28"/>
        </w:rPr>
      </w:pPr>
    </w:p>
    <w:p w:rsidR="00373D59" w:rsidRDefault="00373D59" w:rsidP="00AB4794">
      <w:pPr>
        <w:jc w:val="center"/>
        <w:rPr>
          <w:b/>
          <w:sz w:val="28"/>
          <w:szCs w:val="28"/>
        </w:rPr>
      </w:pPr>
    </w:p>
    <w:p w:rsidR="00373D59" w:rsidRDefault="00373D59" w:rsidP="00AB4794">
      <w:pPr>
        <w:jc w:val="center"/>
        <w:rPr>
          <w:b/>
          <w:sz w:val="28"/>
          <w:szCs w:val="28"/>
        </w:rPr>
      </w:pPr>
    </w:p>
    <w:p w:rsidR="00373D59" w:rsidRDefault="00373D59" w:rsidP="00AB4794">
      <w:pPr>
        <w:jc w:val="center"/>
        <w:rPr>
          <w:b/>
          <w:sz w:val="28"/>
          <w:szCs w:val="28"/>
        </w:rPr>
      </w:pPr>
    </w:p>
    <w:tbl>
      <w:tblPr>
        <w:tblStyle w:val="TableNormal"/>
        <w:tblW w:w="9061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379"/>
        <w:gridCol w:w="1701"/>
        <w:gridCol w:w="2835"/>
        <w:gridCol w:w="1603"/>
      </w:tblGrid>
      <w:tr w:rsidR="006F1F80" w:rsidRPr="008816CB" w:rsidTr="00663F4C">
        <w:trPr>
          <w:trHeight w:val="212"/>
        </w:trPr>
        <w:tc>
          <w:tcPr>
            <w:tcW w:w="543" w:type="dxa"/>
          </w:tcPr>
          <w:p w:rsidR="006F1F80" w:rsidRPr="00027738" w:rsidRDefault="006F1F80" w:rsidP="00E52F8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 w:val="restart"/>
          </w:tcPr>
          <w:p w:rsidR="006F1F80" w:rsidRPr="008816CB" w:rsidRDefault="006F1F80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B214B7" w:rsidRDefault="006F1F8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Табакова Т.А.</w:t>
            </w:r>
          </w:p>
        </w:tc>
        <w:tc>
          <w:tcPr>
            <w:tcW w:w="2835" w:type="dxa"/>
          </w:tcPr>
          <w:p w:rsidR="006F1F80" w:rsidRPr="008816CB" w:rsidRDefault="006F1F80" w:rsidP="00EF56C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«Сибирская СОШ»</w:t>
            </w:r>
          </w:p>
        </w:tc>
        <w:tc>
          <w:tcPr>
            <w:tcW w:w="1603" w:type="dxa"/>
          </w:tcPr>
          <w:p w:rsidR="006F1F80" w:rsidRPr="008816CB" w:rsidRDefault="006F1F80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6F1F80" w:rsidTr="00663F4C">
        <w:trPr>
          <w:trHeight w:val="212"/>
        </w:trPr>
        <w:tc>
          <w:tcPr>
            <w:tcW w:w="543" w:type="dxa"/>
          </w:tcPr>
          <w:p w:rsidR="006F1F80" w:rsidRPr="00027738" w:rsidRDefault="00C81248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6F1F80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F1F80" w:rsidRPr="008816CB" w:rsidRDefault="006F1F80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743D69" w:rsidRDefault="006F1F8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Лискова О.В.</w:t>
            </w:r>
          </w:p>
        </w:tc>
        <w:tc>
          <w:tcPr>
            <w:tcW w:w="2835" w:type="dxa"/>
          </w:tcPr>
          <w:p w:rsidR="006F1F80" w:rsidRPr="008816CB" w:rsidRDefault="006F1F80" w:rsidP="00EF56CA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«Сибирская СОШ»</w:t>
            </w:r>
          </w:p>
        </w:tc>
        <w:tc>
          <w:tcPr>
            <w:tcW w:w="1603" w:type="dxa"/>
          </w:tcPr>
          <w:p w:rsidR="006F1F80" w:rsidRDefault="006F1F80" w:rsidP="000F7C1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6F1F80" w:rsidRPr="00C14BA9" w:rsidTr="00663F4C">
        <w:trPr>
          <w:trHeight w:val="213"/>
        </w:trPr>
        <w:tc>
          <w:tcPr>
            <w:tcW w:w="543" w:type="dxa"/>
          </w:tcPr>
          <w:p w:rsidR="006F1F80" w:rsidRPr="00027738" w:rsidRDefault="00C81248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6F1F80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B214B7" w:rsidRDefault="006F1F80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Черданцева Е.А.</w:t>
            </w:r>
          </w:p>
        </w:tc>
        <w:tc>
          <w:tcPr>
            <w:tcW w:w="2835" w:type="dxa"/>
          </w:tcPr>
          <w:p w:rsidR="006F1F80" w:rsidRPr="008816CB" w:rsidRDefault="006F1F80" w:rsidP="00EF56C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603" w:type="dxa"/>
          </w:tcPr>
          <w:p w:rsidR="006F1F80" w:rsidRPr="00C14BA9" w:rsidRDefault="006F1F80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6F1F80" w:rsidRPr="00C14BA9" w:rsidTr="00663F4C">
        <w:trPr>
          <w:trHeight w:val="211"/>
        </w:trPr>
        <w:tc>
          <w:tcPr>
            <w:tcW w:w="543" w:type="dxa"/>
          </w:tcPr>
          <w:p w:rsidR="006F1F80" w:rsidRPr="00027738" w:rsidRDefault="006F1F80" w:rsidP="00E52F8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B214B7" w:rsidRDefault="006F1F8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Филимонцева Е.В.</w:t>
            </w:r>
          </w:p>
        </w:tc>
        <w:tc>
          <w:tcPr>
            <w:tcW w:w="2835" w:type="dxa"/>
          </w:tcPr>
          <w:p w:rsidR="006F1F80" w:rsidRPr="008816CB" w:rsidRDefault="006F1F80" w:rsidP="00EF56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603" w:type="dxa"/>
          </w:tcPr>
          <w:p w:rsidR="006F1F80" w:rsidRPr="00C14BA9" w:rsidRDefault="006F1F80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6F1F80" w:rsidRPr="00C14BA9" w:rsidTr="00663F4C">
        <w:trPr>
          <w:trHeight w:val="211"/>
        </w:trPr>
        <w:tc>
          <w:tcPr>
            <w:tcW w:w="543" w:type="dxa"/>
          </w:tcPr>
          <w:p w:rsidR="006F1F80" w:rsidRPr="00027738" w:rsidRDefault="006F1F80" w:rsidP="00E52F8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F1F80" w:rsidRPr="008816CB" w:rsidRDefault="006F1F80" w:rsidP="000F7C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B214B7" w:rsidRDefault="006F1F8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Кимайкина Е.В.</w:t>
            </w:r>
          </w:p>
        </w:tc>
        <w:tc>
          <w:tcPr>
            <w:tcW w:w="2835" w:type="dxa"/>
          </w:tcPr>
          <w:p w:rsidR="006F1F80" w:rsidRPr="008816CB" w:rsidRDefault="006F1F80" w:rsidP="00EF56CA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603" w:type="dxa"/>
          </w:tcPr>
          <w:p w:rsidR="006F1F80" w:rsidRPr="00C14BA9" w:rsidRDefault="006F1F80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6F1F80" w:rsidRPr="008816CB" w:rsidTr="00663F4C">
        <w:trPr>
          <w:trHeight w:val="212"/>
        </w:trPr>
        <w:tc>
          <w:tcPr>
            <w:tcW w:w="543" w:type="dxa"/>
          </w:tcPr>
          <w:p w:rsidR="006F1F80" w:rsidRPr="00027738" w:rsidRDefault="006F1F80" w:rsidP="00E52F8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F93762" w:rsidRDefault="006F1F8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Евченко А.В.</w:t>
            </w:r>
          </w:p>
        </w:tc>
        <w:tc>
          <w:tcPr>
            <w:tcW w:w="2835" w:type="dxa"/>
          </w:tcPr>
          <w:p w:rsidR="006F1F80" w:rsidRPr="008816CB" w:rsidRDefault="006F1F80" w:rsidP="00AC6FF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603" w:type="dxa"/>
          </w:tcPr>
          <w:p w:rsidR="006F1F80" w:rsidRPr="008816CB" w:rsidRDefault="006F1F80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6F1F80" w:rsidRPr="008816CB" w:rsidTr="00663F4C">
        <w:trPr>
          <w:trHeight w:val="213"/>
        </w:trPr>
        <w:tc>
          <w:tcPr>
            <w:tcW w:w="543" w:type="dxa"/>
          </w:tcPr>
          <w:p w:rsidR="006F1F80" w:rsidRPr="00027738" w:rsidRDefault="006F1F80" w:rsidP="00E52F81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F93762" w:rsidRDefault="006F1F80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Фомина О.И.</w:t>
            </w:r>
          </w:p>
        </w:tc>
        <w:tc>
          <w:tcPr>
            <w:tcW w:w="2835" w:type="dxa"/>
          </w:tcPr>
          <w:p w:rsidR="006F1F80" w:rsidRPr="008816CB" w:rsidRDefault="006F1F80" w:rsidP="00AC6FF5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603" w:type="dxa"/>
          </w:tcPr>
          <w:p w:rsidR="006F1F80" w:rsidRPr="008816CB" w:rsidRDefault="006F1F80" w:rsidP="00F76536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6F1F80" w:rsidRPr="008816CB" w:rsidTr="00663F4C">
        <w:trPr>
          <w:trHeight w:val="211"/>
        </w:trPr>
        <w:tc>
          <w:tcPr>
            <w:tcW w:w="543" w:type="dxa"/>
          </w:tcPr>
          <w:p w:rsidR="006F1F80" w:rsidRPr="00027738" w:rsidRDefault="006F1F80" w:rsidP="00E52F8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F93762" w:rsidRDefault="006F1F8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Зенкова Е.Н.</w:t>
            </w:r>
          </w:p>
        </w:tc>
        <w:tc>
          <w:tcPr>
            <w:tcW w:w="2835" w:type="dxa"/>
          </w:tcPr>
          <w:p w:rsidR="006F1F80" w:rsidRPr="008816CB" w:rsidRDefault="006F1F80" w:rsidP="00AC6FF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«Фирсовская ООШ»</w:t>
            </w:r>
          </w:p>
        </w:tc>
        <w:tc>
          <w:tcPr>
            <w:tcW w:w="1603" w:type="dxa"/>
          </w:tcPr>
          <w:p w:rsidR="006F1F80" w:rsidRPr="008816CB" w:rsidRDefault="006F1F80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6F1F80" w:rsidRPr="008816CB" w:rsidTr="00663F4C">
        <w:trPr>
          <w:trHeight w:val="212"/>
        </w:trPr>
        <w:tc>
          <w:tcPr>
            <w:tcW w:w="543" w:type="dxa"/>
          </w:tcPr>
          <w:p w:rsidR="006F1F80" w:rsidRPr="00027738" w:rsidRDefault="006F1F80" w:rsidP="00E52F8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F1F80" w:rsidRPr="00EF0348" w:rsidRDefault="006F1F80" w:rsidP="000F7C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1F80" w:rsidRPr="00F93762" w:rsidRDefault="006F1F8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Ермакова Т.В.</w:t>
            </w:r>
          </w:p>
        </w:tc>
        <w:tc>
          <w:tcPr>
            <w:tcW w:w="2835" w:type="dxa"/>
          </w:tcPr>
          <w:p w:rsidR="006F1F80" w:rsidRPr="008816CB" w:rsidRDefault="006F1F80" w:rsidP="00AC6FF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«Фирсовская ООШ»</w:t>
            </w:r>
          </w:p>
        </w:tc>
        <w:tc>
          <w:tcPr>
            <w:tcW w:w="1603" w:type="dxa"/>
          </w:tcPr>
          <w:p w:rsidR="006F1F80" w:rsidRPr="008816CB" w:rsidRDefault="006F1F80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6F1F80" w:rsidRPr="008816CB" w:rsidTr="00663F4C">
        <w:trPr>
          <w:trHeight w:val="213"/>
        </w:trPr>
        <w:tc>
          <w:tcPr>
            <w:tcW w:w="543" w:type="dxa"/>
          </w:tcPr>
          <w:p w:rsidR="006F1F80" w:rsidRPr="00027738" w:rsidRDefault="006F1F80" w:rsidP="00E52F81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F1F80" w:rsidRPr="00EF0348" w:rsidRDefault="006F1F80" w:rsidP="000F7C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1F80" w:rsidRPr="00F93762" w:rsidRDefault="006F1F8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2835" w:type="dxa"/>
          </w:tcPr>
          <w:p w:rsidR="006F1F80" w:rsidRPr="00EF0348" w:rsidRDefault="006F1F80" w:rsidP="00134EF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«Фирсовская ООШ»</w:t>
            </w:r>
          </w:p>
        </w:tc>
        <w:tc>
          <w:tcPr>
            <w:tcW w:w="1603" w:type="dxa"/>
          </w:tcPr>
          <w:p w:rsidR="006F1F80" w:rsidRPr="00EF0348" w:rsidRDefault="006F1F80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F1F80" w:rsidRPr="008816CB" w:rsidTr="00663F4C">
        <w:trPr>
          <w:trHeight w:val="212"/>
        </w:trPr>
        <w:tc>
          <w:tcPr>
            <w:tcW w:w="543" w:type="dxa"/>
          </w:tcPr>
          <w:p w:rsidR="006F1F80" w:rsidRPr="00027738" w:rsidRDefault="006F1F80" w:rsidP="00E52F8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81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F1F80" w:rsidRPr="00EF0348" w:rsidRDefault="006F1F80" w:rsidP="000F7C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1F80" w:rsidRPr="00895F4C" w:rsidRDefault="006F1F8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Анисимова М.Е.</w:t>
            </w:r>
          </w:p>
        </w:tc>
        <w:tc>
          <w:tcPr>
            <w:tcW w:w="2835" w:type="dxa"/>
          </w:tcPr>
          <w:p w:rsidR="006F1F80" w:rsidRPr="00EF0348" w:rsidRDefault="006F1F80" w:rsidP="00134EF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«Фирсовская ООШ»</w:t>
            </w:r>
          </w:p>
        </w:tc>
        <w:tc>
          <w:tcPr>
            <w:tcW w:w="1603" w:type="dxa"/>
          </w:tcPr>
          <w:p w:rsidR="006F1F80" w:rsidRPr="00EF0348" w:rsidRDefault="006F1F80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F1F80" w:rsidRPr="009F35D6" w:rsidTr="00663F4C">
        <w:trPr>
          <w:trHeight w:val="211"/>
        </w:trPr>
        <w:tc>
          <w:tcPr>
            <w:tcW w:w="543" w:type="dxa"/>
          </w:tcPr>
          <w:p w:rsidR="006F1F80" w:rsidRPr="00027738" w:rsidRDefault="00EA2944" w:rsidP="00E52F8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6F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3834ED" w:rsidRDefault="006F1F8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Толстова Е.В.</w:t>
            </w:r>
          </w:p>
        </w:tc>
        <w:tc>
          <w:tcPr>
            <w:tcW w:w="2835" w:type="dxa"/>
          </w:tcPr>
          <w:p w:rsidR="006F1F80" w:rsidRPr="008816CB" w:rsidRDefault="006F1F80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«Фирсовская ООШ»</w:t>
            </w:r>
          </w:p>
        </w:tc>
        <w:tc>
          <w:tcPr>
            <w:tcW w:w="1603" w:type="dxa"/>
          </w:tcPr>
          <w:p w:rsidR="006F1F80" w:rsidRPr="009F35D6" w:rsidRDefault="006F1F80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F1F80" w:rsidRPr="008816CB" w:rsidTr="00663F4C">
        <w:trPr>
          <w:trHeight w:val="212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379" w:type="dxa"/>
            <w:vMerge w:val="restart"/>
          </w:tcPr>
          <w:p w:rsidR="006F1F80" w:rsidRPr="000275A4" w:rsidRDefault="00525CAE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01" w:type="dxa"/>
          </w:tcPr>
          <w:p w:rsidR="006F1F80" w:rsidRPr="00B214B7" w:rsidRDefault="00525CAE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Гончарова И.Д.</w:t>
            </w:r>
          </w:p>
        </w:tc>
        <w:tc>
          <w:tcPr>
            <w:tcW w:w="2835" w:type="dxa"/>
          </w:tcPr>
          <w:p w:rsidR="006F1F80" w:rsidRPr="008816CB" w:rsidRDefault="006F1F80" w:rsidP="006F1F8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25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 СОШ»</w:t>
            </w:r>
          </w:p>
        </w:tc>
        <w:tc>
          <w:tcPr>
            <w:tcW w:w="1603" w:type="dxa"/>
          </w:tcPr>
          <w:p w:rsidR="006F1F80" w:rsidRPr="008816CB" w:rsidRDefault="00BC6E4F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6F1F80" w:rsidTr="00663F4C">
        <w:trPr>
          <w:trHeight w:val="212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379" w:type="dxa"/>
            <w:vMerge/>
          </w:tcPr>
          <w:p w:rsidR="006F1F80" w:rsidRPr="008816CB" w:rsidRDefault="006F1F80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743D69" w:rsidRDefault="00525CAE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Пиманова О.Н.</w:t>
            </w:r>
          </w:p>
        </w:tc>
        <w:tc>
          <w:tcPr>
            <w:tcW w:w="2835" w:type="dxa"/>
          </w:tcPr>
          <w:p w:rsidR="006F1F80" w:rsidRPr="008816CB" w:rsidRDefault="006F1F80" w:rsidP="006F1F80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725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«Акуловская СОШ»</w:t>
            </w:r>
          </w:p>
        </w:tc>
        <w:tc>
          <w:tcPr>
            <w:tcW w:w="1603" w:type="dxa"/>
          </w:tcPr>
          <w:p w:rsidR="006F1F80" w:rsidRDefault="00BC6E4F" w:rsidP="000F7C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6F1F80" w:rsidRPr="00C14BA9" w:rsidTr="00663F4C">
        <w:trPr>
          <w:trHeight w:val="213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B214B7" w:rsidRDefault="00525CAE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Сорокина Л.А.</w:t>
            </w:r>
          </w:p>
        </w:tc>
        <w:tc>
          <w:tcPr>
            <w:tcW w:w="2835" w:type="dxa"/>
          </w:tcPr>
          <w:p w:rsidR="006F1F80" w:rsidRPr="008816CB" w:rsidRDefault="006F1F80" w:rsidP="00BC6E4F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25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«Акуловская СОШ»</w:t>
            </w:r>
          </w:p>
        </w:tc>
        <w:tc>
          <w:tcPr>
            <w:tcW w:w="1603" w:type="dxa"/>
          </w:tcPr>
          <w:p w:rsidR="006F1F80" w:rsidRPr="00C14BA9" w:rsidRDefault="00BC6E4F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6F1F80" w:rsidRPr="00C14BA9" w:rsidTr="00663F4C">
        <w:trPr>
          <w:trHeight w:val="211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B214B7" w:rsidRDefault="00525CAE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Спиридонова Л.И.</w:t>
            </w:r>
          </w:p>
        </w:tc>
        <w:tc>
          <w:tcPr>
            <w:tcW w:w="2835" w:type="dxa"/>
          </w:tcPr>
          <w:p w:rsidR="006F1F80" w:rsidRPr="008816CB" w:rsidRDefault="006F1F80" w:rsidP="00BC6E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725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«Акуловская СОШ»</w:t>
            </w:r>
          </w:p>
        </w:tc>
        <w:tc>
          <w:tcPr>
            <w:tcW w:w="1603" w:type="dxa"/>
          </w:tcPr>
          <w:p w:rsidR="006F1F80" w:rsidRPr="00C14BA9" w:rsidRDefault="006F1F80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6F1F80" w:rsidRPr="00C14BA9" w:rsidTr="00663F4C">
        <w:trPr>
          <w:trHeight w:val="211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6F1F80" w:rsidRPr="008816CB" w:rsidRDefault="006F1F80" w:rsidP="000F7C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B214B7" w:rsidRDefault="00525CAE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Лосоногова К.О.</w:t>
            </w:r>
          </w:p>
        </w:tc>
        <w:tc>
          <w:tcPr>
            <w:tcW w:w="2835" w:type="dxa"/>
          </w:tcPr>
          <w:p w:rsidR="006F1F80" w:rsidRPr="008816CB" w:rsidRDefault="006F1F80" w:rsidP="00BC6E4F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725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«Акуловская СОШ»</w:t>
            </w:r>
          </w:p>
        </w:tc>
        <w:tc>
          <w:tcPr>
            <w:tcW w:w="1603" w:type="dxa"/>
          </w:tcPr>
          <w:p w:rsidR="006F1F80" w:rsidRPr="00C14BA9" w:rsidRDefault="006F1F80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6F1F80" w:rsidRPr="008816CB" w:rsidTr="00663F4C">
        <w:trPr>
          <w:trHeight w:val="212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F93762" w:rsidRDefault="009B3436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Жукова Е.А.</w:t>
            </w:r>
          </w:p>
        </w:tc>
        <w:tc>
          <w:tcPr>
            <w:tcW w:w="2835" w:type="dxa"/>
          </w:tcPr>
          <w:p w:rsidR="006F1F80" w:rsidRPr="000275A4" w:rsidRDefault="006F1F80" w:rsidP="00BC6E4F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 w:rsidR="000275A4"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603" w:type="dxa"/>
          </w:tcPr>
          <w:p w:rsidR="006F1F80" w:rsidRPr="008816CB" w:rsidRDefault="00BC6E4F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6F1F80" w:rsidRPr="008816CB" w:rsidTr="00663F4C">
        <w:trPr>
          <w:trHeight w:val="213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F80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F93762" w:rsidRDefault="009B3436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Волгина Н.И.</w:t>
            </w:r>
          </w:p>
        </w:tc>
        <w:tc>
          <w:tcPr>
            <w:tcW w:w="2835" w:type="dxa"/>
          </w:tcPr>
          <w:p w:rsidR="006F1F80" w:rsidRPr="000275A4" w:rsidRDefault="006F1F80" w:rsidP="000F7C1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 w:rsidR="000275A4"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603" w:type="dxa"/>
          </w:tcPr>
          <w:p w:rsidR="006F1F80" w:rsidRPr="008816CB" w:rsidRDefault="00BC6E4F" w:rsidP="00BC6E4F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6F1F80" w:rsidRPr="008816CB" w:rsidTr="00663F4C">
        <w:trPr>
          <w:trHeight w:val="211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F1F80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F93762" w:rsidRDefault="009B3436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Сирденко И.Д.</w:t>
            </w:r>
          </w:p>
        </w:tc>
        <w:tc>
          <w:tcPr>
            <w:tcW w:w="2835" w:type="dxa"/>
          </w:tcPr>
          <w:p w:rsidR="006F1F80" w:rsidRPr="000275A4" w:rsidRDefault="006F1F80" w:rsidP="007251FA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 w:rsidR="000275A4"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603" w:type="dxa"/>
          </w:tcPr>
          <w:p w:rsidR="006F1F80" w:rsidRPr="008816CB" w:rsidRDefault="00663F4C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BC6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 жюри</w:t>
            </w:r>
          </w:p>
        </w:tc>
      </w:tr>
      <w:tr w:rsidR="006F1F80" w:rsidRPr="008816CB" w:rsidTr="00663F4C">
        <w:trPr>
          <w:trHeight w:val="212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F1F80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F93762" w:rsidRDefault="009B3436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Никишкина Л.В.</w:t>
            </w:r>
          </w:p>
        </w:tc>
        <w:tc>
          <w:tcPr>
            <w:tcW w:w="2835" w:type="dxa"/>
          </w:tcPr>
          <w:p w:rsidR="006F1F80" w:rsidRPr="000275A4" w:rsidRDefault="006F1F80" w:rsidP="007251FA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 w:rsidR="000275A4"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603" w:type="dxa"/>
          </w:tcPr>
          <w:p w:rsidR="006F1F80" w:rsidRPr="008816CB" w:rsidRDefault="006F1F80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6F1F80" w:rsidRPr="008816CB" w:rsidTr="00663F4C">
        <w:trPr>
          <w:trHeight w:val="213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F1F80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F93762" w:rsidRDefault="009B3436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Антонов Е.А.</w:t>
            </w:r>
          </w:p>
        </w:tc>
        <w:tc>
          <w:tcPr>
            <w:tcW w:w="2835" w:type="dxa"/>
          </w:tcPr>
          <w:p w:rsidR="006F1F80" w:rsidRPr="000275A4" w:rsidRDefault="006F1F80" w:rsidP="007251FA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 w:rsidR="000275A4"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603" w:type="dxa"/>
          </w:tcPr>
          <w:p w:rsidR="006F1F80" w:rsidRPr="008816CB" w:rsidRDefault="006F1F80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6F1F80" w:rsidRPr="008816CB" w:rsidTr="00663F4C">
        <w:trPr>
          <w:trHeight w:val="212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6F1F80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895F4C" w:rsidRDefault="008B322C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Гизбрехт Е.И.</w:t>
            </w:r>
          </w:p>
        </w:tc>
        <w:tc>
          <w:tcPr>
            <w:tcW w:w="2835" w:type="dxa"/>
          </w:tcPr>
          <w:p w:rsidR="006F1F80" w:rsidRPr="00AC458C" w:rsidRDefault="006F1F80" w:rsidP="007251FA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 w:rsidR="00663F4C" w:rsidRPr="0066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603" w:type="dxa"/>
          </w:tcPr>
          <w:p w:rsidR="006F1F80" w:rsidRPr="008816CB" w:rsidRDefault="001178C9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6F1F80" w:rsidRPr="008816CB" w:rsidTr="00663F4C">
        <w:trPr>
          <w:trHeight w:val="213"/>
        </w:trPr>
        <w:tc>
          <w:tcPr>
            <w:tcW w:w="543" w:type="dxa"/>
          </w:tcPr>
          <w:p w:rsidR="006F1F80" w:rsidRPr="00027738" w:rsidRDefault="007251FA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F1F80"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6F1F80" w:rsidRPr="008816CB" w:rsidRDefault="006F1F80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80" w:rsidRPr="00895F4C" w:rsidRDefault="008B322C" w:rsidP="000F7C1C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Заварыкина О.И.</w:t>
            </w:r>
          </w:p>
        </w:tc>
        <w:tc>
          <w:tcPr>
            <w:tcW w:w="2835" w:type="dxa"/>
          </w:tcPr>
          <w:p w:rsidR="006F1F80" w:rsidRPr="008816CB" w:rsidRDefault="006F1F80" w:rsidP="007251F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663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603" w:type="dxa"/>
          </w:tcPr>
          <w:p w:rsidR="006F1F80" w:rsidRPr="008816CB" w:rsidRDefault="001178C9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663F4C" w:rsidRPr="008816CB" w:rsidTr="000F7C1C">
        <w:trPr>
          <w:trHeight w:val="212"/>
        </w:trPr>
        <w:tc>
          <w:tcPr>
            <w:tcW w:w="543" w:type="dxa"/>
          </w:tcPr>
          <w:p w:rsidR="00663F4C" w:rsidRPr="00027738" w:rsidRDefault="00663F4C" w:rsidP="00663F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 w:val="restart"/>
          </w:tcPr>
          <w:p w:rsidR="00663F4C" w:rsidRPr="008816CB" w:rsidRDefault="00663F4C" w:rsidP="00663F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F4C" w:rsidRPr="00B214B7" w:rsidRDefault="00552C6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Липатов К.М.</w:t>
            </w:r>
          </w:p>
        </w:tc>
        <w:tc>
          <w:tcPr>
            <w:tcW w:w="2835" w:type="dxa"/>
          </w:tcPr>
          <w:p w:rsidR="00663F4C" w:rsidRPr="008816CB" w:rsidRDefault="00663F4C" w:rsidP="00663F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«Березовская СОШ»</w:t>
            </w:r>
          </w:p>
        </w:tc>
        <w:tc>
          <w:tcPr>
            <w:tcW w:w="1603" w:type="dxa"/>
          </w:tcPr>
          <w:p w:rsidR="00663F4C" w:rsidRPr="008816CB" w:rsidRDefault="00663F4C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663F4C" w:rsidTr="000F7C1C">
        <w:trPr>
          <w:trHeight w:val="212"/>
        </w:trPr>
        <w:tc>
          <w:tcPr>
            <w:tcW w:w="543" w:type="dxa"/>
          </w:tcPr>
          <w:p w:rsidR="00663F4C" w:rsidRPr="00027738" w:rsidRDefault="00663F4C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63F4C" w:rsidRPr="008816CB" w:rsidRDefault="00663F4C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3F4C" w:rsidRPr="00743D69" w:rsidRDefault="00552C60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А.А.</w:t>
            </w:r>
          </w:p>
        </w:tc>
        <w:tc>
          <w:tcPr>
            <w:tcW w:w="2835" w:type="dxa"/>
          </w:tcPr>
          <w:p w:rsidR="00663F4C" w:rsidRPr="008816CB" w:rsidRDefault="00663F4C" w:rsidP="00663F4C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«Березовская СОШ»</w:t>
            </w:r>
          </w:p>
        </w:tc>
        <w:tc>
          <w:tcPr>
            <w:tcW w:w="1603" w:type="dxa"/>
          </w:tcPr>
          <w:p w:rsidR="00663F4C" w:rsidRDefault="00663F4C" w:rsidP="000F7C1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663F4C" w:rsidRPr="00C14BA9" w:rsidTr="000F7C1C">
        <w:trPr>
          <w:trHeight w:val="213"/>
        </w:trPr>
        <w:tc>
          <w:tcPr>
            <w:tcW w:w="543" w:type="dxa"/>
          </w:tcPr>
          <w:p w:rsidR="00663F4C" w:rsidRPr="00027738" w:rsidRDefault="00663F4C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663F4C" w:rsidRPr="008816CB" w:rsidRDefault="00663F4C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F4C" w:rsidRPr="00B214B7" w:rsidRDefault="00552C60" w:rsidP="00663F4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Кузенкова М.В.</w:t>
            </w:r>
          </w:p>
        </w:tc>
        <w:tc>
          <w:tcPr>
            <w:tcW w:w="2835" w:type="dxa"/>
          </w:tcPr>
          <w:p w:rsidR="00663F4C" w:rsidRPr="008816CB" w:rsidRDefault="00663F4C" w:rsidP="00663F4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«Березовская СОШ»</w:t>
            </w:r>
          </w:p>
        </w:tc>
        <w:tc>
          <w:tcPr>
            <w:tcW w:w="1603" w:type="dxa"/>
          </w:tcPr>
          <w:p w:rsidR="00663F4C" w:rsidRPr="00C14BA9" w:rsidRDefault="001178C9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1178C9" w:rsidRPr="00C14BA9" w:rsidTr="000F7C1C">
        <w:trPr>
          <w:trHeight w:val="211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B214B7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Стерехова Ю.С.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«Боровихинская СОШ»</w:t>
            </w:r>
          </w:p>
        </w:tc>
        <w:tc>
          <w:tcPr>
            <w:tcW w:w="1603" w:type="dxa"/>
          </w:tcPr>
          <w:p w:rsidR="001178C9" w:rsidRPr="008816CB" w:rsidRDefault="001178C9" w:rsidP="001178C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178C9" w:rsidRPr="00C14BA9" w:rsidTr="000F7C1C">
        <w:trPr>
          <w:trHeight w:val="211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B214B7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Шумилова Л.А.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«Боровихинская СОШ»</w:t>
            </w:r>
          </w:p>
        </w:tc>
        <w:tc>
          <w:tcPr>
            <w:tcW w:w="1603" w:type="dxa"/>
          </w:tcPr>
          <w:p w:rsidR="001178C9" w:rsidRPr="00C14BA9" w:rsidRDefault="001178C9" w:rsidP="008C33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178C9" w:rsidRPr="008816CB" w:rsidTr="000F7C1C">
        <w:trPr>
          <w:trHeight w:val="212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F93762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Спыну О.П.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«Боровихинская СОШ»</w:t>
            </w:r>
          </w:p>
        </w:tc>
        <w:tc>
          <w:tcPr>
            <w:tcW w:w="1603" w:type="dxa"/>
          </w:tcPr>
          <w:p w:rsidR="001178C9" w:rsidRPr="008816CB" w:rsidRDefault="001178C9" w:rsidP="008C33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178C9" w:rsidRPr="008816CB" w:rsidTr="000F7C1C">
        <w:trPr>
          <w:trHeight w:val="213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F93762" w:rsidRDefault="0011404E" w:rsidP="001178C9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Прокопенко А.Ю.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«Боровихинская СОШ»</w:t>
            </w:r>
          </w:p>
        </w:tc>
        <w:tc>
          <w:tcPr>
            <w:tcW w:w="1603" w:type="dxa"/>
          </w:tcPr>
          <w:p w:rsidR="001178C9" w:rsidRPr="008816CB" w:rsidRDefault="001178C9" w:rsidP="008C3323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178C9" w:rsidRPr="008816CB" w:rsidTr="000F7C1C">
        <w:trPr>
          <w:trHeight w:val="211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F93762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Шолон С.Г.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«Боровихинская СОШ»</w:t>
            </w:r>
          </w:p>
        </w:tc>
        <w:tc>
          <w:tcPr>
            <w:tcW w:w="1603" w:type="dxa"/>
          </w:tcPr>
          <w:p w:rsidR="001178C9" w:rsidRPr="008816CB" w:rsidRDefault="001178C9" w:rsidP="008C332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178C9" w:rsidRPr="008816CB" w:rsidTr="000F7C1C">
        <w:trPr>
          <w:trHeight w:val="212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EF0348" w:rsidRDefault="001178C9" w:rsidP="001178C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178C9" w:rsidRPr="00F93762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Семыкина Е.Д.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Бобровская СОШ»</w:t>
            </w:r>
          </w:p>
        </w:tc>
        <w:tc>
          <w:tcPr>
            <w:tcW w:w="1603" w:type="dxa"/>
          </w:tcPr>
          <w:p w:rsidR="001178C9" w:rsidRPr="008816CB" w:rsidRDefault="008C3323" w:rsidP="001178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1178C9" w:rsidRPr="008816CB" w:rsidTr="000F7C1C">
        <w:trPr>
          <w:trHeight w:val="213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EF0348" w:rsidRDefault="001178C9" w:rsidP="001178C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178C9" w:rsidRPr="00F93762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Медведева У.А.</w:t>
            </w:r>
          </w:p>
        </w:tc>
        <w:tc>
          <w:tcPr>
            <w:tcW w:w="2835" w:type="dxa"/>
          </w:tcPr>
          <w:p w:rsidR="001178C9" w:rsidRPr="00EF0348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Бобровская СОШ»</w:t>
            </w:r>
          </w:p>
        </w:tc>
        <w:tc>
          <w:tcPr>
            <w:tcW w:w="1603" w:type="dxa"/>
          </w:tcPr>
          <w:p w:rsidR="001178C9" w:rsidRPr="00EF0348" w:rsidRDefault="008C3323" w:rsidP="001178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178C9" w:rsidRPr="008816CB" w:rsidTr="000F7C1C">
        <w:trPr>
          <w:trHeight w:val="212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EF0348" w:rsidRDefault="001178C9" w:rsidP="001178C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178C9" w:rsidRPr="00895F4C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Елистратова А.А.</w:t>
            </w:r>
          </w:p>
        </w:tc>
        <w:tc>
          <w:tcPr>
            <w:tcW w:w="2835" w:type="dxa"/>
          </w:tcPr>
          <w:p w:rsidR="001178C9" w:rsidRPr="00EF0348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Бобровская СОШ»</w:t>
            </w:r>
          </w:p>
        </w:tc>
        <w:tc>
          <w:tcPr>
            <w:tcW w:w="1603" w:type="dxa"/>
          </w:tcPr>
          <w:p w:rsidR="001178C9" w:rsidRPr="00EF0348" w:rsidRDefault="001178C9" w:rsidP="001178C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178C9" w:rsidRPr="009F35D6" w:rsidTr="000F7C1C">
        <w:trPr>
          <w:trHeight w:val="211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3834ED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Тагильцев А.С.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Бобровская СОШ»</w:t>
            </w:r>
          </w:p>
        </w:tc>
        <w:tc>
          <w:tcPr>
            <w:tcW w:w="1603" w:type="dxa"/>
          </w:tcPr>
          <w:p w:rsidR="001178C9" w:rsidRPr="009F35D6" w:rsidRDefault="001178C9" w:rsidP="001178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178C9" w:rsidRPr="008816CB" w:rsidTr="000F7C1C">
        <w:trPr>
          <w:trHeight w:val="212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379" w:type="dxa"/>
            <w:vMerge/>
          </w:tcPr>
          <w:p w:rsidR="001178C9" w:rsidRPr="000275A4" w:rsidRDefault="001178C9" w:rsidP="001178C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178C9" w:rsidRPr="00B214B7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Земцова Т.С.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Бобровская СОШ»</w:t>
            </w:r>
          </w:p>
        </w:tc>
        <w:tc>
          <w:tcPr>
            <w:tcW w:w="1603" w:type="dxa"/>
          </w:tcPr>
          <w:p w:rsidR="001178C9" w:rsidRPr="008816CB" w:rsidRDefault="008C3323" w:rsidP="008C33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178C9" w:rsidTr="000F7C1C">
        <w:trPr>
          <w:trHeight w:val="212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743D69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Копать Л.А.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«Боровихинская ООШ»</w:t>
            </w:r>
          </w:p>
        </w:tc>
        <w:tc>
          <w:tcPr>
            <w:tcW w:w="1603" w:type="dxa"/>
          </w:tcPr>
          <w:p w:rsidR="001178C9" w:rsidRDefault="008C3323" w:rsidP="00156EE8">
            <w:pPr>
              <w:pStyle w:val="TableParagraph"/>
              <w:ind w:left="0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1178C9" w:rsidRPr="00C14BA9" w:rsidTr="000F7C1C">
        <w:trPr>
          <w:trHeight w:val="213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B214B7" w:rsidRDefault="0011404E" w:rsidP="001178C9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Гордеева Е.Л.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«Боровихинская ООШ»</w:t>
            </w:r>
          </w:p>
        </w:tc>
        <w:tc>
          <w:tcPr>
            <w:tcW w:w="1603" w:type="dxa"/>
          </w:tcPr>
          <w:p w:rsidR="001178C9" w:rsidRPr="00C14BA9" w:rsidRDefault="008C3323" w:rsidP="001178C9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178C9" w:rsidRPr="00C14BA9" w:rsidTr="000F7C1C">
        <w:trPr>
          <w:trHeight w:val="211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B214B7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Калюта А.В.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«Боровихинская ООШ»</w:t>
            </w:r>
          </w:p>
        </w:tc>
        <w:tc>
          <w:tcPr>
            <w:tcW w:w="1603" w:type="dxa"/>
          </w:tcPr>
          <w:p w:rsidR="001178C9" w:rsidRPr="00C14BA9" w:rsidRDefault="001178C9" w:rsidP="001178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1178C9" w:rsidRPr="00C14BA9" w:rsidTr="000F7C1C">
        <w:trPr>
          <w:trHeight w:val="211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B214B7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Карташова В.В.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«Боровихинская ООШ»</w:t>
            </w:r>
          </w:p>
        </w:tc>
        <w:tc>
          <w:tcPr>
            <w:tcW w:w="1603" w:type="dxa"/>
          </w:tcPr>
          <w:p w:rsidR="001178C9" w:rsidRPr="00C14BA9" w:rsidRDefault="001178C9" w:rsidP="001178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178C9" w:rsidRPr="008816CB" w:rsidTr="000F7C1C">
        <w:trPr>
          <w:trHeight w:val="212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F93762" w:rsidRDefault="0011404E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Неруш М.В.</w:t>
            </w:r>
          </w:p>
        </w:tc>
        <w:tc>
          <w:tcPr>
            <w:tcW w:w="2835" w:type="dxa"/>
          </w:tcPr>
          <w:p w:rsidR="001178C9" w:rsidRPr="000275A4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603" w:type="dxa"/>
          </w:tcPr>
          <w:p w:rsidR="001178C9" w:rsidRPr="008816CB" w:rsidRDefault="008C3323" w:rsidP="001178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178C9" w:rsidRPr="008816CB" w:rsidTr="000F7C1C">
        <w:trPr>
          <w:trHeight w:val="213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F93762" w:rsidRDefault="00434FCD" w:rsidP="001178C9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Шатохин К.А.</w:t>
            </w:r>
          </w:p>
        </w:tc>
        <w:tc>
          <w:tcPr>
            <w:tcW w:w="2835" w:type="dxa"/>
          </w:tcPr>
          <w:p w:rsidR="001178C9" w:rsidRPr="000275A4" w:rsidRDefault="001178C9" w:rsidP="001178C9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«Жилинская СОШ»</w:t>
            </w:r>
          </w:p>
        </w:tc>
        <w:tc>
          <w:tcPr>
            <w:tcW w:w="1603" w:type="dxa"/>
          </w:tcPr>
          <w:p w:rsidR="001178C9" w:rsidRPr="008816CB" w:rsidRDefault="00B44378" w:rsidP="001178C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1178C9" w:rsidRPr="008816CB" w:rsidTr="000F7C1C">
        <w:trPr>
          <w:trHeight w:val="211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F93762" w:rsidRDefault="00434FCD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Яценко Н.Н.</w:t>
            </w:r>
          </w:p>
        </w:tc>
        <w:tc>
          <w:tcPr>
            <w:tcW w:w="2835" w:type="dxa"/>
          </w:tcPr>
          <w:p w:rsidR="001178C9" w:rsidRPr="000275A4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«Жилинская СОШ»</w:t>
            </w:r>
          </w:p>
        </w:tc>
        <w:tc>
          <w:tcPr>
            <w:tcW w:w="1603" w:type="dxa"/>
          </w:tcPr>
          <w:p w:rsidR="001178C9" w:rsidRPr="008816CB" w:rsidRDefault="00B44378" w:rsidP="001178C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178C9" w:rsidRPr="008816CB" w:rsidTr="000F7C1C">
        <w:trPr>
          <w:trHeight w:val="212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F93762" w:rsidRDefault="00434FCD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Чегункова И.В.</w:t>
            </w:r>
          </w:p>
        </w:tc>
        <w:tc>
          <w:tcPr>
            <w:tcW w:w="2835" w:type="dxa"/>
          </w:tcPr>
          <w:p w:rsidR="001178C9" w:rsidRPr="000275A4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«Жилинская СОШ»</w:t>
            </w:r>
          </w:p>
        </w:tc>
        <w:tc>
          <w:tcPr>
            <w:tcW w:w="1603" w:type="dxa"/>
          </w:tcPr>
          <w:p w:rsidR="001178C9" w:rsidRPr="008816CB" w:rsidRDefault="001178C9" w:rsidP="001178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178C9" w:rsidRPr="008816CB" w:rsidTr="000F7C1C">
        <w:trPr>
          <w:trHeight w:val="213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F93762" w:rsidRDefault="00434FCD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Усова А.Н.</w:t>
            </w:r>
          </w:p>
        </w:tc>
        <w:tc>
          <w:tcPr>
            <w:tcW w:w="2835" w:type="dxa"/>
          </w:tcPr>
          <w:p w:rsidR="001178C9" w:rsidRPr="000275A4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«Жилинская СОШ»</w:t>
            </w:r>
          </w:p>
        </w:tc>
        <w:tc>
          <w:tcPr>
            <w:tcW w:w="1603" w:type="dxa"/>
          </w:tcPr>
          <w:p w:rsidR="001178C9" w:rsidRPr="008816CB" w:rsidRDefault="001178C9" w:rsidP="001178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1178C9" w:rsidRPr="008816CB" w:rsidTr="000F7C1C">
        <w:trPr>
          <w:trHeight w:val="212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895F4C" w:rsidRDefault="00434FCD" w:rsidP="00117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Сычева Н.А.</w:t>
            </w:r>
          </w:p>
        </w:tc>
        <w:tc>
          <w:tcPr>
            <w:tcW w:w="2835" w:type="dxa"/>
          </w:tcPr>
          <w:p w:rsidR="001178C9" w:rsidRPr="00AC458C" w:rsidRDefault="001178C9" w:rsidP="001178C9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«Жилинская СОШ»</w:t>
            </w:r>
          </w:p>
        </w:tc>
        <w:tc>
          <w:tcPr>
            <w:tcW w:w="1603" w:type="dxa"/>
          </w:tcPr>
          <w:p w:rsidR="001178C9" w:rsidRPr="008816CB" w:rsidRDefault="001178C9" w:rsidP="001178C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881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6C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1178C9" w:rsidRPr="008816CB" w:rsidTr="000F7C1C">
        <w:trPr>
          <w:trHeight w:val="213"/>
        </w:trPr>
        <w:tc>
          <w:tcPr>
            <w:tcW w:w="543" w:type="dxa"/>
          </w:tcPr>
          <w:p w:rsidR="001178C9" w:rsidRPr="00027738" w:rsidRDefault="001178C9" w:rsidP="001178C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9" w:type="dxa"/>
            <w:vMerge/>
          </w:tcPr>
          <w:p w:rsidR="001178C9" w:rsidRPr="008816CB" w:rsidRDefault="001178C9" w:rsidP="0011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8C9" w:rsidRPr="00895F4C" w:rsidRDefault="00530F84" w:rsidP="001178C9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Анищенко О.В.</w:t>
            </w:r>
          </w:p>
        </w:tc>
        <w:tc>
          <w:tcPr>
            <w:tcW w:w="2835" w:type="dxa"/>
          </w:tcPr>
          <w:p w:rsidR="001178C9" w:rsidRPr="008816CB" w:rsidRDefault="001178C9" w:rsidP="001178C9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«Журавлихинская СОШ»</w:t>
            </w:r>
          </w:p>
        </w:tc>
        <w:tc>
          <w:tcPr>
            <w:tcW w:w="1603" w:type="dxa"/>
          </w:tcPr>
          <w:p w:rsidR="001178C9" w:rsidRPr="008816CB" w:rsidRDefault="001178C9" w:rsidP="00156EE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</w:tbl>
    <w:p w:rsidR="00373D59" w:rsidRDefault="00373D59" w:rsidP="00AB4794">
      <w:pPr>
        <w:jc w:val="center"/>
        <w:rPr>
          <w:b/>
          <w:sz w:val="28"/>
          <w:szCs w:val="28"/>
        </w:rPr>
      </w:pPr>
    </w:p>
    <w:p w:rsidR="00373D59" w:rsidRDefault="00373D59" w:rsidP="00AB4794">
      <w:pPr>
        <w:jc w:val="center"/>
        <w:rPr>
          <w:b/>
          <w:sz w:val="28"/>
          <w:szCs w:val="28"/>
        </w:rPr>
      </w:pPr>
    </w:p>
    <w:p w:rsidR="00373D59" w:rsidRDefault="00373D59" w:rsidP="00AB4794">
      <w:pPr>
        <w:jc w:val="center"/>
        <w:rPr>
          <w:b/>
          <w:sz w:val="28"/>
          <w:szCs w:val="28"/>
        </w:rPr>
      </w:pPr>
    </w:p>
    <w:p w:rsidR="00373D59" w:rsidRDefault="00373D59" w:rsidP="00AB4794">
      <w:pPr>
        <w:jc w:val="center"/>
        <w:rPr>
          <w:b/>
          <w:sz w:val="28"/>
          <w:szCs w:val="28"/>
        </w:rPr>
      </w:pPr>
    </w:p>
    <w:tbl>
      <w:tblPr>
        <w:tblStyle w:val="TableNormal"/>
        <w:tblW w:w="9061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7"/>
        <w:gridCol w:w="1701"/>
        <w:gridCol w:w="3119"/>
        <w:gridCol w:w="1461"/>
      </w:tblGrid>
      <w:tr w:rsidR="009F1F49" w:rsidRPr="008816CB" w:rsidTr="00C27B36">
        <w:trPr>
          <w:trHeight w:val="212"/>
        </w:trPr>
        <w:tc>
          <w:tcPr>
            <w:tcW w:w="543" w:type="dxa"/>
          </w:tcPr>
          <w:p w:rsidR="009F1F49" w:rsidRPr="00027738" w:rsidRDefault="009F1F49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37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9F1F49" w:rsidRPr="008816CB" w:rsidRDefault="009F1F49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F49" w:rsidRPr="00B214B7" w:rsidRDefault="00530F84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Шевцова Н.В.</w:t>
            </w:r>
          </w:p>
        </w:tc>
        <w:tc>
          <w:tcPr>
            <w:tcW w:w="3119" w:type="dxa"/>
          </w:tcPr>
          <w:p w:rsidR="009F1F49" w:rsidRPr="008816CB" w:rsidRDefault="009F1F49" w:rsidP="00B4437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44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9F1F49" w:rsidRPr="008816CB" w:rsidRDefault="00B44378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9F1F49" w:rsidTr="00C27B36">
        <w:trPr>
          <w:trHeight w:val="212"/>
        </w:trPr>
        <w:tc>
          <w:tcPr>
            <w:tcW w:w="543" w:type="dxa"/>
          </w:tcPr>
          <w:p w:rsidR="009F1F49" w:rsidRPr="00027738" w:rsidRDefault="009F1F49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F1F49" w:rsidRPr="008816CB" w:rsidRDefault="009F1F49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1F49" w:rsidRPr="00743D69" w:rsidRDefault="00530F84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Мелехова А.А.</w:t>
            </w:r>
          </w:p>
        </w:tc>
        <w:tc>
          <w:tcPr>
            <w:tcW w:w="3119" w:type="dxa"/>
          </w:tcPr>
          <w:p w:rsidR="009F1F49" w:rsidRPr="008816CB" w:rsidRDefault="009F1F49" w:rsidP="00B44378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B44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9F1F49" w:rsidRDefault="009F1F49" w:rsidP="000F7C1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9F1F49" w:rsidRPr="00C14BA9" w:rsidTr="00C27B36">
        <w:trPr>
          <w:trHeight w:val="213"/>
        </w:trPr>
        <w:tc>
          <w:tcPr>
            <w:tcW w:w="543" w:type="dxa"/>
          </w:tcPr>
          <w:p w:rsidR="009F1F49" w:rsidRPr="00027738" w:rsidRDefault="009F1F49" w:rsidP="00A25C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F1F49" w:rsidRPr="008816CB" w:rsidRDefault="009F1F49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F49" w:rsidRPr="00B214B7" w:rsidRDefault="00530F84" w:rsidP="000F7C1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Чубатова С.А.</w:t>
            </w:r>
          </w:p>
        </w:tc>
        <w:tc>
          <w:tcPr>
            <w:tcW w:w="3119" w:type="dxa"/>
          </w:tcPr>
          <w:p w:rsidR="009F1F49" w:rsidRPr="008816CB" w:rsidRDefault="009F1F49" w:rsidP="00B44378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44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9F1F49" w:rsidRPr="00C14BA9" w:rsidRDefault="00B44378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F1F49" w:rsidRPr="00C14BA9" w:rsidTr="00C27B36">
        <w:trPr>
          <w:trHeight w:val="211"/>
        </w:trPr>
        <w:tc>
          <w:tcPr>
            <w:tcW w:w="543" w:type="dxa"/>
          </w:tcPr>
          <w:p w:rsidR="009F1F49" w:rsidRPr="00027738" w:rsidRDefault="009F1F49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F1F49" w:rsidRPr="008816CB" w:rsidRDefault="009F1F49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F49" w:rsidRPr="00B214B7" w:rsidRDefault="00530F84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Дегтерева К.А.</w:t>
            </w:r>
          </w:p>
        </w:tc>
        <w:tc>
          <w:tcPr>
            <w:tcW w:w="3119" w:type="dxa"/>
          </w:tcPr>
          <w:p w:rsidR="009F1F49" w:rsidRPr="008816CB" w:rsidRDefault="009F1F49" w:rsidP="00B443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4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«Журавлихинская СОШ»</w:t>
            </w:r>
          </w:p>
        </w:tc>
        <w:tc>
          <w:tcPr>
            <w:tcW w:w="1461" w:type="dxa"/>
          </w:tcPr>
          <w:p w:rsidR="009F1F49" w:rsidRPr="00C14BA9" w:rsidRDefault="00B44378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F1F49" w:rsidRPr="00C14BA9" w:rsidTr="00C27B36">
        <w:trPr>
          <w:trHeight w:val="211"/>
        </w:trPr>
        <w:tc>
          <w:tcPr>
            <w:tcW w:w="543" w:type="dxa"/>
          </w:tcPr>
          <w:p w:rsidR="009F1F49" w:rsidRPr="00027738" w:rsidRDefault="009F1F49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F1F49" w:rsidRPr="008816CB" w:rsidRDefault="009F1F49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1F49" w:rsidRPr="00B214B7" w:rsidRDefault="00530F84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Чеботарёва Е.Ю.</w:t>
            </w:r>
          </w:p>
        </w:tc>
        <w:tc>
          <w:tcPr>
            <w:tcW w:w="3119" w:type="dxa"/>
          </w:tcPr>
          <w:p w:rsidR="009F1F49" w:rsidRPr="008816CB" w:rsidRDefault="009F1F49" w:rsidP="00B44378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925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9F1F49" w:rsidRPr="00C14BA9" w:rsidRDefault="002E7A57" w:rsidP="00156EE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F1F49" w:rsidRPr="008816CB" w:rsidTr="00C27B36">
        <w:trPr>
          <w:trHeight w:val="212"/>
        </w:trPr>
        <w:tc>
          <w:tcPr>
            <w:tcW w:w="543" w:type="dxa"/>
          </w:tcPr>
          <w:p w:rsidR="009F1F49" w:rsidRPr="00027738" w:rsidRDefault="009F1F49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F1F49" w:rsidRPr="008816CB" w:rsidRDefault="009F1F49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F49" w:rsidRPr="00F93762" w:rsidRDefault="00530F84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Березанских Е.В.</w:t>
            </w:r>
          </w:p>
        </w:tc>
        <w:tc>
          <w:tcPr>
            <w:tcW w:w="3119" w:type="dxa"/>
          </w:tcPr>
          <w:p w:rsidR="009F1F49" w:rsidRPr="008816CB" w:rsidRDefault="009F1F49" w:rsidP="00B4437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925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9F1F49" w:rsidRPr="008816CB" w:rsidRDefault="002E7A57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9F1F49" w:rsidRPr="008816CB" w:rsidTr="00C27B36">
        <w:trPr>
          <w:trHeight w:val="213"/>
        </w:trPr>
        <w:tc>
          <w:tcPr>
            <w:tcW w:w="543" w:type="dxa"/>
          </w:tcPr>
          <w:p w:rsidR="009F1F49" w:rsidRPr="00027738" w:rsidRDefault="009F1F49" w:rsidP="00A25C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F1F49" w:rsidRPr="008816CB" w:rsidRDefault="009F1F49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F49" w:rsidRPr="00F93762" w:rsidRDefault="00530F84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Санина О.Н.</w:t>
            </w:r>
          </w:p>
        </w:tc>
        <w:tc>
          <w:tcPr>
            <w:tcW w:w="3119" w:type="dxa"/>
          </w:tcPr>
          <w:p w:rsidR="009F1F49" w:rsidRPr="008816CB" w:rsidRDefault="009F1F49" w:rsidP="00B44378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925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9F1F49" w:rsidRPr="008816CB" w:rsidRDefault="002E7A57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F1F49" w:rsidRPr="008816CB" w:rsidTr="00C27B36">
        <w:trPr>
          <w:trHeight w:val="211"/>
        </w:trPr>
        <w:tc>
          <w:tcPr>
            <w:tcW w:w="543" w:type="dxa"/>
          </w:tcPr>
          <w:p w:rsidR="009F1F49" w:rsidRPr="00027738" w:rsidRDefault="009F1F49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F1F49" w:rsidRPr="008816CB" w:rsidRDefault="009F1F49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F49" w:rsidRPr="00F93762" w:rsidRDefault="00530F84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Жаркова Г.В.</w:t>
            </w:r>
          </w:p>
        </w:tc>
        <w:tc>
          <w:tcPr>
            <w:tcW w:w="3119" w:type="dxa"/>
          </w:tcPr>
          <w:p w:rsidR="009F1F49" w:rsidRPr="008816CB" w:rsidRDefault="009F1F49" w:rsidP="00B4437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25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9F1F49" w:rsidRPr="008816CB" w:rsidRDefault="002E7A57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F1F49" w:rsidRPr="008816CB" w:rsidTr="00C27B36">
        <w:trPr>
          <w:trHeight w:val="212"/>
        </w:trPr>
        <w:tc>
          <w:tcPr>
            <w:tcW w:w="543" w:type="dxa"/>
          </w:tcPr>
          <w:p w:rsidR="009F1F49" w:rsidRPr="00027738" w:rsidRDefault="009F1F49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F1F49" w:rsidRPr="00EF0348" w:rsidRDefault="009F1F49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F1F49" w:rsidRPr="00F93762" w:rsidRDefault="00530F84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Зюбина Л.Н.</w:t>
            </w:r>
          </w:p>
        </w:tc>
        <w:tc>
          <w:tcPr>
            <w:tcW w:w="3119" w:type="dxa"/>
          </w:tcPr>
          <w:p w:rsidR="009F1F49" w:rsidRPr="008816CB" w:rsidRDefault="009F1F49" w:rsidP="00B4437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925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9F1F49" w:rsidRPr="008816CB" w:rsidRDefault="002E7A57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E7A57" w:rsidRPr="00EF0348" w:rsidTr="00C27B36">
        <w:trPr>
          <w:trHeight w:val="213"/>
        </w:trPr>
        <w:tc>
          <w:tcPr>
            <w:tcW w:w="543" w:type="dxa"/>
          </w:tcPr>
          <w:p w:rsidR="002E7A57" w:rsidRPr="00027738" w:rsidRDefault="002E7A57" w:rsidP="00A25C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E7A57" w:rsidRPr="00EF0348" w:rsidRDefault="002E7A57" w:rsidP="002E7A5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E7A57" w:rsidRPr="00F93762" w:rsidRDefault="00FA552E" w:rsidP="002E7A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Липатникова Т.В.</w:t>
            </w:r>
          </w:p>
        </w:tc>
        <w:tc>
          <w:tcPr>
            <w:tcW w:w="3119" w:type="dxa"/>
          </w:tcPr>
          <w:p w:rsidR="002E7A57" w:rsidRPr="00EF0348" w:rsidRDefault="002E7A57" w:rsidP="002E7A5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«Логовская СОШ»</w:t>
            </w:r>
          </w:p>
        </w:tc>
        <w:tc>
          <w:tcPr>
            <w:tcW w:w="1461" w:type="dxa"/>
          </w:tcPr>
          <w:p w:rsidR="002E7A57" w:rsidRPr="008816CB" w:rsidRDefault="002E7A57" w:rsidP="002E7A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2E7A57" w:rsidRPr="00EF0348" w:rsidTr="00C27B36">
        <w:trPr>
          <w:trHeight w:val="212"/>
        </w:trPr>
        <w:tc>
          <w:tcPr>
            <w:tcW w:w="543" w:type="dxa"/>
          </w:tcPr>
          <w:p w:rsidR="002E7A57" w:rsidRPr="00027738" w:rsidRDefault="002E7A57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2237" w:type="dxa"/>
            <w:vMerge/>
          </w:tcPr>
          <w:p w:rsidR="002E7A57" w:rsidRPr="00EF0348" w:rsidRDefault="002E7A57" w:rsidP="002E7A5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811CF" w:rsidRPr="00E811CF" w:rsidRDefault="00E811CF" w:rsidP="00E81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Г.Я.</w:t>
            </w:r>
          </w:p>
          <w:p w:rsidR="002E7A57" w:rsidRPr="00E811CF" w:rsidRDefault="002E7A57" w:rsidP="00E811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E7A57" w:rsidRPr="00EF0348" w:rsidRDefault="002E7A57" w:rsidP="002E7A5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«Логовская СОШ»</w:t>
            </w:r>
          </w:p>
        </w:tc>
        <w:tc>
          <w:tcPr>
            <w:tcW w:w="1461" w:type="dxa"/>
          </w:tcPr>
          <w:p w:rsidR="002E7A57" w:rsidRPr="00EF0348" w:rsidRDefault="002E7A57" w:rsidP="002E7A5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E7A57" w:rsidRPr="009F35D6" w:rsidTr="00C27B36">
        <w:trPr>
          <w:trHeight w:val="211"/>
        </w:trPr>
        <w:tc>
          <w:tcPr>
            <w:tcW w:w="543" w:type="dxa"/>
          </w:tcPr>
          <w:p w:rsidR="002E7A57" w:rsidRPr="00027738" w:rsidRDefault="002E7A57" w:rsidP="00A25C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1CF" w:rsidRPr="00E811CF" w:rsidRDefault="00E811CF" w:rsidP="00E81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  <w:p w:rsidR="002E7A57" w:rsidRPr="00E811CF" w:rsidRDefault="002E7A57" w:rsidP="00E811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E7A57" w:rsidRPr="008816CB" w:rsidRDefault="002E7A57" w:rsidP="002E7A5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«Логовская СОШ»</w:t>
            </w:r>
          </w:p>
        </w:tc>
        <w:tc>
          <w:tcPr>
            <w:tcW w:w="1461" w:type="dxa"/>
          </w:tcPr>
          <w:p w:rsidR="002E7A57" w:rsidRPr="009F35D6" w:rsidRDefault="002E7A57" w:rsidP="002E7A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2E7A57" w:rsidRPr="008816CB" w:rsidTr="00C27B36">
        <w:trPr>
          <w:trHeight w:val="212"/>
        </w:trPr>
        <w:tc>
          <w:tcPr>
            <w:tcW w:w="543" w:type="dxa"/>
          </w:tcPr>
          <w:p w:rsidR="002E7A57" w:rsidRPr="00027738" w:rsidRDefault="002E7A57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2237" w:type="dxa"/>
            <w:vMerge/>
          </w:tcPr>
          <w:p w:rsidR="002E7A57" w:rsidRPr="000275A4" w:rsidRDefault="002E7A57" w:rsidP="002E7A5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811CF" w:rsidRPr="00E811CF" w:rsidRDefault="00E811CF" w:rsidP="00E81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  <w:p w:rsidR="002E7A57" w:rsidRPr="00E811CF" w:rsidRDefault="002E7A57" w:rsidP="00E811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E7A57" w:rsidRPr="008816CB" w:rsidRDefault="002E7A57" w:rsidP="002E7A5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«Логовская СОШ»</w:t>
            </w:r>
          </w:p>
        </w:tc>
        <w:tc>
          <w:tcPr>
            <w:tcW w:w="1461" w:type="dxa"/>
          </w:tcPr>
          <w:p w:rsidR="002E7A57" w:rsidRPr="008816CB" w:rsidRDefault="002E7A57" w:rsidP="002E7A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2E7A57" w:rsidTr="00C27B36">
        <w:trPr>
          <w:trHeight w:val="212"/>
        </w:trPr>
        <w:tc>
          <w:tcPr>
            <w:tcW w:w="543" w:type="dxa"/>
          </w:tcPr>
          <w:p w:rsidR="002E7A57" w:rsidRPr="00027738" w:rsidRDefault="002E7A57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A57" w:rsidRPr="00E811CF" w:rsidRDefault="00E811CF" w:rsidP="00E811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Клепикова М.Н.</w:t>
            </w:r>
          </w:p>
        </w:tc>
        <w:tc>
          <w:tcPr>
            <w:tcW w:w="3119" w:type="dxa"/>
          </w:tcPr>
          <w:p w:rsidR="002E7A57" w:rsidRPr="008816CB" w:rsidRDefault="002E7A57" w:rsidP="002E7A57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«Логовская СОШ»</w:t>
            </w:r>
          </w:p>
        </w:tc>
        <w:tc>
          <w:tcPr>
            <w:tcW w:w="1461" w:type="dxa"/>
          </w:tcPr>
          <w:p w:rsidR="002E7A57" w:rsidRDefault="002E7A57" w:rsidP="002E7A57">
            <w:pPr>
              <w:pStyle w:val="TableParagraph"/>
              <w:jc w:val="center"/>
              <w:rPr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2E7A57" w:rsidRPr="00C14BA9" w:rsidTr="00C27B36">
        <w:trPr>
          <w:trHeight w:val="213"/>
        </w:trPr>
        <w:tc>
          <w:tcPr>
            <w:tcW w:w="543" w:type="dxa"/>
          </w:tcPr>
          <w:p w:rsidR="002E7A57" w:rsidRPr="00027738" w:rsidRDefault="002E7A57" w:rsidP="00A25C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A57" w:rsidRPr="00B214B7" w:rsidRDefault="00913C24" w:rsidP="00963912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Губина Е.В.</w:t>
            </w:r>
          </w:p>
        </w:tc>
        <w:tc>
          <w:tcPr>
            <w:tcW w:w="3119" w:type="dxa"/>
          </w:tcPr>
          <w:p w:rsidR="002E7A57" w:rsidRPr="008816CB" w:rsidRDefault="002E7A57" w:rsidP="002E7A57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«Новоберезовская СОШ»</w:t>
            </w:r>
          </w:p>
        </w:tc>
        <w:tc>
          <w:tcPr>
            <w:tcW w:w="1461" w:type="dxa"/>
          </w:tcPr>
          <w:p w:rsidR="002E7A57" w:rsidRPr="00C14BA9" w:rsidRDefault="007A0CF8" w:rsidP="00156EE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2E7A57" w:rsidRPr="00C14BA9" w:rsidTr="00C27B36">
        <w:trPr>
          <w:trHeight w:val="211"/>
        </w:trPr>
        <w:tc>
          <w:tcPr>
            <w:tcW w:w="543" w:type="dxa"/>
          </w:tcPr>
          <w:p w:rsidR="002E7A57" w:rsidRPr="00027738" w:rsidRDefault="002E7A57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A57" w:rsidRPr="00231977" w:rsidRDefault="00913C24" w:rsidP="009639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Косилова И.В.</w:t>
            </w:r>
          </w:p>
        </w:tc>
        <w:tc>
          <w:tcPr>
            <w:tcW w:w="3119" w:type="dxa"/>
          </w:tcPr>
          <w:p w:rsidR="002E7A57" w:rsidRPr="008816CB" w:rsidRDefault="002E7A57" w:rsidP="002E7A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«Новоберезовская СОШ»</w:t>
            </w:r>
          </w:p>
        </w:tc>
        <w:tc>
          <w:tcPr>
            <w:tcW w:w="1461" w:type="dxa"/>
          </w:tcPr>
          <w:p w:rsidR="002E7A57" w:rsidRPr="00C14BA9" w:rsidRDefault="005F3684" w:rsidP="002E7A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E7A57" w:rsidRPr="00C14BA9" w:rsidTr="00C27B36">
        <w:trPr>
          <w:trHeight w:val="211"/>
        </w:trPr>
        <w:tc>
          <w:tcPr>
            <w:tcW w:w="543" w:type="dxa"/>
          </w:tcPr>
          <w:p w:rsidR="002E7A57" w:rsidRPr="00876AD8" w:rsidRDefault="002E7A57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A57" w:rsidRPr="00231977" w:rsidRDefault="00913C24" w:rsidP="009639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 Е.А.</w:t>
            </w:r>
          </w:p>
        </w:tc>
        <w:tc>
          <w:tcPr>
            <w:tcW w:w="3119" w:type="dxa"/>
          </w:tcPr>
          <w:p w:rsidR="002E7A57" w:rsidRPr="008816CB" w:rsidRDefault="002E7A57" w:rsidP="002E7A57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«Новоберезовская СОШ»</w:t>
            </w:r>
          </w:p>
        </w:tc>
        <w:tc>
          <w:tcPr>
            <w:tcW w:w="1461" w:type="dxa"/>
          </w:tcPr>
          <w:p w:rsidR="002E7A57" w:rsidRPr="00C14BA9" w:rsidRDefault="002E7A57" w:rsidP="002E7A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2E7A57" w:rsidRPr="008816CB" w:rsidTr="00C27B36">
        <w:trPr>
          <w:trHeight w:val="212"/>
        </w:trPr>
        <w:tc>
          <w:tcPr>
            <w:tcW w:w="543" w:type="dxa"/>
          </w:tcPr>
          <w:p w:rsidR="002E7A57" w:rsidRPr="00876AD8" w:rsidRDefault="002E7A57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A57" w:rsidRPr="00231977" w:rsidRDefault="00913C24" w:rsidP="009639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Уварова Н.В.</w:t>
            </w:r>
          </w:p>
        </w:tc>
        <w:tc>
          <w:tcPr>
            <w:tcW w:w="3119" w:type="dxa"/>
          </w:tcPr>
          <w:p w:rsidR="002E7A57" w:rsidRPr="000275A4" w:rsidRDefault="002E7A57" w:rsidP="002E7A57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2E7A57" w:rsidRPr="008816CB" w:rsidRDefault="005F3684" w:rsidP="002E7A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2E7A57" w:rsidRPr="008816CB" w:rsidTr="00C27B36">
        <w:trPr>
          <w:trHeight w:val="213"/>
        </w:trPr>
        <w:tc>
          <w:tcPr>
            <w:tcW w:w="543" w:type="dxa"/>
          </w:tcPr>
          <w:p w:rsidR="002E7A57" w:rsidRPr="00876AD8" w:rsidRDefault="002E7A57" w:rsidP="00A25C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A57" w:rsidRPr="00231977" w:rsidRDefault="00231977" w:rsidP="00963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Илющенко Ю.Г.</w:t>
            </w:r>
          </w:p>
        </w:tc>
        <w:tc>
          <w:tcPr>
            <w:tcW w:w="3119" w:type="dxa"/>
          </w:tcPr>
          <w:p w:rsidR="002E7A57" w:rsidRPr="000275A4" w:rsidRDefault="002E7A57" w:rsidP="002E7A57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2E7A57" w:rsidRPr="008816CB" w:rsidRDefault="005F3684" w:rsidP="002E7A5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член жюри</w:t>
            </w:r>
          </w:p>
        </w:tc>
      </w:tr>
      <w:tr w:rsidR="002E7A57" w:rsidRPr="008816CB" w:rsidTr="00C27B36">
        <w:trPr>
          <w:trHeight w:val="211"/>
        </w:trPr>
        <w:tc>
          <w:tcPr>
            <w:tcW w:w="543" w:type="dxa"/>
          </w:tcPr>
          <w:p w:rsidR="002E7A57" w:rsidRPr="00876AD8" w:rsidRDefault="002E7A57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091" w:rsidRPr="00A11091" w:rsidRDefault="00A11091" w:rsidP="005C44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С. В.</w:t>
            </w:r>
          </w:p>
          <w:p w:rsidR="002E7A57" w:rsidRPr="00A11091" w:rsidRDefault="002E7A57" w:rsidP="005C44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E7A57" w:rsidRPr="000275A4" w:rsidRDefault="002E7A57" w:rsidP="002E7A57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«Первомайская СОШ»</w:t>
            </w:r>
          </w:p>
        </w:tc>
        <w:tc>
          <w:tcPr>
            <w:tcW w:w="1461" w:type="dxa"/>
          </w:tcPr>
          <w:p w:rsidR="002E7A57" w:rsidRPr="008816CB" w:rsidRDefault="005F3684" w:rsidP="002E7A5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2E7A57" w:rsidRPr="008816CB" w:rsidTr="00C27B36">
        <w:trPr>
          <w:trHeight w:val="212"/>
        </w:trPr>
        <w:tc>
          <w:tcPr>
            <w:tcW w:w="543" w:type="dxa"/>
          </w:tcPr>
          <w:p w:rsidR="002E7A57" w:rsidRPr="00876AD8" w:rsidRDefault="002E7A57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091" w:rsidRPr="00A11091" w:rsidRDefault="00A11091" w:rsidP="005C44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Мережко А. А.</w:t>
            </w:r>
          </w:p>
          <w:p w:rsidR="002E7A57" w:rsidRPr="00A11091" w:rsidRDefault="002E7A57" w:rsidP="005C44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E7A57" w:rsidRPr="000275A4" w:rsidRDefault="002E7A57" w:rsidP="002E7A57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«Первомайская СОШ»</w:t>
            </w:r>
          </w:p>
        </w:tc>
        <w:tc>
          <w:tcPr>
            <w:tcW w:w="1461" w:type="dxa"/>
          </w:tcPr>
          <w:p w:rsidR="002E7A57" w:rsidRPr="008816CB" w:rsidRDefault="005F3684" w:rsidP="002E7A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E7A57" w:rsidRPr="008816CB" w:rsidTr="00C27B36">
        <w:trPr>
          <w:trHeight w:val="213"/>
        </w:trPr>
        <w:tc>
          <w:tcPr>
            <w:tcW w:w="543" w:type="dxa"/>
          </w:tcPr>
          <w:p w:rsidR="002E7A57" w:rsidRPr="00876AD8" w:rsidRDefault="002E7A57" w:rsidP="00A25C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091" w:rsidRPr="00A11091" w:rsidRDefault="00A11091" w:rsidP="005C44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Шагова И. В.</w:t>
            </w:r>
          </w:p>
          <w:p w:rsidR="002E7A57" w:rsidRPr="00A11091" w:rsidRDefault="002E7A57" w:rsidP="005C44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E7A57" w:rsidRPr="000275A4" w:rsidRDefault="002E7A57" w:rsidP="002E7A57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«Первомайская СОШ»</w:t>
            </w:r>
          </w:p>
        </w:tc>
        <w:tc>
          <w:tcPr>
            <w:tcW w:w="1461" w:type="dxa"/>
          </w:tcPr>
          <w:p w:rsidR="002E7A57" w:rsidRPr="008816CB" w:rsidRDefault="00315DB3" w:rsidP="002E7A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2E7A57" w:rsidRPr="008816CB" w:rsidTr="00C27B36">
        <w:trPr>
          <w:trHeight w:val="212"/>
        </w:trPr>
        <w:tc>
          <w:tcPr>
            <w:tcW w:w="543" w:type="dxa"/>
          </w:tcPr>
          <w:p w:rsidR="002E7A57" w:rsidRPr="00876AD8" w:rsidRDefault="002E7A57" w:rsidP="00A25C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091" w:rsidRPr="00A11091" w:rsidRDefault="00A11091" w:rsidP="005C44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 Г.Ю.</w:t>
            </w:r>
          </w:p>
          <w:p w:rsidR="002E7A57" w:rsidRPr="00A11091" w:rsidRDefault="002E7A57" w:rsidP="005C44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E7A57" w:rsidRPr="00AC458C" w:rsidRDefault="002E7A57" w:rsidP="002E7A57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«Первомайская СОШ»</w:t>
            </w:r>
          </w:p>
        </w:tc>
        <w:tc>
          <w:tcPr>
            <w:tcW w:w="1461" w:type="dxa"/>
          </w:tcPr>
          <w:p w:rsidR="002E7A57" w:rsidRPr="008816CB" w:rsidRDefault="00315DB3" w:rsidP="002E7A5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2E7A57" w:rsidRPr="008816CB" w:rsidTr="00C27B36">
        <w:trPr>
          <w:trHeight w:val="212"/>
        </w:trPr>
        <w:tc>
          <w:tcPr>
            <w:tcW w:w="543" w:type="dxa"/>
          </w:tcPr>
          <w:p w:rsidR="002E7A57" w:rsidRPr="00876AD8" w:rsidRDefault="00876AD8" w:rsidP="002E7A5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  <w:p w:rsidR="002E7A57" w:rsidRPr="00876AD8" w:rsidRDefault="002E7A57" w:rsidP="002E7A5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1091" w:rsidRPr="00A11091" w:rsidRDefault="00A11091" w:rsidP="005C44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Алимпиева М.Ю.</w:t>
            </w:r>
          </w:p>
          <w:p w:rsidR="002E7A57" w:rsidRPr="00A11091" w:rsidRDefault="002E7A57" w:rsidP="005C44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A57" w:rsidRPr="00663F4C" w:rsidRDefault="002E7A57" w:rsidP="002E7A57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2E7A57" w:rsidRPr="008816CB" w:rsidRDefault="00315DB3" w:rsidP="002E7A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2E7A57" w:rsidRPr="008816CB" w:rsidTr="00C27B36">
        <w:trPr>
          <w:trHeight w:val="212"/>
        </w:trPr>
        <w:tc>
          <w:tcPr>
            <w:tcW w:w="543" w:type="dxa"/>
          </w:tcPr>
          <w:p w:rsidR="002E7A57" w:rsidRPr="00876AD8" w:rsidRDefault="00876AD8" w:rsidP="002E7A5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2237" w:type="dxa"/>
            <w:vMerge/>
          </w:tcPr>
          <w:p w:rsidR="002E7A57" w:rsidRPr="008816CB" w:rsidRDefault="002E7A57" w:rsidP="002E7A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32C0" w:rsidRPr="001C32C0" w:rsidRDefault="001C32C0" w:rsidP="001C3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 О.А.</w:t>
            </w:r>
          </w:p>
          <w:p w:rsidR="002E7A57" w:rsidRPr="001C32C0" w:rsidRDefault="002E7A57" w:rsidP="001C32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A57" w:rsidRDefault="002E7A57" w:rsidP="002E7A57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2E7A57" w:rsidRPr="008816CB" w:rsidRDefault="00315DB3" w:rsidP="002E7A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AC7DEF" w:rsidRPr="008816CB" w:rsidTr="00C27B36">
        <w:trPr>
          <w:trHeight w:val="212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AC7DEF" w:rsidRPr="008816CB" w:rsidRDefault="00AC7DEF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B214B7" w:rsidRDefault="007A1970" w:rsidP="007A197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Игошина Е.С.</w:t>
            </w:r>
          </w:p>
        </w:tc>
        <w:tc>
          <w:tcPr>
            <w:tcW w:w="3119" w:type="dxa"/>
          </w:tcPr>
          <w:p w:rsidR="00AC7DEF" w:rsidRPr="008816CB" w:rsidRDefault="00AC7DEF" w:rsidP="00FE7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461" w:type="dxa"/>
          </w:tcPr>
          <w:p w:rsidR="00AC7DEF" w:rsidRPr="008816CB" w:rsidRDefault="00AC7DEF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AC7DEF" w:rsidTr="00C27B36">
        <w:trPr>
          <w:trHeight w:val="212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8816CB" w:rsidRDefault="00AC7DEF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743D69" w:rsidRDefault="007A1970" w:rsidP="007A197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Ильина М.В.</w:t>
            </w:r>
          </w:p>
        </w:tc>
        <w:tc>
          <w:tcPr>
            <w:tcW w:w="3119" w:type="dxa"/>
          </w:tcPr>
          <w:p w:rsidR="00AC7DEF" w:rsidRPr="008816CB" w:rsidRDefault="00AC7DEF" w:rsidP="00FE76C8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«Первомайская ООШ»</w:t>
            </w:r>
          </w:p>
        </w:tc>
        <w:tc>
          <w:tcPr>
            <w:tcW w:w="1461" w:type="dxa"/>
          </w:tcPr>
          <w:p w:rsidR="00AC7DEF" w:rsidRDefault="00AC7DEF" w:rsidP="000F7C1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C7DEF" w:rsidRPr="00C14BA9" w:rsidTr="00C27B36">
        <w:trPr>
          <w:trHeight w:val="213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8816CB" w:rsidRDefault="00AC7DEF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B214B7" w:rsidRDefault="007A1970" w:rsidP="007A1970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Еранцева Л.А.</w:t>
            </w:r>
          </w:p>
        </w:tc>
        <w:tc>
          <w:tcPr>
            <w:tcW w:w="3119" w:type="dxa"/>
          </w:tcPr>
          <w:p w:rsidR="00AC7DEF" w:rsidRPr="008816CB" w:rsidRDefault="00AC7DEF" w:rsidP="00FE76C8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461" w:type="dxa"/>
          </w:tcPr>
          <w:p w:rsidR="00AC7DEF" w:rsidRPr="00C14BA9" w:rsidRDefault="00AC7DEF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C7DEF" w:rsidRPr="00C14BA9" w:rsidTr="00C27B36">
        <w:trPr>
          <w:trHeight w:val="211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8816CB" w:rsidRDefault="00AC7DEF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B214B7" w:rsidRDefault="007A1970" w:rsidP="007A197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 Л.А.</w:t>
            </w:r>
          </w:p>
        </w:tc>
        <w:tc>
          <w:tcPr>
            <w:tcW w:w="3119" w:type="dxa"/>
          </w:tcPr>
          <w:p w:rsidR="00AC7DEF" w:rsidRPr="008816CB" w:rsidRDefault="00AC7DEF" w:rsidP="00FE76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«Первомайская ООШ»</w:t>
            </w:r>
          </w:p>
        </w:tc>
        <w:tc>
          <w:tcPr>
            <w:tcW w:w="1461" w:type="dxa"/>
          </w:tcPr>
          <w:p w:rsidR="00AC7DEF" w:rsidRPr="00C14BA9" w:rsidRDefault="00AC7DEF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C7DEF" w:rsidRPr="00C14BA9" w:rsidTr="00C27B36">
        <w:trPr>
          <w:trHeight w:val="211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8816CB" w:rsidRDefault="00AC7DEF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B214B7" w:rsidRDefault="00D42703" w:rsidP="00D427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Гаврилов А.В.</w:t>
            </w:r>
          </w:p>
        </w:tc>
        <w:tc>
          <w:tcPr>
            <w:tcW w:w="3119" w:type="dxa"/>
          </w:tcPr>
          <w:p w:rsidR="00AC7DEF" w:rsidRPr="008816CB" w:rsidRDefault="00AC7DEF" w:rsidP="00FE76C8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«Повалихинская СОШ»</w:t>
            </w:r>
          </w:p>
        </w:tc>
        <w:tc>
          <w:tcPr>
            <w:tcW w:w="1461" w:type="dxa"/>
          </w:tcPr>
          <w:p w:rsidR="00AC7DEF" w:rsidRPr="00C14BA9" w:rsidRDefault="00AC7DEF" w:rsidP="00D4270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AC7DEF" w:rsidRPr="008816CB" w:rsidTr="00C27B36">
        <w:trPr>
          <w:trHeight w:val="212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8816CB" w:rsidRDefault="00AC7DEF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F93762" w:rsidRDefault="00D42703" w:rsidP="00D427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Юрова Н.Е.</w:t>
            </w:r>
          </w:p>
        </w:tc>
        <w:tc>
          <w:tcPr>
            <w:tcW w:w="3119" w:type="dxa"/>
          </w:tcPr>
          <w:p w:rsidR="00AC7DEF" w:rsidRPr="008816CB" w:rsidRDefault="00AC7DEF" w:rsidP="00FE7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«Повалихинская СОШ»</w:t>
            </w:r>
          </w:p>
        </w:tc>
        <w:tc>
          <w:tcPr>
            <w:tcW w:w="1461" w:type="dxa"/>
          </w:tcPr>
          <w:p w:rsidR="00AC7DEF" w:rsidRPr="008816CB" w:rsidRDefault="00AC7DEF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AC7DEF" w:rsidRPr="008816CB" w:rsidTr="00C27B36">
        <w:trPr>
          <w:trHeight w:val="213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8816CB" w:rsidRDefault="00AC7DEF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F93762" w:rsidRDefault="00D42703" w:rsidP="00D42703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Шипилова Т.Д.</w:t>
            </w:r>
          </w:p>
        </w:tc>
        <w:tc>
          <w:tcPr>
            <w:tcW w:w="3119" w:type="dxa"/>
          </w:tcPr>
          <w:p w:rsidR="00AC7DEF" w:rsidRPr="008816CB" w:rsidRDefault="00AC7DEF" w:rsidP="000F7C1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«Повалихинская СОШ»</w:t>
            </w:r>
          </w:p>
        </w:tc>
        <w:tc>
          <w:tcPr>
            <w:tcW w:w="1461" w:type="dxa"/>
          </w:tcPr>
          <w:p w:rsidR="00AC7DEF" w:rsidRPr="008816CB" w:rsidRDefault="00AC7DEF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AC7DEF" w:rsidRPr="008816CB" w:rsidTr="00C27B36">
        <w:trPr>
          <w:trHeight w:val="211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8816CB" w:rsidRDefault="00AC7DEF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F93762" w:rsidRDefault="00D42703" w:rsidP="00D427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Гладкова К.Ю.</w:t>
            </w:r>
          </w:p>
        </w:tc>
        <w:tc>
          <w:tcPr>
            <w:tcW w:w="3119" w:type="dxa"/>
          </w:tcPr>
          <w:p w:rsidR="00AC7DEF" w:rsidRPr="008816CB" w:rsidRDefault="00AC7DEF" w:rsidP="00156EE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«Повалихинская СОШ»</w:t>
            </w:r>
          </w:p>
        </w:tc>
        <w:tc>
          <w:tcPr>
            <w:tcW w:w="1461" w:type="dxa"/>
          </w:tcPr>
          <w:p w:rsidR="00AC7DEF" w:rsidRPr="008816CB" w:rsidRDefault="00AC7DEF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AC7DEF" w:rsidRPr="008816CB" w:rsidTr="00C27B36">
        <w:trPr>
          <w:trHeight w:val="212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EF0348" w:rsidRDefault="00AC7DEF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DEF" w:rsidRPr="00F93762" w:rsidRDefault="00D42703" w:rsidP="00D427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Фалалеева Т.А.</w:t>
            </w:r>
          </w:p>
        </w:tc>
        <w:tc>
          <w:tcPr>
            <w:tcW w:w="3119" w:type="dxa"/>
          </w:tcPr>
          <w:p w:rsidR="00AC7DEF" w:rsidRPr="008816CB" w:rsidRDefault="00AC7DEF" w:rsidP="00156EE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«Повалихинская СОШ»</w:t>
            </w:r>
          </w:p>
        </w:tc>
        <w:tc>
          <w:tcPr>
            <w:tcW w:w="1461" w:type="dxa"/>
          </w:tcPr>
          <w:p w:rsidR="00AC7DEF" w:rsidRPr="008816CB" w:rsidRDefault="00AC7DEF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AC7DEF" w:rsidRPr="008816CB" w:rsidTr="00C27B36">
        <w:trPr>
          <w:trHeight w:val="213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EF0348" w:rsidRDefault="00AC7DEF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DEF" w:rsidRPr="00F93762" w:rsidRDefault="00D42703" w:rsidP="00D427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Алексеенко Т.С</w:t>
            </w:r>
          </w:p>
        </w:tc>
        <w:tc>
          <w:tcPr>
            <w:tcW w:w="3119" w:type="dxa"/>
          </w:tcPr>
          <w:p w:rsidR="00AC7DEF" w:rsidRPr="00EF0348" w:rsidRDefault="00AC7DEF" w:rsidP="00156EE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«Правдинская ООШ»</w:t>
            </w:r>
          </w:p>
        </w:tc>
        <w:tc>
          <w:tcPr>
            <w:tcW w:w="1461" w:type="dxa"/>
          </w:tcPr>
          <w:p w:rsidR="00AC7DEF" w:rsidRPr="008816CB" w:rsidRDefault="00AC7DEF" w:rsidP="004E3DA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AC7DEF" w:rsidRPr="00EF0348" w:rsidTr="00C27B36">
        <w:trPr>
          <w:trHeight w:val="212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2237" w:type="dxa"/>
            <w:vMerge/>
          </w:tcPr>
          <w:p w:rsidR="00AC7DEF" w:rsidRPr="00EF0348" w:rsidRDefault="00AC7DEF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DEF" w:rsidRPr="00E811CF" w:rsidRDefault="00D42703" w:rsidP="00D42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 Е.В.</w:t>
            </w:r>
          </w:p>
          <w:p w:rsidR="00AC7DEF" w:rsidRPr="00E811CF" w:rsidRDefault="00AC7DEF" w:rsidP="00D427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C7DEF" w:rsidRPr="00EF0348" w:rsidRDefault="00AC7DEF" w:rsidP="00156EE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AC7DEF" w:rsidRPr="00EF0348" w:rsidRDefault="00AC7DEF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AC7DEF" w:rsidRPr="009F35D6" w:rsidTr="00C27B36">
        <w:trPr>
          <w:trHeight w:val="211"/>
        </w:trPr>
        <w:tc>
          <w:tcPr>
            <w:tcW w:w="543" w:type="dxa"/>
          </w:tcPr>
          <w:p w:rsidR="00AC7DEF" w:rsidRPr="00027738" w:rsidRDefault="00AC7DEF" w:rsidP="008E6D3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2237" w:type="dxa"/>
            <w:vMerge/>
          </w:tcPr>
          <w:p w:rsidR="00AC7DEF" w:rsidRPr="008816CB" w:rsidRDefault="00AC7DEF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E811CF" w:rsidRDefault="00D42703" w:rsidP="00D42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Филиппова О.И.</w:t>
            </w:r>
          </w:p>
        </w:tc>
        <w:tc>
          <w:tcPr>
            <w:tcW w:w="3119" w:type="dxa"/>
          </w:tcPr>
          <w:p w:rsidR="00AC7DEF" w:rsidRPr="008816CB" w:rsidRDefault="00AC7DEF" w:rsidP="004E3D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«Правдинская ООШ»</w:t>
            </w:r>
          </w:p>
        </w:tc>
        <w:tc>
          <w:tcPr>
            <w:tcW w:w="1461" w:type="dxa"/>
          </w:tcPr>
          <w:p w:rsidR="00AC7DEF" w:rsidRPr="009F35D6" w:rsidRDefault="00AC7DEF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C7DEF" w:rsidRPr="008816CB" w:rsidTr="00C27B36">
        <w:trPr>
          <w:trHeight w:val="212"/>
        </w:trPr>
        <w:tc>
          <w:tcPr>
            <w:tcW w:w="543" w:type="dxa"/>
          </w:tcPr>
          <w:p w:rsidR="00AC7DEF" w:rsidRPr="00027738" w:rsidRDefault="00AC7DEF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2237" w:type="dxa"/>
            <w:vMerge/>
          </w:tcPr>
          <w:p w:rsidR="00AC7DEF" w:rsidRPr="000275A4" w:rsidRDefault="00AC7DEF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DEF" w:rsidRPr="00E811CF" w:rsidRDefault="00D42703" w:rsidP="00D42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Казорина Л.И.</w:t>
            </w:r>
          </w:p>
        </w:tc>
        <w:tc>
          <w:tcPr>
            <w:tcW w:w="3119" w:type="dxa"/>
          </w:tcPr>
          <w:p w:rsidR="00AC7DEF" w:rsidRPr="008816CB" w:rsidRDefault="00AC7DEF" w:rsidP="004E3D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«Правдинская ООШ»</w:t>
            </w:r>
          </w:p>
        </w:tc>
        <w:tc>
          <w:tcPr>
            <w:tcW w:w="1461" w:type="dxa"/>
          </w:tcPr>
          <w:p w:rsidR="00AC7DEF" w:rsidRPr="008816CB" w:rsidRDefault="00AC7DEF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C7DEF" w:rsidTr="00C27B36">
        <w:trPr>
          <w:trHeight w:val="212"/>
        </w:trPr>
        <w:tc>
          <w:tcPr>
            <w:tcW w:w="543" w:type="dxa"/>
          </w:tcPr>
          <w:p w:rsidR="00AC7DEF" w:rsidRPr="00027738" w:rsidRDefault="00AC7DEF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2237" w:type="dxa"/>
            <w:vMerge/>
          </w:tcPr>
          <w:p w:rsidR="00AC7DEF" w:rsidRPr="008816CB" w:rsidRDefault="00AC7DEF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E811CF" w:rsidRDefault="00D42703" w:rsidP="00D427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 С.В.</w:t>
            </w:r>
          </w:p>
        </w:tc>
        <w:tc>
          <w:tcPr>
            <w:tcW w:w="3119" w:type="dxa"/>
          </w:tcPr>
          <w:p w:rsidR="00AC7DEF" w:rsidRPr="008816CB" w:rsidRDefault="00AC7DEF" w:rsidP="004E3DA0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«Правдинская ООШ»</w:t>
            </w:r>
          </w:p>
        </w:tc>
        <w:tc>
          <w:tcPr>
            <w:tcW w:w="1461" w:type="dxa"/>
          </w:tcPr>
          <w:p w:rsidR="00AC7DEF" w:rsidRDefault="00AC7DEF" w:rsidP="000F7C1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C7DEF" w:rsidRPr="00C14BA9" w:rsidTr="00C27B36">
        <w:trPr>
          <w:trHeight w:val="213"/>
        </w:trPr>
        <w:tc>
          <w:tcPr>
            <w:tcW w:w="543" w:type="dxa"/>
          </w:tcPr>
          <w:p w:rsidR="00AC7DEF" w:rsidRPr="00027738" w:rsidRDefault="00AC7DEF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2237" w:type="dxa"/>
            <w:vMerge/>
          </w:tcPr>
          <w:p w:rsidR="00AC7DEF" w:rsidRPr="008816CB" w:rsidRDefault="00AC7DEF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B214B7" w:rsidRDefault="00406848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Каменева Г.А.</w:t>
            </w:r>
          </w:p>
        </w:tc>
        <w:tc>
          <w:tcPr>
            <w:tcW w:w="3119" w:type="dxa"/>
          </w:tcPr>
          <w:p w:rsidR="00AC7DEF" w:rsidRPr="008816CB" w:rsidRDefault="00AC7DEF" w:rsidP="004E3DA0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«Санниковская СОШ»</w:t>
            </w:r>
          </w:p>
        </w:tc>
        <w:tc>
          <w:tcPr>
            <w:tcW w:w="1461" w:type="dxa"/>
          </w:tcPr>
          <w:p w:rsidR="00AC7DEF" w:rsidRPr="00C14BA9" w:rsidRDefault="00AC7DEF" w:rsidP="004E3DA0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AC7DEF" w:rsidRPr="00C14BA9" w:rsidTr="00C27B36">
        <w:trPr>
          <w:trHeight w:val="211"/>
        </w:trPr>
        <w:tc>
          <w:tcPr>
            <w:tcW w:w="543" w:type="dxa"/>
          </w:tcPr>
          <w:p w:rsidR="00AC7DEF" w:rsidRPr="00027738" w:rsidRDefault="00AC7DEF" w:rsidP="00AC7DE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2237" w:type="dxa"/>
            <w:vMerge/>
          </w:tcPr>
          <w:p w:rsidR="00AC7DEF" w:rsidRPr="008816CB" w:rsidRDefault="00AC7DEF" w:rsidP="00AC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231977" w:rsidRDefault="00406848" w:rsidP="00AC7D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Ягодкина Н.А.</w:t>
            </w:r>
          </w:p>
        </w:tc>
        <w:tc>
          <w:tcPr>
            <w:tcW w:w="3119" w:type="dxa"/>
          </w:tcPr>
          <w:p w:rsidR="00AC7DEF" w:rsidRPr="008816CB" w:rsidRDefault="00AC7DEF" w:rsidP="00AC7DEF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«Санниковская СОШ»</w:t>
            </w:r>
          </w:p>
        </w:tc>
        <w:tc>
          <w:tcPr>
            <w:tcW w:w="1461" w:type="dxa"/>
          </w:tcPr>
          <w:p w:rsidR="00AC7DEF" w:rsidRPr="00C14BA9" w:rsidRDefault="00AC7DEF" w:rsidP="00AC7D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AC7DEF" w:rsidRPr="00C14BA9" w:rsidTr="00C27B36">
        <w:trPr>
          <w:trHeight w:val="211"/>
        </w:trPr>
        <w:tc>
          <w:tcPr>
            <w:tcW w:w="543" w:type="dxa"/>
          </w:tcPr>
          <w:p w:rsidR="00AC7DEF" w:rsidRPr="00876AD8" w:rsidRDefault="00AC7DEF" w:rsidP="00AC7DE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8816CB" w:rsidRDefault="00AC7DEF" w:rsidP="00AC7D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231977" w:rsidRDefault="00406848" w:rsidP="004068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Ямщикова Ж.Д.</w:t>
            </w:r>
          </w:p>
        </w:tc>
        <w:tc>
          <w:tcPr>
            <w:tcW w:w="3119" w:type="dxa"/>
          </w:tcPr>
          <w:p w:rsidR="00AC7DEF" w:rsidRPr="008816CB" w:rsidRDefault="00AC7DEF" w:rsidP="00AC7DEF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«Санниковская СОШ»</w:t>
            </w:r>
          </w:p>
        </w:tc>
        <w:tc>
          <w:tcPr>
            <w:tcW w:w="1461" w:type="dxa"/>
          </w:tcPr>
          <w:p w:rsidR="00AC7DEF" w:rsidRPr="00C14BA9" w:rsidRDefault="00AC7DEF" w:rsidP="00AC7D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C7DEF" w:rsidRPr="008816CB" w:rsidTr="00C27B36">
        <w:trPr>
          <w:trHeight w:val="212"/>
        </w:trPr>
        <w:tc>
          <w:tcPr>
            <w:tcW w:w="543" w:type="dxa"/>
          </w:tcPr>
          <w:p w:rsidR="00AC7DEF" w:rsidRPr="00876AD8" w:rsidRDefault="00AC7DEF" w:rsidP="00AC7DE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8816CB" w:rsidRDefault="00AC7DEF" w:rsidP="00AC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231977" w:rsidRDefault="00406848" w:rsidP="005346E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Сальникова И.Н.</w:t>
            </w:r>
          </w:p>
        </w:tc>
        <w:tc>
          <w:tcPr>
            <w:tcW w:w="3119" w:type="dxa"/>
          </w:tcPr>
          <w:p w:rsidR="00AC7DEF" w:rsidRPr="008816CB" w:rsidRDefault="00AC7DEF" w:rsidP="00AC7DEF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«Санниковская СОШ»</w:t>
            </w:r>
          </w:p>
        </w:tc>
        <w:tc>
          <w:tcPr>
            <w:tcW w:w="1461" w:type="dxa"/>
          </w:tcPr>
          <w:p w:rsidR="00AC7DEF" w:rsidRPr="008816CB" w:rsidRDefault="00AC7DEF" w:rsidP="00AC7D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C7DEF" w:rsidRPr="008816CB" w:rsidTr="00C27B36">
        <w:trPr>
          <w:trHeight w:val="213"/>
        </w:trPr>
        <w:tc>
          <w:tcPr>
            <w:tcW w:w="543" w:type="dxa"/>
          </w:tcPr>
          <w:p w:rsidR="00AC7DEF" w:rsidRPr="00876AD8" w:rsidRDefault="00AC7DEF" w:rsidP="00AC7DE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8816CB" w:rsidRDefault="00AC7DEF" w:rsidP="00AC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231977" w:rsidRDefault="00406848" w:rsidP="0053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Мозговых М.В.</w:t>
            </w:r>
          </w:p>
        </w:tc>
        <w:tc>
          <w:tcPr>
            <w:tcW w:w="3119" w:type="dxa"/>
          </w:tcPr>
          <w:p w:rsidR="00AC7DEF" w:rsidRPr="008816CB" w:rsidRDefault="00AC7DEF" w:rsidP="00AC7DEF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«Санниковская СОШ»</w:t>
            </w:r>
          </w:p>
        </w:tc>
        <w:tc>
          <w:tcPr>
            <w:tcW w:w="1461" w:type="dxa"/>
          </w:tcPr>
          <w:p w:rsidR="00AC7DEF" w:rsidRPr="008816CB" w:rsidRDefault="00AC7DEF" w:rsidP="00AC7DEF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член жюри</w:t>
            </w:r>
          </w:p>
        </w:tc>
      </w:tr>
      <w:tr w:rsidR="00AC7DEF" w:rsidRPr="008816CB" w:rsidTr="00C27B36">
        <w:trPr>
          <w:trHeight w:val="211"/>
        </w:trPr>
        <w:tc>
          <w:tcPr>
            <w:tcW w:w="543" w:type="dxa"/>
          </w:tcPr>
          <w:p w:rsidR="00AC7DEF" w:rsidRPr="00876AD8" w:rsidRDefault="00AC7DEF" w:rsidP="00AC7DE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C7DEF" w:rsidRPr="008816CB" w:rsidRDefault="00AC7DEF" w:rsidP="00AC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A11091" w:rsidRDefault="00AC7DEF" w:rsidP="0053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DEF" w:rsidRPr="00A11091" w:rsidRDefault="005346EC" w:rsidP="005346E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Никитин И</w:t>
            </w:r>
            <w:r w:rsidR="007D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34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D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AC7DEF" w:rsidRPr="000275A4" w:rsidRDefault="00AC7DEF" w:rsidP="00AC7DEF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«Северная СОШ»</w:t>
            </w:r>
          </w:p>
        </w:tc>
        <w:tc>
          <w:tcPr>
            <w:tcW w:w="1461" w:type="dxa"/>
          </w:tcPr>
          <w:p w:rsidR="00AC7DEF" w:rsidRPr="008816CB" w:rsidRDefault="00AC7DEF" w:rsidP="00AC7DE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</w:tr>
      <w:tr w:rsidR="00AC7DEF" w:rsidRPr="008816CB" w:rsidTr="00C27B36">
        <w:trPr>
          <w:trHeight w:val="212"/>
        </w:trPr>
        <w:tc>
          <w:tcPr>
            <w:tcW w:w="543" w:type="dxa"/>
          </w:tcPr>
          <w:p w:rsidR="00AC7DEF" w:rsidRPr="00AC7DEF" w:rsidRDefault="00AC7DEF" w:rsidP="00AC7DE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2237" w:type="dxa"/>
            <w:vMerge/>
          </w:tcPr>
          <w:p w:rsidR="00AC7DEF" w:rsidRPr="008816CB" w:rsidRDefault="00AC7DEF" w:rsidP="00AC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A11091" w:rsidRDefault="00AC7DEF" w:rsidP="0053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DEF" w:rsidRPr="00A11091" w:rsidRDefault="005346EC" w:rsidP="005346E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Дербенева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34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AC7DEF" w:rsidRPr="000275A4" w:rsidRDefault="00AC7DEF" w:rsidP="00AC7DEF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«Северная СОШ»</w:t>
            </w:r>
          </w:p>
        </w:tc>
        <w:tc>
          <w:tcPr>
            <w:tcW w:w="1461" w:type="dxa"/>
          </w:tcPr>
          <w:p w:rsidR="00AC7DEF" w:rsidRPr="008816CB" w:rsidRDefault="00AC7DEF" w:rsidP="00AC7D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</w:p>
        </w:tc>
      </w:tr>
      <w:tr w:rsidR="00AC7DEF" w:rsidRPr="008816CB" w:rsidTr="00C27B36">
        <w:trPr>
          <w:trHeight w:val="213"/>
        </w:trPr>
        <w:tc>
          <w:tcPr>
            <w:tcW w:w="543" w:type="dxa"/>
          </w:tcPr>
          <w:p w:rsidR="00AC7DEF" w:rsidRPr="00AC7DEF" w:rsidRDefault="00AC7DEF" w:rsidP="00AC7DE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2237" w:type="dxa"/>
            <w:vMerge/>
          </w:tcPr>
          <w:p w:rsidR="00AC7DEF" w:rsidRPr="008816CB" w:rsidRDefault="00AC7DEF" w:rsidP="00AC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5346EC" w:rsidRDefault="005346EC" w:rsidP="0053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C7DEF" w:rsidRPr="00A11091" w:rsidRDefault="00AC7DEF" w:rsidP="005346E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C7DEF" w:rsidRPr="000275A4" w:rsidRDefault="00AC7DEF" w:rsidP="00AC7DEF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«Северная СОШ»</w:t>
            </w:r>
          </w:p>
        </w:tc>
        <w:tc>
          <w:tcPr>
            <w:tcW w:w="1461" w:type="dxa"/>
          </w:tcPr>
          <w:p w:rsidR="00AC7DEF" w:rsidRPr="008816CB" w:rsidRDefault="00AC7DEF" w:rsidP="00AC7D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C7DEF" w:rsidRPr="008816CB" w:rsidTr="00C27B36">
        <w:trPr>
          <w:trHeight w:val="212"/>
        </w:trPr>
        <w:tc>
          <w:tcPr>
            <w:tcW w:w="543" w:type="dxa"/>
          </w:tcPr>
          <w:p w:rsidR="00AC7DEF" w:rsidRPr="00AC7DEF" w:rsidRDefault="00AC7DEF" w:rsidP="00AC7DE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AC7DEF" w:rsidRPr="008816CB" w:rsidRDefault="00AC7DEF" w:rsidP="00AC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EF" w:rsidRPr="005346EC" w:rsidRDefault="00AC7DEF" w:rsidP="0053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C7DEF" w:rsidRPr="00A11091" w:rsidRDefault="005346EC" w:rsidP="005346E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Белобровик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34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AC7DEF" w:rsidRPr="005346EC" w:rsidRDefault="00AC7DEF" w:rsidP="00AC7DEF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6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«Северная СОШ»</w:t>
            </w:r>
          </w:p>
        </w:tc>
        <w:tc>
          <w:tcPr>
            <w:tcW w:w="1461" w:type="dxa"/>
          </w:tcPr>
          <w:p w:rsidR="00AC7DEF" w:rsidRPr="005346EC" w:rsidRDefault="00AC7DEF" w:rsidP="00AC7DE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C7DEF" w:rsidRPr="008816CB" w:rsidTr="00C27B36">
        <w:trPr>
          <w:trHeight w:val="212"/>
        </w:trPr>
        <w:tc>
          <w:tcPr>
            <w:tcW w:w="543" w:type="dxa"/>
          </w:tcPr>
          <w:p w:rsidR="00AC7DEF" w:rsidRPr="00AC7DEF" w:rsidRDefault="00AC7DEF" w:rsidP="00AC7DE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</w:t>
            </w:r>
          </w:p>
          <w:p w:rsidR="00AC7DEF" w:rsidRPr="005346EC" w:rsidRDefault="00AC7DEF" w:rsidP="00AC7DE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AC7DEF" w:rsidRPr="005346EC" w:rsidRDefault="00AC7DEF" w:rsidP="00AC7D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DEF" w:rsidRPr="005346EC" w:rsidRDefault="005346EC" w:rsidP="00534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Девятова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34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AC7DEF" w:rsidRPr="005346EC" w:rsidRDefault="00AC7DEF" w:rsidP="00AC7DE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AC7DEF" w:rsidRPr="005346EC" w:rsidRDefault="00AC7DEF" w:rsidP="00AC7D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C7DEF" w:rsidRPr="008816CB" w:rsidTr="00C27B36">
        <w:trPr>
          <w:trHeight w:val="212"/>
        </w:trPr>
        <w:tc>
          <w:tcPr>
            <w:tcW w:w="543" w:type="dxa"/>
          </w:tcPr>
          <w:p w:rsidR="00AC7DEF" w:rsidRPr="00AC7DEF" w:rsidRDefault="00AC7DEF" w:rsidP="00AC7DE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AC7DEF" w:rsidRPr="005346EC" w:rsidRDefault="00AC7DEF" w:rsidP="00AC7D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DEF" w:rsidRPr="005346EC" w:rsidRDefault="005346EC" w:rsidP="00AC7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Ветвинский О.Г.</w:t>
            </w:r>
          </w:p>
          <w:p w:rsidR="00AC7DEF" w:rsidRPr="005346EC" w:rsidRDefault="00AC7DEF" w:rsidP="00AC7D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C7DEF" w:rsidRPr="005346EC" w:rsidRDefault="00AC7DEF" w:rsidP="00AC7DE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«Сибирская СОШ»</w:t>
            </w:r>
          </w:p>
        </w:tc>
        <w:tc>
          <w:tcPr>
            <w:tcW w:w="1461" w:type="dxa"/>
          </w:tcPr>
          <w:p w:rsidR="00AC7DEF" w:rsidRPr="005346EC" w:rsidRDefault="00AC7DEF" w:rsidP="00AC7D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346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B56C05" w:rsidRPr="008816CB" w:rsidTr="00C27B36">
        <w:trPr>
          <w:trHeight w:val="212"/>
        </w:trPr>
        <w:tc>
          <w:tcPr>
            <w:tcW w:w="543" w:type="dxa"/>
          </w:tcPr>
          <w:p w:rsidR="00B56C05" w:rsidRPr="00027738" w:rsidRDefault="00B56C05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87.</w:t>
            </w:r>
          </w:p>
        </w:tc>
        <w:tc>
          <w:tcPr>
            <w:tcW w:w="2237" w:type="dxa"/>
            <w:vMerge w:val="restart"/>
          </w:tcPr>
          <w:p w:rsidR="00B56C05" w:rsidRPr="008816CB" w:rsidRDefault="00B56C05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C05" w:rsidRPr="00B214B7" w:rsidRDefault="00B56C05" w:rsidP="00BD137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Ушакова М.А</w:t>
            </w:r>
          </w:p>
        </w:tc>
        <w:tc>
          <w:tcPr>
            <w:tcW w:w="3119" w:type="dxa"/>
          </w:tcPr>
          <w:p w:rsidR="00B56C05" w:rsidRPr="008816CB" w:rsidRDefault="00B56C05" w:rsidP="00BD137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«Сибирская СОШ»</w:t>
            </w:r>
          </w:p>
        </w:tc>
        <w:tc>
          <w:tcPr>
            <w:tcW w:w="1461" w:type="dxa"/>
          </w:tcPr>
          <w:p w:rsidR="00B56C05" w:rsidRPr="008816CB" w:rsidRDefault="00B56C05" w:rsidP="00B33A3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B56C05" w:rsidTr="00C27B36">
        <w:trPr>
          <w:trHeight w:val="212"/>
        </w:trPr>
        <w:tc>
          <w:tcPr>
            <w:tcW w:w="543" w:type="dxa"/>
          </w:tcPr>
          <w:p w:rsidR="00B56C05" w:rsidRPr="00027738" w:rsidRDefault="00B56C05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B56C05" w:rsidRPr="008816CB" w:rsidRDefault="00B56C05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6C05" w:rsidRPr="00743D69" w:rsidRDefault="00B56C05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Бондарева О.Н.</w:t>
            </w:r>
          </w:p>
        </w:tc>
        <w:tc>
          <w:tcPr>
            <w:tcW w:w="3119" w:type="dxa"/>
          </w:tcPr>
          <w:p w:rsidR="00B56C05" w:rsidRPr="008816CB" w:rsidRDefault="00B56C05" w:rsidP="00BD137A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B56C05" w:rsidRDefault="00B56C05" w:rsidP="000F7C1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B56C05" w:rsidRPr="00C14BA9" w:rsidTr="00C27B36">
        <w:trPr>
          <w:trHeight w:val="213"/>
        </w:trPr>
        <w:tc>
          <w:tcPr>
            <w:tcW w:w="543" w:type="dxa"/>
          </w:tcPr>
          <w:p w:rsidR="00B56C05" w:rsidRPr="00027738" w:rsidRDefault="00B56C05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56C05" w:rsidRPr="008816CB" w:rsidRDefault="00B56C05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C05" w:rsidRPr="00B214B7" w:rsidRDefault="00B56C05" w:rsidP="000F7C1C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Грищенко А.Н.</w:t>
            </w:r>
          </w:p>
        </w:tc>
        <w:tc>
          <w:tcPr>
            <w:tcW w:w="3119" w:type="dxa"/>
          </w:tcPr>
          <w:p w:rsidR="00B56C05" w:rsidRPr="008816CB" w:rsidRDefault="00B56C05" w:rsidP="000F7C1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B56C05" w:rsidRPr="00C14BA9" w:rsidRDefault="00B56C05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B56C05" w:rsidRPr="00C14BA9" w:rsidTr="00C27B36">
        <w:trPr>
          <w:trHeight w:val="211"/>
        </w:trPr>
        <w:tc>
          <w:tcPr>
            <w:tcW w:w="543" w:type="dxa"/>
          </w:tcPr>
          <w:p w:rsidR="00B56C05" w:rsidRPr="00027738" w:rsidRDefault="00B56C05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56C05" w:rsidRPr="008816CB" w:rsidRDefault="00B56C05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C05" w:rsidRPr="00B214B7" w:rsidRDefault="00B56C05" w:rsidP="001B03E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Казунина Н.Н</w:t>
            </w:r>
            <w:r w:rsidR="001B0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B56C05" w:rsidRPr="008816CB" w:rsidRDefault="00B56C05" w:rsidP="00BD13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B56C05" w:rsidRPr="00C14BA9" w:rsidRDefault="00B56C05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B56C05" w:rsidRPr="00C14BA9" w:rsidTr="00C27B36">
        <w:trPr>
          <w:trHeight w:val="211"/>
        </w:trPr>
        <w:tc>
          <w:tcPr>
            <w:tcW w:w="543" w:type="dxa"/>
          </w:tcPr>
          <w:p w:rsidR="00B56C05" w:rsidRPr="00027738" w:rsidRDefault="00B56C05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2237" w:type="dxa"/>
            <w:vMerge/>
          </w:tcPr>
          <w:p w:rsidR="00B56C05" w:rsidRPr="008816CB" w:rsidRDefault="00B56C05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6C05" w:rsidRPr="00B214B7" w:rsidRDefault="001B03EF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Черданцева Е.А.</w:t>
            </w:r>
          </w:p>
        </w:tc>
        <w:tc>
          <w:tcPr>
            <w:tcW w:w="3119" w:type="dxa"/>
          </w:tcPr>
          <w:p w:rsidR="00B56C05" w:rsidRPr="008816CB" w:rsidRDefault="00B56C05" w:rsidP="00BD137A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461" w:type="dxa"/>
          </w:tcPr>
          <w:p w:rsidR="00B56C05" w:rsidRPr="00C14BA9" w:rsidRDefault="00B56C05" w:rsidP="000F7C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B56C05" w:rsidRPr="008816CB" w:rsidTr="00C27B36">
        <w:trPr>
          <w:trHeight w:val="212"/>
        </w:trPr>
        <w:tc>
          <w:tcPr>
            <w:tcW w:w="543" w:type="dxa"/>
          </w:tcPr>
          <w:p w:rsidR="00B56C05" w:rsidRPr="00027738" w:rsidRDefault="00B56C05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56C05" w:rsidRPr="008816CB" w:rsidRDefault="00B56C05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C05" w:rsidRPr="00F93762" w:rsidRDefault="001B03EF" w:rsidP="001B03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Филимонцева Е.В.</w:t>
            </w:r>
          </w:p>
        </w:tc>
        <w:tc>
          <w:tcPr>
            <w:tcW w:w="3119" w:type="dxa"/>
          </w:tcPr>
          <w:p w:rsidR="00B56C05" w:rsidRPr="008816CB" w:rsidRDefault="00B56C05" w:rsidP="00BD137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461" w:type="dxa"/>
          </w:tcPr>
          <w:p w:rsidR="00B56C05" w:rsidRPr="008816CB" w:rsidRDefault="00B56C05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B56C05" w:rsidRPr="008816CB" w:rsidTr="00C27B36">
        <w:trPr>
          <w:trHeight w:val="213"/>
        </w:trPr>
        <w:tc>
          <w:tcPr>
            <w:tcW w:w="543" w:type="dxa"/>
          </w:tcPr>
          <w:p w:rsidR="00B56C05" w:rsidRPr="00027738" w:rsidRDefault="00B56C05" w:rsidP="0040291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56C05" w:rsidRPr="008816CB" w:rsidRDefault="00B56C05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C05" w:rsidRPr="00F93762" w:rsidRDefault="001B03EF" w:rsidP="00BD137A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Кимайкина Е.В.</w:t>
            </w:r>
          </w:p>
        </w:tc>
        <w:tc>
          <w:tcPr>
            <w:tcW w:w="3119" w:type="dxa"/>
          </w:tcPr>
          <w:p w:rsidR="00B56C05" w:rsidRPr="008816CB" w:rsidRDefault="00B56C05" w:rsidP="00BD137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461" w:type="dxa"/>
          </w:tcPr>
          <w:p w:rsidR="00B56C05" w:rsidRPr="008816CB" w:rsidRDefault="00B56C05" w:rsidP="000F7C1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56C05" w:rsidRPr="008816CB" w:rsidTr="00C27B36">
        <w:trPr>
          <w:trHeight w:val="211"/>
        </w:trPr>
        <w:tc>
          <w:tcPr>
            <w:tcW w:w="543" w:type="dxa"/>
          </w:tcPr>
          <w:p w:rsidR="00B56C05" w:rsidRPr="00027738" w:rsidRDefault="00B56C05" w:rsidP="0040291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56C05" w:rsidRPr="008816CB" w:rsidRDefault="00B56C05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C05" w:rsidRPr="00F93762" w:rsidRDefault="001B03EF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Евченко А.В.</w:t>
            </w:r>
          </w:p>
        </w:tc>
        <w:tc>
          <w:tcPr>
            <w:tcW w:w="3119" w:type="dxa"/>
          </w:tcPr>
          <w:p w:rsidR="00B56C05" w:rsidRPr="008816CB" w:rsidRDefault="00B56C05" w:rsidP="00BD137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461" w:type="dxa"/>
          </w:tcPr>
          <w:p w:rsidR="00B56C05" w:rsidRPr="008816CB" w:rsidRDefault="00B56C05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56C05" w:rsidRPr="008816CB" w:rsidTr="00C27B36">
        <w:trPr>
          <w:trHeight w:val="212"/>
        </w:trPr>
        <w:tc>
          <w:tcPr>
            <w:tcW w:w="543" w:type="dxa"/>
          </w:tcPr>
          <w:p w:rsidR="00B56C05" w:rsidRPr="00027738" w:rsidRDefault="00B56C05" w:rsidP="0040291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56C05" w:rsidRPr="00EF0348" w:rsidRDefault="00B56C05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56C05" w:rsidRPr="00F93762" w:rsidRDefault="001B03EF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Фомина О.И.</w:t>
            </w:r>
          </w:p>
        </w:tc>
        <w:tc>
          <w:tcPr>
            <w:tcW w:w="3119" w:type="dxa"/>
          </w:tcPr>
          <w:p w:rsidR="00B56C05" w:rsidRPr="008816CB" w:rsidRDefault="00B56C05" w:rsidP="00BD137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461" w:type="dxa"/>
          </w:tcPr>
          <w:p w:rsidR="00B56C05" w:rsidRPr="008816CB" w:rsidRDefault="00B56C05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56C05" w:rsidRPr="008816CB" w:rsidTr="00C27B36">
        <w:trPr>
          <w:trHeight w:val="213"/>
        </w:trPr>
        <w:tc>
          <w:tcPr>
            <w:tcW w:w="543" w:type="dxa"/>
          </w:tcPr>
          <w:p w:rsidR="00B56C05" w:rsidRPr="008041CE" w:rsidRDefault="00B56C05" w:rsidP="0040291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2237" w:type="dxa"/>
            <w:vMerge/>
          </w:tcPr>
          <w:p w:rsidR="00B56C05" w:rsidRPr="00EF0348" w:rsidRDefault="00B56C05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56C05" w:rsidRPr="00F93762" w:rsidRDefault="00E20393" w:rsidP="00E203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Зенкова Е.В.</w:t>
            </w:r>
            <w:r w:rsidRPr="00E20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B56C05" w:rsidRPr="00EF0348" w:rsidRDefault="00B56C05" w:rsidP="00BD137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«Фирсовская ООШ»</w:t>
            </w:r>
          </w:p>
        </w:tc>
        <w:tc>
          <w:tcPr>
            <w:tcW w:w="1461" w:type="dxa"/>
          </w:tcPr>
          <w:p w:rsidR="00B56C05" w:rsidRPr="008816CB" w:rsidRDefault="00B56C05" w:rsidP="000F7C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3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B56C05" w:rsidRPr="00EF0348" w:rsidTr="00C27B36">
        <w:trPr>
          <w:trHeight w:val="212"/>
        </w:trPr>
        <w:tc>
          <w:tcPr>
            <w:tcW w:w="543" w:type="dxa"/>
          </w:tcPr>
          <w:p w:rsidR="00B56C05" w:rsidRPr="008041CE" w:rsidRDefault="00B56C05" w:rsidP="0040291E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2237" w:type="dxa"/>
            <w:vMerge/>
          </w:tcPr>
          <w:p w:rsidR="00B56C05" w:rsidRPr="00EF0348" w:rsidRDefault="00B56C05" w:rsidP="00BD137A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56C05" w:rsidRPr="00E811CF" w:rsidRDefault="00E20393" w:rsidP="00BD1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Ермакова Т.В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B56C05" w:rsidRPr="00EF0348" w:rsidRDefault="00B56C05" w:rsidP="00BD137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«Фирсовская ООШ»</w:t>
            </w:r>
          </w:p>
        </w:tc>
        <w:tc>
          <w:tcPr>
            <w:tcW w:w="1461" w:type="dxa"/>
          </w:tcPr>
          <w:p w:rsidR="00B56C05" w:rsidRPr="00EF0348" w:rsidRDefault="00B56C05" w:rsidP="00BD13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B56C05" w:rsidRPr="009F35D6" w:rsidTr="00C27B36">
        <w:trPr>
          <w:trHeight w:val="211"/>
        </w:trPr>
        <w:tc>
          <w:tcPr>
            <w:tcW w:w="543" w:type="dxa"/>
          </w:tcPr>
          <w:p w:rsidR="00B56C05" w:rsidRPr="008041CE" w:rsidRDefault="00B56C05" w:rsidP="00BD13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2237" w:type="dxa"/>
            <w:vMerge/>
          </w:tcPr>
          <w:p w:rsidR="00B56C05" w:rsidRPr="008816CB" w:rsidRDefault="00B56C05" w:rsidP="00BD137A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C05" w:rsidRPr="00E811CF" w:rsidRDefault="00E20393" w:rsidP="00BD1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B56C05" w:rsidRPr="00EF0348" w:rsidRDefault="00B56C05" w:rsidP="00BD137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«Фирсовская ООШ»</w:t>
            </w:r>
          </w:p>
        </w:tc>
        <w:tc>
          <w:tcPr>
            <w:tcW w:w="1461" w:type="dxa"/>
          </w:tcPr>
          <w:p w:rsidR="00B56C05" w:rsidRPr="009F35D6" w:rsidRDefault="00B56C05" w:rsidP="00BD13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E20393" w:rsidRPr="009F35D6" w:rsidTr="00C27B36">
        <w:trPr>
          <w:trHeight w:val="211"/>
        </w:trPr>
        <w:tc>
          <w:tcPr>
            <w:tcW w:w="543" w:type="dxa"/>
          </w:tcPr>
          <w:p w:rsidR="00E20393" w:rsidRPr="008041CE" w:rsidRDefault="00E20393" w:rsidP="00E2039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2237" w:type="dxa"/>
            <w:vMerge/>
          </w:tcPr>
          <w:p w:rsidR="00E20393" w:rsidRPr="008816CB" w:rsidRDefault="00E20393" w:rsidP="00E2039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393" w:rsidRPr="00E811CF" w:rsidRDefault="00E20393" w:rsidP="00E203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20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алягин Р.Д</w:t>
            </w:r>
          </w:p>
        </w:tc>
        <w:tc>
          <w:tcPr>
            <w:tcW w:w="3119" w:type="dxa"/>
          </w:tcPr>
          <w:p w:rsidR="00E20393" w:rsidRPr="00EF0348" w:rsidRDefault="00E20393" w:rsidP="00E20393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«Фирсовская ООШ»</w:t>
            </w:r>
          </w:p>
        </w:tc>
        <w:tc>
          <w:tcPr>
            <w:tcW w:w="1461" w:type="dxa"/>
          </w:tcPr>
          <w:p w:rsidR="00E20393" w:rsidRPr="009F35D6" w:rsidRDefault="00E20393" w:rsidP="00E203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E20393" w:rsidRPr="009F35D6" w:rsidTr="00C27B36">
        <w:trPr>
          <w:trHeight w:val="211"/>
        </w:trPr>
        <w:tc>
          <w:tcPr>
            <w:tcW w:w="543" w:type="dxa"/>
          </w:tcPr>
          <w:p w:rsidR="00E20393" w:rsidRPr="008041CE" w:rsidRDefault="00E20393" w:rsidP="00E2039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2237" w:type="dxa"/>
            <w:vMerge/>
          </w:tcPr>
          <w:p w:rsidR="00E20393" w:rsidRPr="008816CB" w:rsidRDefault="00E20393" w:rsidP="00E2039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393" w:rsidRPr="00E811CF" w:rsidRDefault="00E20393" w:rsidP="00E20393">
            <w:pPr>
              <w:jc w:val="center"/>
              <w:rPr>
                <w:sz w:val="24"/>
                <w:szCs w:val="24"/>
              </w:rPr>
            </w:pPr>
            <w:r w:rsidRPr="00E20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Радченко О.В.</w:t>
            </w:r>
          </w:p>
        </w:tc>
        <w:tc>
          <w:tcPr>
            <w:tcW w:w="3119" w:type="dxa"/>
          </w:tcPr>
          <w:p w:rsidR="00E20393" w:rsidRPr="00EF0348" w:rsidRDefault="00E20393" w:rsidP="00E20393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«Фирсовская ООШ»</w:t>
            </w:r>
          </w:p>
        </w:tc>
        <w:tc>
          <w:tcPr>
            <w:tcW w:w="1461" w:type="dxa"/>
          </w:tcPr>
          <w:p w:rsidR="00E20393" w:rsidRPr="009F35D6" w:rsidRDefault="00E20393" w:rsidP="00E203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925F52" w:rsidRPr="008816CB" w:rsidTr="00C27B36">
        <w:trPr>
          <w:trHeight w:val="727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925F52" w:rsidRPr="00865CDD" w:rsidRDefault="0093243C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01" w:type="dxa"/>
          </w:tcPr>
          <w:p w:rsidR="0093243C" w:rsidRPr="00865CDD" w:rsidRDefault="0093243C" w:rsidP="00234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Гончарова </w:t>
            </w:r>
            <w:r w:rsidR="00865CDD" w:rsidRPr="0086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И.Д.</w:t>
            </w:r>
          </w:p>
          <w:p w:rsidR="00925F52" w:rsidRPr="00865CDD" w:rsidRDefault="00925F52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65CDD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925F52" w:rsidRPr="008816CB" w:rsidRDefault="00925F52" w:rsidP="009324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3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25F52" w:rsidTr="00C27B36">
        <w:trPr>
          <w:trHeight w:val="483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65CD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43C" w:rsidRPr="00865CDD" w:rsidRDefault="0093243C" w:rsidP="00865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Лосоногова </w:t>
            </w:r>
            <w:r w:rsidR="00865CDD" w:rsidRPr="0086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К.О.</w:t>
            </w:r>
          </w:p>
          <w:p w:rsidR="00925F52" w:rsidRPr="00865CDD" w:rsidRDefault="00925F52" w:rsidP="00865CD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65CDD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925F52" w:rsidRDefault="00925F52" w:rsidP="009324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925F52" w:rsidRPr="00C14BA9" w:rsidTr="00C27B36">
        <w:trPr>
          <w:trHeight w:val="213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65CD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43C" w:rsidRPr="00234AF4" w:rsidRDefault="00234AF4" w:rsidP="0023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F4">
              <w:rPr>
                <w:rFonts w:ascii="Times New Roman" w:hAnsi="Times New Roman" w:cs="Times New Roman"/>
                <w:sz w:val="24"/>
                <w:szCs w:val="24"/>
              </w:rPr>
              <w:t xml:space="preserve">Пиманова </w:t>
            </w:r>
            <w:r w:rsidR="00865CDD" w:rsidRPr="00234AF4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  <w:p w:rsidR="00925F52" w:rsidRPr="00865CDD" w:rsidRDefault="00925F52" w:rsidP="000F7C1C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65CDD" w:rsidRDefault="00925F52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925F52" w:rsidRPr="00C14BA9" w:rsidRDefault="00925F52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25F52" w:rsidRPr="00C14BA9" w:rsidTr="00C27B36">
        <w:trPr>
          <w:trHeight w:val="211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65CD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43C" w:rsidRPr="00865CDD" w:rsidRDefault="0093243C" w:rsidP="0093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</w:t>
            </w:r>
            <w:r w:rsidR="00865CDD" w:rsidRPr="0086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</w:p>
          <w:p w:rsidR="00925F52" w:rsidRPr="00865CDD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65CDD" w:rsidRDefault="00925F52" w:rsidP="00060B1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925F52" w:rsidRPr="00C14BA9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25F52" w:rsidRPr="00C14BA9" w:rsidTr="00C27B36">
        <w:trPr>
          <w:trHeight w:val="211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65CD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43C" w:rsidRPr="00865CDD" w:rsidRDefault="00865CDD" w:rsidP="0093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Махнин С.</w:t>
            </w: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  <w:p w:rsidR="00925F52" w:rsidRPr="00865CDD" w:rsidRDefault="00925F52" w:rsidP="009324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65CDD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925F52" w:rsidRPr="00C14BA9" w:rsidRDefault="00925F52" w:rsidP="00AC7F7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25F52" w:rsidRPr="008816CB" w:rsidTr="00C27B36">
        <w:trPr>
          <w:trHeight w:val="212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925F52" w:rsidRPr="00865CD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F52" w:rsidRPr="00865CDD" w:rsidRDefault="0093243C" w:rsidP="0093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Жукова Е.А.</w:t>
            </w:r>
          </w:p>
        </w:tc>
        <w:tc>
          <w:tcPr>
            <w:tcW w:w="3119" w:type="dxa"/>
          </w:tcPr>
          <w:p w:rsidR="00925F52" w:rsidRPr="00865CDD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925F52" w:rsidRPr="008816CB" w:rsidRDefault="0093243C" w:rsidP="009324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25F52" w:rsidRPr="008816CB" w:rsidTr="00C27B36">
        <w:trPr>
          <w:trHeight w:val="213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65CD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43C" w:rsidRPr="00865CDD" w:rsidRDefault="0093243C" w:rsidP="0093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5F52" w:rsidRPr="00865CDD" w:rsidRDefault="0093243C" w:rsidP="0093243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Волгина Н.И.</w:t>
            </w:r>
          </w:p>
        </w:tc>
        <w:tc>
          <w:tcPr>
            <w:tcW w:w="3119" w:type="dxa"/>
          </w:tcPr>
          <w:p w:rsidR="00925F52" w:rsidRPr="00865CDD" w:rsidRDefault="00925F52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925F52" w:rsidRPr="008816CB" w:rsidRDefault="0093243C" w:rsidP="0093243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925F52" w:rsidRPr="008816CB" w:rsidTr="00C27B36">
        <w:trPr>
          <w:trHeight w:val="211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65CD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43C" w:rsidRPr="00865CDD" w:rsidRDefault="0093243C" w:rsidP="0093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 Ю.И.</w:t>
            </w:r>
          </w:p>
          <w:p w:rsidR="00925F52" w:rsidRPr="00865CDD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65CDD" w:rsidRDefault="00925F5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925F52" w:rsidRPr="008816CB" w:rsidRDefault="00925F52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25F52" w:rsidRPr="008816CB" w:rsidTr="00C27B36">
        <w:trPr>
          <w:trHeight w:val="659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65CD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3243C" w:rsidRPr="00865CDD" w:rsidRDefault="0093243C" w:rsidP="0093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Астравицкая И.Н.</w:t>
            </w:r>
          </w:p>
          <w:p w:rsidR="00925F52" w:rsidRPr="00865CDD" w:rsidRDefault="00925F52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65CDD" w:rsidRDefault="00925F52" w:rsidP="00865C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925F52" w:rsidRPr="008816CB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25F52" w:rsidRPr="008816CB" w:rsidTr="00C27B36">
        <w:trPr>
          <w:trHeight w:val="213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65CD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A607B" w:rsidRPr="00865CDD" w:rsidRDefault="00FA607B" w:rsidP="00FA6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Е.А.</w:t>
            </w:r>
          </w:p>
          <w:p w:rsidR="00925F52" w:rsidRPr="00865CDD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65CDD" w:rsidRDefault="00925F52" w:rsidP="000F7C1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925F52" w:rsidRPr="0093243C" w:rsidRDefault="0093243C" w:rsidP="0093243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43C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32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25F52" w:rsidRPr="00EF0348" w:rsidTr="00C27B36">
        <w:trPr>
          <w:trHeight w:val="212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237" w:type="dxa"/>
            <w:vMerge/>
          </w:tcPr>
          <w:p w:rsidR="00925F52" w:rsidRPr="00865CD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65CDD" w:rsidRPr="00865CDD" w:rsidRDefault="00865CDD" w:rsidP="00865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А.</w:t>
            </w: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  <w:p w:rsidR="00925F52" w:rsidRPr="00865CDD" w:rsidRDefault="00925F52" w:rsidP="00AC7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65CDD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925F52" w:rsidRPr="0093243C" w:rsidRDefault="0093243C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24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25F52" w:rsidRPr="009F35D6" w:rsidTr="00C27B36">
        <w:trPr>
          <w:trHeight w:val="211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237" w:type="dxa"/>
            <w:vMerge/>
          </w:tcPr>
          <w:p w:rsidR="00925F52" w:rsidRPr="00865CD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CDD" w:rsidRPr="00865CDD" w:rsidRDefault="00865CDD" w:rsidP="00865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 </w:t>
            </w:r>
            <w:r w:rsidRPr="0086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</w:p>
          <w:p w:rsidR="00925F52" w:rsidRPr="00865CDD" w:rsidRDefault="00925F52" w:rsidP="000F7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65CDD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925F52" w:rsidRPr="009F35D6" w:rsidRDefault="0093243C" w:rsidP="009324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925F52" w:rsidRPr="008816CB" w:rsidTr="00C27B36">
        <w:trPr>
          <w:trHeight w:val="212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237" w:type="dxa"/>
            <w:vMerge/>
          </w:tcPr>
          <w:p w:rsidR="00925F52" w:rsidRPr="000275A4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65CDD" w:rsidRPr="00B33A39" w:rsidRDefault="00865CDD" w:rsidP="00B3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</w:t>
            </w:r>
            <w:r w:rsidR="00B33A39" w:rsidRPr="00B33A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</w:p>
          <w:p w:rsidR="00925F52" w:rsidRPr="00B33A39" w:rsidRDefault="00925F52" w:rsidP="000F7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B33A39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925F52" w:rsidRPr="008816CB" w:rsidRDefault="00925F5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925F52" w:rsidTr="00C27B36">
        <w:trPr>
          <w:trHeight w:val="212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A39" w:rsidRPr="00B33A39" w:rsidRDefault="00B33A39" w:rsidP="00B3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Сайранова </w:t>
            </w:r>
            <w:r w:rsidRPr="00B33A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</w:p>
          <w:p w:rsidR="00925F52" w:rsidRPr="00B33A39" w:rsidRDefault="00925F52" w:rsidP="00AC7F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B33A39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3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925F52" w:rsidRDefault="00925F52" w:rsidP="000F7C1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925F52" w:rsidRPr="00C14BA9" w:rsidTr="00C27B36">
        <w:trPr>
          <w:trHeight w:val="213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A39" w:rsidRPr="00B33A39" w:rsidRDefault="00B33A39" w:rsidP="00B3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</w:t>
            </w:r>
            <w:r w:rsidRPr="00B33A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</w:p>
          <w:p w:rsidR="00925F52" w:rsidRPr="00B33A39" w:rsidRDefault="00925F52" w:rsidP="00AC7F74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B33A39" w:rsidRDefault="00925F52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925F52" w:rsidRPr="00C14BA9" w:rsidRDefault="004D37E2" w:rsidP="000F7C1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925F52" w:rsidRPr="008816CB" w:rsidTr="00C27B36">
        <w:trPr>
          <w:trHeight w:val="212"/>
        </w:trPr>
        <w:tc>
          <w:tcPr>
            <w:tcW w:w="543" w:type="dxa"/>
          </w:tcPr>
          <w:p w:rsidR="00925F52" w:rsidRPr="00027738" w:rsidRDefault="00925F52" w:rsidP="00812D6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6E1" w:rsidRPr="005666E1" w:rsidRDefault="005666E1" w:rsidP="00566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Шолон Е.Н.</w:t>
            </w:r>
          </w:p>
          <w:p w:rsidR="00925F52" w:rsidRPr="005666E1" w:rsidRDefault="00925F52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«Боровихинская СОШ»</w:t>
            </w:r>
          </w:p>
        </w:tc>
        <w:tc>
          <w:tcPr>
            <w:tcW w:w="1461" w:type="dxa"/>
          </w:tcPr>
          <w:p w:rsidR="00925F52" w:rsidRPr="003A63AE" w:rsidRDefault="004D37E2" w:rsidP="004D37E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3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25F52" w:rsidTr="00C27B36">
        <w:trPr>
          <w:trHeight w:val="212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66E1" w:rsidRPr="005666E1" w:rsidRDefault="005666E1" w:rsidP="00566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Бутаков В.Г.</w:t>
            </w:r>
          </w:p>
          <w:p w:rsidR="00925F52" w:rsidRPr="005666E1" w:rsidRDefault="00925F52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«Боровихинская СОШ»</w:t>
            </w:r>
          </w:p>
        </w:tc>
        <w:tc>
          <w:tcPr>
            <w:tcW w:w="1461" w:type="dxa"/>
          </w:tcPr>
          <w:p w:rsidR="00925F52" w:rsidRDefault="004D37E2" w:rsidP="004D37E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925F52" w:rsidRPr="00C14BA9" w:rsidTr="00C27B36">
        <w:trPr>
          <w:trHeight w:val="213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6E1" w:rsidRPr="005666E1" w:rsidRDefault="005666E1" w:rsidP="00611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Недостоев И.А.</w:t>
            </w:r>
          </w:p>
          <w:p w:rsidR="00925F52" w:rsidRPr="005666E1" w:rsidRDefault="00925F52" w:rsidP="007D12D4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«Боровихинская СОШ»</w:t>
            </w:r>
          </w:p>
        </w:tc>
        <w:tc>
          <w:tcPr>
            <w:tcW w:w="1461" w:type="dxa"/>
          </w:tcPr>
          <w:p w:rsidR="00925F52" w:rsidRPr="00C14BA9" w:rsidRDefault="00925F52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25F52" w:rsidRPr="00C14BA9" w:rsidTr="00C27B36">
        <w:trPr>
          <w:trHeight w:val="211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6E1" w:rsidRPr="005666E1" w:rsidRDefault="005666E1" w:rsidP="00566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Прекина Л.А.</w:t>
            </w:r>
          </w:p>
          <w:p w:rsidR="00925F52" w:rsidRPr="005666E1" w:rsidRDefault="00925F52" w:rsidP="007D12D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«Боровихинская СОШ»</w:t>
            </w:r>
          </w:p>
        </w:tc>
        <w:tc>
          <w:tcPr>
            <w:tcW w:w="1461" w:type="dxa"/>
          </w:tcPr>
          <w:p w:rsidR="00925F52" w:rsidRPr="00C14BA9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25F52" w:rsidRPr="00C14BA9" w:rsidTr="00C27B36">
        <w:trPr>
          <w:trHeight w:val="489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66E1" w:rsidRPr="00C27B36" w:rsidRDefault="00C27B36" w:rsidP="00566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Конгобаева К.</w:t>
            </w:r>
            <w:r w:rsidR="0067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7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25F52" w:rsidRPr="005666E1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6725AD" w:rsidRDefault="00925F52" w:rsidP="00060B1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«Боровихинская СОШ»</w:t>
            </w:r>
          </w:p>
        </w:tc>
        <w:tc>
          <w:tcPr>
            <w:tcW w:w="1461" w:type="dxa"/>
          </w:tcPr>
          <w:p w:rsidR="00925F52" w:rsidRPr="004D37E2" w:rsidRDefault="004D37E2" w:rsidP="004D37E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4D3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25F52" w:rsidRPr="008816CB" w:rsidTr="00C27B36">
        <w:trPr>
          <w:trHeight w:val="212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6725A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25F52" w:rsidRPr="00F43EBC" w:rsidRDefault="00F43EBC" w:rsidP="00F43E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Коротенко В.С.</w:t>
            </w: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«Бобровская СОШ»</w:t>
            </w:r>
          </w:p>
        </w:tc>
        <w:tc>
          <w:tcPr>
            <w:tcW w:w="1461" w:type="dxa"/>
          </w:tcPr>
          <w:p w:rsidR="00925F52" w:rsidRPr="00593939" w:rsidRDefault="00593939" w:rsidP="00593939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39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25F52" w:rsidRPr="008816CB" w:rsidTr="00C27B36">
        <w:trPr>
          <w:trHeight w:val="213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6725AD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3EBC" w:rsidRPr="00F43EBC" w:rsidRDefault="00F43EBC" w:rsidP="00F4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Палкин </w:t>
            </w:r>
            <w:r w:rsidRPr="00F43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</w:p>
          <w:p w:rsidR="00925F52" w:rsidRPr="00F43EBC" w:rsidRDefault="00925F52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«Бобровская СОШ»</w:t>
            </w:r>
          </w:p>
        </w:tc>
        <w:tc>
          <w:tcPr>
            <w:tcW w:w="1461" w:type="dxa"/>
          </w:tcPr>
          <w:p w:rsidR="00925F52" w:rsidRPr="008816CB" w:rsidRDefault="00593939" w:rsidP="0059393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925F52" w:rsidRPr="008816CB" w:rsidTr="00C27B36">
        <w:trPr>
          <w:trHeight w:val="211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EBC" w:rsidRPr="00F43EBC" w:rsidRDefault="00F43EBC" w:rsidP="00F4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Стась И.</w:t>
            </w:r>
            <w:r w:rsidRPr="00F43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</w:p>
          <w:p w:rsidR="00925F52" w:rsidRPr="00F43EBC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«Бобровская СОШ»</w:t>
            </w:r>
          </w:p>
        </w:tc>
        <w:tc>
          <w:tcPr>
            <w:tcW w:w="1461" w:type="dxa"/>
          </w:tcPr>
          <w:p w:rsidR="00925F52" w:rsidRPr="008816CB" w:rsidRDefault="00925F52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25F52" w:rsidRPr="008816CB" w:rsidTr="00C27B36">
        <w:trPr>
          <w:trHeight w:val="212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EF0348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3EBC" w:rsidRPr="00F43EBC" w:rsidRDefault="00F43EBC" w:rsidP="00F4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Лисица </w:t>
            </w:r>
            <w:r w:rsidRPr="00F43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</w:t>
            </w:r>
          </w:p>
          <w:p w:rsidR="00925F52" w:rsidRPr="00F43EBC" w:rsidRDefault="00925F52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«Бобровская СОШ»</w:t>
            </w:r>
          </w:p>
        </w:tc>
        <w:tc>
          <w:tcPr>
            <w:tcW w:w="1461" w:type="dxa"/>
          </w:tcPr>
          <w:p w:rsidR="00925F52" w:rsidRPr="008816CB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EF03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25F52" w:rsidRPr="008816CB" w:rsidTr="00C27B36">
        <w:trPr>
          <w:trHeight w:val="213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2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EF0348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3EBC" w:rsidRPr="00F43EBC" w:rsidRDefault="00F43EBC" w:rsidP="00F4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Ивлева </w:t>
            </w:r>
            <w:r w:rsidRPr="00F43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Э.В.</w:t>
            </w:r>
          </w:p>
          <w:p w:rsidR="00925F52" w:rsidRPr="00F43EBC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EF0348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«Бобровская СОШ»</w:t>
            </w:r>
          </w:p>
        </w:tc>
        <w:tc>
          <w:tcPr>
            <w:tcW w:w="1461" w:type="dxa"/>
          </w:tcPr>
          <w:p w:rsidR="00925F52" w:rsidRPr="00593939" w:rsidRDefault="00593939" w:rsidP="0059393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939">
              <w:rPr>
                <w:rFonts w:ascii="Times New Roman" w:hAnsi="Times New Roman" w:cs="Times New Roman"/>
                <w:sz w:val="24"/>
                <w:szCs w:val="24"/>
              </w:rPr>
              <w:t xml:space="preserve">  член </w:t>
            </w:r>
            <w:r w:rsidRPr="0059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25F52" w:rsidRPr="00EF0348" w:rsidTr="00C27B36">
        <w:trPr>
          <w:trHeight w:val="212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925F52" w:rsidRPr="00EF0348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25F52" w:rsidRPr="00E811CF" w:rsidRDefault="00F426DD" w:rsidP="00F42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Неруш М.В.</w:t>
            </w:r>
          </w:p>
        </w:tc>
        <w:tc>
          <w:tcPr>
            <w:tcW w:w="3119" w:type="dxa"/>
          </w:tcPr>
          <w:p w:rsidR="00925F52" w:rsidRPr="00EF0348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925F52" w:rsidRPr="00593939" w:rsidRDefault="00593939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39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25F52" w:rsidRPr="009F35D6" w:rsidTr="00C27B36">
        <w:trPr>
          <w:trHeight w:val="211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F52" w:rsidRPr="00E811CF" w:rsidRDefault="00F426DD" w:rsidP="000F7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Долматова С.Г.</w:t>
            </w: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«Боровихинская ООШ»</w:t>
            </w:r>
          </w:p>
        </w:tc>
        <w:tc>
          <w:tcPr>
            <w:tcW w:w="1461" w:type="dxa"/>
          </w:tcPr>
          <w:p w:rsidR="00925F52" w:rsidRPr="009F35D6" w:rsidRDefault="00593939" w:rsidP="0059393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925F52" w:rsidRPr="008816CB" w:rsidTr="00C27B36">
        <w:trPr>
          <w:trHeight w:val="212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925F52" w:rsidRPr="000275A4" w:rsidRDefault="00925F52" w:rsidP="000F7C1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25F52" w:rsidRPr="00E811CF" w:rsidRDefault="00F426DD" w:rsidP="007D1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Тимофеева В.А.</w:t>
            </w: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«Боровихинская ООШ»</w:t>
            </w:r>
          </w:p>
        </w:tc>
        <w:tc>
          <w:tcPr>
            <w:tcW w:w="1461" w:type="dxa"/>
          </w:tcPr>
          <w:p w:rsidR="00925F52" w:rsidRPr="008816CB" w:rsidRDefault="00925F52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925F52" w:rsidTr="00C27B36">
        <w:trPr>
          <w:trHeight w:val="212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5F52" w:rsidRPr="000738E2" w:rsidRDefault="00F426DD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Слесаренко К.А.</w:t>
            </w: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«Боровихинская ООШ»</w:t>
            </w:r>
          </w:p>
        </w:tc>
        <w:tc>
          <w:tcPr>
            <w:tcW w:w="1461" w:type="dxa"/>
          </w:tcPr>
          <w:p w:rsidR="00925F52" w:rsidRDefault="00925F52" w:rsidP="000F7C1C">
            <w:pPr>
              <w:pStyle w:val="TableParagraph"/>
              <w:jc w:val="center"/>
              <w:rPr>
                <w:sz w:val="24"/>
                <w:szCs w:val="24"/>
              </w:rPr>
            </w:pP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925F52" w:rsidRPr="00C14BA9" w:rsidTr="00C27B36">
        <w:trPr>
          <w:trHeight w:val="213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F52" w:rsidRPr="000738E2" w:rsidRDefault="00F426DD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Колпакова Л.В.</w:t>
            </w: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«Боровихинская ООШ»</w:t>
            </w:r>
          </w:p>
        </w:tc>
        <w:tc>
          <w:tcPr>
            <w:tcW w:w="1461" w:type="dxa"/>
          </w:tcPr>
          <w:p w:rsidR="00925F52" w:rsidRPr="00C14BA9" w:rsidRDefault="00593939" w:rsidP="0059393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1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4BA9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925F52" w:rsidRPr="00C14BA9" w:rsidTr="00C27B36">
        <w:trPr>
          <w:trHeight w:val="211"/>
        </w:trPr>
        <w:tc>
          <w:tcPr>
            <w:tcW w:w="543" w:type="dxa"/>
          </w:tcPr>
          <w:p w:rsidR="00925F52" w:rsidRPr="0002773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38E2" w:rsidRPr="000738E2" w:rsidRDefault="000738E2" w:rsidP="00073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Булах </w:t>
            </w:r>
            <w:r w:rsidRPr="0007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</w:p>
          <w:p w:rsidR="00925F52" w:rsidRPr="000738E2" w:rsidRDefault="00925F52" w:rsidP="007D12D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«Жилинская СОШ»</w:t>
            </w:r>
          </w:p>
        </w:tc>
        <w:tc>
          <w:tcPr>
            <w:tcW w:w="1461" w:type="dxa"/>
          </w:tcPr>
          <w:p w:rsidR="00925F52" w:rsidRPr="00C14BA9" w:rsidRDefault="00593939" w:rsidP="00A8539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25F52" w:rsidRPr="00C14BA9" w:rsidTr="00C27B36">
        <w:trPr>
          <w:trHeight w:val="211"/>
        </w:trPr>
        <w:tc>
          <w:tcPr>
            <w:tcW w:w="543" w:type="dxa"/>
          </w:tcPr>
          <w:p w:rsidR="00925F52" w:rsidRPr="00876AD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38E2" w:rsidRPr="000738E2" w:rsidRDefault="000738E2" w:rsidP="00073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Яценко </w:t>
            </w:r>
            <w:r w:rsidRPr="0007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</w:p>
          <w:p w:rsidR="00925F52" w:rsidRPr="000738E2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«Жилинская СОШ»</w:t>
            </w:r>
          </w:p>
        </w:tc>
        <w:tc>
          <w:tcPr>
            <w:tcW w:w="1461" w:type="dxa"/>
          </w:tcPr>
          <w:p w:rsidR="00925F52" w:rsidRPr="00C14BA9" w:rsidRDefault="003A63AE" w:rsidP="003A63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9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председателя</w:t>
            </w:r>
          </w:p>
        </w:tc>
      </w:tr>
      <w:tr w:rsidR="00925F52" w:rsidRPr="008816CB" w:rsidTr="00C27B36">
        <w:trPr>
          <w:trHeight w:val="523"/>
        </w:trPr>
        <w:tc>
          <w:tcPr>
            <w:tcW w:w="543" w:type="dxa"/>
          </w:tcPr>
          <w:p w:rsidR="00925F52" w:rsidRPr="00876AD8" w:rsidRDefault="00925F52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38E2" w:rsidRPr="000738E2" w:rsidRDefault="000738E2" w:rsidP="00073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Чегункова </w:t>
            </w:r>
            <w:r w:rsidRPr="0007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</w:p>
          <w:p w:rsidR="00925F52" w:rsidRPr="000738E2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«Жилинская СОШ»</w:t>
            </w:r>
          </w:p>
        </w:tc>
        <w:tc>
          <w:tcPr>
            <w:tcW w:w="1461" w:type="dxa"/>
          </w:tcPr>
          <w:p w:rsidR="00925F52" w:rsidRPr="008816CB" w:rsidRDefault="00925F52" w:rsidP="000F7C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25F52" w:rsidRPr="008816CB" w:rsidTr="00C27B36">
        <w:trPr>
          <w:trHeight w:val="213"/>
        </w:trPr>
        <w:tc>
          <w:tcPr>
            <w:tcW w:w="543" w:type="dxa"/>
          </w:tcPr>
          <w:p w:rsidR="00925F52" w:rsidRPr="00876AD8" w:rsidRDefault="00925F52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876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25F52" w:rsidRPr="008816CB" w:rsidRDefault="00925F52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38E2" w:rsidRPr="00413027" w:rsidRDefault="000738E2" w:rsidP="00073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3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Усова </w:t>
            </w:r>
            <w:r w:rsidRPr="00413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</w:p>
          <w:p w:rsidR="00925F52" w:rsidRPr="00413027" w:rsidRDefault="00925F52" w:rsidP="000F7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5F52" w:rsidRPr="008816CB" w:rsidRDefault="00925F52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«Жилинская СОШ»</w:t>
            </w:r>
          </w:p>
        </w:tc>
        <w:tc>
          <w:tcPr>
            <w:tcW w:w="1461" w:type="dxa"/>
          </w:tcPr>
          <w:p w:rsidR="00925F52" w:rsidRPr="008816CB" w:rsidRDefault="00925F52" w:rsidP="000F7C1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член жюри</w:t>
            </w:r>
          </w:p>
        </w:tc>
      </w:tr>
      <w:tr w:rsidR="006725AD" w:rsidRPr="008816CB" w:rsidTr="00C27B36">
        <w:trPr>
          <w:trHeight w:val="213"/>
        </w:trPr>
        <w:tc>
          <w:tcPr>
            <w:tcW w:w="543" w:type="dxa"/>
          </w:tcPr>
          <w:p w:rsidR="006725AD" w:rsidRPr="00C65AC2" w:rsidRDefault="006725AD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2237" w:type="dxa"/>
            <w:vMerge/>
          </w:tcPr>
          <w:p w:rsidR="006725AD" w:rsidRPr="008816CB" w:rsidRDefault="006725AD" w:rsidP="000F7C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25AD" w:rsidRPr="008C7F29" w:rsidRDefault="008C7F29" w:rsidP="00073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Сычева Н.А.</w:t>
            </w:r>
          </w:p>
        </w:tc>
        <w:tc>
          <w:tcPr>
            <w:tcW w:w="3119" w:type="dxa"/>
          </w:tcPr>
          <w:p w:rsidR="006725AD" w:rsidRPr="008816CB" w:rsidRDefault="006725AD" w:rsidP="00060B11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«Жилинская СОШ»</w:t>
            </w:r>
          </w:p>
        </w:tc>
        <w:tc>
          <w:tcPr>
            <w:tcW w:w="1461" w:type="dxa"/>
          </w:tcPr>
          <w:p w:rsidR="006725AD" w:rsidRPr="006725AD" w:rsidRDefault="006725AD" w:rsidP="000F7C1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67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6725AD" w:rsidRPr="008816CB" w:rsidTr="00C27B36">
        <w:trPr>
          <w:trHeight w:val="213"/>
        </w:trPr>
        <w:tc>
          <w:tcPr>
            <w:tcW w:w="543" w:type="dxa"/>
          </w:tcPr>
          <w:p w:rsidR="006725AD" w:rsidRPr="00C65AC2" w:rsidRDefault="005B002F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2237" w:type="dxa"/>
            <w:vMerge/>
          </w:tcPr>
          <w:p w:rsidR="006725AD" w:rsidRPr="008816CB" w:rsidRDefault="006725AD" w:rsidP="000F7C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25AD" w:rsidRPr="004F2FB2" w:rsidRDefault="004F2FB2" w:rsidP="00073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Анищенко О.В.</w:t>
            </w:r>
          </w:p>
        </w:tc>
        <w:tc>
          <w:tcPr>
            <w:tcW w:w="3119" w:type="dxa"/>
          </w:tcPr>
          <w:p w:rsidR="006725AD" w:rsidRPr="004F2FB2" w:rsidRDefault="008361A8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F2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6725AD" w:rsidRPr="008361A8" w:rsidRDefault="008361A8" w:rsidP="000F7C1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61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6725AD" w:rsidRPr="008816CB" w:rsidTr="00C27B36">
        <w:trPr>
          <w:trHeight w:val="213"/>
        </w:trPr>
        <w:tc>
          <w:tcPr>
            <w:tcW w:w="543" w:type="dxa"/>
          </w:tcPr>
          <w:p w:rsidR="006725AD" w:rsidRPr="00C65AC2" w:rsidRDefault="005B002F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2237" w:type="dxa"/>
            <w:vMerge/>
          </w:tcPr>
          <w:p w:rsidR="006725AD" w:rsidRPr="008816CB" w:rsidRDefault="006725AD" w:rsidP="000F7C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25AD" w:rsidRPr="004F2FB2" w:rsidRDefault="004F2FB2" w:rsidP="00073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Шевцова Н.В.</w:t>
            </w:r>
          </w:p>
        </w:tc>
        <w:tc>
          <w:tcPr>
            <w:tcW w:w="3119" w:type="dxa"/>
          </w:tcPr>
          <w:p w:rsidR="006725AD" w:rsidRPr="004F2FB2" w:rsidRDefault="008361A8" w:rsidP="00060B11">
            <w:pPr>
              <w:pStyle w:val="TableParagraph"/>
              <w:spacing w:line="260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4F2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6725AD" w:rsidRPr="008361A8" w:rsidRDefault="008361A8" w:rsidP="008361A8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1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6725AD" w:rsidRPr="008816CB" w:rsidTr="00C27B36">
        <w:trPr>
          <w:trHeight w:val="213"/>
        </w:trPr>
        <w:tc>
          <w:tcPr>
            <w:tcW w:w="543" w:type="dxa"/>
          </w:tcPr>
          <w:p w:rsidR="006725AD" w:rsidRPr="00C65AC2" w:rsidRDefault="00C65AC2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2237" w:type="dxa"/>
            <w:vMerge/>
          </w:tcPr>
          <w:p w:rsidR="006725AD" w:rsidRPr="008816CB" w:rsidRDefault="006725AD" w:rsidP="000F7C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25AD" w:rsidRPr="004F2FB2" w:rsidRDefault="004F2FB2" w:rsidP="00073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Мартынова Т.Ф.</w:t>
            </w:r>
          </w:p>
        </w:tc>
        <w:tc>
          <w:tcPr>
            <w:tcW w:w="3119" w:type="dxa"/>
          </w:tcPr>
          <w:p w:rsidR="006725AD" w:rsidRPr="004F2FB2" w:rsidRDefault="008361A8" w:rsidP="00060B11">
            <w:pPr>
              <w:pStyle w:val="TableParagraph"/>
              <w:spacing w:line="260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4F2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6725AD" w:rsidRPr="008361A8" w:rsidRDefault="008361A8" w:rsidP="000F7C1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1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 жюри</w:t>
            </w:r>
          </w:p>
        </w:tc>
      </w:tr>
      <w:tr w:rsidR="006725AD" w:rsidRPr="008816CB" w:rsidTr="00C27B36">
        <w:trPr>
          <w:trHeight w:val="213"/>
        </w:trPr>
        <w:tc>
          <w:tcPr>
            <w:tcW w:w="543" w:type="dxa"/>
          </w:tcPr>
          <w:p w:rsidR="006725AD" w:rsidRPr="00C65AC2" w:rsidRDefault="00C65AC2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2237" w:type="dxa"/>
            <w:vMerge/>
          </w:tcPr>
          <w:p w:rsidR="006725AD" w:rsidRPr="008816CB" w:rsidRDefault="006725AD" w:rsidP="000F7C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25AD" w:rsidRPr="004F2FB2" w:rsidRDefault="004F2FB2" w:rsidP="000738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Чубатова С.А.</w:t>
            </w:r>
          </w:p>
        </w:tc>
        <w:tc>
          <w:tcPr>
            <w:tcW w:w="3119" w:type="dxa"/>
          </w:tcPr>
          <w:p w:rsidR="006725AD" w:rsidRPr="004F2FB2" w:rsidRDefault="008361A8" w:rsidP="00060B11">
            <w:pPr>
              <w:pStyle w:val="TableParagraph"/>
              <w:spacing w:line="260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4F2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6725AD" w:rsidRPr="008361A8" w:rsidRDefault="008361A8" w:rsidP="000F7C1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1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 жюри</w:t>
            </w:r>
          </w:p>
        </w:tc>
      </w:tr>
      <w:tr w:rsidR="009E6AF1" w:rsidRPr="008816CB" w:rsidTr="00C27B36">
        <w:trPr>
          <w:trHeight w:val="213"/>
        </w:trPr>
        <w:tc>
          <w:tcPr>
            <w:tcW w:w="543" w:type="dxa"/>
          </w:tcPr>
          <w:p w:rsidR="009E6AF1" w:rsidRPr="00BD24A9" w:rsidRDefault="009E6AF1" w:rsidP="001B023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2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40.</w:t>
            </w:r>
          </w:p>
        </w:tc>
        <w:tc>
          <w:tcPr>
            <w:tcW w:w="2237" w:type="dxa"/>
            <w:vMerge w:val="restart"/>
          </w:tcPr>
          <w:p w:rsidR="009E6AF1" w:rsidRPr="008816CB" w:rsidRDefault="009E6AF1" w:rsidP="000F7C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4F2FB2" w:rsidRDefault="004F2FB2" w:rsidP="00073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F2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Дегтерева К.А</w:t>
            </w:r>
            <w:r w:rsidRPr="004F2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9E6AF1" w:rsidRPr="004F2FB2" w:rsidRDefault="009E6AF1" w:rsidP="00060B11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F2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9E6AF1" w:rsidRPr="008361A8" w:rsidRDefault="009E6AF1" w:rsidP="009E6AF1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E6AF1" w:rsidTr="00E9044A">
        <w:trPr>
          <w:trHeight w:val="604"/>
        </w:trPr>
        <w:tc>
          <w:tcPr>
            <w:tcW w:w="543" w:type="dxa"/>
          </w:tcPr>
          <w:p w:rsidR="009E6AF1" w:rsidRPr="001B023F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1B023F"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 А.В.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E6AF1" w:rsidRPr="00B01CB5" w:rsidRDefault="009E6AF1" w:rsidP="00D151F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E9044A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E6AF1" w:rsidRPr="00C14BA9" w:rsidTr="000F7C1C">
        <w:trPr>
          <w:trHeight w:val="213"/>
        </w:trPr>
        <w:tc>
          <w:tcPr>
            <w:tcW w:w="543" w:type="dxa"/>
          </w:tcPr>
          <w:p w:rsidR="009E6AF1" w:rsidRPr="001B023F" w:rsidRDefault="009E6AF1" w:rsidP="001B023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1B023F"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А.В.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spacing w:line="260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9E6AF1" w:rsidRPr="003A63AE" w:rsidTr="000F7C1C">
        <w:trPr>
          <w:trHeight w:val="212"/>
        </w:trPr>
        <w:tc>
          <w:tcPr>
            <w:tcW w:w="543" w:type="dxa"/>
          </w:tcPr>
          <w:p w:rsidR="009E6AF1" w:rsidRPr="001B023F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1B023F"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 Г.П.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E6AF1" w:rsidTr="000F7C1C">
        <w:trPr>
          <w:trHeight w:val="212"/>
        </w:trPr>
        <w:tc>
          <w:tcPr>
            <w:tcW w:w="543" w:type="dxa"/>
          </w:tcPr>
          <w:p w:rsidR="009E6AF1" w:rsidRPr="001B023F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1B023F"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Вушнаева Т.Н.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E6AF1" w:rsidRPr="00C14BA9" w:rsidTr="000F7C1C">
        <w:trPr>
          <w:trHeight w:val="213"/>
        </w:trPr>
        <w:tc>
          <w:tcPr>
            <w:tcW w:w="543" w:type="dxa"/>
          </w:tcPr>
          <w:p w:rsidR="009E6AF1" w:rsidRPr="001B023F" w:rsidRDefault="009E6AF1" w:rsidP="001B023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1B023F"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Е.П.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spacing w:line="260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E6AF1" w:rsidRPr="00C14BA9" w:rsidTr="000F7C1C">
        <w:trPr>
          <w:trHeight w:val="211"/>
        </w:trPr>
        <w:tc>
          <w:tcPr>
            <w:tcW w:w="543" w:type="dxa"/>
          </w:tcPr>
          <w:p w:rsidR="009E6AF1" w:rsidRPr="001B023F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1B023F"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Липатникова Т.В.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E6AF1" w:rsidRPr="004D37E2" w:rsidTr="000F7C1C">
        <w:trPr>
          <w:trHeight w:val="489"/>
        </w:trPr>
        <w:tc>
          <w:tcPr>
            <w:tcW w:w="543" w:type="dxa"/>
          </w:tcPr>
          <w:p w:rsidR="009E6AF1" w:rsidRPr="00B01CB5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B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Бильская Н.Б</w:t>
            </w: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9E6AF1" w:rsidRPr="00593939" w:rsidTr="000F7C1C">
        <w:trPr>
          <w:trHeight w:val="212"/>
        </w:trPr>
        <w:tc>
          <w:tcPr>
            <w:tcW w:w="543" w:type="dxa"/>
          </w:tcPr>
          <w:p w:rsidR="009E6AF1" w:rsidRPr="00B01CB5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B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  <w:p w:rsidR="009E6AF1" w:rsidRPr="00B01CB5" w:rsidRDefault="009E6AF1" w:rsidP="00D151F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E9044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E6AF1" w:rsidRPr="008816CB" w:rsidTr="000F7C1C">
        <w:trPr>
          <w:trHeight w:val="213"/>
        </w:trPr>
        <w:tc>
          <w:tcPr>
            <w:tcW w:w="543" w:type="dxa"/>
          </w:tcPr>
          <w:p w:rsidR="009E6AF1" w:rsidRPr="00B01CB5" w:rsidRDefault="001B023F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9E6AF1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E9044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E6AF1" w:rsidRPr="008816CB" w:rsidTr="000F7C1C">
        <w:trPr>
          <w:trHeight w:val="211"/>
        </w:trPr>
        <w:tc>
          <w:tcPr>
            <w:tcW w:w="543" w:type="dxa"/>
          </w:tcPr>
          <w:p w:rsidR="009E6AF1" w:rsidRPr="00B01CB5" w:rsidRDefault="001B023F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9E6AF1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866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9E6AF1" w:rsidRPr="00B01CB5" w:rsidRDefault="009E6AF1" w:rsidP="00E9044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E6AF1" w:rsidRPr="008816CB" w:rsidTr="000F7C1C">
        <w:trPr>
          <w:trHeight w:val="212"/>
        </w:trPr>
        <w:tc>
          <w:tcPr>
            <w:tcW w:w="543" w:type="dxa"/>
          </w:tcPr>
          <w:p w:rsidR="009E6AF1" w:rsidRPr="00B01CB5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B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Губина Е.В.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E9044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E6AF1" w:rsidRPr="00593939" w:rsidTr="000F7C1C">
        <w:trPr>
          <w:trHeight w:val="213"/>
        </w:trPr>
        <w:tc>
          <w:tcPr>
            <w:tcW w:w="543" w:type="dxa"/>
          </w:tcPr>
          <w:p w:rsidR="009E6AF1" w:rsidRPr="00B01CB5" w:rsidRDefault="009E6AF1" w:rsidP="001B023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B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Косилова И.В.</w:t>
            </w:r>
          </w:p>
        </w:tc>
        <w:tc>
          <w:tcPr>
            <w:tcW w:w="3119" w:type="dxa"/>
          </w:tcPr>
          <w:p w:rsidR="009E6AF1" w:rsidRPr="00B01CB5" w:rsidRDefault="009E6AF1" w:rsidP="00E9044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9E6AF1" w:rsidRPr="00593939" w:rsidTr="000F7C1C">
        <w:trPr>
          <w:trHeight w:val="212"/>
        </w:trPr>
        <w:tc>
          <w:tcPr>
            <w:tcW w:w="543" w:type="dxa"/>
          </w:tcPr>
          <w:p w:rsidR="009E6AF1" w:rsidRPr="00B01CB5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B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Губина Т.С.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E9044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9E6AF1" w:rsidRPr="009F35D6" w:rsidTr="000F7C1C">
        <w:trPr>
          <w:trHeight w:val="211"/>
        </w:trPr>
        <w:tc>
          <w:tcPr>
            <w:tcW w:w="543" w:type="dxa"/>
          </w:tcPr>
          <w:p w:rsidR="009E6AF1" w:rsidRPr="00B01CB5" w:rsidRDefault="001B023F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9E6AF1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 С.А.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E9044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9E6AF1" w:rsidRPr="008816CB" w:rsidTr="000F7C1C">
        <w:trPr>
          <w:trHeight w:val="212"/>
        </w:trPr>
        <w:tc>
          <w:tcPr>
            <w:tcW w:w="543" w:type="dxa"/>
          </w:tcPr>
          <w:p w:rsidR="009E6AF1" w:rsidRPr="00B01CB5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B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E6AF1" w:rsidRPr="00B01CB5" w:rsidRDefault="009E6AF1" w:rsidP="00492C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Илющенко Ю.Г.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9E6AF1" w:rsidTr="000F7C1C">
        <w:trPr>
          <w:trHeight w:val="212"/>
        </w:trPr>
        <w:tc>
          <w:tcPr>
            <w:tcW w:w="543" w:type="dxa"/>
          </w:tcPr>
          <w:p w:rsidR="009E6AF1" w:rsidRPr="00B01CB5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B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 К. В.</w:t>
            </w:r>
          </w:p>
          <w:p w:rsidR="009E6AF1" w:rsidRPr="00B01CB5" w:rsidRDefault="009E6AF1" w:rsidP="00D151F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9E6AF1" w:rsidRPr="00B01CB5" w:rsidRDefault="009E6AF1" w:rsidP="00CB28D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E6AF1" w:rsidRPr="00C14BA9" w:rsidTr="000F7C1C">
        <w:trPr>
          <w:trHeight w:val="213"/>
        </w:trPr>
        <w:tc>
          <w:tcPr>
            <w:tcW w:w="543" w:type="dxa"/>
          </w:tcPr>
          <w:p w:rsidR="009E6AF1" w:rsidRPr="00B01CB5" w:rsidRDefault="009E6AF1" w:rsidP="001B023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B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Р. В.</w:t>
            </w:r>
          </w:p>
          <w:p w:rsidR="009E6AF1" w:rsidRPr="00B01CB5" w:rsidRDefault="009E6AF1" w:rsidP="00D151FB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9E6AF1" w:rsidRPr="00B01CB5" w:rsidRDefault="009E6AF1" w:rsidP="000F7C1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заместитель председателя</w:t>
            </w:r>
          </w:p>
        </w:tc>
      </w:tr>
      <w:tr w:rsidR="009E6AF1" w:rsidRPr="00C14BA9" w:rsidTr="000F7C1C">
        <w:trPr>
          <w:trHeight w:val="211"/>
        </w:trPr>
        <w:tc>
          <w:tcPr>
            <w:tcW w:w="543" w:type="dxa"/>
          </w:tcPr>
          <w:p w:rsidR="009E6AF1" w:rsidRPr="00B01CB5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B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Клишина И.В.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9E6AF1" w:rsidRPr="00B01CB5" w:rsidRDefault="009E6AF1" w:rsidP="00CB28D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E6AF1" w:rsidRPr="00C14BA9" w:rsidTr="000F7C1C">
        <w:trPr>
          <w:trHeight w:val="211"/>
        </w:trPr>
        <w:tc>
          <w:tcPr>
            <w:tcW w:w="543" w:type="dxa"/>
          </w:tcPr>
          <w:p w:rsidR="009E6AF1" w:rsidRPr="00B01CB5" w:rsidRDefault="009E6AF1" w:rsidP="001B02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B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Ю.В.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9E6AF1" w:rsidRPr="00B01CB5" w:rsidRDefault="009E6AF1" w:rsidP="00CB28D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E6AF1" w:rsidRPr="008816CB" w:rsidTr="000F7C1C">
        <w:trPr>
          <w:trHeight w:val="523"/>
        </w:trPr>
        <w:tc>
          <w:tcPr>
            <w:tcW w:w="543" w:type="dxa"/>
          </w:tcPr>
          <w:p w:rsidR="009E6AF1" w:rsidRPr="00B01CB5" w:rsidRDefault="001B023F" w:rsidP="000F7C1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9E6AF1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Процких А.В.</w:t>
            </w:r>
          </w:p>
          <w:p w:rsidR="009E6AF1" w:rsidRPr="00B01CB5" w:rsidRDefault="009E6AF1" w:rsidP="00D1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D151FB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9E6AF1" w:rsidRPr="00B01CB5" w:rsidRDefault="009E6AF1" w:rsidP="00CB28D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E6AF1" w:rsidRPr="008816CB" w:rsidTr="000F7C1C">
        <w:trPr>
          <w:trHeight w:val="213"/>
        </w:trPr>
        <w:tc>
          <w:tcPr>
            <w:tcW w:w="543" w:type="dxa"/>
          </w:tcPr>
          <w:p w:rsidR="009E6AF1" w:rsidRPr="00B01CB5" w:rsidRDefault="001B023F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9E6AF1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57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Утева А.Н.</w:t>
            </w:r>
          </w:p>
          <w:p w:rsidR="009E6AF1" w:rsidRPr="00B01CB5" w:rsidRDefault="009E6AF1" w:rsidP="00CB2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CB28D4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9E6AF1" w:rsidRPr="00B01CB5" w:rsidRDefault="009E6AF1" w:rsidP="00CB28D4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E6AF1" w:rsidRPr="006725AD" w:rsidTr="000F7C1C">
        <w:trPr>
          <w:trHeight w:val="213"/>
        </w:trPr>
        <w:tc>
          <w:tcPr>
            <w:tcW w:w="543" w:type="dxa"/>
          </w:tcPr>
          <w:p w:rsidR="009E6AF1" w:rsidRPr="00B01CB5" w:rsidRDefault="001B023F" w:rsidP="000F7C1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9E6AF1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57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Тютеньков А.П.</w:t>
            </w:r>
          </w:p>
          <w:p w:rsidR="009E6AF1" w:rsidRPr="00B01CB5" w:rsidRDefault="009E6AF1" w:rsidP="000F7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6AF1" w:rsidRPr="00B01CB5" w:rsidRDefault="009E6AF1" w:rsidP="00CB28D4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9E6AF1" w:rsidRPr="00B01CB5" w:rsidRDefault="009E6AF1" w:rsidP="00CB28D4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председателя</w:t>
            </w:r>
          </w:p>
        </w:tc>
      </w:tr>
      <w:tr w:rsidR="009E6AF1" w:rsidRPr="008361A8" w:rsidTr="000F7C1C">
        <w:trPr>
          <w:trHeight w:val="213"/>
        </w:trPr>
        <w:tc>
          <w:tcPr>
            <w:tcW w:w="543" w:type="dxa"/>
          </w:tcPr>
          <w:p w:rsidR="009E6AF1" w:rsidRPr="00B01CB5" w:rsidRDefault="001B023F" w:rsidP="0011216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9E6AF1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57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Камалова Г.Л.</w:t>
            </w:r>
          </w:p>
          <w:p w:rsidR="009E6AF1" w:rsidRPr="00B01CB5" w:rsidRDefault="009E6AF1" w:rsidP="000F7C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6AF1" w:rsidRPr="00B01CB5" w:rsidRDefault="009E6AF1" w:rsidP="00CB28D4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9E6AF1" w:rsidRPr="00B01CB5" w:rsidRDefault="009E6AF1" w:rsidP="00CB28D4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E6AF1" w:rsidRPr="008361A8" w:rsidTr="000F7C1C">
        <w:trPr>
          <w:trHeight w:val="213"/>
        </w:trPr>
        <w:tc>
          <w:tcPr>
            <w:tcW w:w="543" w:type="dxa"/>
          </w:tcPr>
          <w:p w:rsidR="009E6AF1" w:rsidRPr="00B01CB5" w:rsidRDefault="009E6AF1" w:rsidP="00D7608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E6AF1" w:rsidRPr="00B01CB5" w:rsidRDefault="009E6AF1" w:rsidP="000F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AF1" w:rsidRPr="00B01CB5" w:rsidRDefault="009E6AF1" w:rsidP="0057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О.С.</w:t>
            </w:r>
          </w:p>
          <w:p w:rsidR="009E6AF1" w:rsidRPr="00B01CB5" w:rsidRDefault="009E6AF1" w:rsidP="000F7C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6AF1" w:rsidRPr="00B01CB5" w:rsidRDefault="009E6AF1" w:rsidP="00CB28D4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9E6AF1" w:rsidRPr="00B01CB5" w:rsidRDefault="009E6AF1" w:rsidP="00CB28D4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45537" w:rsidRPr="00B01CB5" w:rsidTr="00062340">
        <w:trPr>
          <w:trHeight w:val="604"/>
        </w:trPr>
        <w:tc>
          <w:tcPr>
            <w:tcW w:w="543" w:type="dxa"/>
          </w:tcPr>
          <w:p w:rsidR="00145537" w:rsidRPr="00B01CB5" w:rsidRDefault="00145537" w:rsidP="00D7608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145537" w:rsidRPr="00B01CB5" w:rsidRDefault="00145537" w:rsidP="00B469D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537" w:rsidRPr="00B01CB5" w:rsidRDefault="00B469DC" w:rsidP="00B469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М.В.</w:t>
            </w:r>
          </w:p>
          <w:p w:rsidR="00145537" w:rsidRPr="00B01CB5" w:rsidRDefault="00145537" w:rsidP="00B469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6723F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145537" w:rsidRPr="00B01CB5" w:rsidRDefault="00145537" w:rsidP="00663EE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45537" w:rsidRPr="00B01CB5" w:rsidTr="00062340">
        <w:trPr>
          <w:trHeight w:val="213"/>
        </w:trPr>
        <w:tc>
          <w:tcPr>
            <w:tcW w:w="543" w:type="dxa"/>
          </w:tcPr>
          <w:p w:rsidR="00145537" w:rsidRPr="00B01CB5" w:rsidRDefault="00145537" w:rsidP="00D7608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9C7" w:rsidRPr="00915A20" w:rsidRDefault="009129C7" w:rsidP="00912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145537" w:rsidRPr="009129C7" w:rsidRDefault="00145537" w:rsidP="000623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5537" w:rsidRPr="00B01CB5" w:rsidRDefault="00145537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6723F2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45537" w:rsidRPr="00B01CB5" w:rsidRDefault="00145537" w:rsidP="00062340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45537" w:rsidRPr="00B01CB5" w:rsidTr="00062340">
        <w:trPr>
          <w:trHeight w:val="212"/>
        </w:trPr>
        <w:tc>
          <w:tcPr>
            <w:tcW w:w="543" w:type="dxa"/>
          </w:tcPr>
          <w:p w:rsidR="00145537" w:rsidRPr="00B01CB5" w:rsidRDefault="00395CBB" w:rsidP="00D7608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45537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9129C7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129C7" w:rsidRPr="009129C7" w:rsidRDefault="009129C7" w:rsidP="00912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Н.Е.</w:t>
            </w:r>
          </w:p>
          <w:p w:rsidR="00145537" w:rsidRPr="009129C7" w:rsidRDefault="00145537" w:rsidP="00912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6723F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45537" w:rsidRPr="00B01CB5" w:rsidRDefault="00145537" w:rsidP="00663EE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45537" w:rsidRPr="00B01CB5" w:rsidTr="00062340">
        <w:trPr>
          <w:trHeight w:val="212"/>
        </w:trPr>
        <w:tc>
          <w:tcPr>
            <w:tcW w:w="543" w:type="dxa"/>
          </w:tcPr>
          <w:p w:rsidR="00145537" w:rsidRPr="00B01CB5" w:rsidRDefault="00145537" w:rsidP="00D7608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9C7" w:rsidRPr="009129C7" w:rsidRDefault="009129C7" w:rsidP="00912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Уманец О.Ф.</w:t>
            </w:r>
          </w:p>
          <w:p w:rsidR="00145537" w:rsidRPr="009129C7" w:rsidRDefault="00145537" w:rsidP="00912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6723F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45537" w:rsidRPr="00B01CB5" w:rsidRDefault="00145537" w:rsidP="000623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45537" w:rsidRPr="00B01CB5" w:rsidTr="00062340">
        <w:trPr>
          <w:trHeight w:val="213"/>
        </w:trPr>
        <w:tc>
          <w:tcPr>
            <w:tcW w:w="543" w:type="dxa"/>
          </w:tcPr>
          <w:p w:rsidR="00145537" w:rsidRPr="00B01CB5" w:rsidRDefault="00145537" w:rsidP="00D7608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9C7" w:rsidRPr="009129C7" w:rsidRDefault="009129C7" w:rsidP="00912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Л.Б.</w:t>
            </w:r>
          </w:p>
          <w:p w:rsidR="00145537" w:rsidRPr="009129C7" w:rsidRDefault="00145537" w:rsidP="00912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6723F2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45537" w:rsidRPr="00B01CB5" w:rsidRDefault="00145537" w:rsidP="00062340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45537" w:rsidRPr="00B01CB5" w:rsidTr="00062340">
        <w:trPr>
          <w:trHeight w:val="211"/>
        </w:trPr>
        <w:tc>
          <w:tcPr>
            <w:tcW w:w="543" w:type="dxa"/>
          </w:tcPr>
          <w:p w:rsidR="00145537" w:rsidRPr="00B01CB5" w:rsidRDefault="00D76089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145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537" w:rsidRPr="00202885" w:rsidRDefault="009129C7" w:rsidP="003B4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О.А.</w:t>
            </w:r>
          </w:p>
        </w:tc>
        <w:tc>
          <w:tcPr>
            <w:tcW w:w="3119" w:type="dxa"/>
          </w:tcPr>
          <w:p w:rsidR="00145537" w:rsidRPr="00B01CB5" w:rsidRDefault="00145537" w:rsidP="006723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45537" w:rsidRPr="00B01CB5" w:rsidRDefault="00145537" w:rsidP="00663EE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45537" w:rsidRPr="00B01CB5" w:rsidTr="00062340">
        <w:trPr>
          <w:trHeight w:val="489"/>
        </w:trPr>
        <w:tc>
          <w:tcPr>
            <w:tcW w:w="543" w:type="dxa"/>
          </w:tcPr>
          <w:p w:rsidR="00145537" w:rsidRPr="00B01CB5" w:rsidRDefault="00145537" w:rsidP="00D7608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537" w:rsidRPr="00202885" w:rsidRDefault="00202885" w:rsidP="003B4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145537" w:rsidRPr="00B01CB5" w:rsidRDefault="00145537" w:rsidP="00902AD0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145537" w:rsidRPr="00B01CB5" w:rsidRDefault="00145537" w:rsidP="00663EE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45537" w:rsidRPr="00B01CB5" w:rsidTr="00062340">
        <w:trPr>
          <w:trHeight w:val="212"/>
        </w:trPr>
        <w:tc>
          <w:tcPr>
            <w:tcW w:w="543" w:type="dxa"/>
          </w:tcPr>
          <w:p w:rsidR="00145537" w:rsidRPr="00B01CB5" w:rsidRDefault="00145537" w:rsidP="00D7608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02885" w:rsidRPr="00202885" w:rsidRDefault="00202885" w:rsidP="003B4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 Е.В.</w:t>
            </w:r>
          </w:p>
          <w:p w:rsidR="00145537" w:rsidRPr="00202885" w:rsidRDefault="00145537" w:rsidP="003B4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902AD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145537" w:rsidRPr="00B01CB5" w:rsidRDefault="00145537" w:rsidP="00663EE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председателя</w:t>
            </w:r>
          </w:p>
        </w:tc>
      </w:tr>
      <w:tr w:rsidR="00145537" w:rsidRPr="00B01CB5" w:rsidTr="00062340">
        <w:trPr>
          <w:trHeight w:val="213"/>
        </w:trPr>
        <w:tc>
          <w:tcPr>
            <w:tcW w:w="543" w:type="dxa"/>
          </w:tcPr>
          <w:p w:rsidR="00145537" w:rsidRPr="00B01CB5" w:rsidRDefault="00145537" w:rsidP="00D7608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5537" w:rsidRPr="00202885" w:rsidRDefault="00145537" w:rsidP="003B4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2885" w:rsidRPr="00202885" w:rsidRDefault="00202885" w:rsidP="003B4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Хоренко </w:t>
            </w:r>
            <w:r w:rsidRPr="002028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  <w:p w:rsidR="00145537" w:rsidRPr="00202885" w:rsidRDefault="00145537" w:rsidP="003B4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C221B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145537" w:rsidRPr="00B01CB5" w:rsidRDefault="00145537" w:rsidP="00062340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45537" w:rsidRPr="00B01CB5" w:rsidTr="00062340">
        <w:trPr>
          <w:trHeight w:val="211"/>
        </w:trPr>
        <w:tc>
          <w:tcPr>
            <w:tcW w:w="543" w:type="dxa"/>
          </w:tcPr>
          <w:p w:rsidR="00145537" w:rsidRPr="00B01CB5" w:rsidRDefault="00145537" w:rsidP="00D7608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2885" w:rsidRPr="00202885" w:rsidRDefault="00202885" w:rsidP="003B4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Казорина Л.И.</w:t>
            </w:r>
          </w:p>
          <w:p w:rsidR="00145537" w:rsidRPr="00202885" w:rsidRDefault="00145537" w:rsidP="003B4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5537" w:rsidRPr="00B01CB5" w:rsidRDefault="00145537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145537" w:rsidRPr="00B01CB5" w:rsidRDefault="00145537" w:rsidP="000623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45537" w:rsidRPr="00B01CB5" w:rsidTr="00062340">
        <w:trPr>
          <w:trHeight w:val="212"/>
        </w:trPr>
        <w:tc>
          <w:tcPr>
            <w:tcW w:w="543" w:type="dxa"/>
          </w:tcPr>
          <w:p w:rsidR="00145537" w:rsidRPr="00B01CB5" w:rsidRDefault="00D76089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145537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02885" w:rsidRPr="00202885" w:rsidRDefault="00202885" w:rsidP="003B4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  <w:p w:rsidR="00145537" w:rsidRPr="00202885" w:rsidRDefault="00145537" w:rsidP="003B4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A11C35" w:rsidP="00C87DF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145537" w:rsidRPr="00B01CB5" w:rsidRDefault="00145537" w:rsidP="00663EE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45537" w:rsidRPr="00B01CB5" w:rsidTr="00062340">
        <w:trPr>
          <w:trHeight w:val="213"/>
        </w:trPr>
        <w:tc>
          <w:tcPr>
            <w:tcW w:w="543" w:type="dxa"/>
          </w:tcPr>
          <w:p w:rsidR="00145537" w:rsidRPr="00B01CB5" w:rsidRDefault="00D76089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145537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82A21" w:rsidRPr="00882A21" w:rsidRDefault="00882A21" w:rsidP="00882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Белокурова Е.В.</w:t>
            </w:r>
          </w:p>
          <w:p w:rsidR="00145537" w:rsidRPr="00882A21" w:rsidRDefault="00145537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C87DF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45537" w:rsidRPr="00B01CB5" w:rsidRDefault="00145537" w:rsidP="007D4A8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45537" w:rsidRPr="00B01CB5" w:rsidTr="00062340">
        <w:trPr>
          <w:trHeight w:val="212"/>
        </w:trPr>
        <w:tc>
          <w:tcPr>
            <w:tcW w:w="543" w:type="dxa"/>
          </w:tcPr>
          <w:p w:rsidR="00145537" w:rsidRPr="00B01CB5" w:rsidRDefault="00D76089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145537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82A21" w:rsidRPr="00882A21" w:rsidRDefault="00882A21" w:rsidP="00882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Мозговых М.В.</w:t>
            </w:r>
          </w:p>
          <w:p w:rsidR="00145537" w:rsidRPr="00882A21" w:rsidRDefault="00145537" w:rsidP="00494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C87DF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45537" w:rsidRPr="00B01CB5" w:rsidRDefault="00145537" w:rsidP="007D4A8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45537" w:rsidRPr="00B01CB5" w:rsidTr="00062340">
        <w:trPr>
          <w:trHeight w:val="211"/>
        </w:trPr>
        <w:tc>
          <w:tcPr>
            <w:tcW w:w="543" w:type="dxa"/>
          </w:tcPr>
          <w:p w:rsidR="00145537" w:rsidRPr="00B01CB5" w:rsidRDefault="00D76089" w:rsidP="00D7608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145537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A21" w:rsidRPr="00882A21" w:rsidRDefault="00882A21" w:rsidP="00882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Ямщикова Ж.Д.</w:t>
            </w:r>
          </w:p>
          <w:p w:rsidR="00145537" w:rsidRPr="00882A21" w:rsidRDefault="00145537" w:rsidP="00494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5537" w:rsidRPr="00B01CB5" w:rsidRDefault="00145537" w:rsidP="00C87DF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Санниковская СОШ»</w:t>
            </w:r>
          </w:p>
        </w:tc>
        <w:tc>
          <w:tcPr>
            <w:tcW w:w="1461" w:type="dxa"/>
          </w:tcPr>
          <w:p w:rsidR="00145537" w:rsidRPr="00B01CB5" w:rsidRDefault="00145537" w:rsidP="000623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145537" w:rsidRPr="00B01CB5" w:rsidTr="00062340">
        <w:trPr>
          <w:trHeight w:val="212"/>
        </w:trPr>
        <w:tc>
          <w:tcPr>
            <w:tcW w:w="543" w:type="dxa"/>
          </w:tcPr>
          <w:p w:rsidR="00145537" w:rsidRPr="00B01CB5" w:rsidRDefault="00D76089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145537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82A21" w:rsidRPr="00882A21" w:rsidRDefault="00882A21" w:rsidP="00882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Чичулина Т.Ю.</w:t>
            </w:r>
          </w:p>
          <w:p w:rsidR="00145537" w:rsidRPr="00882A21" w:rsidRDefault="00145537" w:rsidP="00494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C87DF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45537" w:rsidRPr="00B01CB5" w:rsidRDefault="00145537" w:rsidP="0006234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145537" w:rsidRPr="00B01CB5" w:rsidTr="00062340">
        <w:trPr>
          <w:trHeight w:val="212"/>
        </w:trPr>
        <w:tc>
          <w:tcPr>
            <w:tcW w:w="543" w:type="dxa"/>
          </w:tcPr>
          <w:p w:rsidR="00145537" w:rsidRPr="00B01CB5" w:rsidRDefault="00D76089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145537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A21" w:rsidRPr="00882A21" w:rsidRDefault="00882A21" w:rsidP="00882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Ягодкина Н.А.</w:t>
            </w:r>
          </w:p>
          <w:p w:rsidR="00145537" w:rsidRPr="00882A21" w:rsidRDefault="00145537" w:rsidP="00494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A11C3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11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45537" w:rsidRPr="00B01CB5" w:rsidRDefault="00A11C35" w:rsidP="00A11C3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145537" w:rsidRPr="00B01CB5" w:rsidTr="00062340">
        <w:trPr>
          <w:trHeight w:val="213"/>
        </w:trPr>
        <w:tc>
          <w:tcPr>
            <w:tcW w:w="543" w:type="dxa"/>
          </w:tcPr>
          <w:p w:rsidR="00145537" w:rsidRPr="00B01CB5" w:rsidRDefault="00145537" w:rsidP="00D7608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A21" w:rsidRPr="00882A21" w:rsidRDefault="00882A21" w:rsidP="00882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45537" w:rsidRPr="00882A21" w:rsidRDefault="00145537" w:rsidP="00494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C87DF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45537" w:rsidRPr="00B01CB5" w:rsidRDefault="00A11C35" w:rsidP="00A11C3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45537" w:rsidRPr="00B01CB5" w:rsidTr="00062340">
        <w:trPr>
          <w:trHeight w:val="211"/>
        </w:trPr>
        <w:tc>
          <w:tcPr>
            <w:tcW w:w="543" w:type="dxa"/>
          </w:tcPr>
          <w:p w:rsidR="00145537" w:rsidRPr="00B01CB5" w:rsidRDefault="00145537" w:rsidP="00D7608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A21" w:rsidRPr="00882A21" w:rsidRDefault="00882A21" w:rsidP="00882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Дербенева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45537" w:rsidRPr="00882A21" w:rsidRDefault="00145537" w:rsidP="000623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537" w:rsidRPr="00882A21" w:rsidRDefault="00145537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C87DF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45537" w:rsidRPr="00B01CB5" w:rsidRDefault="00A11C35" w:rsidP="000623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45537" w:rsidRPr="00B01CB5" w:rsidTr="00062340">
        <w:trPr>
          <w:trHeight w:val="211"/>
        </w:trPr>
        <w:tc>
          <w:tcPr>
            <w:tcW w:w="543" w:type="dxa"/>
          </w:tcPr>
          <w:p w:rsidR="00145537" w:rsidRPr="0022148C" w:rsidRDefault="00145537" w:rsidP="00D7608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A21" w:rsidRPr="00882A21" w:rsidRDefault="00882A21" w:rsidP="00882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етенькова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45537" w:rsidRPr="00882A21" w:rsidRDefault="00145537" w:rsidP="00882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C87DF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45537" w:rsidRPr="00B01CB5" w:rsidRDefault="00145537" w:rsidP="000623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45537" w:rsidRPr="00B01CB5" w:rsidTr="00062340">
        <w:trPr>
          <w:trHeight w:val="523"/>
        </w:trPr>
        <w:tc>
          <w:tcPr>
            <w:tcW w:w="543" w:type="dxa"/>
          </w:tcPr>
          <w:p w:rsidR="00145537" w:rsidRPr="0022148C" w:rsidRDefault="00145537" w:rsidP="00D7608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A21" w:rsidRPr="00882A21" w:rsidRDefault="00882A21" w:rsidP="00882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45537" w:rsidRPr="00882A21" w:rsidRDefault="00145537" w:rsidP="00882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C87DF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45537" w:rsidRPr="00B01CB5" w:rsidRDefault="00145537" w:rsidP="0006234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45537" w:rsidRPr="00B01CB5" w:rsidTr="00062340">
        <w:trPr>
          <w:trHeight w:val="213"/>
        </w:trPr>
        <w:tc>
          <w:tcPr>
            <w:tcW w:w="543" w:type="dxa"/>
          </w:tcPr>
          <w:p w:rsidR="00145537" w:rsidRPr="0022148C" w:rsidRDefault="00145537" w:rsidP="00D7608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A21" w:rsidRPr="00882A21" w:rsidRDefault="00882A21" w:rsidP="00882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Дубрава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45537" w:rsidRPr="00882A21" w:rsidRDefault="00145537" w:rsidP="00882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537" w:rsidRPr="00B01CB5" w:rsidRDefault="00145537" w:rsidP="00A11C35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11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45537" w:rsidRPr="00B01CB5" w:rsidRDefault="00145537" w:rsidP="00A11C3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1C35"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45537" w:rsidRPr="00B01CB5" w:rsidTr="00062340">
        <w:trPr>
          <w:trHeight w:val="213"/>
        </w:trPr>
        <w:tc>
          <w:tcPr>
            <w:tcW w:w="543" w:type="dxa"/>
          </w:tcPr>
          <w:p w:rsidR="00145537" w:rsidRPr="0022148C" w:rsidRDefault="00145537" w:rsidP="00D7608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B01CB5" w:rsidRDefault="00145537" w:rsidP="0006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537" w:rsidRPr="00B01CB5" w:rsidRDefault="004A0EAA" w:rsidP="004A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E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Садилин Д.О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45537" w:rsidRPr="004A0EAA" w:rsidRDefault="00145537" w:rsidP="00C87DF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145537" w:rsidRPr="00B01CB5" w:rsidRDefault="00A11C35" w:rsidP="00A11C3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45537" w:rsidRPr="00B01CB5" w:rsidTr="00062340">
        <w:trPr>
          <w:trHeight w:val="213"/>
        </w:trPr>
        <w:tc>
          <w:tcPr>
            <w:tcW w:w="543" w:type="dxa"/>
          </w:tcPr>
          <w:p w:rsidR="00145537" w:rsidRPr="0022148C" w:rsidRDefault="00145537" w:rsidP="00D76089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76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45537" w:rsidRPr="004A0EAA" w:rsidRDefault="00145537" w:rsidP="000623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5537" w:rsidRPr="004A0EAA" w:rsidRDefault="004A0EAA" w:rsidP="00D7608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Е.Ю.</w:t>
            </w:r>
          </w:p>
        </w:tc>
        <w:tc>
          <w:tcPr>
            <w:tcW w:w="3119" w:type="dxa"/>
          </w:tcPr>
          <w:p w:rsidR="00145537" w:rsidRPr="00B01CB5" w:rsidRDefault="00145537" w:rsidP="00C87DF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145537" w:rsidRPr="00B01CB5" w:rsidRDefault="00A11C35" w:rsidP="00062340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E54F1" w:rsidRPr="008361A8" w:rsidTr="00062340">
        <w:trPr>
          <w:trHeight w:val="213"/>
        </w:trPr>
        <w:tc>
          <w:tcPr>
            <w:tcW w:w="543" w:type="dxa"/>
          </w:tcPr>
          <w:p w:rsidR="007E54F1" w:rsidRPr="00BD24A9" w:rsidRDefault="007E54F1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88</w:t>
            </w:r>
            <w:r w:rsidRPr="00BD2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7E54F1" w:rsidRPr="00837C5A" w:rsidRDefault="007E54F1" w:rsidP="0006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4F1" w:rsidRPr="00837C5A" w:rsidRDefault="000C7DAE" w:rsidP="000623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7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Казунина Н.Н.</w:t>
            </w:r>
          </w:p>
        </w:tc>
        <w:tc>
          <w:tcPr>
            <w:tcW w:w="3119" w:type="dxa"/>
          </w:tcPr>
          <w:p w:rsidR="007E54F1" w:rsidRPr="009E6AF1" w:rsidRDefault="00BB75AC" w:rsidP="00062340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7E54F1" w:rsidRPr="008361A8" w:rsidRDefault="007E54F1" w:rsidP="00062340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E54F1" w:rsidRPr="00B01CB5" w:rsidTr="00062340">
        <w:trPr>
          <w:trHeight w:val="604"/>
        </w:trPr>
        <w:tc>
          <w:tcPr>
            <w:tcW w:w="543" w:type="dxa"/>
          </w:tcPr>
          <w:p w:rsidR="007E54F1" w:rsidRPr="001B023F" w:rsidRDefault="007E54F1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837C5A" w:rsidRDefault="007E54F1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4F1" w:rsidRPr="00837C5A" w:rsidRDefault="000C7DAE" w:rsidP="000623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Табакова Т.А.</w:t>
            </w:r>
          </w:p>
          <w:p w:rsidR="007E54F1" w:rsidRPr="00837C5A" w:rsidRDefault="007E54F1" w:rsidP="0006234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E54F1" w:rsidRPr="00B01CB5" w:rsidRDefault="00BB75AC" w:rsidP="00BB75A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7E54F1" w:rsidRPr="00B01CB5" w:rsidRDefault="00BB75AC" w:rsidP="00BB75AC">
            <w:pPr>
              <w:pStyle w:val="TableParagraph"/>
              <w:tabs>
                <w:tab w:val="left" w:pos="109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E54F1" w:rsidRPr="00B01CB5" w:rsidTr="00062340">
        <w:trPr>
          <w:trHeight w:val="213"/>
        </w:trPr>
        <w:tc>
          <w:tcPr>
            <w:tcW w:w="543" w:type="dxa"/>
          </w:tcPr>
          <w:p w:rsidR="007E54F1" w:rsidRPr="001B023F" w:rsidRDefault="007E54F1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837C5A" w:rsidRDefault="007E54F1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4F1" w:rsidRPr="00837C5A" w:rsidRDefault="000C7DAE" w:rsidP="00BB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Грищенко А.Н.</w:t>
            </w:r>
          </w:p>
        </w:tc>
        <w:tc>
          <w:tcPr>
            <w:tcW w:w="3119" w:type="dxa"/>
          </w:tcPr>
          <w:p w:rsidR="007E54F1" w:rsidRPr="00B01CB5" w:rsidRDefault="00BB75AC" w:rsidP="00BB75A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7E54F1" w:rsidRPr="00B01CB5" w:rsidRDefault="00BB75AC" w:rsidP="00062340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E54F1" w:rsidRPr="00B01CB5" w:rsidTr="00062340">
        <w:trPr>
          <w:trHeight w:val="212"/>
        </w:trPr>
        <w:tc>
          <w:tcPr>
            <w:tcW w:w="543" w:type="dxa"/>
          </w:tcPr>
          <w:p w:rsidR="007E54F1" w:rsidRPr="001B023F" w:rsidRDefault="007E54F1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91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837C5A" w:rsidRDefault="007E54F1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C5A" w:rsidRPr="00837C5A" w:rsidRDefault="00837C5A" w:rsidP="00837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  <w:p w:rsidR="007E54F1" w:rsidRPr="00837C5A" w:rsidRDefault="007E54F1" w:rsidP="000623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54F1" w:rsidRPr="00837C5A" w:rsidRDefault="007E54F1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E54F1" w:rsidRPr="00B01CB5" w:rsidRDefault="007E54F1" w:rsidP="00AD2BA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E54F1" w:rsidRPr="00B01CB5" w:rsidRDefault="007E54F1" w:rsidP="0006234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D2BAD"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E54F1" w:rsidRPr="00B01CB5" w:rsidTr="00062340">
        <w:trPr>
          <w:trHeight w:val="212"/>
        </w:trPr>
        <w:tc>
          <w:tcPr>
            <w:tcW w:w="543" w:type="dxa"/>
          </w:tcPr>
          <w:p w:rsidR="007E54F1" w:rsidRPr="001B023F" w:rsidRDefault="007E54F1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92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837C5A" w:rsidRDefault="007E54F1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C5A" w:rsidRPr="00837C5A" w:rsidRDefault="00837C5A" w:rsidP="00837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  <w:p w:rsidR="007E54F1" w:rsidRPr="00837C5A" w:rsidRDefault="007E54F1" w:rsidP="000623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54F1" w:rsidRPr="00837C5A" w:rsidRDefault="007E54F1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E54F1" w:rsidRPr="00B01CB5" w:rsidRDefault="00BB75AC" w:rsidP="00AD2BA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E54F1" w:rsidRPr="00B01CB5" w:rsidRDefault="00AD2BAD" w:rsidP="00AD2B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E54F1" w:rsidRPr="00B01CB5" w:rsidTr="00062340">
        <w:trPr>
          <w:trHeight w:val="213"/>
        </w:trPr>
        <w:tc>
          <w:tcPr>
            <w:tcW w:w="543" w:type="dxa"/>
          </w:tcPr>
          <w:p w:rsidR="007E54F1" w:rsidRPr="001B023F" w:rsidRDefault="007E54F1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93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837C5A" w:rsidRDefault="007E54F1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C5A" w:rsidRPr="00837C5A" w:rsidRDefault="00837C5A" w:rsidP="00837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7E54F1" w:rsidRPr="00837C5A" w:rsidRDefault="007E54F1" w:rsidP="00BB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E54F1" w:rsidRPr="00B01CB5" w:rsidRDefault="007E54F1" w:rsidP="00AD2BAD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E54F1" w:rsidRPr="00B01CB5" w:rsidRDefault="007E54F1" w:rsidP="00AD2BAD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E54F1" w:rsidRPr="00B01CB5" w:rsidTr="00062340">
        <w:trPr>
          <w:trHeight w:val="211"/>
        </w:trPr>
        <w:tc>
          <w:tcPr>
            <w:tcW w:w="543" w:type="dxa"/>
          </w:tcPr>
          <w:p w:rsidR="007E54F1" w:rsidRPr="001B023F" w:rsidRDefault="007E54F1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94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837C5A" w:rsidRDefault="007E54F1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4F1" w:rsidRPr="00837C5A" w:rsidRDefault="00837C5A" w:rsidP="00BB7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Рассыпнова Ю.П</w:t>
            </w:r>
            <w:r w:rsidRPr="00837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E54F1" w:rsidRPr="00B01CB5" w:rsidRDefault="007E54F1" w:rsidP="00AD2B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E54F1" w:rsidRPr="00B01CB5" w:rsidRDefault="00AD2BAD" w:rsidP="00AD2B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E54F1" w:rsidRPr="00B01CB5" w:rsidTr="00062340">
        <w:trPr>
          <w:trHeight w:val="489"/>
        </w:trPr>
        <w:tc>
          <w:tcPr>
            <w:tcW w:w="543" w:type="dxa"/>
          </w:tcPr>
          <w:p w:rsidR="007E54F1" w:rsidRPr="00B01CB5" w:rsidRDefault="007E54F1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837C5A" w:rsidRDefault="007E54F1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4F1" w:rsidRPr="00837C5A" w:rsidRDefault="00837C5A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7E54F1" w:rsidRPr="00B01CB5" w:rsidRDefault="007E54F1" w:rsidP="00AD2BA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E54F1" w:rsidRPr="00B01CB5" w:rsidRDefault="00AD2BAD" w:rsidP="00AD2B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E54F1" w:rsidRPr="00B01CB5" w:rsidTr="00062340">
        <w:trPr>
          <w:trHeight w:val="212"/>
        </w:trPr>
        <w:tc>
          <w:tcPr>
            <w:tcW w:w="543" w:type="dxa"/>
          </w:tcPr>
          <w:p w:rsidR="007E54F1" w:rsidRPr="00B01CB5" w:rsidRDefault="007E54F1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B01CB5" w:rsidRDefault="007E54F1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E54F1" w:rsidRPr="00B01CB5" w:rsidRDefault="00B86811" w:rsidP="00B8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Зенкова Е.В.</w:t>
            </w:r>
          </w:p>
        </w:tc>
        <w:tc>
          <w:tcPr>
            <w:tcW w:w="3119" w:type="dxa"/>
          </w:tcPr>
          <w:p w:rsidR="007E54F1" w:rsidRPr="00B01CB5" w:rsidRDefault="007E54F1" w:rsidP="00BB75A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E54F1" w:rsidRPr="00B01CB5" w:rsidRDefault="007E54F1" w:rsidP="0006234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2BAD"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E54F1" w:rsidRPr="00B01CB5" w:rsidTr="00062340">
        <w:trPr>
          <w:trHeight w:val="213"/>
        </w:trPr>
        <w:tc>
          <w:tcPr>
            <w:tcW w:w="543" w:type="dxa"/>
          </w:tcPr>
          <w:p w:rsidR="007E54F1" w:rsidRPr="00B01CB5" w:rsidRDefault="007E54F1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B01CB5" w:rsidRDefault="007E54F1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E54F1" w:rsidRPr="00B01CB5" w:rsidRDefault="00B86811" w:rsidP="00B8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Ермакова Т.В.</w:t>
            </w:r>
          </w:p>
        </w:tc>
        <w:tc>
          <w:tcPr>
            <w:tcW w:w="3119" w:type="dxa"/>
          </w:tcPr>
          <w:p w:rsidR="007E54F1" w:rsidRPr="00B01CB5" w:rsidRDefault="007E54F1" w:rsidP="00BB75A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E54F1" w:rsidRPr="00B01CB5" w:rsidRDefault="00AD2BAD" w:rsidP="00AD2BAD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E54F1" w:rsidRPr="00B01CB5" w:rsidTr="00062340">
        <w:trPr>
          <w:trHeight w:val="211"/>
        </w:trPr>
        <w:tc>
          <w:tcPr>
            <w:tcW w:w="543" w:type="dxa"/>
          </w:tcPr>
          <w:p w:rsidR="007E54F1" w:rsidRPr="00B01CB5" w:rsidRDefault="007E54F1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B01CB5" w:rsidRDefault="007E54F1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4F1" w:rsidRPr="00B01CB5" w:rsidRDefault="00B86811" w:rsidP="00B86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7E54F1" w:rsidRPr="00B01CB5" w:rsidRDefault="007E54F1" w:rsidP="00BB75A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E54F1" w:rsidRPr="00B01CB5" w:rsidRDefault="007E54F1" w:rsidP="00AD2B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E54F1" w:rsidRPr="00B01CB5" w:rsidTr="00062340">
        <w:trPr>
          <w:trHeight w:val="212"/>
        </w:trPr>
        <w:tc>
          <w:tcPr>
            <w:tcW w:w="543" w:type="dxa"/>
          </w:tcPr>
          <w:p w:rsidR="007E54F1" w:rsidRPr="00B01CB5" w:rsidRDefault="007E54F1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B01CB5" w:rsidRDefault="007E54F1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E54F1" w:rsidRPr="00B01CB5" w:rsidRDefault="00B86811" w:rsidP="00B8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86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алягин Р.Д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E54F1" w:rsidRPr="00B01CB5" w:rsidRDefault="007E54F1" w:rsidP="00BB75A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E54F1" w:rsidRPr="00B01CB5" w:rsidRDefault="00AD2BAD" w:rsidP="00AD2B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E54F1" w:rsidRPr="00B01CB5" w:rsidTr="00062340">
        <w:trPr>
          <w:trHeight w:val="213"/>
        </w:trPr>
        <w:tc>
          <w:tcPr>
            <w:tcW w:w="543" w:type="dxa"/>
          </w:tcPr>
          <w:p w:rsidR="007E54F1" w:rsidRPr="00B01CB5" w:rsidRDefault="007E54F1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E54F1" w:rsidRPr="00B01CB5" w:rsidRDefault="007E54F1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E54F1" w:rsidRPr="00B01CB5" w:rsidRDefault="00B86811" w:rsidP="00B8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Радченко О.В.</w:t>
            </w:r>
          </w:p>
        </w:tc>
        <w:tc>
          <w:tcPr>
            <w:tcW w:w="3119" w:type="dxa"/>
          </w:tcPr>
          <w:p w:rsidR="007E54F1" w:rsidRPr="00B01CB5" w:rsidRDefault="007E54F1" w:rsidP="00BB75A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E54F1" w:rsidRPr="00B01CB5" w:rsidRDefault="00AD2BAD" w:rsidP="00AD2B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42098B" w:rsidRPr="008361A8" w:rsidTr="00062340">
        <w:trPr>
          <w:trHeight w:val="213"/>
        </w:trPr>
        <w:tc>
          <w:tcPr>
            <w:tcW w:w="543" w:type="dxa"/>
          </w:tcPr>
          <w:p w:rsidR="0042098B" w:rsidRPr="00BD24A9" w:rsidRDefault="0042098B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42098B" w:rsidRPr="00E937EC" w:rsidRDefault="0042098B" w:rsidP="00E93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01" w:type="dxa"/>
          </w:tcPr>
          <w:p w:rsidR="0042098B" w:rsidRPr="00650C4F" w:rsidRDefault="00143ECF" w:rsidP="00650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И</w:t>
            </w:r>
            <w:r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.Д.</w:t>
            </w:r>
          </w:p>
        </w:tc>
        <w:tc>
          <w:tcPr>
            <w:tcW w:w="3119" w:type="dxa"/>
          </w:tcPr>
          <w:p w:rsidR="0042098B" w:rsidRPr="009E6AF1" w:rsidRDefault="0042098B" w:rsidP="005978E2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Акуловская СОШ»</w:t>
            </w:r>
          </w:p>
        </w:tc>
        <w:tc>
          <w:tcPr>
            <w:tcW w:w="1461" w:type="dxa"/>
          </w:tcPr>
          <w:p w:rsidR="0042098B" w:rsidRPr="008361A8" w:rsidRDefault="0042098B" w:rsidP="00062340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42098B" w:rsidRPr="00B01CB5" w:rsidTr="00062340">
        <w:trPr>
          <w:trHeight w:val="604"/>
        </w:trPr>
        <w:tc>
          <w:tcPr>
            <w:tcW w:w="543" w:type="dxa"/>
          </w:tcPr>
          <w:p w:rsidR="0042098B" w:rsidRPr="001B023F" w:rsidRDefault="0042098B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2098B" w:rsidRPr="00837C5A" w:rsidRDefault="0042098B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98B" w:rsidRPr="00143ECF" w:rsidRDefault="00143ECF" w:rsidP="007D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Лосоногова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.О.</w:t>
            </w: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Акуловская СОШ»</w:t>
            </w:r>
          </w:p>
        </w:tc>
        <w:tc>
          <w:tcPr>
            <w:tcW w:w="1461" w:type="dxa"/>
          </w:tcPr>
          <w:p w:rsidR="0042098B" w:rsidRPr="00B01CB5" w:rsidRDefault="0042098B" w:rsidP="00062340">
            <w:pPr>
              <w:pStyle w:val="TableParagraph"/>
              <w:tabs>
                <w:tab w:val="left" w:pos="109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42098B" w:rsidRPr="00B01CB5" w:rsidTr="00062340">
        <w:trPr>
          <w:trHeight w:val="213"/>
        </w:trPr>
        <w:tc>
          <w:tcPr>
            <w:tcW w:w="543" w:type="dxa"/>
          </w:tcPr>
          <w:p w:rsidR="0042098B" w:rsidRPr="001B023F" w:rsidRDefault="0042098B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2098B" w:rsidRPr="00837C5A" w:rsidRDefault="0042098B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98B" w:rsidRPr="00143ECF" w:rsidRDefault="00143ECF" w:rsidP="00650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Пиманова О</w:t>
            </w:r>
            <w:r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.Н.</w:t>
            </w:r>
            <w:r w:rsidR="0042098B"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Акуловская СОШ»</w:t>
            </w:r>
          </w:p>
        </w:tc>
        <w:tc>
          <w:tcPr>
            <w:tcW w:w="1461" w:type="dxa"/>
          </w:tcPr>
          <w:p w:rsidR="0042098B" w:rsidRPr="00B01CB5" w:rsidRDefault="0042098B" w:rsidP="00062340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42098B" w:rsidRPr="00B01CB5" w:rsidTr="00062340">
        <w:trPr>
          <w:trHeight w:val="212"/>
        </w:trPr>
        <w:tc>
          <w:tcPr>
            <w:tcW w:w="543" w:type="dxa"/>
          </w:tcPr>
          <w:p w:rsidR="0042098B" w:rsidRPr="001B023F" w:rsidRDefault="0042098B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2098B" w:rsidRPr="00837C5A" w:rsidRDefault="0042098B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98B" w:rsidRPr="00143ECF" w:rsidRDefault="00143ECF" w:rsidP="00650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Сорокина </w:t>
            </w:r>
            <w:r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Акуловская СОШ»</w:t>
            </w:r>
          </w:p>
        </w:tc>
        <w:tc>
          <w:tcPr>
            <w:tcW w:w="1461" w:type="dxa"/>
          </w:tcPr>
          <w:p w:rsidR="0042098B" w:rsidRPr="00B01CB5" w:rsidRDefault="0042098B" w:rsidP="005978E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42098B" w:rsidRPr="00B01CB5" w:rsidTr="00650C4F">
        <w:trPr>
          <w:trHeight w:val="317"/>
        </w:trPr>
        <w:tc>
          <w:tcPr>
            <w:tcW w:w="543" w:type="dxa"/>
          </w:tcPr>
          <w:p w:rsidR="0042098B" w:rsidRPr="001B023F" w:rsidRDefault="0042098B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2098B" w:rsidRPr="00837C5A" w:rsidRDefault="0042098B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98B" w:rsidRPr="00143ECF" w:rsidRDefault="00143ECF" w:rsidP="00650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Катунцева Н.А.</w:t>
            </w: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Акуловская СОШ»</w:t>
            </w:r>
          </w:p>
        </w:tc>
        <w:tc>
          <w:tcPr>
            <w:tcW w:w="1461" w:type="dxa"/>
          </w:tcPr>
          <w:p w:rsidR="0042098B" w:rsidRPr="00B01CB5" w:rsidRDefault="0042098B" w:rsidP="005978E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42098B" w:rsidRPr="00B01CB5" w:rsidTr="00062340">
        <w:trPr>
          <w:trHeight w:val="213"/>
        </w:trPr>
        <w:tc>
          <w:tcPr>
            <w:tcW w:w="543" w:type="dxa"/>
          </w:tcPr>
          <w:p w:rsidR="0042098B" w:rsidRPr="001B023F" w:rsidRDefault="0042098B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2098B" w:rsidRPr="00837C5A" w:rsidRDefault="0042098B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ECF" w:rsidRPr="00143ECF" w:rsidRDefault="00143ECF" w:rsidP="0014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42098B" w:rsidRPr="00143ECF" w:rsidRDefault="0042098B" w:rsidP="0014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42098B" w:rsidRPr="00B01CB5" w:rsidRDefault="0042098B" w:rsidP="005978E2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42098B" w:rsidRPr="00B01CB5" w:rsidTr="00062340">
        <w:trPr>
          <w:trHeight w:val="211"/>
        </w:trPr>
        <w:tc>
          <w:tcPr>
            <w:tcW w:w="543" w:type="dxa"/>
          </w:tcPr>
          <w:p w:rsidR="0042098B" w:rsidRPr="001B023F" w:rsidRDefault="0042098B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1B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2098B" w:rsidRPr="00837C5A" w:rsidRDefault="0042098B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ECF" w:rsidRPr="00143ECF" w:rsidRDefault="00143ECF" w:rsidP="0014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42098B" w:rsidRPr="00143ECF" w:rsidRDefault="0042098B" w:rsidP="00143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42098B" w:rsidRPr="00B01CB5" w:rsidRDefault="0042098B" w:rsidP="005978E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42098B" w:rsidRPr="00B01CB5" w:rsidTr="00062340">
        <w:trPr>
          <w:trHeight w:val="489"/>
        </w:trPr>
        <w:tc>
          <w:tcPr>
            <w:tcW w:w="543" w:type="dxa"/>
          </w:tcPr>
          <w:p w:rsidR="0042098B" w:rsidRPr="00B01CB5" w:rsidRDefault="0042098B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2098B" w:rsidRPr="00837C5A" w:rsidRDefault="0042098B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ECF" w:rsidRPr="00143ECF" w:rsidRDefault="00143ECF" w:rsidP="00143E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 К.А.</w:t>
            </w:r>
          </w:p>
          <w:p w:rsidR="0042098B" w:rsidRPr="00143ECF" w:rsidRDefault="0042098B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42098B" w:rsidRPr="00B01CB5" w:rsidRDefault="0042098B" w:rsidP="000623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42098B" w:rsidRPr="00B01CB5" w:rsidTr="00062340">
        <w:trPr>
          <w:trHeight w:val="212"/>
        </w:trPr>
        <w:tc>
          <w:tcPr>
            <w:tcW w:w="543" w:type="dxa"/>
          </w:tcPr>
          <w:p w:rsidR="0042098B" w:rsidRPr="00B01CB5" w:rsidRDefault="0042098B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2098B" w:rsidRPr="00B01CB5" w:rsidRDefault="0042098B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3ECF" w:rsidRPr="00143ECF" w:rsidRDefault="00143ECF" w:rsidP="00B63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Н.В.</w:t>
            </w:r>
          </w:p>
          <w:p w:rsidR="0042098B" w:rsidRPr="00143ECF" w:rsidRDefault="0042098B" w:rsidP="00B6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42098B" w:rsidRPr="00B01CB5" w:rsidRDefault="0042098B" w:rsidP="0006234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 жюри</w:t>
            </w:r>
          </w:p>
        </w:tc>
      </w:tr>
      <w:tr w:rsidR="0042098B" w:rsidRPr="00B01CB5" w:rsidTr="00062340">
        <w:trPr>
          <w:trHeight w:val="213"/>
        </w:trPr>
        <w:tc>
          <w:tcPr>
            <w:tcW w:w="543" w:type="dxa"/>
          </w:tcPr>
          <w:p w:rsidR="0042098B" w:rsidRPr="00B01CB5" w:rsidRDefault="0042098B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2098B" w:rsidRPr="00B01CB5" w:rsidRDefault="0042098B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3ECF" w:rsidRPr="00C8492A" w:rsidRDefault="00143ECF" w:rsidP="00B63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Е.А.</w:t>
            </w:r>
          </w:p>
          <w:p w:rsidR="0042098B" w:rsidRPr="00C8492A" w:rsidRDefault="0042098B" w:rsidP="00B6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42098B" w:rsidRPr="00B01CB5" w:rsidRDefault="0042098B" w:rsidP="00062340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42098B" w:rsidRPr="00B01CB5" w:rsidTr="00062340">
        <w:trPr>
          <w:trHeight w:val="211"/>
        </w:trPr>
        <w:tc>
          <w:tcPr>
            <w:tcW w:w="543" w:type="dxa"/>
          </w:tcPr>
          <w:p w:rsidR="0042098B" w:rsidRPr="007B69C6" w:rsidRDefault="0042098B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237" w:type="dxa"/>
            <w:vMerge/>
          </w:tcPr>
          <w:p w:rsidR="0042098B" w:rsidRPr="00B01CB5" w:rsidRDefault="0042098B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92A" w:rsidRPr="00C8492A" w:rsidRDefault="00C8492A" w:rsidP="00B63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r w:rsidRPr="00C849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</w:p>
          <w:p w:rsidR="0042098B" w:rsidRPr="00C8492A" w:rsidRDefault="0042098B" w:rsidP="00B63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42098B" w:rsidRPr="00B01CB5" w:rsidRDefault="0042098B" w:rsidP="000623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42098B" w:rsidRPr="00B01CB5" w:rsidTr="00062340">
        <w:trPr>
          <w:trHeight w:val="212"/>
        </w:trPr>
        <w:tc>
          <w:tcPr>
            <w:tcW w:w="543" w:type="dxa"/>
          </w:tcPr>
          <w:p w:rsidR="0042098B" w:rsidRPr="007B69C6" w:rsidRDefault="0042098B" w:rsidP="0006234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237" w:type="dxa"/>
            <w:vMerge/>
          </w:tcPr>
          <w:p w:rsidR="0042098B" w:rsidRPr="00B01CB5" w:rsidRDefault="0042098B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8492A" w:rsidRPr="00C8492A" w:rsidRDefault="00C8492A" w:rsidP="00B63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 В.В.</w:t>
            </w:r>
          </w:p>
          <w:p w:rsidR="0042098B" w:rsidRPr="00C8492A" w:rsidRDefault="0042098B" w:rsidP="00B6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42098B" w:rsidRPr="00B01CB5" w:rsidRDefault="0042098B" w:rsidP="00CA0B6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42098B" w:rsidRPr="00B01CB5" w:rsidTr="00062340">
        <w:trPr>
          <w:trHeight w:val="213"/>
        </w:trPr>
        <w:tc>
          <w:tcPr>
            <w:tcW w:w="543" w:type="dxa"/>
          </w:tcPr>
          <w:p w:rsidR="0042098B" w:rsidRPr="007B69C6" w:rsidRDefault="0042098B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237" w:type="dxa"/>
            <w:vMerge/>
          </w:tcPr>
          <w:p w:rsidR="0042098B" w:rsidRPr="00B01CB5" w:rsidRDefault="0042098B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8492A" w:rsidRPr="00C8492A" w:rsidRDefault="00C8492A" w:rsidP="00B63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Семенченко </w:t>
            </w:r>
            <w:r w:rsidRPr="00C849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</w:p>
          <w:p w:rsidR="0042098B" w:rsidRPr="00C8492A" w:rsidRDefault="0042098B" w:rsidP="00B6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2098B" w:rsidRPr="00B01CB5" w:rsidRDefault="0042098B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42098B" w:rsidRPr="00B01CB5" w:rsidRDefault="0042098B" w:rsidP="000623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42098B" w:rsidRPr="00B01CB5" w:rsidTr="00062340">
        <w:trPr>
          <w:trHeight w:val="213"/>
        </w:trPr>
        <w:tc>
          <w:tcPr>
            <w:tcW w:w="543" w:type="dxa"/>
          </w:tcPr>
          <w:p w:rsidR="0042098B" w:rsidRPr="007B69C6" w:rsidRDefault="007B69C6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2237" w:type="dxa"/>
            <w:vMerge/>
          </w:tcPr>
          <w:p w:rsidR="0042098B" w:rsidRPr="00B01CB5" w:rsidRDefault="0042098B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492A" w:rsidRPr="00C8492A" w:rsidRDefault="00C8492A" w:rsidP="00C84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Радченко А.С. </w:t>
            </w:r>
          </w:p>
          <w:p w:rsidR="0042098B" w:rsidRPr="00C8492A" w:rsidRDefault="0042098B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2098B" w:rsidRPr="00C8492A" w:rsidRDefault="0042098B" w:rsidP="005978E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42098B" w:rsidRPr="0042098B" w:rsidRDefault="0042098B" w:rsidP="0006234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407D8" w:rsidRPr="00B01CB5" w:rsidTr="00062340">
        <w:trPr>
          <w:trHeight w:val="213"/>
        </w:trPr>
        <w:tc>
          <w:tcPr>
            <w:tcW w:w="543" w:type="dxa"/>
          </w:tcPr>
          <w:p w:rsidR="001407D8" w:rsidRPr="00E41592" w:rsidRDefault="001407D8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2237" w:type="dxa"/>
            <w:vMerge w:val="restart"/>
          </w:tcPr>
          <w:p w:rsidR="001407D8" w:rsidRPr="004F42E0" w:rsidRDefault="001407D8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07D8" w:rsidRPr="004F42E0" w:rsidRDefault="001407D8" w:rsidP="00C84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 Е.В. </w:t>
            </w:r>
          </w:p>
          <w:p w:rsidR="001407D8" w:rsidRPr="004F42E0" w:rsidRDefault="001407D8" w:rsidP="00062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07D8" w:rsidRPr="00C8492A" w:rsidRDefault="001407D8" w:rsidP="005978E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1407D8" w:rsidRPr="00C8492A" w:rsidRDefault="001407D8" w:rsidP="0006234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407D8" w:rsidRPr="00B01CB5" w:rsidTr="00062340">
        <w:trPr>
          <w:trHeight w:val="213"/>
        </w:trPr>
        <w:tc>
          <w:tcPr>
            <w:tcW w:w="543" w:type="dxa"/>
          </w:tcPr>
          <w:p w:rsidR="001407D8" w:rsidRPr="00E41592" w:rsidRDefault="001407D8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237" w:type="dxa"/>
            <w:vMerge/>
          </w:tcPr>
          <w:p w:rsidR="001407D8" w:rsidRPr="004F42E0" w:rsidRDefault="001407D8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05B" w:rsidRPr="004F42E0" w:rsidRDefault="008A705B" w:rsidP="008A7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Визигин П.И.</w:t>
            </w:r>
          </w:p>
          <w:p w:rsidR="001407D8" w:rsidRPr="004F42E0" w:rsidRDefault="001407D8" w:rsidP="00C84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07D8" w:rsidRPr="001B2BC3" w:rsidRDefault="001407D8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1407D8" w:rsidRPr="00C8492A" w:rsidRDefault="007D442B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407D8" w:rsidRPr="00B01CB5" w:rsidTr="00062340">
        <w:trPr>
          <w:trHeight w:val="213"/>
        </w:trPr>
        <w:tc>
          <w:tcPr>
            <w:tcW w:w="543" w:type="dxa"/>
          </w:tcPr>
          <w:p w:rsidR="001407D8" w:rsidRPr="00E41592" w:rsidRDefault="001407D8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237" w:type="dxa"/>
            <w:vMerge/>
          </w:tcPr>
          <w:p w:rsidR="001407D8" w:rsidRPr="004F42E0" w:rsidRDefault="001407D8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05B" w:rsidRPr="004F42E0" w:rsidRDefault="008A705B" w:rsidP="008A7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Е.П.</w:t>
            </w:r>
          </w:p>
          <w:p w:rsidR="001407D8" w:rsidRPr="004F42E0" w:rsidRDefault="001407D8" w:rsidP="00C84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07D8" w:rsidRPr="001B2BC3" w:rsidRDefault="001407D8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1407D8" w:rsidRPr="00C8492A" w:rsidRDefault="007D442B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407D8" w:rsidRPr="00B01CB5" w:rsidTr="00062340">
        <w:trPr>
          <w:trHeight w:val="213"/>
        </w:trPr>
        <w:tc>
          <w:tcPr>
            <w:tcW w:w="543" w:type="dxa"/>
          </w:tcPr>
          <w:p w:rsidR="001407D8" w:rsidRPr="00E41592" w:rsidRDefault="001407D8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2237" w:type="dxa"/>
            <w:vMerge/>
          </w:tcPr>
          <w:p w:rsidR="001407D8" w:rsidRPr="004F42E0" w:rsidRDefault="001407D8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7D8" w:rsidRPr="004F42E0" w:rsidRDefault="008A705B" w:rsidP="000F1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И.А.</w:t>
            </w:r>
          </w:p>
        </w:tc>
        <w:tc>
          <w:tcPr>
            <w:tcW w:w="3119" w:type="dxa"/>
          </w:tcPr>
          <w:p w:rsidR="001407D8" w:rsidRPr="001B2BC3" w:rsidRDefault="001407D8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1407D8" w:rsidRPr="00C8492A" w:rsidRDefault="007D442B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407D8" w:rsidRPr="00B01CB5" w:rsidTr="00062340">
        <w:trPr>
          <w:trHeight w:val="213"/>
        </w:trPr>
        <w:tc>
          <w:tcPr>
            <w:tcW w:w="543" w:type="dxa"/>
          </w:tcPr>
          <w:p w:rsidR="001407D8" w:rsidRPr="00C62AEF" w:rsidRDefault="001407D8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A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2237" w:type="dxa"/>
            <w:vMerge/>
          </w:tcPr>
          <w:p w:rsidR="001407D8" w:rsidRPr="004F42E0" w:rsidRDefault="001407D8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05B" w:rsidRPr="004F42E0" w:rsidRDefault="008A705B" w:rsidP="000F1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А.В.</w:t>
            </w:r>
          </w:p>
          <w:p w:rsidR="001407D8" w:rsidRPr="004F42E0" w:rsidRDefault="001407D8" w:rsidP="000F1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07D8" w:rsidRPr="001B2BC3" w:rsidRDefault="001407D8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1407D8" w:rsidRPr="00C8492A" w:rsidRDefault="007D442B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407D8" w:rsidRPr="00B01CB5" w:rsidTr="00062340">
        <w:trPr>
          <w:trHeight w:val="213"/>
        </w:trPr>
        <w:tc>
          <w:tcPr>
            <w:tcW w:w="543" w:type="dxa"/>
          </w:tcPr>
          <w:p w:rsidR="001407D8" w:rsidRPr="00C62AEF" w:rsidRDefault="001407D8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A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37" w:type="dxa"/>
            <w:vMerge/>
          </w:tcPr>
          <w:p w:rsidR="001407D8" w:rsidRPr="004F42E0" w:rsidRDefault="001407D8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7D8" w:rsidRPr="004F42E0" w:rsidRDefault="000F16C9" w:rsidP="000F1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А.Ю.</w:t>
            </w:r>
          </w:p>
        </w:tc>
        <w:tc>
          <w:tcPr>
            <w:tcW w:w="3119" w:type="dxa"/>
          </w:tcPr>
          <w:p w:rsidR="001407D8" w:rsidRPr="001B2BC3" w:rsidRDefault="001407D8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1407D8" w:rsidRPr="00C8492A" w:rsidRDefault="007D442B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407D8" w:rsidRPr="00B01CB5" w:rsidTr="00062340">
        <w:trPr>
          <w:trHeight w:val="213"/>
        </w:trPr>
        <w:tc>
          <w:tcPr>
            <w:tcW w:w="543" w:type="dxa"/>
          </w:tcPr>
          <w:p w:rsidR="001407D8" w:rsidRPr="00C62AEF" w:rsidRDefault="001407D8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A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1407D8" w:rsidRPr="004F42E0" w:rsidRDefault="001407D8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7D8" w:rsidRPr="004F42E0" w:rsidRDefault="008A705B" w:rsidP="008A7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Шеломенцева А.</w:t>
            </w: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3119" w:type="dxa"/>
          </w:tcPr>
          <w:p w:rsidR="001407D8" w:rsidRPr="001B2BC3" w:rsidRDefault="001407D8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407D8" w:rsidRPr="00C8492A" w:rsidRDefault="007D442B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407D8" w:rsidRPr="00B01CB5" w:rsidTr="00062340">
        <w:trPr>
          <w:trHeight w:val="213"/>
        </w:trPr>
        <w:tc>
          <w:tcPr>
            <w:tcW w:w="543" w:type="dxa"/>
          </w:tcPr>
          <w:p w:rsidR="001407D8" w:rsidRPr="00C62AEF" w:rsidRDefault="001407D8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A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1407D8" w:rsidRPr="004F42E0" w:rsidRDefault="001407D8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05B" w:rsidRPr="004F42E0" w:rsidRDefault="008A705B" w:rsidP="008A7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Д.</w:t>
            </w: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  <w:p w:rsidR="001407D8" w:rsidRPr="004F42E0" w:rsidRDefault="001407D8" w:rsidP="00C84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07D8" w:rsidRPr="001B2BC3" w:rsidRDefault="001407D8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407D8" w:rsidRPr="00C8492A" w:rsidRDefault="007D442B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407D8" w:rsidRPr="00B01CB5" w:rsidTr="00062340">
        <w:trPr>
          <w:trHeight w:val="213"/>
        </w:trPr>
        <w:tc>
          <w:tcPr>
            <w:tcW w:w="543" w:type="dxa"/>
          </w:tcPr>
          <w:p w:rsidR="001407D8" w:rsidRPr="00C62AEF" w:rsidRDefault="001407D8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A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1407D8" w:rsidRPr="004F42E0" w:rsidRDefault="001407D8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05B" w:rsidRPr="004F42E0" w:rsidRDefault="008A705B" w:rsidP="008A7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Шубина </w:t>
            </w: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</w:p>
          <w:p w:rsidR="001407D8" w:rsidRPr="004F42E0" w:rsidRDefault="001407D8" w:rsidP="00C84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07D8" w:rsidRPr="001B2BC3" w:rsidRDefault="001407D8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407D8" w:rsidRPr="00C8492A" w:rsidRDefault="007D442B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407D8" w:rsidRPr="00B01CB5" w:rsidTr="00062340">
        <w:trPr>
          <w:trHeight w:val="213"/>
        </w:trPr>
        <w:tc>
          <w:tcPr>
            <w:tcW w:w="543" w:type="dxa"/>
          </w:tcPr>
          <w:p w:rsidR="001407D8" w:rsidRPr="00C62AEF" w:rsidRDefault="001407D8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A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1407D8" w:rsidRPr="004F42E0" w:rsidRDefault="001407D8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05B" w:rsidRPr="004F42E0" w:rsidRDefault="008A705B" w:rsidP="008A7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Саночкина </w:t>
            </w: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</w:p>
          <w:p w:rsidR="001407D8" w:rsidRPr="004F42E0" w:rsidRDefault="001407D8" w:rsidP="00C84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07D8" w:rsidRPr="00F31FB1" w:rsidRDefault="001407D8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1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407D8" w:rsidRPr="00C8492A" w:rsidRDefault="007D442B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407D8" w:rsidRPr="00B01CB5" w:rsidTr="00062340">
        <w:trPr>
          <w:trHeight w:val="213"/>
        </w:trPr>
        <w:tc>
          <w:tcPr>
            <w:tcW w:w="543" w:type="dxa"/>
          </w:tcPr>
          <w:p w:rsidR="001407D8" w:rsidRPr="00C62AEF" w:rsidRDefault="001407D8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A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1407D8" w:rsidRPr="004F42E0" w:rsidRDefault="001407D8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05B" w:rsidRPr="004F42E0" w:rsidRDefault="008A705B" w:rsidP="008A7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родская </w:t>
            </w: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</w:p>
          <w:p w:rsidR="001407D8" w:rsidRPr="004F42E0" w:rsidRDefault="001407D8" w:rsidP="00C84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07D8" w:rsidRPr="00F31FB1" w:rsidRDefault="001407D8" w:rsidP="005978E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1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407D8" w:rsidRPr="00C8492A" w:rsidRDefault="007D442B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50AF8" w:rsidRPr="00B01CB5" w:rsidTr="00062340">
        <w:trPr>
          <w:trHeight w:val="213"/>
        </w:trPr>
        <w:tc>
          <w:tcPr>
            <w:tcW w:w="543" w:type="dxa"/>
          </w:tcPr>
          <w:p w:rsidR="00650AF8" w:rsidRPr="00C62AEF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A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650AF8" w:rsidRPr="004F42E0" w:rsidRDefault="00650AF8" w:rsidP="00650AF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4F42E0" w:rsidRDefault="004F42E0" w:rsidP="004F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Карташова В.В</w:t>
            </w:r>
          </w:p>
        </w:tc>
        <w:tc>
          <w:tcPr>
            <w:tcW w:w="3119" w:type="dxa"/>
          </w:tcPr>
          <w:p w:rsidR="00650AF8" w:rsidRPr="00F31FB1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650AF8" w:rsidRPr="004F42E0" w:rsidRDefault="00650AF8" w:rsidP="00650AF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650AF8" w:rsidRPr="00B01CB5" w:rsidTr="00062340">
        <w:trPr>
          <w:trHeight w:val="213"/>
        </w:trPr>
        <w:tc>
          <w:tcPr>
            <w:tcW w:w="543" w:type="dxa"/>
          </w:tcPr>
          <w:p w:rsidR="00650AF8" w:rsidRPr="00C62AEF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A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650AF8" w:rsidRPr="004F42E0" w:rsidRDefault="00650AF8" w:rsidP="00650AF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50AF8" w:rsidRPr="004F42E0" w:rsidRDefault="004F42E0" w:rsidP="0065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Калюта А.В.</w:t>
            </w:r>
          </w:p>
        </w:tc>
        <w:tc>
          <w:tcPr>
            <w:tcW w:w="3119" w:type="dxa"/>
          </w:tcPr>
          <w:p w:rsidR="00650AF8" w:rsidRPr="004F42E0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650AF8" w:rsidRPr="004F42E0" w:rsidRDefault="00650AF8" w:rsidP="00650AF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650AF8" w:rsidRPr="00B01CB5" w:rsidTr="00062340">
        <w:trPr>
          <w:trHeight w:val="213"/>
        </w:trPr>
        <w:tc>
          <w:tcPr>
            <w:tcW w:w="543" w:type="dxa"/>
          </w:tcPr>
          <w:p w:rsidR="00650AF8" w:rsidRPr="00C62AEF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A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650AF8" w:rsidRPr="004F42E0" w:rsidRDefault="00650AF8" w:rsidP="00650AF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4F42E0" w:rsidRDefault="004F42E0" w:rsidP="0065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Дерюшкина Т.В.</w:t>
            </w:r>
          </w:p>
        </w:tc>
        <w:tc>
          <w:tcPr>
            <w:tcW w:w="3119" w:type="dxa"/>
          </w:tcPr>
          <w:p w:rsidR="00650AF8" w:rsidRPr="00F31FB1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1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650AF8" w:rsidRPr="00C8492A" w:rsidRDefault="00650AF8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50AF8" w:rsidRPr="00B01CB5" w:rsidTr="00062340">
        <w:trPr>
          <w:trHeight w:val="213"/>
        </w:trPr>
        <w:tc>
          <w:tcPr>
            <w:tcW w:w="543" w:type="dxa"/>
          </w:tcPr>
          <w:p w:rsidR="00650AF8" w:rsidRPr="00C62AEF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A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650AF8" w:rsidRPr="004F42E0" w:rsidRDefault="00650AF8" w:rsidP="00650AF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4F42E0" w:rsidRDefault="004F42E0" w:rsidP="0065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Неруш М.В.</w:t>
            </w:r>
          </w:p>
        </w:tc>
        <w:tc>
          <w:tcPr>
            <w:tcW w:w="3119" w:type="dxa"/>
          </w:tcPr>
          <w:p w:rsidR="00650AF8" w:rsidRPr="00F31FB1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1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650AF8" w:rsidRPr="00C8492A" w:rsidRDefault="00650AF8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37" w:type="dxa"/>
            <w:vMerge/>
          </w:tcPr>
          <w:p w:rsidR="00650AF8" w:rsidRPr="004F42E0" w:rsidRDefault="00650AF8" w:rsidP="00650AF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2A33DB" w:rsidRDefault="004F42E0" w:rsidP="0065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Копать Л.А.</w:t>
            </w:r>
          </w:p>
        </w:tc>
        <w:tc>
          <w:tcPr>
            <w:tcW w:w="3119" w:type="dxa"/>
          </w:tcPr>
          <w:p w:rsidR="00650AF8" w:rsidRPr="00F3620F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650AF8" w:rsidRPr="00C8492A" w:rsidRDefault="00650AF8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/>
          </w:tcPr>
          <w:p w:rsidR="00650AF8" w:rsidRPr="00C8492A" w:rsidRDefault="00650AF8" w:rsidP="00650AF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E54A5D" w:rsidRDefault="002A33DB" w:rsidP="00E54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Яценко </w:t>
            </w:r>
            <w:r w:rsidRPr="002A3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</w:p>
        </w:tc>
        <w:tc>
          <w:tcPr>
            <w:tcW w:w="3119" w:type="dxa"/>
          </w:tcPr>
          <w:p w:rsidR="00650AF8" w:rsidRPr="00F3620F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650AF8" w:rsidRPr="00C8492A" w:rsidRDefault="00650AF8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650AF8" w:rsidRPr="00C8492A" w:rsidRDefault="00650AF8" w:rsidP="00650AF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E54A5D" w:rsidRDefault="00E54A5D" w:rsidP="00E54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A33DB" w:rsidRPr="002A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обякова </w:t>
            </w:r>
            <w:r w:rsidR="002A33DB" w:rsidRPr="002A3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Н.Ф.</w:t>
            </w:r>
          </w:p>
        </w:tc>
        <w:tc>
          <w:tcPr>
            <w:tcW w:w="3119" w:type="dxa"/>
          </w:tcPr>
          <w:p w:rsidR="00650AF8" w:rsidRPr="00F3620F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650AF8" w:rsidRPr="00C8492A" w:rsidRDefault="00650AF8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2237" w:type="dxa"/>
            <w:vMerge/>
          </w:tcPr>
          <w:p w:rsidR="00650AF8" w:rsidRPr="00C8492A" w:rsidRDefault="00650AF8" w:rsidP="00650AF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E54A5D" w:rsidRDefault="002A33DB" w:rsidP="00E54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Колыманова </w:t>
            </w:r>
            <w:r w:rsidRPr="002A3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</w:p>
        </w:tc>
        <w:tc>
          <w:tcPr>
            <w:tcW w:w="3119" w:type="dxa"/>
          </w:tcPr>
          <w:p w:rsidR="00650AF8" w:rsidRPr="00F3620F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650AF8" w:rsidRPr="00C8492A" w:rsidRDefault="00650AF8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2237" w:type="dxa"/>
            <w:vMerge/>
          </w:tcPr>
          <w:p w:rsidR="00650AF8" w:rsidRPr="00C8492A" w:rsidRDefault="00650AF8" w:rsidP="00650AF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E54A5D" w:rsidRDefault="002A33DB" w:rsidP="00E54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Чегункова И.</w:t>
            </w:r>
            <w:r w:rsidRPr="002A3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3119" w:type="dxa"/>
          </w:tcPr>
          <w:p w:rsidR="00650AF8" w:rsidRPr="00F3620F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650AF8" w:rsidRPr="00C8492A" w:rsidRDefault="00650AF8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2237" w:type="dxa"/>
            <w:vMerge/>
          </w:tcPr>
          <w:p w:rsidR="00650AF8" w:rsidRPr="00C8492A" w:rsidRDefault="00650AF8" w:rsidP="00650AF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E54A5D" w:rsidRDefault="002A33DB" w:rsidP="00E54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Лушин </w:t>
            </w:r>
            <w:r w:rsidRPr="002A3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3119" w:type="dxa"/>
          </w:tcPr>
          <w:p w:rsidR="00650AF8" w:rsidRPr="00F3620F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650AF8" w:rsidRPr="00C8492A" w:rsidRDefault="00650AF8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2237" w:type="dxa"/>
            <w:vMerge/>
          </w:tcPr>
          <w:p w:rsidR="00650AF8" w:rsidRPr="00C8492A" w:rsidRDefault="00650AF8" w:rsidP="00650AF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236DA4" w:rsidRDefault="00236DA4" w:rsidP="0065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Анищенко О.В</w:t>
            </w:r>
          </w:p>
        </w:tc>
        <w:tc>
          <w:tcPr>
            <w:tcW w:w="3119" w:type="dxa"/>
          </w:tcPr>
          <w:p w:rsidR="00650AF8" w:rsidRPr="00236DA4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650AF8" w:rsidRPr="00C8492A" w:rsidRDefault="00E03C0F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2237" w:type="dxa"/>
            <w:vMerge/>
          </w:tcPr>
          <w:p w:rsidR="00650AF8" w:rsidRPr="00C8492A" w:rsidRDefault="00650AF8" w:rsidP="00650AF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236DA4" w:rsidRDefault="00236DA4" w:rsidP="0065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Н.В.</w:t>
            </w:r>
          </w:p>
        </w:tc>
        <w:tc>
          <w:tcPr>
            <w:tcW w:w="3119" w:type="dxa"/>
          </w:tcPr>
          <w:p w:rsidR="00650AF8" w:rsidRPr="00236DA4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650AF8" w:rsidRPr="00C8492A" w:rsidRDefault="00E03C0F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2237" w:type="dxa"/>
            <w:vMerge/>
          </w:tcPr>
          <w:p w:rsidR="00650AF8" w:rsidRPr="00C8492A" w:rsidRDefault="00650AF8" w:rsidP="00650AF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236DA4" w:rsidRDefault="00236DA4" w:rsidP="0065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А.А.</w:t>
            </w:r>
          </w:p>
        </w:tc>
        <w:tc>
          <w:tcPr>
            <w:tcW w:w="3119" w:type="dxa"/>
          </w:tcPr>
          <w:p w:rsidR="00650AF8" w:rsidRPr="00236DA4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650AF8" w:rsidRPr="00C8492A" w:rsidRDefault="00E03C0F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2237" w:type="dxa"/>
            <w:vMerge/>
          </w:tcPr>
          <w:p w:rsidR="00650AF8" w:rsidRPr="00C8492A" w:rsidRDefault="00650AF8" w:rsidP="00650AF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236DA4" w:rsidRDefault="00236DA4" w:rsidP="0065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Чубатова С.А.</w:t>
            </w:r>
          </w:p>
        </w:tc>
        <w:tc>
          <w:tcPr>
            <w:tcW w:w="3119" w:type="dxa"/>
          </w:tcPr>
          <w:p w:rsidR="00650AF8" w:rsidRPr="00236DA4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650AF8" w:rsidRPr="00C8492A" w:rsidRDefault="00E03C0F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2237" w:type="dxa"/>
            <w:vMerge/>
          </w:tcPr>
          <w:p w:rsidR="00650AF8" w:rsidRPr="00C8492A" w:rsidRDefault="00650AF8" w:rsidP="00650AF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Pr="00236DA4" w:rsidRDefault="00236DA4" w:rsidP="0065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Дегтерева К.А.</w:t>
            </w:r>
          </w:p>
        </w:tc>
        <w:tc>
          <w:tcPr>
            <w:tcW w:w="3119" w:type="dxa"/>
          </w:tcPr>
          <w:p w:rsidR="00650AF8" w:rsidRPr="00236DA4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650AF8" w:rsidRPr="00C8492A" w:rsidRDefault="00E03C0F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50AF8" w:rsidRPr="00B01CB5" w:rsidTr="00F31FB1">
        <w:trPr>
          <w:trHeight w:val="58"/>
        </w:trPr>
        <w:tc>
          <w:tcPr>
            <w:tcW w:w="543" w:type="dxa"/>
          </w:tcPr>
          <w:p w:rsidR="00650AF8" w:rsidRPr="00AA5B1E" w:rsidRDefault="00650AF8" w:rsidP="00650AF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2237" w:type="dxa"/>
            <w:vMerge/>
          </w:tcPr>
          <w:p w:rsidR="00650AF8" w:rsidRPr="00C8492A" w:rsidRDefault="00650AF8" w:rsidP="00650AF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0AF8" w:rsidRDefault="00A41710" w:rsidP="00A41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Малясов Д.С.</w:t>
            </w:r>
          </w:p>
          <w:p w:rsidR="00A41710" w:rsidRPr="00A41710" w:rsidRDefault="00A41710" w:rsidP="00A41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50AF8" w:rsidRPr="00F3620F" w:rsidRDefault="00650AF8" w:rsidP="00650AF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650AF8" w:rsidRPr="00C8492A" w:rsidRDefault="0061208C" w:rsidP="00650A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61208C" w:rsidRPr="00B01CB5" w:rsidTr="00F31FB1">
        <w:trPr>
          <w:trHeight w:val="58"/>
        </w:trPr>
        <w:tc>
          <w:tcPr>
            <w:tcW w:w="543" w:type="dxa"/>
          </w:tcPr>
          <w:p w:rsidR="0061208C" w:rsidRPr="00AA5B1E" w:rsidRDefault="0061208C" w:rsidP="0061208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42.</w:t>
            </w:r>
          </w:p>
        </w:tc>
        <w:tc>
          <w:tcPr>
            <w:tcW w:w="2237" w:type="dxa"/>
            <w:vMerge/>
          </w:tcPr>
          <w:p w:rsidR="0061208C" w:rsidRPr="00C8492A" w:rsidRDefault="0061208C" w:rsidP="0061208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08C" w:rsidRPr="00A41710" w:rsidRDefault="00A41710" w:rsidP="00A41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Нордгеймер Л.В.</w:t>
            </w:r>
          </w:p>
        </w:tc>
        <w:tc>
          <w:tcPr>
            <w:tcW w:w="3119" w:type="dxa"/>
          </w:tcPr>
          <w:p w:rsidR="0061208C" w:rsidRPr="00F3620F" w:rsidRDefault="0061208C" w:rsidP="0061208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61208C" w:rsidRPr="00C8492A" w:rsidRDefault="0061208C" w:rsidP="0061208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61208C" w:rsidRPr="00B01CB5" w:rsidTr="00F31FB1">
        <w:trPr>
          <w:trHeight w:val="58"/>
        </w:trPr>
        <w:tc>
          <w:tcPr>
            <w:tcW w:w="543" w:type="dxa"/>
          </w:tcPr>
          <w:p w:rsidR="0061208C" w:rsidRPr="00AA5B1E" w:rsidRDefault="0061208C" w:rsidP="0061208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43.</w:t>
            </w:r>
          </w:p>
        </w:tc>
        <w:tc>
          <w:tcPr>
            <w:tcW w:w="2237" w:type="dxa"/>
            <w:vMerge/>
          </w:tcPr>
          <w:p w:rsidR="0061208C" w:rsidRPr="00C8492A" w:rsidRDefault="0061208C" w:rsidP="0061208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08C" w:rsidRPr="00A41710" w:rsidRDefault="00A41710" w:rsidP="00A41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Вушнаева Т.Н.</w:t>
            </w:r>
          </w:p>
        </w:tc>
        <w:tc>
          <w:tcPr>
            <w:tcW w:w="3119" w:type="dxa"/>
          </w:tcPr>
          <w:p w:rsidR="0061208C" w:rsidRPr="00F3620F" w:rsidRDefault="0061208C" w:rsidP="0061208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61208C" w:rsidRPr="00C8492A" w:rsidRDefault="0061208C" w:rsidP="0061208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1208C" w:rsidRPr="00B01CB5" w:rsidTr="00F31FB1">
        <w:trPr>
          <w:trHeight w:val="58"/>
        </w:trPr>
        <w:tc>
          <w:tcPr>
            <w:tcW w:w="543" w:type="dxa"/>
          </w:tcPr>
          <w:p w:rsidR="0061208C" w:rsidRPr="00AA5B1E" w:rsidRDefault="0061208C" w:rsidP="0061208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2237" w:type="dxa"/>
            <w:vMerge/>
          </w:tcPr>
          <w:p w:rsidR="0061208C" w:rsidRPr="00C8492A" w:rsidRDefault="0061208C" w:rsidP="0061208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08C" w:rsidRPr="00A41710" w:rsidRDefault="00A41710" w:rsidP="00A41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Полушина Е.В.</w:t>
            </w:r>
          </w:p>
        </w:tc>
        <w:tc>
          <w:tcPr>
            <w:tcW w:w="3119" w:type="dxa"/>
          </w:tcPr>
          <w:p w:rsidR="0061208C" w:rsidRPr="00F3620F" w:rsidRDefault="0061208C" w:rsidP="0061208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61208C" w:rsidRPr="00C8492A" w:rsidRDefault="0061208C" w:rsidP="0061208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61208C" w:rsidRPr="00B01CB5" w:rsidTr="00F31FB1">
        <w:trPr>
          <w:trHeight w:val="58"/>
        </w:trPr>
        <w:tc>
          <w:tcPr>
            <w:tcW w:w="543" w:type="dxa"/>
          </w:tcPr>
          <w:p w:rsidR="0061208C" w:rsidRPr="00AA5B1E" w:rsidRDefault="0061208C" w:rsidP="0061208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2237" w:type="dxa"/>
            <w:vMerge/>
          </w:tcPr>
          <w:p w:rsidR="0061208C" w:rsidRPr="00C8492A" w:rsidRDefault="0061208C" w:rsidP="0061208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08C" w:rsidRPr="00E92583" w:rsidRDefault="00A41710" w:rsidP="00A41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Мухамедьянова А.А.</w:t>
            </w:r>
          </w:p>
        </w:tc>
        <w:tc>
          <w:tcPr>
            <w:tcW w:w="3119" w:type="dxa"/>
          </w:tcPr>
          <w:p w:rsidR="0061208C" w:rsidRPr="00F3620F" w:rsidRDefault="0061208C" w:rsidP="0061208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61208C" w:rsidRPr="00A41710" w:rsidRDefault="0061208C" w:rsidP="00A4171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61208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2237" w:type="dxa"/>
            <w:vMerge w:val="restart"/>
          </w:tcPr>
          <w:p w:rsidR="00C35EC5" w:rsidRPr="00C8492A" w:rsidRDefault="00C35EC5" w:rsidP="0000268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E92583" w:rsidRDefault="00E92583" w:rsidP="0000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C35EC5" w:rsidRPr="007E3A7F" w:rsidRDefault="00C35EC5" w:rsidP="0061208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C35EC5" w:rsidRPr="00B01CB5" w:rsidRDefault="00C35EC5" w:rsidP="00A4171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2237" w:type="dxa"/>
            <w:vMerge/>
          </w:tcPr>
          <w:p w:rsidR="00C35EC5" w:rsidRPr="00C8492A" w:rsidRDefault="00C35EC5" w:rsidP="0000268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E92583" w:rsidRDefault="00E92583" w:rsidP="0000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Шарф О.А.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00268C" w:rsidRDefault="00E92583" w:rsidP="0000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</w:t>
            </w:r>
            <w:r w:rsidR="00002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E92583" w:rsidRDefault="00E92583" w:rsidP="0000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E92583" w:rsidRDefault="00E92583" w:rsidP="0000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4253" w:rsidRPr="00DB745D" w:rsidRDefault="00A04253" w:rsidP="00A0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Губина Е.В. </w:t>
            </w:r>
          </w:p>
          <w:p w:rsidR="00C35EC5" w:rsidRPr="00DB745D" w:rsidRDefault="00C35EC5" w:rsidP="007E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DB745D" w:rsidRDefault="00A04253" w:rsidP="00A0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4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Косилова И.В. 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745D" w:rsidRPr="00DB745D" w:rsidRDefault="00DB745D" w:rsidP="00DB7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Клюх О.П. </w:t>
            </w:r>
          </w:p>
          <w:p w:rsidR="00C35EC5" w:rsidRPr="00DB745D" w:rsidRDefault="00C35EC5" w:rsidP="007E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745D" w:rsidRPr="00DB745D" w:rsidRDefault="00DB745D" w:rsidP="00DB7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Уварова Н.В. </w:t>
            </w:r>
          </w:p>
          <w:p w:rsidR="00C35EC5" w:rsidRPr="00DB745D" w:rsidRDefault="00C35EC5" w:rsidP="007E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DB745D" w:rsidRDefault="00DB745D" w:rsidP="00250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Илющенко Ю.Г</w:t>
            </w:r>
            <w:r w:rsidRPr="00DB74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250E2C" w:rsidRDefault="00250E2C" w:rsidP="00250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Нагуманова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250E2C" w:rsidRDefault="00250E2C" w:rsidP="00250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Клюх О.П.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250E2C" w:rsidRDefault="00250E2C" w:rsidP="00250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Железнякова Н. А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250E2C" w:rsidRDefault="00250E2C" w:rsidP="00250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Клишина И.В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A2348E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250E2C" w:rsidRDefault="00250E2C" w:rsidP="00250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С. В.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C35EC5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092" w:rsidRPr="0083333B" w:rsidRDefault="00456092" w:rsidP="00456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Быстрова Е.Ю.</w:t>
            </w:r>
          </w:p>
          <w:p w:rsidR="00C35EC5" w:rsidRPr="0083333B" w:rsidRDefault="00C35EC5" w:rsidP="007E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C35EC5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092" w:rsidRPr="0083333B" w:rsidRDefault="00456092" w:rsidP="00456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 Ю.Ю.</w:t>
            </w:r>
          </w:p>
          <w:p w:rsidR="00C35EC5" w:rsidRPr="0083333B" w:rsidRDefault="00C35EC5" w:rsidP="007E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C35EC5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092" w:rsidRPr="0083333B" w:rsidRDefault="00456092" w:rsidP="00456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 Л.Г.</w:t>
            </w:r>
          </w:p>
          <w:p w:rsidR="00C35EC5" w:rsidRPr="0083333B" w:rsidRDefault="00C35EC5" w:rsidP="007E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C35EC5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092" w:rsidRPr="0083333B" w:rsidRDefault="0083333B" w:rsidP="00456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</w:t>
            </w:r>
            <w:r w:rsidR="00456092" w:rsidRPr="00833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  <w:p w:rsidR="00C35EC5" w:rsidRPr="0083333B" w:rsidRDefault="00C35EC5" w:rsidP="007E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C35EC5" w:rsidRPr="00252AAB" w:rsidRDefault="00C35EC5" w:rsidP="007E3A7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C35EC5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333B" w:rsidRPr="0083333B" w:rsidRDefault="0083333B" w:rsidP="008333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Тютеньков А.П.</w:t>
            </w:r>
          </w:p>
          <w:p w:rsidR="00C35EC5" w:rsidRPr="0083333B" w:rsidRDefault="00C35EC5" w:rsidP="007E3A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C35EC5" w:rsidRPr="00B01CB5" w:rsidRDefault="00C35EC5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C35EC5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7E5BD8" w:rsidRDefault="007E5BD8" w:rsidP="007E5B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А.В.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C35EC5" w:rsidRPr="00B01CB5" w:rsidRDefault="00252AAB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C35EC5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7E5BD8" w:rsidRDefault="007E5BD8" w:rsidP="007E5B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C35EC5" w:rsidRPr="00B01CB5" w:rsidRDefault="00252AAB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C35EC5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7E5BD8" w:rsidRDefault="007E5BD8" w:rsidP="007E5B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Фроленко И.В. </w:t>
            </w:r>
          </w:p>
        </w:tc>
        <w:tc>
          <w:tcPr>
            <w:tcW w:w="3119" w:type="dxa"/>
          </w:tcPr>
          <w:p w:rsidR="00C35EC5" w:rsidRPr="007E3A7F" w:rsidRDefault="00C35EC5" w:rsidP="007E3A7F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C35EC5" w:rsidRPr="00B01CB5" w:rsidRDefault="00252AAB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35EC5" w:rsidRPr="00B01CB5" w:rsidTr="00F31FB1">
        <w:trPr>
          <w:trHeight w:val="58"/>
        </w:trPr>
        <w:tc>
          <w:tcPr>
            <w:tcW w:w="543" w:type="dxa"/>
          </w:tcPr>
          <w:p w:rsidR="00C35EC5" w:rsidRPr="00C35EC5" w:rsidRDefault="00C35EC5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69.</w:t>
            </w:r>
          </w:p>
        </w:tc>
        <w:tc>
          <w:tcPr>
            <w:tcW w:w="2237" w:type="dxa"/>
            <w:vMerge/>
          </w:tcPr>
          <w:p w:rsidR="00C35EC5" w:rsidRPr="00C8492A" w:rsidRDefault="00C35EC5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EC5" w:rsidRPr="008C3493" w:rsidRDefault="007E5BD8" w:rsidP="007E5BD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Головченко Н.Е. </w:t>
            </w:r>
          </w:p>
        </w:tc>
        <w:tc>
          <w:tcPr>
            <w:tcW w:w="3119" w:type="dxa"/>
          </w:tcPr>
          <w:p w:rsidR="00C35EC5" w:rsidRPr="008C3493" w:rsidRDefault="00C35EC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C35EC5" w:rsidRPr="00B01CB5" w:rsidRDefault="00252AAB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42FCA" w:rsidRPr="00B01CB5" w:rsidTr="00F31FB1">
        <w:trPr>
          <w:trHeight w:val="58"/>
        </w:trPr>
        <w:tc>
          <w:tcPr>
            <w:tcW w:w="543" w:type="dxa"/>
          </w:tcPr>
          <w:p w:rsidR="00C42FCA" w:rsidRPr="0030421E" w:rsidRDefault="00C42FCA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70.</w:t>
            </w:r>
          </w:p>
        </w:tc>
        <w:tc>
          <w:tcPr>
            <w:tcW w:w="2237" w:type="dxa"/>
            <w:vMerge/>
          </w:tcPr>
          <w:p w:rsidR="00C42FCA" w:rsidRPr="00C8492A" w:rsidRDefault="00C42FCA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2FCA" w:rsidRPr="008C3493" w:rsidRDefault="00C42FCA" w:rsidP="007E5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И.В</w:t>
            </w:r>
            <w:r w:rsidRPr="008C3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42FCA" w:rsidRPr="008C3493" w:rsidRDefault="00C42FCA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C42FCA" w:rsidRPr="00B01CB5" w:rsidRDefault="00C42FC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42FCA" w:rsidRPr="00B01CB5" w:rsidTr="00F31FB1">
        <w:trPr>
          <w:trHeight w:val="58"/>
        </w:trPr>
        <w:tc>
          <w:tcPr>
            <w:tcW w:w="543" w:type="dxa"/>
          </w:tcPr>
          <w:p w:rsidR="00C42FCA" w:rsidRPr="0030421E" w:rsidRDefault="0075420A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2237" w:type="dxa"/>
            <w:vMerge/>
          </w:tcPr>
          <w:p w:rsidR="00C42FCA" w:rsidRPr="00C8492A" w:rsidRDefault="00C42FCA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2FCA" w:rsidRPr="008C3493" w:rsidRDefault="00D96730" w:rsidP="00D9673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C42FCA" w:rsidRPr="008C3493" w:rsidRDefault="002D4B6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</w:t>
            </w:r>
            <w:r w:rsidR="003E0216" w:rsidRPr="008C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ОШ»</w:t>
            </w:r>
          </w:p>
        </w:tc>
        <w:tc>
          <w:tcPr>
            <w:tcW w:w="1461" w:type="dxa"/>
          </w:tcPr>
          <w:p w:rsidR="00C42FCA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42FCA" w:rsidRPr="00B01CB5" w:rsidTr="00F31FB1">
        <w:trPr>
          <w:trHeight w:val="58"/>
        </w:trPr>
        <w:tc>
          <w:tcPr>
            <w:tcW w:w="543" w:type="dxa"/>
          </w:tcPr>
          <w:p w:rsidR="00C42FCA" w:rsidRPr="0030421E" w:rsidRDefault="0075420A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2237" w:type="dxa"/>
            <w:vMerge/>
          </w:tcPr>
          <w:p w:rsidR="00C42FCA" w:rsidRPr="00C8492A" w:rsidRDefault="00C42FCA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2FCA" w:rsidRPr="008C3493" w:rsidRDefault="00D96730" w:rsidP="00D9673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Шефер Е.В. </w:t>
            </w:r>
          </w:p>
        </w:tc>
        <w:tc>
          <w:tcPr>
            <w:tcW w:w="3119" w:type="dxa"/>
          </w:tcPr>
          <w:p w:rsidR="00C42FCA" w:rsidRPr="008C3493" w:rsidRDefault="002D4B6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</w:t>
            </w:r>
            <w:r w:rsidR="0030421E" w:rsidRPr="008C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ОШ»</w:t>
            </w:r>
          </w:p>
        </w:tc>
        <w:tc>
          <w:tcPr>
            <w:tcW w:w="1461" w:type="dxa"/>
          </w:tcPr>
          <w:p w:rsidR="00C42FCA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42FCA" w:rsidRPr="00B01CB5" w:rsidTr="00F31FB1">
        <w:trPr>
          <w:trHeight w:val="58"/>
        </w:trPr>
        <w:tc>
          <w:tcPr>
            <w:tcW w:w="543" w:type="dxa"/>
          </w:tcPr>
          <w:p w:rsidR="00C42FCA" w:rsidRPr="0030421E" w:rsidRDefault="0075420A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2237" w:type="dxa"/>
            <w:vMerge/>
          </w:tcPr>
          <w:p w:rsidR="00C42FCA" w:rsidRPr="00C8492A" w:rsidRDefault="00C42FCA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2FCA" w:rsidRPr="008C3493" w:rsidRDefault="008C3493" w:rsidP="008C349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C42FCA" w:rsidRPr="008C3493" w:rsidRDefault="002D4B6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</w:t>
            </w:r>
            <w:r w:rsidR="0030421E" w:rsidRPr="008C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ОШ»</w:t>
            </w:r>
          </w:p>
        </w:tc>
        <w:tc>
          <w:tcPr>
            <w:tcW w:w="1461" w:type="dxa"/>
          </w:tcPr>
          <w:p w:rsidR="00C42FCA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42FCA" w:rsidRPr="00B01CB5" w:rsidTr="00F31FB1">
        <w:trPr>
          <w:trHeight w:val="58"/>
        </w:trPr>
        <w:tc>
          <w:tcPr>
            <w:tcW w:w="543" w:type="dxa"/>
          </w:tcPr>
          <w:p w:rsidR="00C42FCA" w:rsidRPr="0030421E" w:rsidRDefault="0075420A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2237" w:type="dxa"/>
            <w:vMerge/>
          </w:tcPr>
          <w:p w:rsidR="00C42FCA" w:rsidRPr="00C8492A" w:rsidRDefault="00C42FCA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2FCA" w:rsidRPr="008C3493" w:rsidRDefault="008C3493" w:rsidP="008C349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C42FCA" w:rsidRPr="008C3493" w:rsidRDefault="002D4B6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</w:t>
            </w:r>
            <w:r w:rsidR="0030421E" w:rsidRPr="008C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ОШ»</w:t>
            </w:r>
          </w:p>
        </w:tc>
        <w:tc>
          <w:tcPr>
            <w:tcW w:w="1461" w:type="dxa"/>
          </w:tcPr>
          <w:p w:rsidR="00C42FCA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42FCA" w:rsidRPr="00B01CB5" w:rsidTr="00F31FB1">
        <w:trPr>
          <w:trHeight w:val="58"/>
        </w:trPr>
        <w:tc>
          <w:tcPr>
            <w:tcW w:w="543" w:type="dxa"/>
          </w:tcPr>
          <w:p w:rsidR="00C42FCA" w:rsidRPr="0030421E" w:rsidRDefault="0075420A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2237" w:type="dxa"/>
            <w:vMerge/>
          </w:tcPr>
          <w:p w:rsidR="00C42FCA" w:rsidRPr="00C8492A" w:rsidRDefault="00C42FCA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2FCA" w:rsidRPr="008C3493" w:rsidRDefault="008C3493" w:rsidP="008C349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</w:tc>
        <w:tc>
          <w:tcPr>
            <w:tcW w:w="3119" w:type="dxa"/>
          </w:tcPr>
          <w:p w:rsidR="00C42FCA" w:rsidRPr="008C3493" w:rsidRDefault="002D4B65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</w:t>
            </w:r>
            <w:r w:rsidR="0030421E" w:rsidRPr="008C3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ОШ»</w:t>
            </w:r>
          </w:p>
        </w:tc>
        <w:tc>
          <w:tcPr>
            <w:tcW w:w="1461" w:type="dxa"/>
          </w:tcPr>
          <w:p w:rsidR="00C42FCA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3D37" w:rsidRPr="00B01CB5" w:rsidTr="00F31FB1">
        <w:trPr>
          <w:trHeight w:val="58"/>
        </w:trPr>
        <w:tc>
          <w:tcPr>
            <w:tcW w:w="543" w:type="dxa"/>
          </w:tcPr>
          <w:p w:rsidR="00753D37" w:rsidRPr="0030421E" w:rsidRDefault="0075420A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2237" w:type="dxa"/>
            <w:vMerge/>
          </w:tcPr>
          <w:p w:rsidR="00753D37" w:rsidRPr="00C8492A" w:rsidRDefault="00753D37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3D37" w:rsidRPr="009C7AC9" w:rsidRDefault="009C7AC9" w:rsidP="009C7AC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Е.С.</w:t>
            </w:r>
          </w:p>
        </w:tc>
        <w:tc>
          <w:tcPr>
            <w:tcW w:w="3119" w:type="dxa"/>
          </w:tcPr>
          <w:p w:rsidR="00753D37" w:rsidRPr="00A44E93" w:rsidRDefault="003E0216" w:rsidP="007E3A7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A44E93"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</w:t>
            </w:r>
            <w:r w:rsidR="00A44E93"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53D37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53D37" w:rsidRPr="00B01CB5" w:rsidTr="00F31FB1">
        <w:trPr>
          <w:trHeight w:val="58"/>
        </w:trPr>
        <w:tc>
          <w:tcPr>
            <w:tcW w:w="543" w:type="dxa"/>
          </w:tcPr>
          <w:p w:rsidR="00753D37" w:rsidRPr="0030421E" w:rsidRDefault="0075420A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2237" w:type="dxa"/>
            <w:vMerge/>
          </w:tcPr>
          <w:p w:rsidR="00753D37" w:rsidRPr="00C8492A" w:rsidRDefault="00753D37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AC9" w:rsidRPr="009C7AC9" w:rsidRDefault="009C7AC9" w:rsidP="009C7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753D37" w:rsidRPr="009C7AC9" w:rsidRDefault="00753D37" w:rsidP="007E5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3D37" w:rsidRPr="007E3A7F" w:rsidRDefault="00A44E93" w:rsidP="00A44E93">
            <w:pPr>
              <w:pStyle w:val="TableParagraph"/>
              <w:ind w:left="108"/>
              <w:rPr>
                <w:sz w:val="24"/>
                <w:szCs w:val="24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753D37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53D37" w:rsidRPr="00B01CB5" w:rsidTr="00F31FB1">
        <w:trPr>
          <w:trHeight w:val="58"/>
        </w:trPr>
        <w:tc>
          <w:tcPr>
            <w:tcW w:w="543" w:type="dxa"/>
          </w:tcPr>
          <w:p w:rsidR="00753D37" w:rsidRPr="0030421E" w:rsidRDefault="0075420A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2237" w:type="dxa"/>
            <w:vMerge/>
          </w:tcPr>
          <w:p w:rsidR="00753D37" w:rsidRPr="00C8492A" w:rsidRDefault="00753D37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AC9" w:rsidRPr="009C7AC9" w:rsidRDefault="009C7AC9" w:rsidP="009C7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Махно Е.А.</w:t>
            </w:r>
          </w:p>
          <w:p w:rsidR="00753D37" w:rsidRPr="009C7AC9" w:rsidRDefault="00753D37" w:rsidP="007E5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3D37" w:rsidRPr="007E3A7F" w:rsidRDefault="00A44E93" w:rsidP="00A44E93">
            <w:pPr>
              <w:pStyle w:val="TableParagraph"/>
              <w:ind w:left="108"/>
              <w:rPr>
                <w:sz w:val="24"/>
                <w:szCs w:val="24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753D37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3D37" w:rsidRPr="00B01CB5" w:rsidTr="00F31FB1">
        <w:trPr>
          <w:trHeight w:val="58"/>
        </w:trPr>
        <w:tc>
          <w:tcPr>
            <w:tcW w:w="543" w:type="dxa"/>
          </w:tcPr>
          <w:p w:rsidR="00753D37" w:rsidRPr="0030421E" w:rsidRDefault="0075420A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2237" w:type="dxa"/>
            <w:vMerge/>
          </w:tcPr>
          <w:p w:rsidR="00753D37" w:rsidRPr="00C8492A" w:rsidRDefault="00753D37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AC9" w:rsidRPr="009C7AC9" w:rsidRDefault="009C7AC9" w:rsidP="009C7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Мозговых М.В.</w:t>
            </w:r>
          </w:p>
          <w:p w:rsidR="00753D37" w:rsidRPr="009C7AC9" w:rsidRDefault="00753D37" w:rsidP="007E5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3D37" w:rsidRPr="007E3A7F" w:rsidRDefault="00A44E93" w:rsidP="00A44E93">
            <w:pPr>
              <w:pStyle w:val="TableParagraph"/>
              <w:ind w:left="108"/>
              <w:rPr>
                <w:sz w:val="24"/>
                <w:szCs w:val="24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753D37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3D37" w:rsidRPr="00B01CB5" w:rsidTr="00F31FB1">
        <w:trPr>
          <w:trHeight w:val="58"/>
        </w:trPr>
        <w:tc>
          <w:tcPr>
            <w:tcW w:w="543" w:type="dxa"/>
          </w:tcPr>
          <w:p w:rsidR="00753D37" w:rsidRPr="0030421E" w:rsidRDefault="0075420A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2237" w:type="dxa"/>
            <w:vMerge/>
          </w:tcPr>
          <w:p w:rsidR="00753D37" w:rsidRPr="00C8492A" w:rsidRDefault="00753D37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AC9" w:rsidRPr="009C7AC9" w:rsidRDefault="009C7AC9" w:rsidP="009C7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Доманова И.М.</w:t>
            </w:r>
          </w:p>
          <w:p w:rsidR="00753D37" w:rsidRPr="009C7AC9" w:rsidRDefault="00753D37" w:rsidP="009C7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3D37" w:rsidRPr="003E0216" w:rsidRDefault="00A44E93" w:rsidP="00A44E9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753D37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3E0216" w:rsidRPr="00B01CB5" w:rsidTr="00F31FB1">
        <w:trPr>
          <w:trHeight w:val="58"/>
        </w:trPr>
        <w:tc>
          <w:tcPr>
            <w:tcW w:w="543" w:type="dxa"/>
          </w:tcPr>
          <w:p w:rsidR="003E0216" w:rsidRPr="00913363" w:rsidRDefault="00913363" w:rsidP="007E3A7F">
            <w:pPr>
              <w:pStyle w:val="TableParagraph"/>
              <w:spacing w:line="260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81.</w:t>
            </w:r>
          </w:p>
        </w:tc>
        <w:tc>
          <w:tcPr>
            <w:tcW w:w="2237" w:type="dxa"/>
            <w:vMerge/>
          </w:tcPr>
          <w:p w:rsidR="003E0216" w:rsidRPr="00C8492A" w:rsidRDefault="003E0216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0216" w:rsidRPr="00F76D2D" w:rsidRDefault="003C34AD" w:rsidP="00F76D2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И.В.</w:t>
            </w:r>
          </w:p>
        </w:tc>
        <w:tc>
          <w:tcPr>
            <w:tcW w:w="3119" w:type="dxa"/>
          </w:tcPr>
          <w:p w:rsidR="003E0216" w:rsidRPr="003E0216" w:rsidRDefault="00A44E93" w:rsidP="00C946C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еверная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3E0216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3E0216" w:rsidRPr="00B01CB5" w:rsidTr="00F31FB1">
        <w:trPr>
          <w:trHeight w:val="58"/>
        </w:trPr>
        <w:tc>
          <w:tcPr>
            <w:tcW w:w="543" w:type="dxa"/>
          </w:tcPr>
          <w:p w:rsidR="003E0216" w:rsidRPr="00913363" w:rsidRDefault="00913363" w:rsidP="007E3A7F">
            <w:pPr>
              <w:pStyle w:val="TableParagraph"/>
              <w:spacing w:line="260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82.</w:t>
            </w:r>
          </w:p>
        </w:tc>
        <w:tc>
          <w:tcPr>
            <w:tcW w:w="2237" w:type="dxa"/>
            <w:vMerge/>
          </w:tcPr>
          <w:p w:rsidR="003E0216" w:rsidRPr="00C8492A" w:rsidRDefault="003E0216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0216" w:rsidRPr="00F76D2D" w:rsidRDefault="003C34AD" w:rsidP="00F76D2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Ребус О.М.</w:t>
            </w:r>
          </w:p>
        </w:tc>
        <w:tc>
          <w:tcPr>
            <w:tcW w:w="3119" w:type="dxa"/>
          </w:tcPr>
          <w:p w:rsidR="003E0216" w:rsidRPr="003E0216" w:rsidRDefault="00A44E93" w:rsidP="00C946C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еверная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3E0216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3E0216" w:rsidRPr="00B01CB5" w:rsidTr="00F31FB1">
        <w:trPr>
          <w:trHeight w:val="58"/>
        </w:trPr>
        <w:tc>
          <w:tcPr>
            <w:tcW w:w="543" w:type="dxa"/>
          </w:tcPr>
          <w:p w:rsidR="003E0216" w:rsidRPr="00913363" w:rsidRDefault="00913363" w:rsidP="007E3A7F">
            <w:pPr>
              <w:pStyle w:val="TableParagraph"/>
              <w:spacing w:line="260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83.</w:t>
            </w:r>
          </w:p>
        </w:tc>
        <w:tc>
          <w:tcPr>
            <w:tcW w:w="2237" w:type="dxa"/>
            <w:vMerge/>
          </w:tcPr>
          <w:p w:rsidR="003E0216" w:rsidRPr="00C8492A" w:rsidRDefault="003E0216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0216" w:rsidRPr="00F76D2D" w:rsidRDefault="003C34AD" w:rsidP="00F76D2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Шмидт М.А.</w:t>
            </w:r>
          </w:p>
        </w:tc>
        <w:tc>
          <w:tcPr>
            <w:tcW w:w="3119" w:type="dxa"/>
          </w:tcPr>
          <w:p w:rsidR="003E0216" w:rsidRPr="003E0216" w:rsidRDefault="00A44E93" w:rsidP="00C946C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еверная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3E0216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3E0216" w:rsidRPr="00B01CB5" w:rsidTr="00F31FB1">
        <w:trPr>
          <w:trHeight w:val="58"/>
        </w:trPr>
        <w:tc>
          <w:tcPr>
            <w:tcW w:w="543" w:type="dxa"/>
          </w:tcPr>
          <w:p w:rsidR="003E0216" w:rsidRPr="00F76D2D" w:rsidRDefault="00913363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3E0216" w:rsidRPr="00C8492A" w:rsidRDefault="003E0216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0216" w:rsidRPr="00F76D2D" w:rsidRDefault="003C34AD" w:rsidP="00F76D2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Белобровик О.М.</w:t>
            </w:r>
          </w:p>
        </w:tc>
        <w:tc>
          <w:tcPr>
            <w:tcW w:w="3119" w:type="dxa"/>
          </w:tcPr>
          <w:p w:rsidR="003E0216" w:rsidRPr="007E3A7F" w:rsidRDefault="00A44E93" w:rsidP="00C946CC">
            <w:pPr>
              <w:pStyle w:val="TableParagraph"/>
              <w:ind w:left="0"/>
              <w:rPr>
                <w:sz w:val="24"/>
                <w:szCs w:val="24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еверная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3E0216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3E0216" w:rsidRPr="00B01CB5" w:rsidTr="00F31FB1">
        <w:trPr>
          <w:trHeight w:val="58"/>
        </w:trPr>
        <w:tc>
          <w:tcPr>
            <w:tcW w:w="543" w:type="dxa"/>
          </w:tcPr>
          <w:p w:rsidR="003E0216" w:rsidRPr="00F76D2D" w:rsidRDefault="00913363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3E0216" w:rsidRPr="00C8492A" w:rsidRDefault="003E0216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0216" w:rsidRPr="00F76D2D" w:rsidRDefault="003C34AD" w:rsidP="00F76D2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Левченкова Г.А.</w:t>
            </w:r>
          </w:p>
        </w:tc>
        <w:tc>
          <w:tcPr>
            <w:tcW w:w="3119" w:type="dxa"/>
          </w:tcPr>
          <w:p w:rsidR="003E0216" w:rsidRPr="00A44E93" w:rsidRDefault="00A44E93" w:rsidP="00C946C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еверная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3E0216" w:rsidRPr="00B01CB5" w:rsidRDefault="0075420A" w:rsidP="007E3A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3E0216" w:rsidRPr="00B01CB5" w:rsidTr="00F31FB1">
        <w:trPr>
          <w:trHeight w:val="58"/>
        </w:trPr>
        <w:tc>
          <w:tcPr>
            <w:tcW w:w="543" w:type="dxa"/>
          </w:tcPr>
          <w:p w:rsidR="003E0216" w:rsidRPr="00F76D2D" w:rsidRDefault="00913363" w:rsidP="007E3A7F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3E0216" w:rsidRPr="00C8492A" w:rsidRDefault="003E0216" w:rsidP="007E3A7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0216" w:rsidRPr="00E741B8" w:rsidRDefault="00BC339A" w:rsidP="00E74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Снегирь К.А. </w:t>
            </w:r>
          </w:p>
        </w:tc>
        <w:tc>
          <w:tcPr>
            <w:tcW w:w="3119" w:type="dxa"/>
          </w:tcPr>
          <w:p w:rsidR="003E0216" w:rsidRPr="00A44E93" w:rsidRDefault="00F76D2D" w:rsidP="007E3A7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ибирская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3E0216" w:rsidRPr="00E741B8" w:rsidRDefault="00F76D2D" w:rsidP="007E3A7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76D2D" w:rsidRPr="00B01CB5" w:rsidTr="00F31FB1">
        <w:trPr>
          <w:trHeight w:val="58"/>
        </w:trPr>
        <w:tc>
          <w:tcPr>
            <w:tcW w:w="543" w:type="dxa"/>
          </w:tcPr>
          <w:p w:rsidR="00F76D2D" w:rsidRPr="00F76D2D" w:rsidRDefault="00F76D2D" w:rsidP="00F76D2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F76D2D" w:rsidRPr="00E741B8" w:rsidRDefault="00F76D2D" w:rsidP="00F76D2D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76D2D" w:rsidRPr="00E741B8" w:rsidRDefault="00E741B8" w:rsidP="00E74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Белопухова Н.Д.</w:t>
            </w:r>
          </w:p>
        </w:tc>
        <w:tc>
          <w:tcPr>
            <w:tcW w:w="3119" w:type="dxa"/>
          </w:tcPr>
          <w:p w:rsidR="00F76D2D" w:rsidRPr="00E741B8" w:rsidRDefault="00F76D2D" w:rsidP="00F76D2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ибирская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F76D2D" w:rsidRPr="00E741B8" w:rsidRDefault="00F76D2D" w:rsidP="00F76D2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76D2D" w:rsidRPr="00B01CB5" w:rsidTr="00F31FB1">
        <w:trPr>
          <w:trHeight w:val="58"/>
        </w:trPr>
        <w:tc>
          <w:tcPr>
            <w:tcW w:w="543" w:type="dxa"/>
          </w:tcPr>
          <w:p w:rsidR="00F76D2D" w:rsidRPr="00F76D2D" w:rsidRDefault="00F76D2D" w:rsidP="00F76D2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F76D2D" w:rsidRPr="00E741B8" w:rsidRDefault="00F76D2D" w:rsidP="00F76D2D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76D2D" w:rsidRPr="00E741B8" w:rsidRDefault="00BC339A" w:rsidP="00F76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Грищенко А.Н.</w:t>
            </w:r>
          </w:p>
        </w:tc>
        <w:tc>
          <w:tcPr>
            <w:tcW w:w="3119" w:type="dxa"/>
          </w:tcPr>
          <w:p w:rsidR="00F76D2D" w:rsidRDefault="00F76D2D" w:rsidP="00F76D2D">
            <w:pPr>
              <w:pStyle w:val="TableParagraph"/>
              <w:ind w:left="108"/>
              <w:rPr>
                <w:sz w:val="24"/>
                <w:szCs w:val="24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ибирская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F76D2D" w:rsidRPr="00B01CB5" w:rsidRDefault="00F76D2D" w:rsidP="00F76D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76D2D" w:rsidRPr="00B01CB5" w:rsidTr="00F31FB1">
        <w:trPr>
          <w:trHeight w:val="58"/>
        </w:trPr>
        <w:tc>
          <w:tcPr>
            <w:tcW w:w="543" w:type="dxa"/>
          </w:tcPr>
          <w:p w:rsidR="00F76D2D" w:rsidRPr="00F76D2D" w:rsidRDefault="00F76D2D" w:rsidP="00F76D2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2237" w:type="dxa"/>
            <w:vMerge/>
          </w:tcPr>
          <w:p w:rsidR="00F76D2D" w:rsidRPr="00C8492A" w:rsidRDefault="00F76D2D" w:rsidP="00F76D2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6D2D" w:rsidRPr="00E741B8" w:rsidRDefault="00BC339A" w:rsidP="00F76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Бондарева О.Н.</w:t>
            </w:r>
          </w:p>
        </w:tc>
        <w:tc>
          <w:tcPr>
            <w:tcW w:w="3119" w:type="dxa"/>
          </w:tcPr>
          <w:p w:rsidR="00F76D2D" w:rsidRDefault="00F76D2D" w:rsidP="00F76D2D">
            <w:pPr>
              <w:pStyle w:val="TableParagraph"/>
              <w:ind w:left="108"/>
              <w:rPr>
                <w:sz w:val="24"/>
                <w:szCs w:val="24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ибирская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F76D2D" w:rsidRPr="00B01CB5" w:rsidRDefault="00F76D2D" w:rsidP="00F76D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76D2D" w:rsidRPr="00B01CB5" w:rsidTr="00F31FB1">
        <w:trPr>
          <w:trHeight w:val="58"/>
        </w:trPr>
        <w:tc>
          <w:tcPr>
            <w:tcW w:w="543" w:type="dxa"/>
          </w:tcPr>
          <w:p w:rsidR="00F76D2D" w:rsidRPr="00F76D2D" w:rsidRDefault="00F76D2D" w:rsidP="00F76D2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2237" w:type="dxa"/>
            <w:vMerge/>
          </w:tcPr>
          <w:p w:rsidR="00F76D2D" w:rsidRPr="00C8492A" w:rsidRDefault="00F76D2D" w:rsidP="00F76D2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6D2D" w:rsidRPr="00E741B8" w:rsidRDefault="00BC339A" w:rsidP="00F76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Казунина Н.Н.</w:t>
            </w:r>
          </w:p>
        </w:tc>
        <w:tc>
          <w:tcPr>
            <w:tcW w:w="3119" w:type="dxa"/>
          </w:tcPr>
          <w:p w:rsidR="00F76D2D" w:rsidRDefault="00F76D2D" w:rsidP="00F76D2D">
            <w:pPr>
              <w:pStyle w:val="TableParagraph"/>
              <w:ind w:left="108"/>
              <w:rPr>
                <w:sz w:val="24"/>
                <w:szCs w:val="24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ибирская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F76D2D" w:rsidRPr="00B01CB5" w:rsidRDefault="00F76D2D" w:rsidP="00F76D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77FCB" w:rsidRPr="00B01CB5" w:rsidTr="00F31FB1">
        <w:trPr>
          <w:trHeight w:val="58"/>
        </w:trPr>
        <w:tc>
          <w:tcPr>
            <w:tcW w:w="543" w:type="dxa"/>
          </w:tcPr>
          <w:p w:rsidR="00777FCB" w:rsidRPr="00CA3071" w:rsidRDefault="00CA3071" w:rsidP="00F76D2D">
            <w:pPr>
              <w:pStyle w:val="TableParagraph"/>
              <w:spacing w:line="260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91.</w:t>
            </w:r>
          </w:p>
        </w:tc>
        <w:tc>
          <w:tcPr>
            <w:tcW w:w="2237" w:type="dxa"/>
            <w:vMerge/>
          </w:tcPr>
          <w:p w:rsidR="00777FCB" w:rsidRPr="00C8492A" w:rsidRDefault="00777FCB" w:rsidP="00F76D2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FCB" w:rsidRPr="001D0AD9" w:rsidRDefault="001D0AD9" w:rsidP="001D0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777FCB" w:rsidRPr="00A44E93" w:rsidRDefault="00777FCB" w:rsidP="00777FCB">
            <w:pPr>
              <w:pStyle w:val="TableParagraph"/>
              <w:ind w:left="108"/>
              <w:rPr>
                <w:sz w:val="24"/>
                <w:szCs w:val="24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орочелоговская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777FCB" w:rsidRPr="00B01CB5" w:rsidRDefault="008B413C" w:rsidP="00F76D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77FCB" w:rsidRPr="00B01CB5" w:rsidTr="00F31FB1">
        <w:trPr>
          <w:trHeight w:val="58"/>
        </w:trPr>
        <w:tc>
          <w:tcPr>
            <w:tcW w:w="543" w:type="dxa"/>
          </w:tcPr>
          <w:p w:rsidR="00777FCB" w:rsidRPr="00CA3071" w:rsidRDefault="00CA3071" w:rsidP="00CA3071">
            <w:pPr>
              <w:pStyle w:val="TableParagraph"/>
              <w:spacing w:line="260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92.</w:t>
            </w:r>
          </w:p>
        </w:tc>
        <w:tc>
          <w:tcPr>
            <w:tcW w:w="2237" w:type="dxa"/>
            <w:vMerge/>
          </w:tcPr>
          <w:p w:rsidR="00777FCB" w:rsidRPr="00C8492A" w:rsidRDefault="00777FCB" w:rsidP="00F76D2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FCB" w:rsidRPr="001D0AD9" w:rsidRDefault="001D0AD9" w:rsidP="001D0AD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777FCB" w:rsidRPr="00A44E93" w:rsidRDefault="00777FCB" w:rsidP="00F76D2D">
            <w:pPr>
              <w:pStyle w:val="TableParagraph"/>
              <w:ind w:left="108"/>
              <w:rPr>
                <w:sz w:val="24"/>
                <w:szCs w:val="24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орочелоговская </w:t>
            </w:r>
            <w:r w:rsidRPr="00A4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777FCB" w:rsidRPr="00B01CB5" w:rsidRDefault="008B413C" w:rsidP="00F76D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77FCB" w:rsidRPr="00B01CB5" w:rsidTr="00F31FB1">
        <w:trPr>
          <w:trHeight w:val="58"/>
        </w:trPr>
        <w:tc>
          <w:tcPr>
            <w:tcW w:w="543" w:type="dxa"/>
          </w:tcPr>
          <w:p w:rsidR="00777FCB" w:rsidRPr="00D71900" w:rsidRDefault="00CA3071" w:rsidP="00CA3071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2237" w:type="dxa"/>
            <w:vMerge/>
          </w:tcPr>
          <w:p w:rsidR="00777FCB" w:rsidRPr="00C8492A" w:rsidRDefault="00777FCB" w:rsidP="00F76D2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0AD9" w:rsidRPr="00871148" w:rsidRDefault="001D0AD9" w:rsidP="001D0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777FCB" w:rsidRPr="00871148" w:rsidRDefault="00777FCB" w:rsidP="001D0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77FCB" w:rsidRPr="00871148" w:rsidRDefault="00777FCB" w:rsidP="00F76D2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777FCB" w:rsidRPr="001D0AD9" w:rsidRDefault="008B413C" w:rsidP="00F76D2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77FCB" w:rsidRPr="00B01CB5" w:rsidTr="00F31FB1">
        <w:trPr>
          <w:trHeight w:val="58"/>
        </w:trPr>
        <w:tc>
          <w:tcPr>
            <w:tcW w:w="543" w:type="dxa"/>
          </w:tcPr>
          <w:p w:rsidR="00777FCB" w:rsidRPr="00D71900" w:rsidRDefault="00CA3071" w:rsidP="00CA3071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2237" w:type="dxa"/>
            <w:vMerge/>
          </w:tcPr>
          <w:p w:rsidR="00777FCB" w:rsidRPr="001D0AD9" w:rsidRDefault="00777FCB" w:rsidP="00F76D2D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77FCB" w:rsidRPr="00871148" w:rsidRDefault="001D0AD9" w:rsidP="001D0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Евченко А.В.</w:t>
            </w:r>
          </w:p>
        </w:tc>
        <w:tc>
          <w:tcPr>
            <w:tcW w:w="3119" w:type="dxa"/>
          </w:tcPr>
          <w:p w:rsidR="00777FCB" w:rsidRPr="00871148" w:rsidRDefault="00777FCB" w:rsidP="00F76D2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777FCB" w:rsidRPr="001D0AD9" w:rsidRDefault="008B413C" w:rsidP="00F76D2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77FCB" w:rsidRPr="00B01CB5" w:rsidTr="00F31FB1">
        <w:trPr>
          <w:trHeight w:val="58"/>
        </w:trPr>
        <w:tc>
          <w:tcPr>
            <w:tcW w:w="543" w:type="dxa"/>
          </w:tcPr>
          <w:p w:rsidR="00777FCB" w:rsidRPr="00D71900" w:rsidRDefault="00CA3071" w:rsidP="00F76D2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2237" w:type="dxa"/>
            <w:vMerge/>
          </w:tcPr>
          <w:p w:rsidR="00777FCB" w:rsidRPr="001D0AD9" w:rsidRDefault="00777FCB" w:rsidP="00F76D2D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77FCB" w:rsidRPr="00871148" w:rsidRDefault="001D0AD9" w:rsidP="001D0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 О.И.</w:t>
            </w:r>
          </w:p>
        </w:tc>
        <w:tc>
          <w:tcPr>
            <w:tcW w:w="3119" w:type="dxa"/>
          </w:tcPr>
          <w:p w:rsidR="00777FCB" w:rsidRPr="00871148" w:rsidRDefault="00777FCB" w:rsidP="00F76D2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777FCB" w:rsidRPr="00B01CB5" w:rsidRDefault="008B413C" w:rsidP="00F76D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D71900" w:rsidRPr="00B01CB5" w:rsidTr="00F31FB1">
        <w:trPr>
          <w:trHeight w:val="58"/>
        </w:trPr>
        <w:tc>
          <w:tcPr>
            <w:tcW w:w="543" w:type="dxa"/>
          </w:tcPr>
          <w:p w:rsidR="00D71900" w:rsidRPr="00D71900" w:rsidRDefault="00D71900" w:rsidP="00F76D2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2237" w:type="dxa"/>
            <w:vMerge/>
          </w:tcPr>
          <w:p w:rsidR="00D71900" w:rsidRPr="001D0AD9" w:rsidRDefault="00D71900" w:rsidP="00F76D2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1900" w:rsidRPr="00871148" w:rsidRDefault="00871148" w:rsidP="001D0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Зенкова Е.В.</w:t>
            </w:r>
          </w:p>
        </w:tc>
        <w:tc>
          <w:tcPr>
            <w:tcW w:w="3119" w:type="dxa"/>
          </w:tcPr>
          <w:p w:rsidR="00D71900" w:rsidRPr="00871148" w:rsidRDefault="00D71900" w:rsidP="00F76D2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D71900" w:rsidRPr="00B01CB5" w:rsidRDefault="00D71900" w:rsidP="00F76D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D71900" w:rsidRPr="00B01CB5" w:rsidTr="00F31FB1">
        <w:trPr>
          <w:trHeight w:val="58"/>
        </w:trPr>
        <w:tc>
          <w:tcPr>
            <w:tcW w:w="543" w:type="dxa"/>
          </w:tcPr>
          <w:p w:rsidR="00D71900" w:rsidRPr="00D71900" w:rsidRDefault="00D71900" w:rsidP="00D7190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2237" w:type="dxa"/>
            <w:vMerge/>
          </w:tcPr>
          <w:p w:rsidR="00D71900" w:rsidRPr="001D0AD9" w:rsidRDefault="00D71900" w:rsidP="00D7190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1900" w:rsidRPr="00871148" w:rsidRDefault="00871148" w:rsidP="00D71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Ермакова Т.В.</w:t>
            </w:r>
          </w:p>
        </w:tc>
        <w:tc>
          <w:tcPr>
            <w:tcW w:w="3119" w:type="dxa"/>
          </w:tcPr>
          <w:p w:rsidR="00D71900" w:rsidRPr="00871148" w:rsidRDefault="00D71900" w:rsidP="00D7190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D71900" w:rsidRPr="00B01CB5" w:rsidRDefault="00D71900" w:rsidP="00D719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71900" w:rsidRPr="00B01CB5" w:rsidTr="00F31FB1">
        <w:trPr>
          <w:trHeight w:val="58"/>
        </w:trPr>
        <w:tc>
          <w:tcPr>
            <w:tcW w:w="543" w:type="dxa"/>
          </w:tcPr>
          <w:p w:rsidR="00D71900" w:rsidRPr="00D71900" w:rsidRDefault="00D71900" w:rsidP="00D7190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2237" w:type="dxa"/>
            <w:vMerge/>
          </w:tcPr>
          <w:p w:rsidR="00D71900" w:rsidRPr="001D0AD9" w:rsidRDefault="00D71900" w:rsidP="00D7190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1900" w:rsidRPr="00871148" w:rsidRDefault="00871148" w:rsidP="00D71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D71900" w:rsidRPr="00871148" w:rsidRDefault="00D71900" w:rsidP="00D7190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D71900" w:rsidRPr="00B01CB5" w:rsidRDefault="00D71900" w:rsidP="00D719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D71900" w:rsidRPr="00B01CB5" w:rsidTr="00F31FB1">
        <w:trPr>
          <w:trHeight w:val="58"/>
        </w:trPr>
        <w:tc>
          <w:tcPr>
            <w:tcW w:w="543" w:type="dxa"/>
          </w:tcPr>
          <w:p w:rsidR="00D71900" w:rsidRPr="00D71900" w:rsidRDefault="00D71900" w:rsidP="00D7190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2237" w:type="dxa"/>
            <w:vMerge/>
          </w:tcPr>
          <w:p w:rsidR="00D71900" w:rsidRPr="001D0AD9" w:rsidRDefault="00D71900" w:rsidP="00D7190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1900" w:rsidRPr="00871148" w:rsidRDefault="00871148" w:rsidP="00D71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Запольская С.А.</w:t>
            </w:r>
          </w:p>
        </w:tc>
        <w:tc>
          <w:tcPr>
            <w:tcW w:w="3119" w:type="dxa"/>
          </w:tcPr>
          <w:p w:rsidR="00D71900" w:rsidRPr="00871148" w:rsidRDefault="00D71900" w:rsidP="00D7190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D71900" w:rsidRPr="00B01CB5" w:rsidRDefault="00D71900" w:rsidP="00D719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D71900" w:rsidRPr="00B01CB5" w:rsidTr="00F31FB1">
        <w:trPr>
          <w:trHeight w:val="58"/>
        </w:trPr>
        <w:tc>
          <w:tcPr>
            <w:tcW w:w="543" w:type="dxa"/>
          </w:tcPr>
          <w:p w:rsidR="00D71900" w:rsidRPr="00D71900" w:rsidRDefault="00D71900" w:rsidP="00D7190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2237" w:type="dxa"/>
            <w:vMerge/>
          </w:tcPr>
          <w:p w:rsidR="00D71900" w:rsidRPr="001D0AD9" w:rsidRDefault="00D71900" w:rsidP="00D7190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1900" w:rsidRPr="00871148" w:rsidRDefault="00871148" w:rsidP="00D71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Радченко О.В.</w:t>
            </w:r>
          </w:p>
        </w:tc>
        <w:tc>
          <w:tcPr>
            <w:tcW w:w="3119" w:type="dxa"/>
          </w:tcPr>
          <w:p w:rsidR="00D71900" w:rsidRPr="00871148" w:rsidRDefault="00D71900" w:rsidP="00D7190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D71900" w:rsidRPr="00B01CB5" w:rsidRDefault="00D71900" w:rsidP="00D719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</w:tbl>
    <w:p w:rsidR="00373D59" w:rsidRDefault="00373D59" w:rsidP="00AB4794">
      <w:pPr>
        <w:jc w:val="center"/>
        <w:rPr>
          <w:b/>
          <w:sz w:val="28"/>
          <w:szCs w:val="28"/>
        </w:rPr>
      </w:pPr>
    </w:p>
    <w:tbl>
      <w:tblPr>
        <w:tblStyle w:val="TableNormal"/>
        <w:tblW w:w="9061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7"/>
        <w:gridCol w:w="1701"/>
        <w:gridCol w:w="3119"/>
        <w:gridCol w:w="1461"/>
      </w:tblGrid>
      <w:tr w:rsidR="00021E0C" w:rsidRPr="00B01CB5" w:rsidTr="00062340">
        <w:trPr>
          <w:trHeight w:val="58"/>
        </w:trPr>
        <w:tc>
          <w:tcPr>
            <w:tcW w:w="543" w:type="dxa"/>
          </w:tcPr>
          <w:p w:rsidR="00021E0C" w:rsidRPr="00A2348E" w:rsidRDefault="00021E0C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2237" w:type="dxa"/>
            <w:vMerge w:val="restart"/>
          </w:tcPr>
          <w:p w:rsidR="00021E0C" w:rsidRPr="00336DC2" w:rsidRDefault="00336DC2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01" w:type="dxa"/>
          </w:tcPr>
          <w:p w:rsidR="00021E0C" w:rsidRPr="00B060C1" w:rsidRDefault="00B060C1" w:rsidP="00B06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021E0C" w:rsidRPr="007E3A7F" w:rsidRDefault="00021E0C" w:rsidP="00AE09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E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021E0C" w:rsidRPr="00B01CB5" w:rsidRDefault="00021E0C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021E0C" w:rsidRPr="00B01CB5" w:rsidTr="00062340">
        <w:trPr>
          <w:trHeight w:val="58"/>
        </w:trPr>
        <w:tc>
          <w:tcPr>
            <w:tcW w:w="543" w:type="dxa"/>
          </w:tcPr>
          <w:p w:rsidR="00021E0C" w:rsidRPr="00A2348E" w:rsidRDefault="00021E0C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021E0C" w:rsidRPr="00C8492A" w:rsidRDefault="00021E0C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1E0C" w:rsidRPr="00B060C1" w:rsidRDefault="00B060C1" w:rsidP="00B06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Лосоногова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021E0C" w:rsidRPr="007E3A7F" w:rsidRDefault="00AE09F0" w:rsidP="00AE09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 w:rsidRPr="00AE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  <w:r w:rsidR="00021E0C"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:rsidR="00021E0C" w:rsidRPr="00B01CB5" w:rsidRDefault="00021E0C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21E0C" w:rsidRPr="00B01CB5" w:rsidTr="00062340">
        <w:trPr>
          <w:trHeight w:val="58"/>
        </w:trPr>
        <w:tc>
          <w:tcPr>
            <w:tcW w:w="543" w:type="dxa"/>
          </w:tcPr>
          <w:p w:rsidR="00021E0C" w:rsidRPr="00A2348E" w:rsidRDefault="00021E0C" w:rsidP="00021E0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021E0C" w:rsidRPr="00C8492A" w:rsidRDefault="00021E0C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1E0C" w:rsidRPr="00B060C1" w:rsidRDefault="00B060C1" w:rsidP="00B06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Пиманова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119" w:type="dxa"/>
          </w:tcPr>
          <w:p w:rsidR="00021E0C" w:rsidRPr="007E3A7F" w:rsidRDefault="00AE09F0" w:rsidP="00AE09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021E0C" w:rsidRPr="00B01CB5" w:rsidRDefault="00021E0C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021E0C" w:rsidRPr="00B01CB5" w:rsidTr="00062340">
        <w:trPr>
          <w:trHeight w:val="58"/>
        </w:trPr>
        <w:tc>
          <w:tcPr>
            <w:tcW w:w="543" w:type="dxa"/>
          </w:tcPr>
          <w:p w:rsidR="00021E0C" w:rsidRPr="00A2348E" w:rsidRDefault="00021E0C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021E0C" w:rsidRPr="00C8492A" w:rsidRDefault="00021E0C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1E0C" w:rsidRPr="00B060C1" w:rsidRDefault="00B060C1" w:rsidP="00B06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3119" w:type="dxa"/>
          </w:tcPr>
          <w:p w:rsidR="00021E0C" w:rsidRPr="007E3A7F" w:rsidRDefault="00AE09F0" w:rsidP="00AE09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021E0C" w:rsidRPr="00B01CB5" w:rsidRDefault="00021E0C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021E0C" w:rsidRPr="00B01CB5" w:rsidTr="00062340">
        <w:trPr>
          <w:trHeight w:val="58"/>
        </w:trPr>
        <w:tc>
          <w:tcPr>
            <w:tcW w:w="543" w:type="dxa"/>
          </w:tcPr>
          <w:p w:rsidR="00021E0C" w:rsidRPr="00A2348E" w:rsidRDefault="00021E0C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021E0C" w:rsidRPr="00C8492A" w:rsidRDefault="00021E0C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1E0C" w:rsidRPr="00B060C1" w:rsidRDefault="00B060C1" w:rsidP="00B06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Махнина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</w:p>
        </w:tc>
        <w:tc>
          <w:tcPr>
            <w:tcW w:w="3119" w:type="dxa"/>
          </w:tcPr>
          <w:p w:rsidR="00021E0C" w:rsidRPr="007E3A7F" w:rsidRDefault="00AE09F0" w:rsidP="00AE09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021E0C" w:rsidRPr="00B01CB5" w:rsidRDefault="00021E0C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021E0C" w:rsidRPr="00B01CB5" w:rsidTr="00062340">
        <w:trPr>
          <w:trHeight w:val="58"/>
        </w:trPr>
        <w:tc>
          <w:tcPr>
            <w:tcW w:w="543" w:type="dxa"/>
          </w:tcPr>
          <w:p w:rsidR="00021E0C" w:rsidRPr="00A2348E" w:rsidRDefault="00021E0C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021E0C" w:rsidRPr="00C8492A" w:rsidRDefault="00021E0C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3A3D" w:rsidRPr="002E3A3D" w:rsidRDefault="002E3A3D" w:rsidP="002E3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021E0C" w:rsidRPr="002E3A3D" w:rsidRDefault="00021E0C" w:rsidP="002E3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1E0C" w:rsidRPr="007E3A7F" w:rsidRDefault="00021E0C" w:rsidP="00AE09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E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021E0C" w:rsidRPr="00B01CB5" w:rsidRDefault="00021E0C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021E0C" w:rsidRPr="00B01CB5" w:rsidTr="00062340">
        <w:trPr>
          <w:trHeight w:val="58"/>
        </w:trPr>
        <w:tc>
          <w:tcPr>
            <w:tcW w:w="543" w:type="dxa"/>
          </w:tcPr>
          <w:p w:rsidR="00021E0C" w:rsidRPr="00A2348E" w:rsidRDefault="00021E0C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021E0C" w:rsidRPr="00C8492A" w:rsidRDefault="00021E0C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3A3D" w:rsidRPr="002E3A3D" w:rsidRDefault="002E3A3D" w:rsidP="002E3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021E0C" w:rsidRPr="002E3A3D" w:rsidRDefault="00021E0C" w:rsidP="002E3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21E0C" w:rsidRPr="007E3A7F" w:rsidRDefault="00AE09F0" w:rsidP="00AE09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021E0C" w:rsidRPr="00B01CB5" w:rsidRDefault="00021E0C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21E0C" w:rsidRPr="00B01CB5" w:rsidTr="00062340">
        <w:trPr>
          <w:trHeight w:val="58"/>
        </w:trPr>
        <w:tc>
          <w:tcPr>
            <w:tcW w:w="543" w:type="dxa"/>
          </w:tcPr>
          <w:p w:rsidR="00021E0C" w:rsidRPr="00A2348E" w:rsidRDefault="00021E0C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021E0C" w:rsidRPr="00C8492A" w:rsidRDefault="00021E0C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3A3D" w:rsidRPr="002E3A3D" w:rsidRDefault="002E3A3D" w:rsidP="002E3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А.Е.</w:t>
            </w:r>
          </w:p>
          <w:p w:rsidR="00021E0C" w:rsidRPr="002E3A3D" w:rsidRDefault="00021E0C" w:rsidP="002E3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1E0C" w:rsidRPr="007E3A7F" w:rsidRDefault="00AE09F0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021E0C" w:rsidRPr="00B01CB5" w:rsidRDefault="00021E0C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021E0C" w:rsidRPr="00B01CB5" w:rsidTr="00062340">
        <w:trPr>
          <w:trHeight w:val="58"/>
        </w:trPr>
        <w:tc>
          <w:tcPr>
            <w:tcW w:w="543" w:type="dxa"/>
          </w:tcPr>
          <w:p w:rsidR="00021E0C" w:rsidRPr="00A2348E" w:rsidRDefault="00021E0C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021E0C" w:rsidRPr="00C8492A" w:rsidRDefault="00021E0C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3A3D" w:rsidRPr="00D60A04" w:rsidRDefault="002E3A3D" w:rsidP="002E3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Ланина Е.Н.</w:t>
            </w:r>
          </w:p>
          <w:p w:rsidR="00021E0C" w:rsidRPr="00D60A04" w:rsidRDefault="00021E0C" w:rsidP="002E3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1E0C" w:rsidRPr="007E3A7F" w:rsidRDefault="00AE09F0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021E0C" w:rsidRPr="00B01CB5" w:rsidRDefault="00021E0C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021E0C" w:rsidRPr="00B01CB5" w:rsidTr="00062340">
        <w:trPr>
          <w:trHeight w:val="58"/>
        </w:trPr>
        <w:tc>
          <w:tcPr>
            <w:tcW w:w="543" w:type="dxa"/>
          </w:tcPr>
          <w:p w:rsidR="00021E0C" w:rsidRPr="00A2348E" w:rsidRDefault="00021E0C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021E0C" w:rsidRPr="00C8492A" w:rsidRDefault="00021E0C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1E0C" w:rsidRPr="00D60A04" w:rsidRDefault="002E3A3D" w:rsidP="00D60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Никишкина Л.С.</w:t>
            </w:r>
          </w:p>
        </w:tc>
        <w:tc>
          <w:tcPr>
            <w:tcW w:w="3119" w:type="dxa"/>
          </w:tcPr>
          <w:p w:rsidR="00021E0C" w:rsidRPr="007E3A7F" w:rsidRDefault="00AE09F0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021E0C" w:rsidRPr="00B01CB5" w:rsidRDefault="00021E0C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021E0C" w:rsidRPr="00B01CB5" w:rsidTr="00062340">
        <w:trPr>
          <w:trHeight w:val="58"/>
        </w:trPr>
        <w:tc>
          <w:tcPr>
            <w:tcW w:w="543" w:type="dxa"/>
          </w:tcPr>
          <w:p w:rsidR="00021E0C" w:rsidRPr="00A2348E" w:rsidRDefault="00021E0C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021E0C" w:rsidRPr="00C8492A" w:rsidRDefault="00021E0C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1E0C" w:rsidRPr="00D60A04" w:rsidRDefault="00D60A04" w:rsidP="00D60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Никифорова Л.А. </w:t>
            </w:r>
          </w:p>
        </w:tc>
        <w:tc>
          <w:tcPr>
            <w:tcW w:w="3119" w:type="dxa"/>
          </w:tcPr>
          <w:p w:rsidR="00021E0C" w:rsidRPr="00D60A04" w:rsidRDefault="00021E0C" w:rsidP="00AE09F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E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021E0C" w:rsidRPr="00D60A04" w:rsidRDefault="00021E0C" w:rsidP="0006234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A2348E" w:rsidRDefault="004F2FA3" w:rsidP="004F2FA3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F2FA3" w:rsidRPr="00D60A04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F2FA3" w:rsidRPr="00D60A04" w:rsidRDefault="00D60A04" w:rsidP="00D60A0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Рассыпнова Г.А.</w:t>
            </w:r>
          </w:p>
        </w:tc>
        <w:tc>
          <w:tcPr>
            <w:tcW w:w="3119" w:type="dxa"/>
          </w:tcPr>
          <w:p w:rsidR="004F2FA3" w:rsidRPr="00D60A04" w:rsidRDefault="004F2FA3" w:rsidP="004F2FA3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4F2FA3" w:rsidRPr="00D60A04" w:rsidRDefault="004F2FA3" w:rsidP="004F2F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A2348E" w:rsidRDefault="004F2FA3" w:rsidP="004F2FA3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F2FA3" w:rsidRPr="00D60A04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F2FA3" w:rsidRPr="00D60A04" w:rsidRDefault="00D60A04" w:rsidP="00D60A0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О.Ф.</w:t>
            </w:r>
          </w:p>
        </w:tc>
        <w:tc>
          <w:tcPr>
            <w:tcW w:w="3119" w:type="dxa"/>
          </w:tcPr>
          <w:p w:rsidR="004F2FA3" w:rsidRPr="00D60A04" w:rsidRDefault="004F2FA3" w:rsidP="004F2FA3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4F2FA3" w:rsidRPr="00B01CB5" w:rsidRDefault="004F2FA3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A2348E" w:rsidRDefault="004F2FA3" w:rsidP="004F2FA3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3" w:rsidRPr="00D60A04" w:rsidRDefault="00D60A04" w:rsidP="00D60A0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Чикеева О.С.</w:t>
            </w:r>
          </w:p>
        </w:tc>
        <w:tc>
          <w:tcPr>
            <w:tcW w:w="3119" w:type="dxa"/>
          </w:tcPr>
          <w:p w:rsidR="004F2FA3" w:rsidRPr="007E3A7F" w:rsidRDefault="004F2FA3" w:rsidP="004F2FA3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4F2FA3" w:rsidRPr="00B01CB5" w:rsidRDefault="004F2FA3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A2348E" w:rsidRDefault="004F2FA3" w:rsidP="004F2FA3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3" w:rsidRPr="00D60A04" w:rsidRDefault="00D60A04" w:rsidP="00D60A0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Фукс А.Е.</w:t>
            </w:r>
          </w:p>
        </w:tc>
        <w:tc>
          <w:tcPr>
            <w:tcW w:w="3119" w:type="dxa"/>
          </w:tcPr>
          <w:p w:rsidR="004F2FA3" w:rsidRPr="007E3A7F" w:rsidRDefault="004F2FA3" w:rsidP="004F2FA3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4F2FA3" w:rsidRPr="00B01CB5" w:rsidRDefault="004F2FA3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C35EC5" w:rsidRDefault="004F2FA3" w:rsidP="004F2FA3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41FD" w:rsidRPr="006141FD" w:rsidRDefault="006141FD" w:rsidP="00614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Васева З.А.</w:t>
            </w:r>
          </w:p>
          <w:p w:rsidR="004F2FA3" w:rsidRPr="006141FD" w:rsidRDefault="004F2FA3" w:rsidP="00614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2FA3" w:rsidRPr="007E3A7F" w:rsidRDefault="004F2FA3" w:rsidP="003A0AE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4F2FA3" w:rsidRPr="00B01CB5" w:rsidRDefault="004F2FA3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C35EC5" w:rsidRDefault="004F2FA3" w:rsidP="004F2FA3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41FD" w:rsidRPr="006141FD" w:rsidRDefault="006141FD" w:rsidP="00614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Е.А.</w:t>
            </w:r>
          </w:p>
          <w:p w:rsidR="004F2FA3" w:rsidRPr="006141FD" w:rsidRDefault="004F2FA3" w:rsidP="00614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2FA3" w:rsidRPr="007E3A7F" w:rsidRDefault="004F2FA3" w:rsidP="003A0AE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3A0AE0"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4F2FA3" w:rsidRPr="00B01CB5" w:rsidRDefault="004F2FA3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C35EC5" w:rsidRDefault="004F2FA3" w:rsidP="004F2FA3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41FD" w:rsidRPr="006141FD" w:rsidRDefault="006141FD" w:rsidP="00614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Шолон С.Г.</w:t>
            </w:r>
          </w:p>
          <w:p w:rsidR="004F2FA3" w:rsidRPr="006141FD" w:rsidRDefault="004F2FA3" w:rsidP="00614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2FA3" w:rsidRPr="007E3A7F" w:rsidRDefault="003A0AE0" w:rsidP="003A0AE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4F2FA3" w:rsidRPr="00B01CB5" w:rsidRDefault="004F2FA3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4F2FA3" w:rsidRPr="00252AAB" w:rsidTr="00062340">
        <w:trPr>
          <w:trHeight w:val="58"/>
        </w:trPr>
        <w:tc>
          <w:tcPr>
            <w:tcW w:w="543" w:type="dxa"/>
          </w:tcPr>
          <w:p w:rsidR="004F2FA3" w:rsidRPr="00C35EC5" w:rsidRDefault="004F2FA3" w:rsidP="004F2FA3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41FD" w:rsidRPr="006141FD" w:rsidRDefault="006141FD" w:rsidP="00614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Прекина Л.А.</w:t>
            </w:r>
          </w:p>
          <w:p w:rsidR="004F2FA3" w:rsidRPr="006141FD" w:rsidRDefault="004F2FA3" w:rsidP="004F2F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2FA3" w:rsidRPr="007E3A7F" w:rsidRDefault="003A0AE0" w:rsidP="003A0AE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4F2FA3" w:rsidRPr="00252AAB" w:rsidRDefault="004F2FA3" w:rsidP="004F2FA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96143D" w:rsidRDefault="004F2FA3" w:rsidP="0096143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41FD" w:rsidRPr="003C2C6A" w:rsidRDefault="006141FD" w:rsidP="00614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Кислицына В.А.</w:t>
            </w:r>
          </w:p>
          <w:p w:rsidR="004F2FA3" w:rsidRPr="003C2C6A" w:rsidRDefault="004F2FA3" w:rsidP="006141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2FA3" w:rsidRPr="007E3A7F" w:rsidRDefault="004F2FA3" w:rsidP="003A0AE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4F2FA3" w:rsidRPr="00B01CB5" w:rsidRDefault="004F2FA3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96143D" w:rsidRDefault="004F2FA3" w:rsidP="0096143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3" w:rsidRPr="003C2C6A" w:rsidRDefault="003C2C6A" w:rsidP="003C2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 О.В.</w:t>
            </w:r>
          </w:p>
        </w:tc>
        <w:tc>
          <w:tcPr>
            <w:tcW w:w="3119" w:type="dxa"/>
          </w:tcPr>
          <w:p w:rsidR="004F2FA3" w:rsidRPr="007E3A7F" w:rsidRDefault="003A0AE0" w:rsidP="003A0AE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4F2FA3" w:rsidRPr="00B01CB5" w:rsidRDefault="004F2FA3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66064D" w:rsidRDefault="004F2FA3" w:rsidP="0096143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3" w:rsidRPr="003C2C6A" w:rsidRDefault="003C2C6A" w:rsidP="003C2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Л.В.</w:t>
            </w:r>
          </w:p>
        </w:tc>
        <w:tc>
          <w:tcPr>
            <w:tcW w:w="3119" w:type="dxa"/>
          </w:tcPr>
          <w:p w:rsidR="004F2FA3" w:rsidRPr="003A0AE0" w:rsidRDefault="004F2FA3" w:rsidP="003A0AE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3A0AE0"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Бобровская СОШ»</w:t>
            </w:r>
          </w:p>
        </w:tc>
        <w:tc>
          <w:tcPr>
            <w:tcW w:w="1461" w:type="dxa"/>
          </w:tcPr>
          <w:p w:rsidR="004F2FA3" w:rsidRPr="00B01CB5" w:rsidRDefault="004F2FA3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66064D" w:rsidRDefault="00FE7D02" w:rsidP="0096143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3" w:rsidRPr="003C2C6A" w:rsidRDefault="003C2C6A" w:rsidP="003C2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И.Г.</w:t>
            </w:r>
          </w:p>
        </w:tc>
        <w:tc>
          <w:tcPr>
            <w:tcW w:w="3119" w:type="dxa"/>
          </w:tcPr>
          <w:p w:rsidR="004F2FA3" w:rsidRPr="003A0AE0" w:rsidRDefault="003A0AE0" w:rsidP="004F2FA3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4F2FA3" w:rsidRPr="00B01CB5" w:rsidRDefault="00120137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66064D" w:rsidRDefault="00FE7D02" w:rsidP="0096143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3" w:rsidRPr="003C2C6A" w:rsidRDefault="003C2C6A" w:rsidP="003C2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Суханова В.А.</w:t>
            </w:r>
          </w:p>
        </w:tc>
        <w:tc>
          <w:tcPr>
            <w:tcW w:w="3119" w:type="dxa"/>
          </w:tcPr>
          <w:p w:rsidR="004F2FA3" w:rsidRPr="003A0AE0" w:rsidRDefault="003A0AE0" w:rsidP="004F2FA3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4F2FA3" w:rsidRPr="00B01CB5" w:rsidRDefault="00120137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66064D" w:rsidRDefault="00FE7D02" w:rsidP="0096143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3" w:rsidRPr="003C2C6A" w:rsidRDefault="003C2C6A" w:rsidP="003C2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О.М.</w:t>
            </w:r>
          </w:p>
        </w:tc>
        <w:tc>
          <w:tcPr>
            <w:tcW w:w="3119" w:type="dxa"/>
          </w:tcPr>
          <w:p w:rsidR="004F2FA3" w:rsidRPr="003A0AE0" w:rsidRDefault="00120137" w:rsidP="004F2FA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4F2FA3" w:rsidRPr="00B01CB5" w:rsidRDefault="00120137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6143D" w:rsidRPr="00B01CB5" w:rsidTr="00062340">
        <w:trPr>
          <w:trHeight w:val="58"/>
        </w:trPr>
        <w:tc>
          <w:tcPr>
            <w:tcW w:w="543" w:type="dxa"/>
          </w:tcPr>
          <w:p w:rsidR="0096143D" w:rsidRPr="0066064D" w:rsidRDefault="0066064D" w:rsidP="0096143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96143D" w:rsidRPr="00C8492A" w:rsidRDefault="0096143D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143D" w:rsidRPr="00981F7B" w:rsidRDefault="00981F7B" w:rsidP="00981F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Немцева Д.С.</w:t>
            </w:r>
          </w:p>
        </w:tc>
        <w:tc>
          <w:tcPr>
            <w:tcW w:w="3119" w:type="dxa"/>
          </w:tcPr>
          <w:p w:rsidR="0096143D" w:rsidRPr="003A0AE0" w:rsidRDefault="0096143D" w:rsidP="004F2FA3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96143D" w:rsidRPr="00B01CB5" w:rsidRDefault="0096143D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6143D" w:rsidRPr="00B01CB5" w:rsidTr="00062340">
        <w:trPr>
          <w:trHeight w:val="58"/>
        </w:trPr>
        <w:tc>
          <w:tcPr>
            <w:tcW w:w="543" w:type="dxa"/>
          </w:tcPr>
          <w:p w:rsidR="0096143D" w:rsidRPr="0066064D" w:rsidRDefault="0066064D" w:rsidP="0096143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96143D" w:rsidRPr="00C8492A" w:rsidRDefault="0096143D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143D" w:rsidRPr="00981F7B" w:rsidRDefault="00981F7B" w:rsidP="003C2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Гордеева Е.Л.</w:t>
            </w:r>
          </w:p>
        </w:tc>
        <w:tc>
          <w:tcPr>
            <w:tcW w:w="3119" w:type="dxa"/>
          </w:tcPr>
          <w:p w:rsidR="0096143D" w:rsidRPr="003A0AE0" w:rsidRDefault="0096143D" w:rsidP="004F2FA3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96143D" w:rsidRPr="00B01CB5" w:rsidRDefault="0096143D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6143D" w:rsidRPr="00B01CB5" w:rsidTr="00062340">
        <w:trPr>
          <w:trHeight w:val="58"/>
        </w:trPr>
        <w:tc>
          <w:tcPr>
            <w:tcW w:w="543" w:type="dxa"/>
          </w:tcPr>
          <w:p w:rsidR="0096143D" w:rsidRPr="0066064D" w:rsidRDefault="0066064D" w:rsidP="0096143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96143D" w:rsidRPr="00C8492A" w:rsidRDefault="0096143D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143D" w:rsidRPr="00981F7B" w:rsidRDefault="00981F7B" w:rsidP="003C2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Долматова С.Г.</w:t>
            </w:r>
          </w:p>
        </w:tc>
        <w:tc>
          <w:tcPr>
            <w:tcW w:w="3119" w:type="dxa"/>
          </w:tcPr>
          <w:p w:rsidR="0096143D" w:rsidRPr="003A0AE0" w:rsidRDefault="0096143D" w:rsidP="004F2FA3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96143D" w:rsidRPr="00B01CB5" w:rsidRDefault="0096143D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6143D" w:rsidRPr="00B01CB5" w:rsidTr="00062340">
        <w:trPr>
          <w:trHeight w:val="58"/>
        </w:trPr>
        <w:tc>
          <w:tcPr>
            <w:tcW w:w="543" w:type="dxa"/>
          </w:tcPr>
          <w:p w:rsidR="0096143D" w:rsidRPr="0066064D" w:rsidRDefault="0066064D" w:rsidP="0096143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96143D" w:rsidRPr="00C8492A" w:rsidRDefault="0096143D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143D" w:rsidRPr="00981F7B" w:rsidRDefault="00981F7B" w:rsidP="003C2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 В.А.</w:t>
            </w:r>
          </w:p>
        </w:tc>
        <w:tc>
          <w:tcPr>
            <w:tcW w:w="3119" w:type="dxa"/>
          </w:tcPr>
          <w:p w:rsidR="0096143D" w:rsidRPr="007E3A7F" w:rsidRDefault="0096143D" w:rsidP="004F2FA3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96143D" w:rsidRPr="00B01CB5" w:rsidRDefault="0096143D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4F2FA3" w:rsidRPr="00B01CB5" w:rsidTr="00062340">
        <w:trPr>
          <w:trHeight w:val="58"/>
        </w:trPr>
        <w:tc>
          <w:tcPr>
            <w:tcW w:w="543" w:type="dxa"/>
          </w:tcPr>
          <w:p w:rsidR="004F2FA3" w:rsidRPr="0066064D" w:rsidRDefault="0066064D" w:rsidP="0096143D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E7D02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4F2FA3" w:rsidRPr="00C8492A" w:rsidRDefault="004F2FA3" w:rsidP="004F2FA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A3" w:rsidRPr="00981F7B" w:rsidRDefault="00981F7B" w:rsidP="004F2FA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 Л.В.</w:t>
            </w:r>
          </w:p>
        </w:tc>
        <w:tc>
          <w:tcPr>
            <w:tcW w:w="3119" w:type="dxa"/>
          </w:tcPr>
          <w:p w:rsidR="004F2FA3" w:rsidRPr="007E3A7F" w:rsidRDefault="004F2FA3" w:rsidP="00120137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120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4F2FA3" w:rsidRPr="00B01CB5" w:rsidRDefault="004F2FA3" w:rsidP="004F2FA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</w:tbl>
    <w:p w:rsidR="00021E0C" w:rsidRDefault="00021E0C" w:rsidP="00AB4794">
      <w:pPr>
        <w:jc w:val="center"/>
        <w:rPr>
          <w:b/>
          <w:sz w:val="28"/>
          <w:szCs w:val="28"/>
        </w:rPr>
      </w:pPr>
    </w:p>
    <w:tbl>
      <w:tblPr>
        <w:tblStyle w:val="TableNormal"/>
        <w:tblW w:w="9061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7"/>
        <w:gridCol w:w="1701"/>
        <w:gridCol w:w="3119"/>
        <w:gridCol w:w="1461"/>
      </w:tblGrid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</w:t>
            </w:r>
          </w:p>
        </w:tc>
        <w:tc>
          <w:tcPr>
            <w:tcW w:w="2237" w:type="dxa"/>
            <w:vMerge w:val="restart"/>
          </w:tcPr>
          <w:p w:rsidR="00CA7D6F" w:rsidRPr="00336DC2" w:rsidRDefault="00CA7D6F" w:rsidP="0006234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7D6F" w:rsidRPr="00F64918" w:rsidRDefault="00F64918" w:rsidP="00F64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Колыманова </w:t>
            </w: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</w:p>
        </w:tc>
        <w:tc>
          <w:tcPr>
            <w:tcW w:w="3119" w:type="dxa"/>
          </w:tcPr>
          <w:p w:rsidR="00CA7D6F" w:rsidRPr="007E3A7F" w:rsidRDefault="00CA7D6F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7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F64918" w:rsidRDefault="00F64918" w:rsidP="00F64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Н.Н.</w:t>
            </w:r>
          </w:p>
        </w:tc>
        <w:tc>
          <w:tcPr>
            <w:tcW w:w="3119" w:type="dxa"/>
          </w:tcPr>
          <w:p w:rsidR="00CA7D6F" w:rsidRPr="007E3A7F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 w:rsidR="00A7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</w:t>
            </w:r>
            <w:r w:rsidR="00A721DF"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F64918" w:rsidRDefault="00F64918" w:rsidP="00F64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Чегункова И.В.</w:t>
            </w:r>
          </w:p>
        </w:tc>
        <w:tc>
          <w:tcPr>
            <w:tcW w:w="3119" w:type="dxa"/>
          </w:tcPr>
          <w:p w:rsidR="00CA7D6F" w:rsidRPr="007E3A7F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7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="00A721DF"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F64918" w:rsidRDefault="00F64918" w:rsidP="00F64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А.Н.</w:t>
            </w:r>
          </w:p>
        </w:tc>
        <w:tc>
          <w:tcPr>
            <w:tcW w:w="3119" w:type="dxa"/>
          </w:tcPr>
          <w:p w:rsidR="00CA7D6F" w:rsidRPr="007E3A7F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7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="00A721DF"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F64918" w:rsidRDefault="00F64918" w:rsidP="00F64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 Н.А.</w:t>
            </w:r>
          </w:p>
        </w:tc>
        <w:tc>
          <w:tcPr>
            <w:tcW w:w="3119" w:type="dxa"/>
          </w:tcPr>
          <w:p w:rsidR="00CA7D6F" w:rsidRPr="007E3A7F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7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="00A721DF"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15D4" w:rsidRPr="009315D4" w:rsidRDefault="009315D4" w:rsidP="0093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Анищенко О.В.</w:t>
            </w:r>
          </w:p>
          <w:p w:rsidR="00CA7D6F" w:rsidRPr="009315D4" w:rsidRDefault="00CA7D6F" w:rsidP="00B861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7D6F" w:rsidRPr="007E3A7F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7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15D4" w:rsidRPr="009315D4" w:rsidRDefault="009315D4" w:rsidP="0093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Шевцова Н.В. </w:t>
            </w:r>
          </w:p>
          <w:p w:rsidR="00CA7D6F" w:rsidRPr="009315D4" w:rsidRDefault="00CA7D6F" w:rsidP="00B861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7D6F" w:rsidRPr="007E3A7F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7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15D4" w:rsidRPr="009315D4" w:rsidRDefault="009315D4" w:rsidP="0093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Т.Ф.</w:t>
            </w:r>
          </w:p>
          <w:p w:rsidR="00CA7D6F" w:rsidRPr="009315D4" w:rsidRDefault="00CA7D6F" w:rsidP="00B861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7D6F" w:rsidRPr="007E3A7F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7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15D4" w:rsidRPr="005B30B5" w:rsidRDefault="009315D4" w:rsidP="005B3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Чубатова С.А.</w:t>
            </w:r>
          </w:p>
          <w:p w:rsidR="00CA7D6F" w:rsidRPr="005B30B5" w:rsidRDefault="00CA7D6F" w:rsidP="005B3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7D6F" w:rsidRPr="007E3A7F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7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15D4" w:rsidRPr="005B30B5" w:rsidRDefault="009315D4" w:rsidP="005B3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Дегтерева К.А.</w:t>
            </w:r>
          </w:p>
          <w:p w:rsidR="00CA7D6F" w:rsidRPr="005B30B5" w:rsidRDefault="00CA7D6F" w:rsidP="005B3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D6F" w:rsidRPr="007E3A7F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7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5B30B5" w:rsidRDefault="005B30B5" w:rsidP="005B3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Е.А.</w:t>
            </w:r>
          </w:p>
        </w:tc>
        <w:tc>
          <w:tcPr>
            <w:tcW w:w="3119" w:type="dxa"/>
          </w:tcPr>
          <w:p w:rsidR="00CA7D6F" w:rsidRPr="00D60A04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7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вская СОШ»</w:t>
            </w:r>
          </w:p>
        </w:tc>
        <w:tc>
          <w:tcPr>
            <w:tcW w:w="1461" w:type="dxa"/>
          </w:tcPr>
          <w:p w:rsidR="00CA7D6F" w:rsidRPr="00D60A04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D60A04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7D6F" w:rsidRPr="005B30B5" w:rsidRDefault="005B30B5" w:rsidP="005B3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Воржакова Т.И.</w:t>
            </w:r>
          </w:p>
        </w:tc>
        <w:tc>
          <w:tcPr>
            <w:tcW w:w="3119" w:type="dxa"/>
          </w:tcPr>
          <w:p w:rsidR="00CA7D6F" w:rsidRPr="00D60A04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062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CA7D6F" w:rsidRPr="00D60A04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D60A04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7D6F" w:rsidRPr="005B30B5" w:rsidRDefault="005B30B5" w:rsidP="005B3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Жейвот Е.Л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A7D6F" w:rsidRPr="00D60A04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062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5B30B5" w:rsidRDefault="005B30B5" w:rsidP="005B3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Сушкова Т.А.</w:t>
            </w:r>
          </w:p>
        </w:tc>
        <w:tc>
          <w:tcPr>
            <w:tcW w:w="3119" w:type="dxa"/>
          </w:tcPr>
          <w:p w:rsidR="00CA7D6F" w:rsidRPr="007E3A7F" w:rsidRDefault="00CA7D6F" w:rsidP="00A721D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062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A2348E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5B30B5" w:rsidRDefault="005B30B5" w:rsidP="005B3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Ткачёва А.В.</w:t>
            </w:r>
          </w:p>
        </w:tc>
        <w:tc>
          <w:tcPr>
            <w:tcW w:w="3119" w:type="dxa"/>
          </w:tcPr>
          <w:p w:rsidR="00CA7D6F" w:rsidRPr="007E3A7F" w:rsidRDefault="00CA7D6F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062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C35EC5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315A74" w:rsidRDefault="00315A74" w:rsidP="00315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CA7D6F" w:rsidRPr="007E3A7F" w:rsidRDefault="00CA7D6F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1F1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C35EC5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315A74" w:rsidRDefault="00315A74" w:rsidP="00315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И.В.</w:t>
            </w:r>
          </w:p>
        </w:tc>
        <w:tc>
          <w:tcPr>
            <w:tcW w:w="3119" w:type="dxa"/>
          </w:tcPr>
          <w:p w:rsidR="00CA7D6F" w:rsidRPr="007E3A7F" w:rsidRDefault="00CA7D6F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3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C35EC5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315A74" w:rsidRDefault="00315A74" w:rsidP="00315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CA7D6F" w:rsidRPr="007E3A7F" w:rsidRDefault="00CA7D6F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3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252AAB" w:rsidTr="00062340">
        <w:trPr>
          <w:trHeight w:val="58"/>
        </w:trPr>
        <w:tc>
          <w:tcPr>
            <w:tcW w:w="543" w:type="dxa"/>
          </w:tcPr>
          <w:p w:rsidR="00CA7D6F" w:rsidRPr="00C35EC5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315A74" w:rsidRDefault="00315A74" w:rsidP="00315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CA7D6F" w:rsidRPr="007E3A7F" w:rsidRDefault="00CA7D6F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3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CA7D6F" w:rsidRPr="00252AAB" w:rsidRDefault="00CA7D6F" w:rsidP="000623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96143D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315A74" w:rsidRDefault="00315A74" w:rsidP="00315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CA7D6F" w:rsidRPr="007E3A7F" w:rsidRDefault="00CA7D6F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3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96143D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0A7" w:rsidRPr="00CC30A7" w:rsidRDefault="00CC30A7" w:rsidP="00CC3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Губина Е.В. </w:t>
            </w:r>
          </w:p>
          <w:p w:rsidR="00CA7D6F" w:rsidRPr="00CC30A7" w:rsidRDefault="00CA7D6F" w:rsidP="00B86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D6F" w:rsidRPr="007E3A7F" w:rsidRDefault="00CA7D6F" w:rsidP="0006234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1F1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66064D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CC30A7" w:rsidRDefault="00CC30A7" w:rsidP="00CC3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CA7D6F" w:rsidRPr="003A0AE0" w:rsidRDefault="00CA7D6F" w:rsidP="001F12D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E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66064D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0A7" w:rsidRPr="00CC30A7" w:rsidRDefault="00CC30A7" w:rsidP="00CC3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Клюх О.П. </w:t>
            </w:r>
          </w:p>
          <w:p w:rsidR="00CA7D6F" w:rsidRPr="00CC30A7" w:rsidRDefault="00CA7D6F" w:rsidP="00B86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D6F" w:rsidRPr="003A0AE0" w:rsidRDefault="00CA7D6F" w:rsidP="001F12D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E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66064D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0A7" w:rsidRPr="00CC30A7" w:rsidRDefault="00CC30A7" w:rsidP="00CC3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Уварова Н.В. </w:t>
            </w:r>
          </w:p>
          <w:p w:rsidR="00CA7D6F" w:rsidRPr="00CC30A7" w:rsidRDefault="00CA7D6F" w:rsidP="00B86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D6F" w:rsidRPr="003A0AE0" w:rsidRDefault="00CA7D6F" w:rsidP="001F12D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E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66064D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D6F" w:rsidRPr="00EC2E19" w:rsidRDefault="00CC30A7" w:rsidP="00E664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Илющенко Ю.Г.</w:t>
            </w:r>
          </w:p>
        </w:tc>
        <w:tc>
          <w:tcPr>
            <w:tcW w:w="3119" w:type="dxa"/>
          </w:tcPr>
          <w:p w:rsidR="00CA7D6F" w:rsidRPr="003A0AE0" w:rsidRDefault="00CA7D6F" w:rsidP="001F12D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AE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66064D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2E19" w:rsidRPr="00EC2E19" w:rsidRDefault="00EC2E19" w:rsidP="00EC2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Атяшкина Т. В.</w:t>
            </w:r>
          </w:p>
          <w:p w:rsidR="00CA7D6F" w:rsidRPr="00EC2E19" w:rsidRDefault="00CA7D6F" w:rsidP="000623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7D6F" w:rsidRPr="003A0AE0" w:rsidRDefault="00CA7D6F" w:rsidP="001F12D5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1F1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66064D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2E19" w:rsidRPr="00EC2E19" w:rsidRDefault="00EC2E19" w:rsidP="00EC2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С. В.</w:t>
            </w:r>
          </w:p>
          <w:p w:rsidR="00CA7D6F" w:rsidRPr="00EC2E19" w:rsidRDefault="00CA7D6F" w:rsidP="000623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D6F" w:rsidRPr="003A0AE0" w:rsidRDefault="00CA7D6F" w:rsidP="001F12D5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E664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66064D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2E19" w:rsidRPr="00EC2E19" w:rsidRDefault="00EC2E19" w:rsidP="00EC2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Т. С.</w:t>
            </w:r>
          </w:p>
          <w:p w:rsidR="00CA7D6F" w:rsidRPr="00EC2E19" w:rsidRDefault="00CA7D6F" w:rsidP="00B86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D6F" w:rsidRPr="003A0AE0" w:rsidRDefault="00CA7D6F" w:rsidP="001F12D5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E664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7D6F" w:rsidRPr="00B01CB5" w:rsidTr="00062340">
        <w:trPr>
          <w:trHeight w:val="58"/>
        </w:trPr>
        <w:tc>
          <w:tcPr>
            <w:tcW w:w="543" w:type="dxa"/>
          </w:tcPr>
          <w:p w:rsidR="00CA7D6F" w:rsidRPr="0066064D" w:rsidRDefault="00CA7D6F" w:rsidP="0006234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CA7D6F" w:rsidRPr="00C8492A" w:rsidRDefault="00CA7D6F" w:rsidP="000623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2E19" w:rsidRPr="00EC2E19" w:rsidRDefault="00EC2E19" w:rsidP="00EC2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Новокрещина И.В.</w:t>
            </w:r>
          </w:p>
          <w:p w:rsidR="00CA7D6F" w:rsidRPr="00981F7B" w:rsidRDefault="00CA7D6F" w:rsidP="000623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D6F" w:rsidRPr="007E3A7F" w:rsidRDefault="001F12D5" w:rsidP="001F12D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E664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CA7D6F" w:rsidRPr="00B01CB5" w:rsidRDefault="00CA7D6F" w:rsidP="000623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A2348E" w:rsidRDefault="00EF215E" w:rsidP="00A72EF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="00A72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77F1" w:rsidRPr="005F77F1" w:rsidRDefault="005F77F1" w:rsidP="005F77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 Г.Ю.</w:t>
            </w:r>
          </w:p>
          <w:p w:rsidR="00EF215E" w:rsidRPr="00F64918" w:rsidRDefault="00EF215E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215E" w:rsidRPr="007E3A7F" w:rsidRDefault="00EF215E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5F7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A2348E" w:rsidRDefault="00EF215E" w:rsidP="00A72EF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="00A72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4538" w:rsidRPr="00A84538" w:rsidRDefault="00A84538" w:rsidP="00A84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Л.А.</w:t>
            </w:r>
          </w:p>
          <w:p w:rsidR="00EF215E" w:rsidRPr="00A84538" w:rsidRDefault="00EF215E" w:rsidP="00A84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F215E" w:rsidRPr="007E3A7F" w:rsidRDefault="00EF215E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7B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A2348E" w:rsidRDefault="00EF215E" w:rsidP="00A72EF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72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4538" w:rsidRPr="00A84538" w:rsidRDefault="00A84538" w:rsidP="00A84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Игошина Е.С.</w:t>
            </w:r>
          </w:p>
          <w:p w:rsidR="00EF215E" w:rsidRPr="00A84538" w:rsidRDefault="00EF215E" w:rsidP="00A8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F215E" w:rsidRPr="007E3A7F" w:rsidRDefault="00EF215E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7B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A2348E" w:rsidRDefault="00EF215E" w:rsidP="00A72EF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72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A84538" w:rsidRDefault="00A84538" w:rsidP="00A8453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 О.А.</w:t>
            </w:r>
          </w:p>
        </w:tc>
        <w:tc>
          <w:tcPr>
            <w:tcW w:w="3119" w:type="dxa"/>
          </w:tcPr>
          <w:p w:rsidR="00EF215E" w:rsidRPr="007E3A7F" w:rsidRDefault="00EF215E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7B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A2348E" w:rsidRDefault="00EF215E" w:rsidP="00A72EF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72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A84538" w:rsidRDefault="00A84538" w:rsidP="00A8453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М.В.</w:t>
            </w:r>
          </w:p>
        </w:tc>
        <w:tc>
          <w:tcPr>
            <w:tcW w:w="3119" w:type="dxa"/>
          </w:tcPr>
          <w:p w:rsidR="00EF215E" w:rsidRPr="007E3A7F" w:rsidRDefault="00EF215E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7B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A2348E" w:rsidRDefault="00EF215E" w:rsidP="00A72EF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72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4538" w:rsidRPr="00A84538" w:rsidRDefault="00A84538" w:rsidP="00A84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О.С.</w:t>
            </w:r>
          </w:p>
          <w:p w:rsidR="00EF215E" w:rsidRPr="00A84538" w:rsidRDefault="00EF215E" w:rsidP="00A8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215E" w:rsidRPr="007E3A7F" w:rsidRDefault="00EF215E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7B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D60A04" w:rsidTr="001766BC">
        <w:trPr>
          <w:trHeight w:val="58"/>
        </w:trPr>
        <w:tc>
          <w:tcPr>
            <w:tcW w:w="543" w:type="dxa"/>
          </w:tcPr>
          <w:p w:rsidR="00EF215E" w:rsidRPr="00A2348E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4A7E" w:rsidRPr="00704A7E" w:rsidRDefault="00704A7E" w:rsidP="00704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EF215E" w:rsidRPr="00704A7E" w:rsidRDefault="00EF215E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F215E" w:rsidRPr="00D60A04" w:rsidRDefault="00EF215E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7B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EF215E" w:rsidRPr="00D60A04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F215E" w:rsidRPr="00D60A04" w:rsidTr="001766BC">
        <w:trPr>
          <w:trHeight w:val="58"/>
        </w:trPr>
        <w:tc>
          <w:tcPr>
            <w:tcW w:w="543" w:type="dxa"/>
          </w:tcPr>
          <w:p w:rsidR="00EF215E" w:rsidRPr="00A2348E" w:rsidRDefault="00EF215E" w:rsidP="00A72EF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72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D60A04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F215E" w:rsidRPr="00704A7E" w:rsidRDefault="00704A7E" w:rsidP="00704A7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EF215E" w:rsidRPr="00D60A04" w:rsidRDefault="00EF215E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7B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EF215E" w:rsidRPr="00D60A04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A2348E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EF215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D60A04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F215E" w:rsidRPr="00704A7E" w:rsidRDefault="00704A7E" w:rsidP="00704A7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Побочина Я.А. </w:t>
            </w:r>
          </w:p>
        </w:tc>
        <w:tc>
          <w:tcPr>
            <w:tcW w:w="3119" w:type="dxa"/>
          </w:tcPr>
          <w:p w:rsidR="00EF215E" w:rsidRPr="00D60A04" w:rsidRDefault="00EF215E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7B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A2348E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EF215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704A7E" w:rsidRDefault="00704A7E" w:rsidP="00704A7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Кочетыгова С.Г. </w:t>
            </w:r>
          </w:p>
        </w:tc>
        <w:tc>
          <w:tcPr>
            <w:tcW w:w="3119" w:type="dxa"/>
          </w:tcPr>
          <w:p w:rsidR="00EF215E" w:rsidRPr="007E3A7F" w:rsidRDefault="004626C8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7B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A2348E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EF215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704A7E" w:rsidRDefault="00704A7E" w:rsidP="00704A7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Чупахина С.С.</w:t>
            </w:r>
          </w:p>
        </w:tc>
        <w:tc>
          <w:tcPr>
            <w:tcW w:w="3119" w:type="dxa"/>
          </w:tcPr>
          <w:p w:rsidR="00EF215E" w:rsidRPr="007E3A7F" w:rsidRDefault="00EF215E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7B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C35EC5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EF215E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704A7E" w:rsidRDefault="00704A7E" w:rsidP="00704A7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EF215E" w:rsidRPr="007E3A7F" w:rsidRDefault="00EF215E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7B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C35EC5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EF215E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704A7E" w:rsidRDefault="00704A7E" w:rsidP="00704A7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EF215E" w:rsidRPr="007E3A7F" w:rsidRDefault="004626C8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C35EC5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="00EF215E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704A7E" w:rsidRDefault="00704A7E" w:rsidP="00704A7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EF215E" w:rsidRPr="007E3A7F" w:rsidRDefault="00EF215E" w:rsidP="004626C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252AAB" w:rsidTr="001766BC">
        <w:trPr>
          <w:trHeight w:val="58"/>
        </w:trPr>
        <w:tc>
          <w:tcPr>
            <w:tcW w:w="543" w:type="dxa"/>
          </w:tcPr>
          <w:p w:rsidR="00EF215E" w:rsidRPr="00C35EC5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EF215E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704A7E" w:rsidRDefault="00704A7E" w:rsidP="00704A7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EF215E" w:rsidRPr="007E3A7F" w:rsidRDefault="00EF215E" w:rsidP="007B4DD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EF215E" w:rsidRPr="00252AAB" w:rsidRDefault="00EF215E" w:rsidP="001766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96143D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EF215E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704A7E" w:rsidRDefault="00704A7E" w:rsidP="00704A7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</w:tc>
        <w:tc>
          <w:tcPr>
            <w:tcW w:w="3119" w:type="dxa"/>
          </w:tcPr>
          <w:p w:rsidR="00EF215E" w:rsidRPr="007E3A7F" w:rsidRDefault="00EF215E" w:rsidP="007B4DD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96143D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EF215E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DA6" w:rsidRPr="00D11214" w:rsidRDefault="00051DA6" w:rsidP="00D1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Азарова А.А.</w:t>
            </w:r>
          </w:p>
          <w:p w:rsidR="00EF215E" w:rsidRPr="00D11214" w:rsidRDefault="00EF215E" w:rsidP="00D1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215E" w:rsidRPr="007E3A7F" w:rsidRDefault="00EF215E" w:rsidP="007B4DD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66064D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EF215E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DA6" w:rsidRPr="00D11214" w:rsidRDefault="00051DA6" w:rsidP="00D1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Доманова И.М.</w:t>
            </w:r>
          </w:p>
          <w:p w:rsidR="00EF215E" w:rsidRPr="00D11214" w:rsidRDefault="00EF215E" w:rsidP="00D1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F215E" w:rsidRPr="003A0AE0" w:rsidRDefault="00EF215E" w:rsidP="007B4DD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66064D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EF215E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D11214" w:rsidRDefault="00051DA6" w:rsidP="00D1121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Кудринская С.Н.</w:t>
            </w:r>
          </w:p>
        </w:tc>
        <w:tc>
          <w:tcPr>
            <w:tcW w:w="3119" w:type="dxa"/>
          </w:tcPr>
          <w:p w:rsidR="00EF215E" w:rsidRPr="003A0AE0" w:rsidRDefault="00EF215E" w:rsidP="007B4DD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66064D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EF215E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DA6" w:rsidRPr="00D11214" w:rsidRDefault="00051DA6" w:rsidP="00D1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Ягодкина Н.А.</w:t>
            </w:r>
          </w:p>
          <w:p w:rsidR="00EF215E" w:rsidRPr="00D11214" w:rsidRDefault="00EF215E" w:rsidP="00D1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215E" w:rsidRPr="003A0AE0" w:rsidRDefault="00EF215E" w:rsidP="007B4DD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D45CD1" w:rsidRDefault="00A72EFE" w:rsidP="00A72EF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</w:t>
            </w:r>
            <w:r w:rsidR="00EF215E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DA6" w:rsidRPr="00D11214" w:rsidRDefault="00051DA6" w:rsidP="00D1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Ямщикова Ж.Д.</w:t>
            </w:r>
          </w:p>
          <w:p w:rsidR="00EF215E" w:rsidRPr="00D11214" w:rsidRDefault="00EF215E" w:rsidP="00D1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215E" w:rsidRPr="003A0AE0" w:rsidRDefault="00EF215E" w:rsidP="007B4DD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D45CD1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</w:t>
            </w:r>
            <w:r w:rsidR="00EF215E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D11214" w:rsidRDefault="00D11214" w:rsidP="0064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EF215E" w:rsidRPr="003A0AE0" w:rsidRDefault="00EF215E" w:rsidP="007B4DD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D45CD1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82</w:t>
            </w:r>
            <w:r w:rsidR="00EF215E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1214" w:rsidRPr="00D11214" w:rsidRDefault="00D11214" w:rsidP="00D1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215E" w:rsidRPr="00D11214" w:rsidRDefault="00EF215E" w:rsidP="00D1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215E" w:rsidRPr="003A0AE0" w:rsidRDefault="00EF215E" w:rsidP="007B4DD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F215E" w:rsidRPr="00B01CB5" w:rsidTr="001766BC">
        <w:trPr>
          <w:trHeight w:val="58"/>
        </w:trPr>
        <w:tc>
          <w:tcPr>
            <w:tcW w:w="543" w:type="dxa"/>
          </w:tcPr>
          <w:p w:rsidR="00EF215E" w:rsidRPr="00D45CD1" w:rsidRDefault="00A72EF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</w:t>
            </w:r>
            <w:r w:rsidR="00EF215E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F215E" w:rsidRPr="00C8492A" w:rsidRDefault="00EF215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215E" w:rsidRPr="00D11214" w:rsidRDefault="00D11214" w:rsidP="00D1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Захватова Т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EF215E" w:rsidRPr="003A0AE0" w:rsidRDefault="00EF215E" w:rsidP="007B4DD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2D4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EF215E" w:rsidRPr="00B01CB5" w:rsidRDefault="00EF215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4A5C" w:rsidRPr="00B01CB5" w:rsidTr="001766BC">
        <w:trPr>
          <w:trHeight w:val="58"/>
        </w:trPr>
        <w:tc>
          <w:tcPr>
            <w:tcW w:w="543" w:type="dxa"/>
          </w:tcPr>
          <w:p w:rsidR="00CA4A5C" w:rsidRPr="00D45CD1" w:rsidRDefault="00D45CD1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CA4A5C" w:rsidRPr="00C8492A" w:rsidRDefault="00CA4A5C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4A5C" w:rsidRPr="00D11214" w:rsidRDefault="00D11214" w:rsidP="00D1121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Бетенькова С.В.</w:t>
            </w:r>
          </w:p>
        </w:tc>
        <w:tc>
          <w:tcPr>
            <w:tcW w:w="3119" w:type="dxa"/>
          </w:tcPr>
          <w:p w:rsidR="00CA4A5C" w:rsidRPr="007E3A7F" w:rsidRDefault="00C95175" w:rsidP="007B4DD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CA4A5C" w:rsidRPr="00B01CB5" w:rsidRDefault="00C95175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4A5C" w:rsidRPr="00B01CB5" w:rsidTr="001766BC">
        <w:trPr>
          <w:trHeight w:val="58"/>
        </w:trPr>
        <w:tc>
          <w:tcPr>
            <w:tcW w:w="543" w:type="dxa"/>
          </w:tcPr>
          <w:p w:rsidR="00CA4A5C" w:rsidRPr="00D45CD1" w:rsidRDefault="00D45CD1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CA4A5C" w:rsidRPr="00C8492A" w:rsidRDefault="00CA4A5C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4A5C" w:rsidRPr="001139B9" w:rsidRDefault="00D11214" w:rsidP="00D1121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М.А.</w:t>
            </w:r>
          </w:p>
        </w:tc>
        <w:tc>
          <w:tcPr>
            <w:tcW w:w="3119" w:type="dxa"/>
          </w:tcPr>
          <w:p w:rsidR="00CA4A5C" w:rsidRPr="007E3A7F" w:rsidRDefault="00C95175" w:rsidP="007B4DD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CA4A5C" w:rsidRPr="00B01CB5" w:rsidRDefault="00C95175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4A5C" w:rsidRPr="00B01CB5" w:rsidTr="001766BC">
        <w:trPr>
          <w:trHeight w:val="58"/>
        </w:trPr>
        <w:tc>
          <w:tcPr>
            <w:tcW w:w="543" w:type="dxa"/>
          </w:tcPr>
          <w:p w:rsidR="00CA4A5C" w:rsidRPr="00D45CD1" w:rsidRDefault="00D45CD1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CA4A5C" w:rsidRPr="00C8492A" w:rsidRDefault="00CA4A5C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4A5C" w:rsidRPr="001139B9" w:rsidRDefault="001139B9" w:rsidP="00113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Ветвинская Е.А.</w:t>
            </w:r>
          </w:p>
        </w:tc>
        <w:tc>
          <w:tcPr>
            <w:tcW w:w="3119" w:type="dxa"/>
          </w:tcPr>
          <w:p w:rsidR="00CA4A5C" w:rsidRPr="00CB7E48" w:rsidRDefault="00CB7E48" w:rsidP="00CB7E48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CA4A5C" w:rsidRPr="00B01CB5" w:rsidRDefault="00CB7E4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B7E48" w:rsidRPr="00B01CB5" w:rsidTr="001766BC">
        <w:trPr>
          <w:trHeight w:val="58"/>
        </w:trPr>
        <w:tc>
          <w:tcPr>
            <w:tcW w:w="543" w:type="dxa"/>
          </w:tcPr>
          <w:p w:rsidR="00CB7E48" w:rsidRPr="00D45CD1" w:rsidRDefault="00CB7E48" w:rsidP="00CB7E4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CB7E48" w:rsidRPr="00C8492A" w:rsidRDefault="00CB7E48" w:rsidP="00CB7E4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E48" w:rsidRPr="001139B9" w:rsidRDefault="001139B9" w:rsidP="00CB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Булаева С.Н.</w:t>
            </w:r>
          </w:p>
        </w:tc>
        <w:tc>
          <w:tcPr>
            <w:tcW w:w="3119" w:type="dxa"/>
          </w:tcPr>
          <w:p w:rsidR="00CB7E48" w:rsidRPr="00CB7E48" w:rsidRDefault="00CB7E48" w:rsidP="00B16985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CB7E48" w:rsidRPr="00B01CB5" w:rsidRDefault="00CB7E48" w:rsidP="00CB7E4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B7E48" w:rsidRPr="00B01CB5" w:rsidTr="001766BC">
        <w:trPr>
          <w:trHeight w:val="58"/>
        </w:trPr>
        <w:tc>
          <w:tcPr>
            <w:tcW w:w="543" w:type="dxa"/>
          </w:tcPr>
          <w:p w:rsidR="00CB7E48" w:rsidRPr="00D45CD1" w:rsidRDefault="00CB7E48" w:rsidP="00CB7E4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CB7E48" w:rsidRPr="00C8492A" w:rsidRDefault="00CB7E48" w:rsidP="00CB7E4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E48" w:rsidRPr="001139B9" w:rsidRDefault="001139B9" w:rsidP="00CB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Казунина Н.Н.</w:t>
            </w:r>
          </w:p>
        </w:tc>
        <w:tc>
          <w:tcPr>
            <w:tcW w:w="3119" w:type="dxa"/>
          </w:tcPr>
          <w:p w:rsidR="00CB7E48" w:rsidRPr="00CB7E48" w:rsidRDefault="00CB7E48" w:rsidP="00B16985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CB7E48" w:rsidRPr="00B01CB5" w:rsidRDefault="00CB7E48" w:rsidP="00CB7E4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B7E48" w:rsidRPr="00B01CB5" w:rsidTr="001766BC">
        <w:trPr>
          <w:trHeight w:val="58"/>
        </w:trPr>
        <w:tc>
          <w:tcPr>
            <w:tcW w:w="543" w:type="dxa"/>
          </w:tcPr>
          <w:p w:rsidR="00CB7E48" w:rsidRPr="00D45CD1" w:rsidRDefault="00CB7E48" w:rsidP="00CB7E4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89.</w:t>
            </w:r>
          </w:p>
        </w:tc>
        <w:tc>
          <w:tcPr>
            <w:tcW w:w="2237" w:type="dxa"/>
            <w:vMerge/>
          </w:tcPr>
          <w:p w:rsidR="00CB7E48" w:rsidRPr="00C8492A" w:rsidRDefault="00CB7E48" w:rsidP="00CB7E4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E48" w:rsidRPr="001139B9" w:rsidRDefault="001139B9" w:rsidP="00CB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Табакова Т.А..</w:t>
            </w:r>
          </w:p>
        </w:tc>
        <w:tc>
          <w:tcPr>
            <w:tcW w:w="3119" w:type="dxa"/>
          </w:tcPr>
          <w:p w:rsidR="00CB7E48" w:rsidRPr="00CB7E48" w:rsidRDefault="00CB7E48" w:rsidP="00B169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CB7E48" w:rsidRPr="00B01CB5" w:rsidRDefault="00B16985" w:rsidP="00CB7E4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B7E48" w:rsidRPr="00B01CB5" w:rsidTr="001766BC">
        <w:trPr>
          <w:trHeight w:val="58"/>
        </w:trPr>
        <w:tc>
          <w:tcPr>
            <w:tcW w:w="543" w:type="dxa"/>
          </w:tcPr>
          <w:p w:rsidR="00CB7E48" w:rsidRPr="0066064D" w:rsidRDefault="00C73228" w:rsidP="00CB7E48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CB7E48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B7E48" w:rsidRPr="00C8492A" w:rsidRDefault="00CB7E48" w:rsidP="00CB7E4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E48" w:rsidRPr="001139B9" w:rsidRDefault="001139B9" w:rsidP="00CB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Пискова О.В.</w:t>
            </w:r>
          </w:p>
          <w:p w:rsidR="00CB7E48" w:rsidRPr="001139B9" w:rsidRDefault="00CB7E48" w:rsidP="00CB7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7E48" w:rsidRPr="00CB7E48" w:rsidRDefault="00CB7E48" w:rsidP="00B169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CB7E48" w:rsidRPr="00B01CB5" w:rsidRDefault="00B16985" w:rsidP="00CB7E4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56FCE" w:rsidRPr="00B01CB5" w:rsidTr="001766BC">
        <w:trPr>
          <w:trHeight w:val="58"/>
        </w:trPr>
        <w:tc>
          <w:tcPr>
            <w:tcW w:w="543" w:type="dxa"/>
          </w:tcPr>
          <w:p w:rsidR="00956FCE" w:rsidRPr="00A2348E" w:rsidRDefault="00C73228" w:rsidP="00956FC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</w:t>
            </w:r>
            <w:r w:rsidR="00956FC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956FCE" w:rsidRPr="00C8492A" w:rsidRDefault="00956FC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6FCE" w:rsidRPr="0007020B" w:rsidRDefault="0007020B" w:rsidP="000702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956FCE" w:rsidRPr="007E3A7F" w:rsidRDefault="00956FCE" w:rsidP="00C7322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C73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956FCE" w:rsidRPr="00B01CB5" w:rsidRDefault="00956FC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56FCE" w:rsidRPr="00B01CB5" w:rsidTr="001766BC">
        <w:trPr>
          <w:trHeight w:val="58"/>
        </w:trPr>
        <w:tc>
          <w:tcPr>
            <w:tcW w:w="543" w:type="dxa"/>
          </w:tcPr>
          <w:p w:rsidR="00956FCE" w:rsidRPr="00A2348E" w:rsidRDefault="00C73228" w:rsidP="00956FC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="00956FC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56FCE" w:rsidRPr="00C8492A" w:rsidRDefault="00956FC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6FCE" w:rsidRPr="0007020B" w:rsidRDefault="0007020B" w:rsidP="000702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956FCE" w:rsidRPr="007E3A7F" w:rsidRDefault="00956FCE" w:rsidP="00C7322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73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956FCE" w:rsidRPr="00B01CB5" w:rsidRDefault="00956FC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56FCE" w:rsidRPr="00B01CB5" w:rsidTr="001766BC">
        <w:trPr>
          <w:trHeight w:val="58"/>
        </w:trPr>
        <w:tc>
          <w:tcPr>
            <w:tcW w:w="543" w:type="dxa"/>
          </w:tcPr>
          <w:p w:rsidR="00956FCE" w:rsidRPr="00A2348E" w:rsidRDefault="00C73228" w:rsidP="00956FC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="00956FC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56FCE" w:rsidRPr="00C8492A" w:rsidRDefault="00956FC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020B" w:rsidRPr="0007020B" w:rsidRDefault="0007020B" w:rsidP="000702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956FCE" w:rsidRPr="0007020B" w:rsidRDefault="00956FCE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56FCE" w:rsidRPr="007E3A7F" w:rsidRDefault="00956FCE" w:rsidP="00C7322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C73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956FCE" w:rsidRPr="00B01CB5" w:rsidRDefault="00956FC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56FCE" w:rsidRPr="00B01CB5" w:rsidTr="001766BC">
        <w:trPr>
          <w:trHeight w:val="58"/>
        </w:trPr>
        <w:tc>
          <w:tcPr>
            <w:tcW w:w="543" w:type="dxa"/>
          </w:tcPr>
          <w:p w:rsidR="00956FCE" w:rsidRPr="00A2348E" w:rsidRDefault="00C73228" w:rsidP="00956FC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="00956FC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56FCE" w:rsidRPr="00C8492A" w:rsidRDefault="00956FC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6FCE" w:rsidRPr="0007020B" w:rsidRDefault="0007020B" w:rsidP="00C7322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956FCE" w:rsidRPr="007E3A7F" w:rsidRDefault="00956FCE" w:rsidP="00C7322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C73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956FCE" w:rsidRPr="00B01CB5" w:rsidRDefault="00956FC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56FCE" w:rsidRPr="00B01CB5" w:rsidTr="001766BC">
        <w:trPr>
          <w:trHeight w:val="58"/>
        </w:trPr>
        <w:tc>
          <w:tcPr>
            <w:tcW w:w="543" w:type="dxa"/>
          </w:tcPr>
          <w:p w:rsidR="00956FCE" w:rsidRPr="00A2348E" w:rsidRDefault="00C73228" w:rsidP="00956FC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="00956FC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56FCE" w:rsidRPr="00C8492A" w:rsidRDefault="00956FC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6FCE" w:rsidRPr="0007020B" w:rsidRDefault="0007020B" w:rsidP="00C732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956FCE" w:rsidRPr="007E3A7F" w:rsidRDefault="00956FCE" w:rsidP="00C7322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C73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956FCE" w:rsidRPr="00B01CB5" w:rsidRDefault="00956FC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56FCE" w:rsidRPr="00D60A04" w:rsidTr="001766BC">
        <w:trPr>
          <w:trHeight w:val="58"/>
        </w:trPr>
        <w:tc>
          <w:tcPr>
            <w:tcW w:w="543" w:type="dxa"/>
          </w:tcPr>
          <w:p w:rsidR="00956FCE" w:rsidRPr="00A2348E" w:rsidRDefault="00C73228" w:rsidP="00956FC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  <w:r w:rsidR="009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56FCE" w:rsidRPr="00C8492A" w:rsidRDefault="00956FC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6FCE" w:rsidRPr="00704A7E" w:rsidRDefault="00956FCE" w:rsidP="0073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Зенкова Е.В.</w:t>
            </w:r>
          </w:p>
        </w:tc>
        <w:tc>
          <w:tcPr>
            <w:tcW w:w="3119" w:type="dxa"/>
          </w:tcPr>
          <w:p w:rsidR="00956FCE" w:rsidRPr="00D60A04" w:rsidRDefault="00956FCE" w:rsidP="00C7322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C73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956FCE" w:rsidRPr="00D60A04" w:rsidRDefault="00956FCE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56FCE" w:rsidRPr="00D60A04" w:rsidTr="001766BC">
        <w:trPr>
          <w:trHeight w:val="58"/>
        </w:trPr>
        <w:tc>
          <w:tcPr>
            <w:tcW w:w="543" w:type="dxa"/>
          </w:tcPr>
          <w:p w:rsidR="00956FCE" w:rsidRPr="00A2348E" w:rsidRDefault="00C73228" w:rsidP="00956FC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956FC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56FCE" w:rsidRPr="00D60A04" w:rsidRDefault="00956FC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56FCE" w:rsidRPr="00704A7E" w:rsidRDefault="00732CCB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акова Т.В.</w:t>
            </w:r>
          </w:p>
        </w:tc>
        <w:tc>
          <w:tcPr>
            <w:tcW w:w="3119" w:type="dxa"/>
          </w:tcPr>
          <w:p w:rsidR="00956FCE" w:rsidRPr="00D60A04" w:rsidRDefault="00956FCE" w:rsidP="00C7322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C73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956FCE" w:rsidRPr="00D60A04" w:rsidRDefault="00956FCE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56FCE" w:rsidRPr="00B01CB5" w:rsidTr="001766BC">
        <w:trPr>
          <w:trHeight w:val="58"/>
        </w:trPr>
        <w:tc>
          <w:tcPr>
            <w:tcW w:w="543" w:type="dxa"/>
          </w:tcPr>
          <w:p w:rsidR="00956FCE" w:rsidRPr="00A2348E" w:rsidRDefault="00C73228" w:rsidP="00956FC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="00956FC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56FCE" w:rsidRPr="00D60A04" w:rsidRDefault="00956FC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56FCE" w:rsidRPr="00704A7E" w:rsidRDefault="00732CCB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956FCE" w:rsidRPr="00D60A04" w:rsidRDefault="00956FCE" w:rsidP="00C7322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C73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956FCE" w:rsidRPr="00B01CB5" w:rsidRDefault="00956FC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56FCE" w:rsidRPr="00B01CB5" w:rsidTr="001766BC">
        <w:trPr>
          <w:trHeight w:val="58"/>
        </w:trPr>
        <w:tc>
          <w:tcPr>
            <w:tcW w:w="543" w:type="dxa"/>
          </w:tcPr>
          <w:p w:rsidR="00956FCE" w:rsidRPr="00A2348E" w:rsidRDefault="00C73228" w:rsidP="00956FC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="00956FC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56FCE" w:rsidRPr="00C8492A" w:rsidRDefault="00956FC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6FCE" w:rsidRPr="00704A7E" w:rsidRDefault="001417B2" w:rsidP="001417B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Анисимова М.Е.</w:t>
            </w:r>
          </w:p>
        </w:tc>
        <w:tc>
          <w:tcPr>
            <w:tcW w:w="3119" w:type="dxa"/>
          </w:tcPr>
          <w:p w:rsidR="00956FCE" w:rsidRPr="007E3A7F" w:rsidRDefault="00956FCE" w:rsidP="00C7322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C73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956FCE" w:rsidRPr="00B01CB5" w:rsidRDefault="00956FC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56FCE" w:rsidRPr="00B01CB5" w:rsidTr="001766BC">
        <w:trPr>
          <w:trHeight w:val="58"/>
        </w:trPr>
        <w:tc>
          <w:tcPr>
            <w:tcW w:w="543" w:type="dxa"/>
          </w:tcPr>
          <w:p w:rsidR="00956FCE" w:rsidRPr="00A2348E" w:rsidRDefault="00C7322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956FC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56FCE" w:rsidRPr="00C8492A" w:rsidRDefault="00956FC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6FCE" w:rsidRPr="00732CCB" w:rsidRDefault="00732CCB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Толстова Е.В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956FCE" w:rsidRPr="007E3A7F" w:rsidRDefault="00956FCE" w:rsidP="00C7322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C73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956FCE" w:rsidRPr="00B01CB5" w:rsidRDefault="00956FC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BE7EAB" w:rsidRPr="00336DC2" w:rsidRDefault="00BE7EAB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701" w:type="dxa"/>
          </w:tcPr>
          <w:p w:rsidR="00BE7EAB" w:rsidRPr="00B060C1" w:rsidRDefault="00BE7EAB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B060C1" w:rsidRDefault="00BE7EAB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Лосоногова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 w:rsidRPr="00AE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B060C1" w:rsidRDefault="00BE7EAB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Пиманова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B060C1" w:rsidRDefault="00BE7EAB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DB00E4" w:rsidRDefault="00DB00E4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Зинковец Д.А.</w:t>
            </w: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2E3A3D" w:rsidRDefault="00BE7EAB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BE7EAB" w:rsidRPr="002E3A3D" w:rsidRDefault="00BE7EAB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2E3A3D" w:rsidRDefault="00BE7EAB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BE7EAB" w:rsidRPr="002E3A3D" w:rsidRDefault="00BE7EAB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DB00E4" w:rsidRDefault="00DB00E4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Долгов В.В.</w:t>
            </w:r>
          </w:p>
          <w:p w:rsidR="00BE7EAB" w:rsidRPr="002E3A3D" w:rsidRDefault="00BE7EAB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DB00E4" w:rsidRDefault="00DB00E4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Антонов Е.А.</w:t>
            </w:r>
          </w:p>
          <w:p w:rsidR="00BE7EAB" w:rsidRPr="00D60A04" w:rsidRDefault="00BE7EAB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DB00E4" w:rsidRDefault="00DB00E4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Лукин Ю.И.</w:t>
            </w: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23128C" w:rsidRDefault="0023128C" w:rsidP="002312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Перелыгина </w:t>
            </w:r>
            <w:r w:rsidRPr="00231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</w:p>
        </w:tc>
        <w:tc>
          <w:tcPr>
            <w:tcW w:w="3119" w:type="dxa"/>
          </w:tcPr>
          <w:p w:rsidR="00BE7EAB" w:rsidRPr="00D60A04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BE7EAB" w:rsidRPr="00D60A04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D60A04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E7EAB" w:rsidRPr="0023128C" w:rsidRDefault="0023128C" w:rsidP="007D3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r w:rsidRPr="00231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</w:p>
        </w:tc>
        <w:tc>
          <w:tcPr>
            <w:tcW w:w="3119" w:type="dxa"/>
          </w:tcPr>
          <w:p w:rsidR="00BE7EAB" w:rsidRPr="00D60A04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BE7EAB" w:rsidRPr="00D60A04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D60A04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E7EAB" w:rsidRPr="0023128C" w:rsidRDefault="0023128C" w:rsidP="007D3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Чижова </w:t>
            </w:r>
            <w:r w:rsidRPr="00231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</w:p>
        </w:tc>
        <w:tc>
          <w:tcPr>
            <w:tcW w:w="3119" w:type="dxa"/>
          </w:tcPr>
          <w:p w:rsidR="00BE7EAB" w:rsidRPr="00D60A04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23128C" w:rsidRDefault="0023128C" w:rsidP="007D3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Чиркова </w:t>
            </w:r>
            <w:r w:rsidRPr="00231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A2348E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23128C" w:rsidRDefault="0023128C" w:rsidP="007D3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Атрошенко </w:t>
            </w:r>
            <w:r w:rsidRPr="00231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О.Ф.</w:t>
            </w: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C35EC5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1417B2" w:rsidRDefault="001417B2" w:rsidP="007D3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Скоморохова Л.В.</w:t>
            </w: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C35EC5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17B2" w:rsidRPr="001417B2" w:rsidRDefault="001417B2" w:rsidP="007D3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Потехина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4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  <w:p w:rsidR="00BE7EAB" w:rsidRPr="001417B2" w:rsidRDefault="00BE7EAB" w:rsidP="007D3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C35EC5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17B2" w:rsidRPr="001417B2" w:rsidRDefault="001417B2" w:rsidP="007D3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Шолон С.Г.</w:t>
            </w:r>
          </w:p>
          <w:p w:rsidR="00BE7EAB" w:rsidRPr="001417B2" w:rsidRDefault="00BE7EAB" w:rsidP="007D3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252AAB" w:rsidTr="001766BC">
        <w:trPr>
          <w:trHeight w:val="58"/>
        </w:trPr>
        <w:tc>
          <w:tcPr>
            <w:tcW w:w="543" w:type="dxa"/>
          </w:tcPr>
          <w:p w:rsidR="00BE7EAB" w:rsidRPr="00C35EC5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6031" w:rsidRPr="001417B2" w:rsidRDefault="000E6031" w:rsidP="007D3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Скоморохова 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  <w:p w:rsidR="00BE7EAB" w:rsidRPr="000E6031" w:rsidRDefault="00BE7EAB" w:rsidP="007D3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BE7EAB" w:rsidRPr="00252AAB" w:rsidRDefault="00BE7EAB" w:rsidP="001766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96143D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6031" w:rsidRPr="000E6031" w:rsidRDefault="000E6031" w:rsidP="000E6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Балашова О.М.</w:t>
            </w:r>
          </w:p>
          <w:p w:rsidR="00BE7EAB" w:rsidRPr="001417B2" w:rsidRDefault="00BE7EAB" w:rsidP="000E60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96143D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B97C31" w:rsidRDefault="00B97C31" w:rsidP="00B9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C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 Д.Д.</w:t>
            </w: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66064D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B97C31" w:rsidRDefault="00B97C31" w:rsidP="00B9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C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 Л.И.</w:t>
            </w:r>
          </w:p>
        </w:tc>
        <w:tc>
          <w:tcPr>
            <w:tcW w:w="3119" w:type="dxa"/>
          </w:tcPr>
          <w:p w:rsidR="00BE7EAB" w:rsidRPr="003A0AE0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66064D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B97C31" w:rsidRDefault="00B97C31" w:rsidP="00B9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Саночкина Е</w:t>
            </w:r>
            <w:r w:rsidRPr="00B97C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.П.</w:t>
            </w:r>
          </w:p>
        </w:tc>
        <w:tc>
          <w:tcPr>
            <w:tcW w:w="3119" w:type="dxa"/>
          </w:tcPr>
          <w:p w:rsidR="00BE7EAB" w:rsidRPr="003A0AE0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66064D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B97C31" w:rsidRDefault="00B97C31" w:rsidP="00B9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Шеломенцева А.</w:t>
            </w:r>
            <w:r w:rsidRPr="00B97C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3119" w:type="dxa"/>
          </w:tcPr>
          <w:p w:rsidR="00BE7EAB" w:rsidRPr="003A0AE0" w:rsidRDefault="00BE7EAB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66064D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B97C31" w:rsidRDefault="00B97C31" w:rsidP="00B9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Ивлева Э.В.</w:t>
            </w:r>
          </w:p>
        </w:tc>
        <w:tc>
          <w:tcPr>
            <w:tcW w:w="3119" w:type="dxa"/>
          </w:tcPr>
          <w:p w:rsidR="00BE7EAB" w:rsidRPr="003A0AE0" w:rsidRDefault="00BE7EAB" w:rsidP="001766B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66064D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981F7B" w:rsidRDefault="00555AA5" w:rsidP="00555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Калюта А.В.</w:t>
            </w:r>
          </w:p>
        </w:tc>
        <w:tc>
          <w:tcPr>
            <w:tcW w:w="3119" w:type="dxa"/>
          </w:tcPr>
          <w:p w:rsidR="00BE7EAB" w:rsidRPr="003A0AE0" w:rsidRDefault="00BE7EAB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66064D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981F7B" w:rsidRDefault="00555AA5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Гордеева Е.Л.</w:t>
            </w:r>
          </w:p>
        </w:tc>
        <w:tc>
          <w:tcPr>
            <w:tcW w:w="3119" w:type="dxa"/>
          </w:tcPr>
          <w:p w:rsidR="00BE7EAB" w:rsidRPr="003A0AE0" w:rsidRDefault="00BE7EAB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66064D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981F7B" w:rsidRDefault="00555AA5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 В.А.</w:t>
            </w:r>
          </w:p>
        </w:tc>
        <w:tc>
          <w:tcPr>
            <w:tcW w:w="3119" w:type="dxa"/>
          </w:tcPr>
          <w:p w:rsidR="00BE7EAB" w:rsidRPr="003A0AE0" w:rsidRDefault="00BE7EAB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E7EAB" w:rsidRPr="00B01CB5" w:rsidTr="001766BC">
        <w:trPr>
          <w:trHeight w:val="58"/>
        </w:trPr>
        <w:tc>
          <w:tcPr>
            <w:tcW w:w="543" w:type="dxa"/>
          </w:tcPr>
          <w:p w:rsidR="00BE7EAB" w:rsidRPr="0066064D" w:rsidRDefault="00BE7EAB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BE7EAB" w:rsidRPr="00C8492A" w:rsidRDefault="00BE7EAB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EAB" w:rsidRPr="00981F7B" w:rsidRDefault="00555AA5" w:rsidP="000E6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Долматова С.Г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BE7EAB" w:rsidRPr="007E3A7F" w:rsidRDefault="00BE7EAB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BE7EAB" w:rsidRPr="00B01CB5" w:rsidRDefault="00BE7EAB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66BF6" w:rsidRPr="00B01CB5" w:rsidTr="001766BC">
        <w:trPr>
          <w:trHeight w:val="58"/>
        </w:trPr>
        <w:tc>
          <w:tcPr>
            <w:tcW w:w="543" w:type="dxa"/>
          </w:tcPr>
          <w:p w:rsidR="00166BF6" w:rsidRPr="009E2970" w:rsidRDefault="009E2970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37" w:type="dxa"/>
            <w:vMerge/>
          </w:tcPr>
          <w:p w:rsidR="00166BF6" w:rsidRPr="00C8492A" w:rsidRDefault="00166BF6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6BF6" w:rsidRPr="00981F7B" w:rsidRDefault="00555AA5" w:rsidP="000E6031">
            <w:pPr>
              <w:jc w:val="center"/>
              <w:rPr>
                <w:color w:val="000000"/>
                <w:sz w:val="24"/>
                <w:szCs w:val="24"/>
              </w:rPr>
            </w:pPr>
            <w:r w:rsidRPr="00555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Е.В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66BF6" w:rsidRPr="00166BF6" w:rsidRDefault="00166BF6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166BF6" w:rsidRPr="00B01CB5" w:rsidRDefault="009E2970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66BF6" w:rsidRPr="00B01CB5" w:rsidTr="001766BC">
        <w:trPr>
          <w:trHeight w:val="58"/>
        </w:trPr>
        <w:tc>
          <w:tcPr>
            <w:tcW w:w="543" w:type="dxa"/>
          </w:tcPr>
          <w:p w:rsidR="00166BF6" w:rsidRPr="009E2970" w:rsidRDefault="009E2970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/>
          </w:tcPr>
          <w:p w:rsidR="00166BF6" w:rsidRPr="00C8492A" w:rsidRDefault="00166BF6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6BF6" w:rsidRPr="0075237A" w:rsidRDefault="003B4926" w:rsidP="007523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Лушин </w:t>
            </w:r>
            <w:r w:rsidRPr="003B49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3119" w:type="dxa"/>
          </w:tcPr>
          <w:p w:rsidR="00166BF6" w:rsidRPr="00166BF6" w:rsidRDefault="00166BF6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166BF6" w:rsidRPr="00B01CB5" w:rsidRDefault="009E2970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66BF6" w:rsidRPr="00B01CB5" w:rsidTr="001766BC">
        <w:trPr>
          <w:trHeight w:val="58"/>
        </w:trPr>
        <w:tc>
          <w:tcPr>
            <w:tcW w:w="543" w:type="dxa"/>
          </w:tcPr>
          <w:p w:rsidR="00166BF6" w:rsidRPr="009E2970" w:rsidRDefault="009E2970" w:rsidP="00166BF6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166BF6" w:rsidRPr="00C8492A" w:rsidRDefault="00166BF6" w:rsidP="00166BF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B4926" w:rsidRPr="003B4926" w:rsidRDefault="003B4926" w:rsidP="003B49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Кобякова Н.Ф.</w:t>
            </w:r>
          </w:p>
          <w:p w:rsidR="00166BF6" w:rsidRPr="003B4926" w:rsidRDefault="00166BF6" w:rsidP="00166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6BF6" w:rsidRPr="00166BF6" w:rsidRDefault="00166BF6" w:rsidP="00166BF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166BF6" w:rsidRPr="00B01CB5" w:rsidRDefault="009E2970" w:rsidP="00166B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66BF6" w:rsidRPr="00B01CB5" w:rsidTr="001766BC">
        <w:trPr>
          <w:trHeight w:val="58"/>
        </w:trPr>
        <w:tc>
          <w:tcPr>
            <w:tcW w:w="543" w:type="dxa"/>
          </w:tcPr>
          <w:p w:rsidR="00166BF6" w:rsidRPr="009E2970" w:rsidRDefault="009E2970" w:rsidP="00166BF6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2237" w:type="dxa"/>
            <w:vMerge/>
          </w:tcPr>
          <w:p w:rsidR="00166BF6" w:rsidRPr="00C8492A" w:rsidRDefault="00166BF6" w:rsidP="00166BF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6BF6" w:rsidRPr="003B4926" w:rsidRDefault="003B4926" w:rsidP="007523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Колыманова Л.Г.</w:t>
            </w:r>
          </w:p>
        </w:tc>
        <w:tc>
          <w:tcPr>
            <w:tcW w:w="3119" w:type="dxa"/>
          </w:tcPr>
          <w:p w:rsidR="00166BF6" w:rsidRPr="00166BF6" w:rsidRDefault="00166BF6" w:rsidP="00166BF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166BF6" w:rsidRPr="00B01CB5" w:rsidRDefault="009E2970" w:rsidP="00166B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66BF6" w:rsidRPr="00B01CB5" w:rsidTr="001766BC">
        <w:trPr>
          <w:trHeight w:val="58"/>
        </w:trPr>
        <w:tc>
          <w:tcPr>
            <w:tcW w:w="543" w:type="dxa"/>
          </w:tcPr>
          <w:p w:rsidR="00166BF6" w:rsidRPr="009E2970" w:rsidRDefault="009E2970" w:rsidP="00166BF6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2237" w:type="dxa"/>
            <w:vMerge/>
          </w:tcPr>
          <w:p w:rsidR="00166BF6" w:rsidRPr="00C8492A" w:rsidRDefault="00166BF6" w:rsidP="00166BF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6BF6" w:rsidRPr="003B4926" w:rsidRDefault="003B4926" w:rsidP="007523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Чегункова И.В.</w:t>
            </w:r>
          </w:p>
        </w:tc>
        <w:tc>
          <w:tcPr>
            <w:tcW w:w="3119" w:type="dxa"/>
          </w:tcPr>
          <w:p w:rsidR="00166BF6" w:rsidRPr="00166BF6" w:rsidRDefault="00166BF6" w:rsidP="00166BF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166BF6" w:rsidRPr="00B01CB5" w:rsidRDefault="009E2970" w:rsidP="00166B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66BF6" w:rsidRPr="00B01CB5" w:rsidTr="001766BC">
        <w:trPr>
          <w:trHeight w:val="58"/>
        </w:trPr>
        <w:tc>
          <w:tcPr>
            <w:tcW w:w="543" w:type="dxa"/>
          </w:tcPr>
          <w:p w:rsidR="00166BF6" w:rsidRPr="009E2970" w:rsidRDefault="009E2970" w:rsidP="00166BF6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2237" w:type="dxa"/>
            <w:vMerge/>
          </w:tcPr>
          <w:p w:rsidR="00166BF6" w:rsidRPr="00C8492A" w:rsidRDefault="00166BF6" w:rsidP="00166BF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6BF6" w:rsidRPr="00F9780D" w:rsidRDefault="003B4926" w:rsidP="007523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В.А.</w:t>
            </w:r>
          </w:p>
        </w:tc>
        <w:tc>
          <w:tcPr>
            <w:tcW w:w="3119" w:type="dxa"/>
          </w:tcPr>
          <w:p w:rsidR="00166BF6" w:rsidRPr="00166BF6" w:rsidRDefault="00166BF6" w:rsidP="00166BF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166BF6" w:rsidRPr="00B01CB5" w:rsidRDefault="009E2970" w:rsidP="00166B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66BF6" w:rsidRPr="00B01CB5" w:rsidTr="001766BC">
        <w:trPr>
          <w:trHeight w:val="58"/>
        </w:trPr>
        <w:tc>
          <w:tcPr>
            <w:tcW w:w="543" w:type="dxa"/>
          </w:tcPr>
          <w:p w:rsidR="00166BF6" w:rsidRPr="009E2970" w:rsidRDefault="009E2970" w:rsidP="00166BF6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2237" w:type="dxa"/>
            <w:vMerge/>
          </w:tcPr>
          <w:p w:rsidR="00166BF6" w:rsidRPr="00C8492A" w:rsidRDefault="00166BF6" w:rsidP="00166BF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780D" w:rsidRPr="00F9780D" w:rsidRDefault="00F9780D" w:rsidP="00F978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Анищенко О.В.</w:t>
            </w:r>
          </w:p>
          <w:p w:rsidR="00166BF6" w:rsidRPr="00F9780D" w:rsidRDefault="00166BF6" w:rsidP="00166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66BF6" w:rsidRPr="00166BF6" w:rsidRDefault="00166BF6" w:rsidP="00166BF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166BF6" w:rsidRPr="00B01CB5" w:rsidRDefault="00A41C2B" w:rsidP="00166B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66BF6" w:rsidRPr="00B01CB5" w:rsidTr="001766BC">
        <w:trPr>
          <w:trHeight w:val="58"/>
        </w:trPr>
        <w:tc>
          <w:tcPr>
            <w:tcW w:w="543" w:type="dxa"/>
          </w:tcPr>
          <w:p w:rsidR="00166BF6" w:rsidRPr="009E2970" w:rsidRDefault="009E2970" w:rsidP="00166BF6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2237" w:type="dxa"/>
            <w:vMerge/>
          </w:tcPr>
          <w:p w:rsidR="00166BF6" w:rsidRPr="00C8492A" w:rsidRDefault="00166BF6" w:rsidP="00166BF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780D" w:rsidRPr="00F9780D" w:rsidRDefault="00F9780D" w:rsidP="00F978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Шевцова Н.В. </w:t>
            </w:r>
          </w:p>
          <w:p w:rsidR="00166BF6" w:rsidRPr="00F9780D" w:rsidRDefault="00166BF6" w:rsidP="00166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66BF6" w:rsidRPr="00166BF6" w:rsidRDefault="00166BF6" w:rsidP="00166BF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166BF6" w:rsidRPr="00B01CB5" w:rsidRDefault="00A41C2B" w:rsidP="00166B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66BF6" w:rsidRPr="00B01CB5" w:rsidTr="001766BC">
        <w:trPr>
          <w:trHeight w:val="58"/>
        </w:trPr>
        <w:tc>
          <w:tcPr>
            <w:tcW w:w="543" w:type="dxa"/>
          </w:tcPr>
          <w:p w:rsidR="00166BF6" w:rsidRPr="003A6CAC" w:rsidRDefault="009E2970" w:rsidP="00166BF6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2237" w:type="dxa"/>
            <w:vMerge/>
          </w:tcPr>
          <w:p w:rsidR="00166BF6" w:rsidRPr="00C8492A" w:rsidRDefault="00166BF6" w:rsidP="00166BF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780D" w:rsidRPr="00F9780D" w:rsidRDefault="00F9780D" w:rsidP="00F978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А.Н.</w:t>
            </w:r>
          </w:p>
          <w:p w:rsidR="00166BF6" w:rsidRPr="00F9780D" w:rsidRDefault="00166BF6" w:rsidP="00166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6BF6" w:rsidRPr="00166BF6" w:rsidRDefault="00166BF6" w:rsidP="00166BF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166BF6" w:rsidRPr="00B01CB5" w:rsidRDefault="009E2970" w:rsidP="00166B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E2970" w:rsidRPr="00B01CB5" w:rsidTr="001766BC">
        <w:trPr>
          <w:trHeight w:val="58"/>
        </w:trPr>
        <w:tc>
          <w:tcPr>
            <w:tcW w:w="543" w:type="dxa"/>
          </w:tcPr>
          <w:p w:rsidR="009E2970" w:rsidRPr="003A6CAC" w:rsidRDefault="009E2970" w:rsidP="00166BF6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2237" w:type="dxa"/>
            <w:vMerge/>
          </w:tcPr>
          <w:p w:rsidR="009E2970" w:rsidRPr="00C8492A" w:rsidRDefault="009E2970" w:rsidP="00166BF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780D" w:rsidRPr="00F9780D" w:rsidRDefault="00F9780D" w:rsidP="00F978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Чубатова С.А.</w:t>
            </w:r>
          </w:p>
          <w:p w:rsidR="009E2970" w:rsidRPr="00F9780D" w:rsidRDefault="009E2970" w:rsidP="00166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2970" w:rsidRPr="00166BF6" w:rsidRDefault="009E2970" w:rsidP="00166BF6">
            <w:pPr>
              <w:pStyle w:val="TableParagraph"/>
              <w:ind w:left="108"/>
              <w:rPr>
                <w:sz w:val="24"/>
                <w:szCs w:val="24"/>
              </w:rPr>
            </w:pPr>
            <w:r w:rsidRPr="00166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9E2970" w:rsidRPr="00B01CB5" w:rsidRDefault="009E2970" w:rsidP="00166B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3A6CAC" w:rsidRPr="00B01CB5" w:rsidTr="001766BC">
        <w:trPr>
          <w:trHeight w:val="58"/>
        </w:trPr>
        <w:tc>
          <w:tcPr>
            <w:tcW w:w="543" w:type="dxa"/>
          </w:tcPr>
          <w:p w:rsidR="003A6CAC" w:rsidRPr="003A6CAC" w:rsidRDefault="003A6CAC" w:rsidP="003A6CA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2237" w:type="dxa"/>
            <w:vMerge/>
          </w:tcPr>
          <w:p w:rsidR="003A6CAC" w:rsidRPr="00C8492A" w:rsidRDefault="003A6CAC" w:rsidP="003A6CA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6CAC" w:rsidRPr="00C542D1" w:rsidRDefault="003A6CAC" w:rsidP="003A6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Дегтерева К.А.</w:t>
            </w:r>
          </w:p>
        </w:tc>
        <w:tc>
          <w:tcPr>
            <w:tcW w:w="3119" w:type="dxa"/>
          </w:tcPr>
          <w:p w:rsidR="003A6CAC" w:rsidRPr="00166BF6" w:rsidRDefault="003A6CAC" w:rsidP="003A6CA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3A6CAC" w:rsidRPr="00B01CB5" w:rsidRDefault="003A6CAC" w:rsidP="003A6C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3A6CAC" w:rsidRPr="00B01CB5" w:rsidTr="001766BC">
        <w:trPr>
          <w:trHeight w:val="58"/>
        </w:trPr>
        <w:tc>
          <w:tcPr>
            <w:tcW w:w="543" w:type="dxa"/>
          </w:tcPr>
          <w:p w:rsidR="003A6CAC" w:rsidRPr="003A6CAC" w:rsidRDefault="003A6CAC" w:rsidP="003A6CA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2237" w:type="dxa"/>
            <w:vMerge/>
          </w:tcPr>
          <w:p w:rsidR="003A6CAC" w:rsidRPr="00C8492A" w:rsidRDefault="003A6CAC" w:rsidP="003A6CA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6CAC" w:rsidRPr="00C542D1" w:rsidRDefault="00C542D1" w:rsidP="00C542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 Г.П.</w:t>
            </w:r>
          </w:p>
        </w:tc>
        <w:tc>
          <w:tcPr>
            <w:tcW w:w="3119" w:type="dxa"/>
          </w:tcPr>
          <w:p w:rsidR="003A6CAC" w:rsidRPr="003A6CAC" w:rsidRDefault="003A6CAC" w:rsidP="003A6CA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3A6CAC" w:rsidRPr="00B01CB5" w:rsidRDefault="00A41C2B" w:rsidP="003A6C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3A6CAC" w:rsidRPr="00B01CB5" w:rsidTr="001766BC">
        <w:trPr>
          <w:trHeight w:val="58"/>
        </w:trPr>
        <w:tc>
          <w:tcPr>
            <w:tcW w:w="543" w:type="dxa"/>
          </w:tcPr>
          <w:p w:rsidR="003A6CAC" w:rsidRPr="003A6CAC" w:rsidRDefault="003A6CAC" w:rsidP="003A6CA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2237" w:type="dxa"/>
            <w:vMerge/>
          </w:tcPr>
          <w:p w:rsidR="003A6CAC" w:rsidRPr="00C8492A" w:rsidRDefault="003A6CAC" w:rsidP="003A6CA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6CAC" w:rsidRPr="00F06A64" w:rsidRDefault="00C542D1" w:rsidP="00C542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Вушнаева Т.Н.</w:t>
            </w:r>
          </w:p>
        </w:tc>
        <w:tc>
          <w:tcPr>
            <w:tcW w:w="3119" w:type="dxa"/>
          </w:tcPr>
          <w:p w:rsidR="003A6CAC" w:rsidRPr="00166BF6" w:rsidRDefault="003A6CAC" w:rsidP="003A6CAC">
            <w:pPr>
              <w:pStyle w:val="TableParagraph"/>
              <w:ind w:left="108"/>
              <w:rPr>
                <w:sz w:val="24"/>
                <w:szCs w:val="24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3A6CAC" w:rsidRPr="00B01CB5" w:rsidRDefault="00A41C2B" w:rsidP="003A6C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3A6CAC" w:rsidRPr="00B01CB5" w:rsidTr="001766BC">
        <w:trPr>
          <w:trHeight w:val="58"/>
        </w:trPr>
        <w:tc>
          <w:tcPr>
            <w:tcW w:w="543" w:type="dxa"/>
          </w:tcPr>
          <w:p w:rsidR="003A6CAC" w:rsidRPr="000A5765" w:rsidRDefault="003A6CAC" w:rsidP="000A5765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2237" w:type="dxa"/>
            <w:vMerge/>
          </w:tcPr>
          <w:p w:rsidR="003A6CAC" w:rsidRPr="00C8492A" w:rsidRDefault="003A6CAC" w:rsidP="003A6CA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6CAC" w:rsidRPr="00F06A64" w:rsidRDefault="00C542D1" w:rsidP="00C542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Мухамедьянова А.А.</w:t>
            </w:r>
          </w:p>
        </w:tc>
        <w:tc>
          <w:tcPr>
            <w:tcW w:w="3119" w:type="dxa"/>
          </w:tcPr>
          <w:p w:rsidR="003A6CAC" w:rsidRPr="00166BF6" w:rsidRDefault="003A6CAC" w:rsidP="003A6CAC">
            <w:pPr>
              <w:pStyle w:val="TableParagraph"/>
              <w:ind w:left="108"/>
              <w:rPr>
                <w:sz w:val="24"/>
                <w:szCs w:val="24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3A6CAC" w:rsidRPr="00B01CB5" w:rsidRDefault="00195A4C" w:rsidP="003A6C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3A6CAC" w:rsidRPr="00B01CB5" w:rsidTr="001766BC">
        <w:trPr>
          <w:trHeight w:val="58"/>
        </w:trPr>
        <w:tc>
          <w:tcPr>
            <w:tcW w:w="543" w:type="dxa"/>
          </w:tcPr>
          <w:p w:rsidR="003A6CAC" w:rsidRPr="000A5765" w:rsidRDefault="003A6CAC" w:rsidP="000A5765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2237" w:type="dxa"/>
            <w:vMerge/>
          </w:tcPr>
          <w:p w:rsidR="003A6CAC" w:rsidRPr="00C8492A" w:rsidRDefault="003A6CAC" w:rsidP="003A6CA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6CAC" w:rsidRPr="00F06A64" w:rsidRDefault="00C542D1" w:rsidP="00C542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М.В.</w:t>
            </w:r>
          </w:p>
        </w:tc>
        <w:tc>
          <w:tcPr>
            <w:tcW w:w="3119" w:type="dxa"/>
          </w:tcPr>
          <w:p w:rsidR="003A6CAC" w:rsidRPr="00166BF6" w:rsidRDefault="003A6CAC" w:rsidP="003A6CAC">
            <w:pPr>
              <w:pStyle w:val="TableParagraph"/>
              <w:ind w:left="108"/>
              <w:rPr>
                <w:sz w:val="24"/>
                <w:szCs w:val="24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3A6CAC" w:rsidRPr="00B01CB5" w:rsidRDefault="00195A4C" w:rsidP="003A6C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3A6CAC" w:rsidRPr="00B01CB5" w:rsidTr="001766BC">
        <w:trPr>
          <w:trHeight w:val="58"/>
        </w:trPr>
        <w:tc>
          <w:tcPr>
            <w:tcW w:w="543" w:type="dxa"/>
          </w:tcPr>
          <w:p w:rsidR="003A6CAC" w:rsidRPr="000A5765" w:rsidRDefault="003A6CAC" w:rsidP="000A5765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2237" w:type="dxa"/>
            <w:vMerge/>
          </w:tcPr>
          <w:p w:rsidR="003A6CAC" w:rsidRPr="00C8492A" w:rsidRDefault="003A6CAC" w:rsidP="003A6CA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6CAC" w:rsidRPr="00F06A64" w:rsidRDefault="00C542D1" w:rsidP="00C542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Березанских Е.В.</w:t>
            </w:r>
          </w:p>
        </w:tc>
        <w:tc>
          <w:tcPr>
            <w:tcW w:w="3119" w:type="dxa"/>
          </w:tcPr>
          <w:p w:rsidR="003A6CAC" w:rsidRPr="00166BF6" w:rsidRDefault="003A6CAC" w:rsidP="003A6CAC">
            <w:pPr>
              <w:pStyle w:val="TableParagraph"/>
              <w:ind w:left="108"/>
              <w:rPr>
                <w:sz w:val="24"/>
                <w:szCs w:val="24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3A6CAC" w:rsidRPr="00B01CB5" w:rsidRDefault="00195A4C" w:rsidP="003A6C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139DE" w:rsidRPr="00B01CB5" w:rsidTr="001766BC">
        <w:trPr>
          <w:trHeight w:val="58"/>
        </w:trPr>
        <w:tc>
          <w:tcPr>
            <w:tcW w:w="543" w:type="dxa"/>
          </w:tcPr>
          <w:p w:rsidR="001139DE" w:rsidRPr="000A5765" w:rsidRDefault="000A5765" w:rsidP="000A5765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2237" w:type="dxa"/>
            <w:vMerge/>
          </w:tcPr>
          <w:p w:rsidR="001139DE" w:rsidRPr="00C8492A" w:rsidRDefault="001139DE" w:rsidP="003A6CA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39DE" w:rsidRPr="00CB46B2" w:rsidRDefault="00CB46B2" w:rsidP="00CB4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Липатникова Т.В.</w:t>
            </w:r>
          </w:p>
        </w:tc>
        <w:tc>
          <w:tcPr>
            <w:tcW w:w="3119" w:type="dxa"/>
          </w:tcPr>
          <w:p w:rsidR="001139DE" w:rsidRPr="003A6CAC" w:rsidRDefault="001139DE" w:rsidP="001139DE">
            <w:pPr>
              <w:pStyle w:val="TableParagraph"/>
              <w:ind w:left="108"/>
              <w:rPr>
                <w:sz w:val="24"/>
                <w:szCs w:val="24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</w:t>
            </w: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1139DE" w:rsidRPr="00B01CB5" w:rsidRDefault="00B823C6" w:rsidP="003A6C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139DE" w:rsidRPr="00B01CB5" w:rsidTr="001766BC">
        <w:trPr>
          <w:trHeight w:val="58"/>
        </w:trPr>
        <w:tc>
          <w:tcPr>
            <w:tcW w:w="543" w:type="dxa"/>
          </w:tcPr>
          <w:p w:rsidR="001139DE" w:rsidRPr="000A5765" w:rsidRDefault="000A5765" w:rsidP="000A5765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2237" w:type="dxa"/>
            <w:vMerge/>
          </w:tcPr>
          <w:p w:rsidR="001139DE" w:rsidRPr="00C8492A" w:rsidRDefault="001139DE" w:rsidP="001139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46B2" w:rsidRPr="00CB46B2" w:rsidRDefault="00CB46B2" w:rsidP="00CB4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Вялых И.В.</w:t>
            </w:r>
          </w:p>
          <w:p w:rsidR="001139DE" w:rsidRPr="00CB46B2" w:rsidRDefault="001139DE" w:rsidP="00113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39DE" w:rsidRPr="003A6CAC" w:rsidRDefault="001139DE" w:rsidP="001139DE">
            <w:pPr>
              <w:pStyle w:val="TableParagraph"/>
              <w:ind w:left="108"/>
              <w:rPr>
                <w:sz w:val="24"/>
                <w:szCs w:val="24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</w:t>
            </w: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1139DE" w:rsidRPr="00B01CB5" w:rsidRDefault="00B823C6" w:rsidP="001139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139DE" w:rsidRPr="00B01CB5" w:rsidTr="001766BC">
        <w:trPr>
          <w:trHeight w:val="58"/>
        </w:trPr>
        <w:tc>
          <w:tcPr>
            <w:tcW w:w="543" w:type="dxa"/>
          </w:tcPr>
          <w:p w:rsidR="001139DE" w:rsidRPr="000A5765" w:rsidRDefault="000A5765" w:rsidP="000A5765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2237" w:type="dxa"/>
            <w:vMerge/>
          </w:tcPr>
          <w:p w:rsidR="001139DE" w:rsidRPr="00C8492A" w:rsidRDefault="001139DE" w:rsidP="001139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39DE" w:rsidRPr="00CB46B2" w:rsidRDefault="00CB46B2" w:rsidP="00CB46B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1139DE" w:rsidRPr="003A6CAC" w:rsidRDefault="001139DE" w:rsidP="001139DE">
            <w:pPr>
              <w:pStyle w:val="TableParagraph"/>
              <w:ind w:left="108"/>
              <w:rPr>
                <w:sz w:val="24"/>
                <w:szCs w:val="24"/>
              </w:rPr>
            </w:pP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</w:t>
            </w:r>
            <w:r w:rsidRPr="003A6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1139DE" w:rsidRPr="00B01CB5" w:rsidRDefault="00B823C6" w:rsidP="001139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</w:tbl>
    <w:p w:rsidR="00CA7D6F" w:rsidRDefault="00CA7D6F" w:rsidP="00AB4794">
      <w:pPr>
        <w:jc w:val="center"/>
        <w:rPr>
          <w:b/>
          <w:sz w:val="28"/>
          <w:szCs w:val="28"/>
        </w:rPr>
      </w:pPr>
    </w:p>
    <w:tbl>
      <w:tblPr>
        <w:tblStyle w:val="TableNormal"/>
        <w:tblW w:w="9061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7"/>
        <w:gridCol w:w="1701"/>
        <w:gridCol w:w="3119"/>
        <w:gridCol w:w="1461"/>
      </w:tblGrid>
      <w:tr w:rsidR="00D2387E" w:rsidRPr="00252AAB" w:rsidTr="001766BC">
        <w:trPr>
          <w:trHeight w:val="58"/>
        </w:trPr>
        <w:tc>
          <w:tcPr>
            <w:tcW w:w="543" w:type="dxa"/>
          </w:tcPr>
          <w:p w:rsidR="00D2387E" w:rsidRPr="00C35EC5" w:rsidRDefault="00D2387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387E" w:rsidRPr="00315A74" w:rsidRDefault="00D2387E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D2387E" w:rsidRPr="007E3A7F" w:rsidRDefault="00D2387E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D2387E" w:rsidRPr="00252AAB" w:rsidRDefault="00D2387E" w:rsidP="001766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D2387E" w:rsidRPr="00B01CB5" w:rsidTr="001766BC">
        <w:trPr>
          <w:trHeight w:val="58"/>
        </w:trPr>
        <w:tc>
          <w:tcPr>
            <w:tcW w:w="543" w:type="dxa"/>
          </w:tcPr>
          <w:p w:rsidR="00D2387E" w:rsidRPr="0096143D" w:rsidRDefault="00D2387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387E" w:rsidRPr="00315A74" w:rsidRDefault="00D2387E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D2387E" w:rsidRPr="007E3A7F" w:rsidRDefault="00D2387E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D2387E" w:rsidRPr="00B01CB5" w:rsidRDefault="00D2387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D2387E" w:rsidRPr="00B01CB5" w:rsidTr="001766BC">
        <w:trPr>
          <w:trHeight w:val="58"/>
        </w:trPr>
        <w:tc>
          <w:tcPr>
            <w:tcW w:w="543" w:type="dxa"/>
          </w:tcPr>
          <w:p w:rsidR="00D2387E" w:rsidRPr="0096143D" w:rsidRDefault="00D2387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387E" w:rsidRPr="00CC30A7" w:rsidRDefault="00D2387E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Губина Е.В. </w:t>
            </w:r>
          </w:p>
          <w:p w:rsidR="00D2387E" w:rsidRPr="00CC30A7" w:rsidRDefault="00D2387E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87E" w:rsidRPr="007E3A7F" w:rsidRDefault="00D2387E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D2387E" w:rsidRPr="00B01CB5" w:rsidRDefault="00D2387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D2387E" w:rsidRPr="00B01CB5" w:rsidTr="001766BC">
        <w:trPr>
          <w:trHeight w:val="58"/>
        </w:trPr>
        <w:tc>
          <w:tcPr>
            <w:tcW w:w="543" w:type="dxa"/>
          </w:tcPr>
          <w:p w:rsidR="00D2387E" w:rsidRPr="0066064D" w:rsidRDefault="00D2387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387E" w:rsidRPr="00CB46B2" w:rsidRDefault="00D2387E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D2387E" w:rsidRPr="003A0AE0" w:rsidRDefault="00D2387E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D2387E" w:rsidRPr="00B01CB5" w:rsidRDefault="00D2387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2387E" w:rsidRPr="00B01CB5" w:rsidTr="001766BC">
        <w:trPr>
          <w:trHeight w:val="58"/>
        </w:trPr>
        <w:tc>
          <w:tcPr>
            <w:tcW w:w="543" w:type="dxa"/>
          </w:tcPr>
          <w:p w:rsidR="00D2387E" w:rsidRPr="0066064D" w:rsidRDefault="00D2387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387E" w:rsidRPr="00CB46B2" w:rsidRDefault="00D2387E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Клюх О.П. </w:t>
            </w:r>
          </w:p>
          <w:p w:rsidR="00D2387E" w:rsidRPr="00CB46B2" w:rsidRDefault="00D2387E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87E" w:rsidRPr="003A0AE0" w:rsidRDefault="00D2387E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D2387E" w:rsidRPr="00B01CB5" w:rsidRDefault="00D2387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D2387E" w:rsidRPr="00B01CB5" w:rsidTr="001766BC">
        <w:trPr>
          <w:trHeight w:val="58"/>
        </w:trPr>
        <w:tc>
          <w:tcPr>
            <w:tcW w:w="543" w:type="dxa"/>
          </w:tcPr>
          <w:p w:rsidR="00D2387E" w:rsidRPr="0066064D" w:rsidRDefault="00D2387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387E" w:rsidRPr="00CB46B2" w:rsidRDefault="00D2387E" w:rsidP="00CB4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Илющенко Ю.Г. </w:t>
            </w:r>
          </w:p>
        </w:tc>
        <w:tc>
          <w:tcPr>
            <w:tcW w:w="3119" w:type="dxa"/>
          </w:tcPr>
          <w:p w:rsidR="00D2387E" w:rsidRPr="003A0AE0" w:rsidRDefault="00D2387E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D2387E" w:rsidRPr="00B01CB5" w:rsidRDefault="00D2387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D2387E" w:rsidRPr="00B01CB5" w:rsidTr="001766BC">
        <w:trPr>
          <w:trHeight w:val="58"/>
        </w:trPr>
        <w:tc>
          <w:tcPr>
            <w:tcW w:w="543" w:type="dxa"/>
          </w:tcPr>
          <w:p w:rsidR="00D2387E" w:rsidRPr="0066064D" w:rsidRDefault="00D2387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387E" w:rsidRPr="006430FD" w:rsidRDefault="00D2387E" w:rsidP="00176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Рассохацкая С.М.</w:t>
            </w:r>
          </w:p>
        </w:tc>
        <w:tc>
          <w:tcPr>
            <w:tcW w:w="3119" w:type="dxa"/>
          </w:tcPr>
          <w:p w:rsidR="00D2387E" w:rsidRPr="003A0AE0" w:rsidRDefault="00D2387E" w:rsidP="001766B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D2387E" w:rsidRPr="00B01CB5" w:rsidRDefault="00D2387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D2387E" w:rsidRPr="00B01CB5" w:rsidTr="001766BC">
        <w:trPr>
          <w:trHeight w:val="58"/>
        </w:trPr>
        <w:tc>
          <w:tcPr>
            <w:tcW w:w="543" w:type="dxa"/>
          </w:tcPr>
          <w:p w:rsidR="00D2387E" w:rsidRPr="0066064D" w:rsidRDefault="00D2387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6D25" w:rsidRPr="006430FD" w:rsidRDefault="00176D25" w:rsidP="00643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Л.Л.</w:t>
            </w:r>
          </w:p>
          <w:p w:rsidR="00D2387E" w:rsidRPr="006430FD" w:rsidRDefault="00D2387E" w:rsidP="00643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2387E" w:rsidRPr="003A0AE0" w:rsidRDefault="00D2387E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D2387E" w:rsidRPr="00B01CB5" w:rsidRDefault="00D2387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D2387E" w:rsidRPr="00B01CB5" w:rsidTr="001766BC">
        <w:trPr>
          <w:trHeight w:val="58"/>
        </w:trPr>
        <w:tc>
          <w:tcPr>
            <w:tcW w:w="543" w:type="dxa"/>
          </w:tcPr>
          <w:p w:rsidR="00D2387E" w:rsidRPr="0066064D" w:rsidRDefault="00D2387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6D25" w:rsidRPr="006430FD" w:rsidRDefault="00176D25" w:rsidP="00643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Зинковец Д.А.</w:t>
            </w:r>
          </w:p>
          <w:p w:rsidR="00D2387E" w:rsidRPr="006430FD" w:rsidRDefault="00D2387E" w:rsidP="00643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87E" w:rsidRPr="003A0AE0" w:rsidRDefault="00D2387E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D2387E" w:rsidRPr="00B01CB5" w:rsidRDefault="00D2387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2387E" w:rsidRPr="00B01CB5" w:rsidTr="001766BC">
        <w:trPr>
          <w:trHeight w:val="58"/>
        </w:trPr>
        <w:tc>
          <w:tcPr>
            <w:tcW w:w="543" w:type="dxa"/>
          </w:tcPr>
          <w:p w:rsidR="00D2387E" w:rsidRPr="0066064D" w:rsidRDefault="00D2387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6D25" w:rsidRPr="006430FD" w:rsidRDefault="00176D25" w:rsidP="00643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Майданюк Л.Л.</w:t>
            </w:r>
          </w:p>
          <w:p w:rsidR="00D2387E" w:rsidRPr="006430FD" w:rsidRDefault="00D2387E" w:rsidP="00643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87E" w:rsidRPr="003A0AE0" w:rsidRDefault="00D2387E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D2387E" w:rsidRPr="00B01CB5" w:rsidRDefault="00D2387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D2387E" w:rsidRPr="00B01CB5" w:rsidTr="001766BC">
        <w:trPr>
          <w:trHeight w:val="58"/>
        </w:trPr>
        <w:tc>
          <w:tcPr>
            <w:tcW w:w="543" w:type="dxa"/>
          </w:tcPr>
          <w:p w:rsidR="00D2387E" w:rsidRPr="0066064D" w:rsidRDefault="00D2387E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387E" w:rsidRPr="006430FD" w:rsidRDefault="00176D25" w:rsidP="006430F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Нагуманова С. П.</w:t>
            </w:r>
          </w:p>
        </w:tc>
        <w:tc>
          <w:tcPr>
            <w:tcW w:w="3119" w:type="dxa"/>
          </w:tcPr>
          <w:p w:rsidR="00D2387E" w:rsidRPr="007E3A7F" w:rsidRDefault="00D2387E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D2387E" w:rsidRPr="00B01CB5" w:rsidRDefault="00D2387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D2387E" w:rsidRPr="00B01CB5" w:rsidTr="001766BC">
        <w:trPr>
          <w:trHeight w:val="58"/>
        </w:trPr>
        <w:tc>
          <w:tcPr>
            <w:tcW w:w="543" w:type="dxa"/>
          </w:tcPr>
          <w:p w:rsidR="00D2387E" w:rsidRPr="00176D25" w:rsidRDefault="00176D25" w:rsidP="001766BC">
            <w:pPr>
              <w:pStyle w:val="TableParagraph"/>
              <w:spacing w:line="260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60.</w:t>
            </w:r>
          </w:p>
        </w:tc>
        <w:tc>
          <w:tcPr>
            <w:tcW w:w="2237" w:type="dxa"/>
            <w:vMerge/>
          </w:tcPr>
          <w:p w:rsidR="00D2387E" w:rsidRPr="00C8492A" w:rsidRDefault="00D2387E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387E" w:rsidRPr="006430FD" w:rsidRDefault="00176D25" w:rsidP="006430F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Клюх О.П.</w:t>
            </w:r>
          </w:p>
        </w:tc>
        <w:tc>
          <w:tcPr>
            <w:tcW w:w="3119" w:type="dxa"/>
          </w:tcPr>
          <w:p w:rsidR="00D2387E" w:rsidRDefault="00D2387E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D2387E" w:rsidRPr="00B01CB5" w:rsidRDefault="00D2387E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4D4C" w:rsidRPr="00B01CB5" w:rsidTr="001766BC">
        <w:trPr>
          <w:trHeight w:val="604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08D4" w:rsidRPr="00B8166A" w:rsidRDefault="00B8166A" w:rsidP="00EA08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  <w:p w:rsidR="00134D4C" w:rsidRPr="00EA08D4" w:rsidRDefault="00134D4C" w:rsidP="00EA0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4D4C" w:rsidRPr="00B01CB5" w:rsidTr="001766BC">
        <w:trPr>
          <w:trHeight w:val="604"/>
        </w:trPr>
        <w:tc>
          <w:tcPr>
            <w:tcW w:w="543" w:type="dxa"/>
          </w:tcPr>
          <w:p w:rsidR="00134D4C" w:rsidRPr="006430FD" w:rsidRDefault="00134D4C" w:rsidP="00134D4C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08D4" w:rsidRPr="00EA08D4" w:rsidRDefault="00EA08D4" w:rsidP="00EA08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 Ю.Ю.</w:t>
            </w:r>
          </w:p>
          <w:p w:rsidR="00134D4C" w:rsidRPr="00EA08D4" w:rsidRDefault="00134D4C" w:rsidP="00134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4D4C" w:rsidRPr="00B01CB5" w:rsidTr="001766BC">
        <w:trPr>
          <w:trHeight w:val="604"/>
        </w:trPr>
        <w:tc>
          <w:tcPr>
            <w:tcW w:w="543" w:type="dxa"/>
          </w:tcPr>
          <w:p w:rsidR="00134D4C" w:rsidRPr="006430FD" w:rsidRDefault="00134D4C" w:rsidP="00134D4C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08D4" w:rsidRPr="00EA08D4" w:rsidRDefault="00EA08D4" w:rsidP="00EA08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 Л.Г.</w:t>
            </w:r>
          </w:p>
          <w:p w:rsidR="00134D4C" w:rsidRPr="00EA08D4" w:rsidRDefault="00134D4C" w:rsidP="00134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34D4C" w:rsidRPr="00B01CB5" w:rsidTr="001766BC">
        <w:trPr>
          <w:trHeight w:val="604"/>
        </w:trPr>
        <w:tc>
          <w:tcPr>
            <w:tcW w:w="543" w:type="dxa"/>
          </w:tcPr>
          <w:p w:rsidR="00134D4C" w:rsidRPr="006430FD" w:rsidRDefault="00134D4C" w:rsidP="00134D4C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08D4" w:rsidRPr="00EA08D4" w:rsidRDefault="00EA08D4" w:rsidP="00EA08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Быстрова Е.Ю.</w:t>
            </w:r>
          </w:p>
          <w:p w:rsidR="00134D4C" w:rsidRPr="00EA08D4" w:rsidRDefault="00134D4C" w:rsidP="00134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34D4C" w:rsidRPr="00B01CB5" w:rsidTr="001766BC">
        <w:trPr>
          <w:trHeight w:val="604"/>
        </w:trPr>
        <w:tc>
          <w:tcPr>
            <w:tcW w:w="543" w:type="dxa"/>
          </w:tcPr>
          <w:p w:rsidR="00134D4C" w:rsidRPr="006430FD" w:rsidRDefault="00134D4C" w:rsidP="00134D4C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08D4" w:rsidRPr="00EA08D4" w:rsidRDefault="00EA08D4" w:rsidP="00EA08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Тютеньков А.П.</w:t>
            </w:r>
          </w:p>
          <w:p w:rsidR="00134D4C" w:rsidRPr="00EA08D4" w:rsidRDefault="00134D4C" w:rsidP="00134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34D4C" w:rsidRPr="00B01CB5" w:rsidTr="001766BC">
        <w:trPr>
          <w:trHeight w:val="213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4C" w:rsidRPr="00915A20" w:rsidRDefault="00134D4C" w:rsidP="00134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134D4C" w:rsidRPr="009129C7" w:rsidRDefault="00134D4C" w:rsidP="00134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34D4C" w:rsidRPr="00B01CB5" w:rsidRDefault="00134D4C" w:rsidP="00134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4D4C" w:rsidRPr="00B01CB5" w:rsidTr="001766BC">
        <w:trPr>
          <w:trHeight w:val="212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9129C7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4D4C" w:rsidRPr="009129C7" w:rsidRDefault="00134D4C" w:rsidP="00134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Н.Е.</w:t>
            </w:r>
          </w:p>
          <w:p w:rsidR="00134D4C" w:rsidRPr="009129C7" w:rsidRDefault="00134D4C" w:rsidP="00134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34D4C" w:rsidRPr="00B01CB5" w:rsidTr="001766BC">
        <w:trPr>
          <w:trHeight w:val="212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B76" w:rsidRPr="00681B76" w:rsidRDefault="00681B76" w:rsidP="00681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Сысоева Н.И. </w:t>
            </w:r>
          </w:p>
          <w:p w:rsidR="00134D4C" w:rsidRPr="00681B76" w:rsidRDefault="00134D4C" w:rsidP="00681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34D4C" w:rsidRPr="00B01CB5" w:rsidTr="001766BC">
        <w:trPr>
          <w:trHeight w:val="213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4C" w:rsidRPr="00681B76" w:rsidRDefault="00681B76" w:rsidP="00681B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Логачева Л.А. </w:t>
            </w: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34D4C" w:rsidRPr="00B01CB5" w:rsidTr="001766BC">
        <w:trPr>
          <w:trHeight w:val="211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4C" w:rsidRPr="00681B76" w:rsidRDefault="00681B76" w:rsidP="00681B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Федотова В.В. </w:t>
            </w: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34D4C" w:rsidRPr="00B01CB5" w:rsidTr="001766BC">
        <w:trPr>
          <w:trHeight w:val="489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4C" w:rsidRPr="00202885" w:rsidRDefault="00134D4C" w:rsidP="00134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4D4C" w:rsidRPr="00B01CB5" w:rsidTr="001766BC">
        <w:trPr>
          <w:trHeight w:val="212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4D4C" w:rsidRPr="003F226D" w:rsidRDefault="00134D4C" w:rsidP="00134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 Е.В.</w:t>
            </w:r>
          </w:p>
          <w:p w:rsidR="00134D4C" w:rsidRPr="003F226D" w:rsidRDefault="00134D4C" w:rsidP="00134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председателя</w:t>
            </w:r>
          </w:p>
        </w:tc>
      </w:tr>
      <w:tr w:rsidR="00134D4C" w:rsidRPr="00B01CB5" w:rsidTr="001766BC">
        <w:trPr>
          <w:trHeight w:val="213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4D4C" w:rsidRPr="003F226D" w:rsidRDefault="003F226D" w:rsidP="003F22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4D4C" w:rsidRPr="00B01CB5" w:rsidTr="001766BC">
        <w:trPr>
          <w:trHeight w:val="211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4C" w:rsidRPr="008D2B27" w:rsidRDefault="003F226D" w:rsidP="003F22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4D4C" w:rsidRPr="00B01CB5" w:rsidTr="001766BC">
        <w:trPr>
          <w:trHeight w:val="212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4D4C" w:rsidRPr="008D2B27" w:rsidRDefault="003F226D" w:rsidP="003F226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  <w:p w:rsidR="00134D4C" w:rsidRPr="008D2B27" w:rsidRDefault="00134D4C" w:rsidP="003F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4D4C" w:rsidRPr="00B01CB5" w:rsidTr="001766BC">
        <w:trPr>
          <w:trHeight w:val="213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76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372BB" w:rsidRPr="008D2B27" w:rsidRDefault="008372BB" w:rsidP="008372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134D4C" w:rsidRPr="008D2B27" w:rsidRDefault="00134D4C" w:rsidP="00837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4D4C" w:rsidRPr="00B01CB5" w:rsidTr="001766BC">
        <w:trPr>
          <w:trHeight w:val="212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372BB" w:rsidRPr="008D2B27" w:rsidRDefault="008372BB" w:rsidP="008372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Махно Е.А.</w:t>
            </w:r>
          </w:p>
          <w:p w:rsidR="00134D4C" w:rsidRPr="008D2B27" w:rsidRDefault="00134D4C" w:rsidP="00837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34D4C" w:rsidRPr="00B01CB5" w:rsidTr="001766BC">
        <w:trPr>
          <w:trHeight w:val="211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4C" w:rsidRPr="008D2B27" w:rsidRDefault="008372BB" w:rsidP="008372B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Е.С.</w:t>
            </w: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Санниковская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134D4C" w:rsidRPr="00B01CB5" w:rsidTr="001766BC">
        <w:trPr>
          <w:trHeight w:val="212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372BB" w:rsidRPr="008D2B27" w:rsidRDefault="008372BB" w:rsidP="008372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Арнольд Р.Ю.</w:t>
            </w:r>
          </w:p>
          <w:p w:rsidR="00134D4C" w:rsidRPr="008D2B27" w:rsidRDefault="00134D4C" w:rsidP="00837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134D4C" w:rsidRPr="00B01CB5" w:rsidTr="001766BC">
        <w:trPr>
          <w:trHeight w:val="212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2BB" w:rsidRPr="008372BB" w:rsidRDefault="008372BB" w:rsidP="00837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Белокурова Е.В.</w:t>
            </w:r>
          </w:p>
          <w:p w:rsidR="00134D4C" w:rsidRPr="008372BB" w:rsidRDefault="00134D4C" w:rsidP="00837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134D4C" w:rsidRPr="00B01CB5" w:rsidTr="001766BC">
        <w:trPr>
          <w:trHeight w:val="213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4C" w:rsidRPr="00AD3A7D" w:rsidRDefault="00AD3A7D" w:rsidP="00AD3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4D4C" w:rsidRPr="00B01CB5" w:rsidTr="001766BC">
        <w:trPr>
          <w:trHeight w:val="211"/>
        </w:trPr>
        <w:tc>
          <w:tcPr>
            <w:tcW w:w="543" w:type="dxa"/>
          </w:tcPr>
          <w:p w:rsidR="00134D4C" w:rsidRPr="00B01CB5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A7D" w:rsidRPr="00AD3A7D" w:rsidRDefault="00AD3A7D" w:rsidP="00AD3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</w:t>
            </w: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34D4C" w:rsidRPr="00AD3A7D" w:rsidRDefault="00134D4C" w:rsidP="00AD3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34D4C" w:rsidRPr="00B01CB5" w:rsidTr="001766BC">
        <w:trPr>
          <w:trHeight w:val="211"/>
        </w:trPr>
        <w:tc>
          <w:tcPr>
            <w:tcW w:w="543" w:type="dxa"/>
          </w:tcPr>
          <w:p w:rsidR="00134D4C" w:rsidRPr="0022148C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2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4C" w:rsidRPr="00AD3A7D" w:rsidRDefault="00AD3A7D" w:rsidP="00AD3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М</w:t>
            </w: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34D4C" w:rsidRPr="00B01CB5" w:rsidTr="001766BC">
        <w:trPr>
          <w:trHeight w:val="523"/>
        </w:trPr>
        <w:tc>
          <w:tcPr>
            <w:tcW w:w="543" w:type="dxa"/>
          </w:tcPr>
          <w:p w:rsidR="00134D4C" w:rsidRPr="00AD3A7D" w:rsidRDefault="00134D4C" w:rsidP="00134D4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4C" w:rsidRPr="00B46B89" w:rsidRDefault="00AD3A7D" w:rsidP="00AD3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Девятова Н</w:t>
            </w:r>
            <w:r w:rsidRPr="00B46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46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34D4C" w:rsidRPr="00B01CB5" w:rsidRDefault="00134D4C" w:rsidP="00AD3A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34D4C" w:rsidRPr="00B01CB5" w:rsidTr="001766BC">
        <w:trPr>
          <w:trHeight w:val="213"/>
        </w:trPr>
        <w:tc>
          <w:tcPr>
            <w:tcW w:w="543" w:type="dxa"/>
          </w:tcPr>
          <w:p w:rsidR="00134D4C" w:rsidRPr="00AD3A7D" w:rsidRDefault="00134D4C" w:rsidP="00134D4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4C" w:rsidRPr="00B46B89" w:rsidRDefault="00AD3A7D" w:rsidP="00AD3A7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О.А.</w:t>
            </w:r>
          </w:p>
        </w:tc>
        <w:tc>
          <w:tcPr>
            <w:tcW w:w="3119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34D4C" w:rsidRPr="00B01CB5" w:rsidRDefault="00134D4C" w:rsidP="00AD3A7D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34D4C" w:rsidRPr="00B01CB5" w:rsidTr="00AD3A7D">
        <w:trPr>
          <w:trHeight w:val="228"/>
        </w:trPr>
        <w:tc>
          <w:tcPr>
            <w:tcW w:w="543" w:type="dxa"/>
          </w:tcPr>
          <w:p w:rsidR="00134D4C" w:rsidRPr="00AD3A7D" w:rsidRDefault="00134D4C" w:rsidP="00134D4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134D4C" w:rsidRPr="00B01CB5" w:rsidRDefault="00134D4C" w:rsidP="0013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D4C" w:rsidRPr="00B46B89" w:rsidRDefault="00B46B89" w:rsidP="00134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Мухамедьянова А.А.</w:t>
            </w:r>
          </w:p>
        </w:tc>
        <w:tc>
          <w:tcPr>
            <w:tcW w:w="3119" w:type="dxa"/>
          </w:tcPr>
          <w:p w:rsidR="00134D4C" w:rsidRPr="004A0EAA" w:rsidRDefault="00134D4C" w:rsidP="00134D4C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134D4C" w:rsidRPr="00B01CB5" w:rsidRDefault="00134D4C" w:rsidP="00134D4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AD3A7D" w:rsidRPr="00B01CB5" w:rsidTr="001766BC">
        <w:trPr>
          <w:trHeight w:val="213"/>
        </w:trPr>
        <w:tc>
          <w:tcPr>
            <w:tcW w:w="543" w:type="dxa"/>
          </w:tcPr>
          <w:p w:rsidR="00AD3A7D" w:rsidRPr="00AD3A7D" w:rsidRDefault="00AD3A7D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AD3A7D" w:rsidRPr="00B01CB5" w:rsidRDefault="00AD3A7D" w:rsidP="00AD3A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3A7D" w:rsidRPr="00B46B89" w:rsidRDefault="00B46B89" w:rsidP="00AD3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Грищенко А.Н.</w:t>
            </w:r>
          </w:p>
        </w:tc>
        <w:tc>
          <w:tcPr>
            <w:tcW w:w="3119" w:type="dxa"/>
          </w:tcPr>
          <w:p w:rsidR="00AD3A7D" w:rsidRPr="004A0EAA" w:rsidRDefault="00AD3A7D" w:rsidP="00AD3A7D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AD3A7D" w:rsidRPr="00B01CB5" w:rsidRDefault="00AD3A7D" w:rsidP="00AD3A7D">
            <w:pPr>
              <w:pStyle w:val="TableParagraph"/>
              <w:spacing w:line="260" w:lineRule="exact"/>
              <w:ind w:left="0"/>
              <w:rPr>
                <w:b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AD3A7D" w:rsidRPr="00B01CB5" w:rsidTr="001766BC">
        <w:trPr>
          <w:trHeight w:val="213"/>
        </w:trPr>
        <w:tc>
          <w:tcPr>
            <w:tcW w:w="543" w:type="dxa"/>
          </w:tcPr>
          <w:p w:rsidR="00AD3A7D" w:rsidRPr="00AD3A7D" w:rsidRDefault="00AD3A7D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AD3A7D" w:rsidRPr="00B01CB5" w:rsidRDefault="00AD3A7D" w:rsidP="00AD3A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3A7D" w:rsidRPr="00B46B89" w:rsidRDefault="00B46B89" w:rsidP="00AD3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Казунина Н.Н.</w:t>
            </w:r>
          </w:p>
        </w:tc>
        <w:tc>
          <w:tcPr>
            <w:tcW w:w="3119" w:type="dxa"/>
          </w:tcPr>
          <w:p w:rsidR="00AD3A7D" w:rsidRPr="004A0EAA" w:rsidRDefault="00AD3A7D" w:rsidP="00AD3A7D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AD3A7D" w:rsidRPr="00B01CB5" w:rsidRDefault="00AD3A7D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D3A7D" w:rsidRPr="00B01CB5" w:rsidTr="001766BC">
        <w:trPr>
          <w:trHeight w:val="213"/>
        </w:trPr>
        <w:tc>
          <w:tcPr>
            <w:tcW w:w="543" w:type="dxa"/>
          </w:tcPr>
          <w:p w:rsidR="00AD3A7D" w:rsidRPr="00920719" w:rsidRDefault="00AD3A7D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2237" w:type="dxa"/>
            <w:vMerge/>
          </w:tcPr>
          <w:p w:rsidR="00AD3A7D" w:rsidRPr="00B01CB5" w:rsidRDefault="00AD3A7D" w:rsidP="00AD3A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3A7D" w:rsidRPr="00B46B89" w:rsidRDefault="00B46B89" w:rsidP="00AD3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Озорнина Н.А.</w:t>
            </w:r>
          </w:p>
        </w:tc>
        <w:tc>
          <w:tcPr>
            <w:tcW w:w="3119" w:type="dxa"/>
          </w:tcPr>
          <w:p w:rsidR="00AD3A7D" w:rsidRPr="004A0EAA" w:rsidRDefault="00AD3A7D" w:rsidP="00AD3A7D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AD3A7D" w:rsidRPr="00B01CB5" w:rsidRDefault="00AD3A7D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D3A7D" w:rsidRPr="00B01CB5" w:rsidTr="001766BC">
        <w:trPr>
          <w:trHeight w:val="213"/>
        </w:trPr>
        <w:tc>
          <w:tcPr>
            <w:tcW w:w="543" w:type="dxa"/>
          </w:tcPr>
          <w:p w:rsidR="00AD3A7D" w:rsidRPr="00920719" w:rsidRDefault="00AD3A7D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2237" w:type="dxa"/>
            <w:vMerge/>
          </w:tcPr>
          <w:p w:rsidR="00AD3A7D" w:rsidRPr="00B01CB5" w:rsidRDefault="00AD3A7D" w:rsidP="00AD3A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3A7D" w:rsidRPr="00B46B89" w:rsidRDefault="00B46B89" w:rsidP="00AD3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Бондарева О.Н.</w:t>
            </w:r>
          </w:p>
        </w:tc>
        <w:tc>
          <w:tcPr>
            <w:tcW w:w="3119" w:type="dxa"/>
          </w:tcPr>
          <w:p w:rsidR="00AD3A7D" w:rsidRPr="004A0EAA" w:rsidRDefault="00AD3A7D" w:rsidP="00AD3A7D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Сибирская СОШ»</w:t>
            </w:r>
          </w:p>
        </w:tc>
        <w:tc>
          <w:tcPr>
            <w:tcW w:w="1461" w:type="dxa"/>
          </w:tcPr>
          <w:p w:rsidR="00AD3A7D" w:rsidRPr="00B01CB5" w:rsidRDefault="00AD3A7D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D3A7D" w:rsidRPr="00B01CB5" w:rsidTr="001766BC">
        <w:trPr>
          <w:trHeight w:val="213"/>
        </w:trPr>
        <w:tc>
          <w:tcPr>
            <w:tcW w:w="543" w:type="dxa"/>
          </w:tcPr>
          <w:p w:rsidR="00AD3A7D" w:rsidRPr="00920719" w:rsidRDefault="00920719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2237" w:type="dxa"/>
            <w:vMerge/>
          </w:tcPr>
          <w:p w:rsidR="00AD3A7D" w:rsidRPr="00B01CB5" w:rsidRDefault="00AD3A7D" w:rsidP="00AD3A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3A7D" w:rsidRPr="006F2B0D" w:rsidRDefault="006F2B0D" w:rsidP="006F2B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B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Черданцева Е.А.</w:t>
            </w:r>
          </w:p>
        </w:tc>
        <w:tc>
          <w:tcPr>
            <w:tcW w:w="3119" w:type="dxa"/>
          </w:tcPr>
          <w:p w:rsidR="00AD3A7D" w:rsidRPr="00B46B89" w:rsidRDefault="00920719" w:rsidP="00AD3A7D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461" w:type="dxa"/>
          </w:tcPr>
          <w:p w:rsidR="00AD3A7D" w:rsidRPr="00B46B89" w:rsidRDefault="00920719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AD3A7D" w:rsidRPr="00B01CB5" w:rsidTr="001766BC">
        <w:trPr>
          <w:trHeight w:val="213"/>
        </w:trPr>
        <w:tc>
          <w:tcPr>
            <w:tcW w:w="543" w:type="dxa"/>
          </w:tcPr>
          <w:p w:rsidR="00AD3A7D" w:rsidRPr="00920719" w:rsidRDefault="00920719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2237" w:type="dxa"/>
            <w:vMerge/>
          </w:tcPr>
          <w:p w:rsidR="00AD3A7D" w:rsidRPr="00B46B89" w:rsidRDefault="00AD3A7D" w:rsidP="00AD3A7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D3A7D" w:rsidRPr="006F2B0D" w:rsidRDefault="006F2B0D" w:rsidP="00AD3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B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Филимонцева Е.В.</w:t>
            </w:r>
          </w:p>
        </w:tc>
        <w:tc>
          <w:tcPr>
            <w:tcW w:w="3119" w:type="dxa"/>
          </w:tcPr>
          <w:p w:rsidR="00AD3A7D" w:rsidRPr="00B46B89" w:rsidRDefault="00920719" w:rsidP="00AD3A7D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461" w:type="dxa"/>
          </w:tcPr>
          <w:p w:rsidR="00AD3A7D" w:rsidRPr="00B46B89" w:rsidRDefault="00920719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AD3A7D" w:rsidRPr="00B01CB5" w:rsidTr="001766BC">
        <w:trPr>
          <w:trHeight w:val="213"/>
        </w:trPr>
        <w:tc>
          <w:tcPr>
            <w:tcW w:w="543" w:type="dxa"/>
          </w:tcPr>
          <w:p w:rsidR="00AD3A7D" w:rsidRPr="009551F5" w:rsidRDefault="00920719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2237" w:type="dxa"/>
            <w:vMerge/>
          </w:tcPr>
          <w:p w:rsidR="00AD3A7D" w:rsidRPr="00B46B89" w:rsidRDefault="00AD3A7D" w:rsidP="00AD3A7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D3A7D" w:rsidRPr="006F2B0D" w:rsidRDefault="006F2B0D" w:rsidP="006F2B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B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Рассыпнова Ю.П.</w:t>
            </w:r>
          </w:p>
        </w:tc>
        <w:tc>
          <w:tcPr>
            <w:tcW w:w="3119" w:type="dxa"/>
          </w:tcPr>
          <w:p w:rsidR="00AD3A7D" w:rsidRPr="00B46B89" w:rsidRDefault="00920719" w:rsidP="00AD3A7D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461" w:type="dxa"/>
          </w:tcPr>
          <w:p w:rsidR="00AD3A7D" w:rsidRPr="00B46B89" w:rsidRDefault="00920719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D3A7D" w:rsidRPr="00B01CB5" w:rsidTr="001766BC">
        <w:trPr>
          <w:trHeight w:val="213"/>
        </w:trPr>
        <w:tc>
          <w:tcPr>
            <w:tcW w:w="543" w:type="dxa"/>
          </w:tcPr>
          <w:p w:rsidR="00AD3A7D" w:rsidRPr="009551F5" w:rsidRDefault="00920719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2237" w:type="dxa"/>
            <w:vMerge/>
          </w:tcPr>
          <w:p w:rsidR="00AD3A7D" w:rsidRPr="00B46B89" w:rsidRDefault="00AD3A7D" w:rsidP="00AD3A7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D3A7D" w:rsidRPr="006F2B0D" w:rsidRDefault="006F2B0D" w:rsidP="00AD3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B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Евченко А.В.</w:t>
            </w:r>
          </w:p>
        </w:tc>
        <w:tc>
          <w:tcPr>
            <w:tcW w:w="3119" w:type="dxa"/>
          </w:tcPr>
          <w:p w:rsidR="00AD3A7D" w:rsidRPr="00B46B89" w:rsidRDefault="00920719" w:rsidP="00AD3A7D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461" w:type="dxa"/>
          </w:tcPr>
          <w:p w:rsidR="00AD3A7D" w:rsidRPr="00B46B89" w:rsidRDefault="00920719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D3A7D" w:rsidRPr="00B01CB5" w:rsidTr="001766BC">
        <w:trPr>
          <w:trHeight w:val="213"/>
        </w:trPr>
        <w:tc>
          <w:tcPr>
            <w:tcW w:w="543" w:type="dxa"/>
          </w:tcPr>
          <w:p w:rsidR="00AD3A7D" w:rsidRPr="009551F5" w:rsidRDefault="00920719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2237" w:type="dxa"/>
            <w:vMerge/>
          </w:tcPr>
          <w:p w:rsidR="00AD3A7D" w:rsidRPr="00B46B89" w:rsidRDefault="00AD3A7D" w:rsidP="00AD3A7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D3A7D" w:rsidRPr="006F2B0D" w:rsidRDefault="006F2B0D" w:rsidP="00AD3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B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 О.И.</w:t>
            </w:r>
          </w:p>
        </w:tc>
        <w:tc>
          <w:tcPr>
            <w:tcW w:w="3119" w:type="dxa"/>
          </w:tcPr>
          <w:p w:rsidR="00AD3A7D" w:rsidRPr="00B46B89" w:rsidRDefault="00920719" w:rsidP="00AD3A7D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8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«Сорочелоговская СОШ»</w:t>
            </w:r>
          </w:p>
        </w:tc>
        <w:tc>
          <w:tcPr>
            <w:tcW w:w="1461" w:type="dxa"/>
          </w:tcPr>
          <w:p w:rsidR="00AD3A7D" w:rsidRPr="00B46B89" w:rsidRDefault="00920719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680AAE" w:rsidRPr="00B01CB5" w:rsidTr="001766BC">
        <w:trPr>
          <w:trHeight w:val="213"/>
        </w:trPr>
        <w:tc>
          <w:tcPr>
            <w:tcW w:w="543" w:type="dxa"/>
          </w:tcPr>
          <w:p w:rsidR="00680AAE" w:rsidRPr="009551F5" w:rsidRDefault="009551F5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2237" w:type="dxa"/>
            <w:vMerge/>
          </w:tcPr>
          <w:p w:rsidR="00680AAE" w:rsidRPr="00B46B89" w:rsidRDefault="00680AAE" w:rsidP="00AD3A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0AAE" w:rsidRPr="00BC1D7A" w:rsidRDefault="00BC1D7A" w:rsidP="00BC1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Зенкова Е.В.</w:t>
            </w:r>
          </w:p>
        </w:tc>
        <w:tc>
          <w:tcPr>
            <w:tcW w:w="3119" w:type="dxa"/>
          </w:tcPr>
          <w:p w:rsidR="00680AAE" w:rsidRPr="00680AAE" w:rsidRDefault="00680AAE" w:rsidP="00680AAE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680AAE" w:rsidRPr="00B01CB5" w:rsidRDefault="009551F5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680AAE" w:rsidRPr="00B01CB5" w:rsidTr="001766BC">
        <w:trPr>
          <w:trHeight w:val="213"/>
        </w:trPr>
        <w:tc>
          <w:tcPr>
            <w:tcW w:w="543" w:type="dxa"/>
          </w:tcPr>
          <w:p w:rsidR="00680AAE" w:rsidRPr="009551F5" w:rsidRDefault="009551F5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2237" w:type="dxa"/>
            <w:vMerge/>
          </w:tcPr>
          <w:p w:rsidR="00680AAE" w:rsidRPr="00B46B89" w:rsidRDefault="00680AAE" w:rsidP="00AD3A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0AAE" w:rsidRPr="00BC1D7A" w:rsidRDefault="00BC1D7A" w:rsidP="00BC1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Ермакова Т.В.</w:t>
            </w:r>
          </w:p>
        </w:tc>
        <w:tc>
          <w:tcPr>
            <w:tcW w:w="3119" w:type="dxa"/>
          </w:tcPr>
          <w:p w:rsidR="00680AAE" w:rsidRPr="00680AAE" w:rsidRDefault="00680AAE" w:rsidP="00680AAE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680AAE" w:rsidRPr="00B01CB5" w:rsidRDefault="009551F5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680AAE" w:rsidRPr="00B01CB5" w:rsidTr="001766BC">
        <w:trPr>
          <w:trHeight w:val="213"/>
        </w:trPr>
        <w:tc>
          <w:tcPr>
            <w:tcW w:w="543" w:type="dxa"/>
          </w:tcPr>
          <w:p w:rsidR="00680AAE" w:rsidRPr="009551F5" w:rsidRDefault="009551F5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2237" w:type="dxa"/>
            <w:vMerge/>
          </w:tcPr>
          <w:p w:rsidR="00680AAE" w:rsidRPr="00B46B89" w:rsidRDefault="00680AAE" w:rsidP="00AD3A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0AAE" w:rsidRPr="00BC1D7A" w:rsidRDefault="00BC1D7A" w:rsidP="00BC1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680AAE" w:rsidRPr="00680AAE" w:rsidRDefault="00680AAE" w:rsidP="00680AAE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680AAE" w:rsidRPr="00B01CB5" w:rsidRDefault="009551F5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680AAE" w:rsidRPr="00B01CB5" w:rsidTr="001766BC">
        <w:trPr>
          <w:trHeight w:val="213"/>
        </w:trPr>
        <w:tc>
          <w:tcPr>
            <w:tcW w:w="543" w:type="dxa"/>
          </w:tcPr>
          <w:p w:rsidR="00680AAE" w:rsidRPr="009551F5" w:rsidRDefault="009551F5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2237" w:type="dxa"/>
            <w:vMerge/>
          </w:tcPr>
          <w:p w:rsidR="00680AAE" w:rsidRPr="00B46B89" w:rsidRDefault="00680AAE" w:rsidP="00AD3A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0AAE" w:rsidRPr="00BC1D7A" w:rsidRDefault="00BC1D7A" w:rsidP="00BC1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Запольская С.А.</w:t>
            </w:r>
          </w:p>
        </w:tc>
        <w:tc>
          <w:tcPr>
            <w:tcW w:w="3119" w:type="dxa"/>
          </w:tcPr>
          <w:p w:rsidR="00680AAE" w:rsidRPr="00680AAE" w:rsidRDefault="00680AAE" w:rsidP="00680AAE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680AAE" w:rsidRPr="00B01CB5" w:rsidRDefault="009551F5" w:rsidP="00AD3A7D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AD3A7D" w:rsidRPr="00B01CB5" w:rsidTr="001766BC">
        <w:trPr>
          <w:trHeight w:val="213"/>
        </w:trPr>
        <w:tc>
          <w:tcPr>
            <w:tcW w:w="543" w:type="dxa"/>
          </w:tcPr>
          <w:p w:rsidR="00AD3A7D" w:rsidRPr="009551F5" w:rsidRDefault="009551F5" w:rsidP="00AD3A7D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920719" w:rsidRPr="00955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AD3A7D" w:rsidRPr="004A0EAA" w:rsidRDefault="00AD3A7D" w:rsidP="00AD3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D3A7D" w:rsidRPr="00BC1D7A" w:rsidRDefault="00BC1D7A" w:rsidP="00BC1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C1D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Радченко Н.Б.</w:t>
            </w:r>
          </w:p>
        </w:tc>
        <w:tc>
          <w:tcPr>
            <w:tcW w:w="3119" w:type="dxa"/>
          </w:tcPr>
          <w:p w:rsidR="00AD3A7D" w:rsidRPr="00680AAE" w:rsidRDefault="00680AAE" w:rsidP="00680AAE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80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AD3A7D" w:rsidRPr="00B01CB5" w:rsidRDefault="009551F5" w:rsidP="00920719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FF6298" w:rsidRPr="00336DC2" w:rsidRDefault="00766754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701" w:type="dxa"/>
          </w:tcPr>
          <w:p w:rsidR="00FF6298" w:rsidRPr="00B060C1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B060C1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Лосоногова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 w:rsidRPr="00AE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B060C1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Пиманова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B060C1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766754" w:rsidRDefault="00766754" w:rsidP="0076675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6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Иванникова Т.А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2E3A3D" w:rsidRDefault="00FF6298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FF6298" w:rsidRPr="002E3A3D" w:rsidRDefault="00FF6298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2E3A3D" w:rsidRDefault="00FF6298" w:rsidP="0076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FF6298" w:rsidRPr="002E3A3D" w:rsidRDefault="00FF6298" w:rsidP="0076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6754" w:rsidRPr="00766754" w:rsidRDefault="00766754" w:rsidP="00766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 В.В.</w:t>
            </w:r>
          </w:p>
          <w:p w:rsidR="00FF6298" w:rsidRPr="00766754" w:rsidRDefault="00FF6298" w:rsidP="0076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6754" w:rsidRPr="00766754" w:rsidRDefault="00766754" w:rsidP="00766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Н.В.</w:t>
            </w:r>
          </w:p>
          <w:p w:rsidR="00FF6298" w:rsidRPr="00766754" w:rsidRDefault="00FF6298" w:rsidP="0076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6754" w:rsidRPr="00766754" w:rsidRDefault="00766754" w:rsidP="00766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 К.А.</w:t>
            </w:r>
          </w:p>
          <w:p w:rsidR="00FF6298" w:rsidRPr="00766754" w:rsidRDefault="00FF6298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CC3C47" w:rsidRDefault="00CC3C47" w:rsidP="00193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Гизбрехт Е.И</w:t>
            </w:r>
            <w:r w:rsidRPr="00CC3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FF6298" w:rsidRPr="00D60A04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FF6298" w:rsidRPr="00D60A04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D60A04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F6298" w:rsidRPr="00193A92" w:rsidRDefault="00CC3C47" w:rsidP="00193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Заварыкина О.И.</w:t>
            </w:r>
          </w:p>
        </w:tc>
        <w:tc>
          <w:tcPr>
            <w:tcW w:w="3119" w:type="dxa"/>
          </w:tcPr>
          <w:p w:rsidR="00FF6298" w:rsidRPr="00D60A04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FF6298" w:rsidRPr="00D60A04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D60A04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F6298" w:rsidRPr="00193A92" w:rsidRDefault="00CC3C47" w:rsidP="00193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Липатов К.М.</w:t>
            </w:r>
          </w:p>
        </w:tc>
        <w:tc>
          <w:tcPr>
            <w:tcW w:w="3119" w:type="dxa"/>
          </w:tcPr>
          <w:p w:rsidR="00FF6298" w:rsidRPr="00D60A04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93A92" w:rsidRDefault="00CC3C47" w:rsidP="00193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А.</w:t>
            </w:r>
            <w:r w:rsidRPr="00CC3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93A92" w:rsidRDefault="00CC3C47" w:rsidP="00193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Кузенкова М.</w:t>
            </w:r>
            <w:r w:rsidRPr="00CC3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758D" w:rsidRPr="00AF758D" w:rsidRDefault="00AF758D" w:rsidP="00AF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Стерехова Ю.С.</w:t>
            </w:r>
          </w:p>
          <w:p w:rsidR="00FF6298" w:rsidRPr="00AF758D" w:rsidRDefault="00FF6298" w:rsidP="00AF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758D" w:rsidRPr="00AF758D" w:rsidRDefault="00AF758D" w:rsidP="00AF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Шумилова Л.А. </w:t>
            </w:r>
          </w:p>
          <w:p w:rsidR="00FF6298" w:rsidRPr="00AF758D" w:rsidRDefault="00FF6298" w:rsidP="00AF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758D" w:rsidRPr="00AF758D" w:rsidRDefault="00AF758D" w:rsidP="00AF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Спыну О.П.</w:t>
            </w:r>
          </w:p>
          <w:p w:rsidR="00FF6298" w:rsidRPr="00AF758D" w:rsidRDefault="00FF6298" w:rsidP="00AF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252AAB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AF758D" w:rsidRDefault="00AF758D" w:rsidP="00AF758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А.Ю.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FF6298" w:rsidRPr="00252AAB" w:rsidRDefault="00FF6298" w:rsidP="001766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96143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C1C0B" w:rsidRDefault="00AF758D" w:rsidP="00AF758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Шолон С.Г.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96143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C1C0B" w:rsidRDefault="009C1C0B" w:rsidP="009C1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C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Медведева </w:t>
            </w:r>
            <w:r w:rsidRPr="009C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У.А.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1C0B" w:rsidRPr="009C1C0B" w:rsidRDefault="009C1C0B" w:rsidP="009C1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C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Семыкина Е.Д.</w:t>
            </w:r>
          </w:p>
          <w:p w:rsidR="00FF6298" w:rsidRPr="009C1C0B" w:rsidRDefault="00FF6298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C1C0B" w:rsidRDefault="009C1C0B" w:rsidP="009C1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C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Елистратова </w:t>
            </w:r>
            <w:r w:rsidRPr="009C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C1C0B" w:rsidRDefault="009C1C0B" w:rsidP="009C1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C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Тагильцев </w:t>
            </w:r>
            <w:r w:rsidRPr="009C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А.С.</w:t>
            </w: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C1C0B" w:rsidRDefault="009C1C0B" w:rsidP="009C1C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Земцова Т.С.</w:t>
            </w: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81F7B" w:rsidRDefault="00EA7C92" w:rsidP="00EA7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Копать Л.А</w:t>
            </w: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81F7B" w:rsidRDefault="00EA7C92" w:rsidP="00EA7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Гордеева Е.Л.</w:t>
            </w: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81F7B" w:rsidRDefault="00EA7C92" w:rsidP="00EA7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Колпакова Л.В.</w:t>
            </w: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81F7B" w:rsidRDefault="00EA7C92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Неруш М.В.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81F7B" w:rsidRDefault="00EA7C92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Калюта А.В.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 w:val="restart"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F6298" w:rsidRPr="001020FA" w:rsidRDefault="00774977" w:rsidP="00774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Шатохин К.А.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Н.Н.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Чегункова И.В.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А.Н.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 Н.А.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Анищенко О.В.</w:t>
            </w:r>
          </w:p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Шевцова Н.В. </w:t>
            </w:r>
          </w:p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Т.Ф.</w:t>
            </w:r>
          </w:p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5CD" w:rsidRPr="001020FA" w:rsidRDefault="004835CD" w:rsidP="00483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А.А.</w:t>
            </w:r>
          </w:p>
          <w:p w:rsidR="00FF6298" w:rsidRPr="001020FA" w:rsidRDefault="00FF6298" w:rsidP="00483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Дегтерева К.А.</w:t>
            </w:r>
          </w:p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5F1826" w:rsidP="005F182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Чеботарёва Е.Ю.</w:t>
            </w:r>
          </w:p>
        </w:tc>
        <w:tc>
          <w:tcPr>
            <w:tcW w:w="3119" w:type="dxa"/>
          </w:tcPr>
          <w:p w:rsidR="00FF6298" w:rsidRPr="00D60A04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FF6298" w:rsidRPr="00D60A04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F6298" w:rsidRPr="001020FA" w:rsidRDefault="005F1826" w:rsidP="005F182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Березанских Е.В.</w:t>
            </w:r>
          </w:p>
        </w:tc>
        <w:tc>
          <w:tcPr>
            <w:tcW w:w="3119" w:type="dxa"/>
          </w:tcPr>
          <w:p w:rsidR="00FF6298" w:rsidRPr="00D60A04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FF6298" w:rsidRPr="00D60A04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F6298" w:rsidRPr="001020FA" w:rsidRDefault="005F1826" w:rsidP="005F182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Санина О.Н.</w:t>
            </w:r>
          </w:p>
        </w:tc>
        <w:tc>
          <w:tcPr>
            <w:tcW w:w="3119" w:type="dxa"/>
          </w:tcPr>
          <w:p w:rsidR="00FF6298" w:rsidRPr="00D60A04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5F1826" w:rsidP="005F182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Жаркова Г.В.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5F1826" w:rsidP="005F182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Зюбина Л.Н.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A15" w:rsidRPr="001020FA" w:rsidRDefault="00754A15" w:rsidP="00754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Г.Я.</w:t>
            </w:r>
          </w:p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252AAB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FF6298" w:rsidRPr="00252AAB" w:rsidRDefault="00FF6298" w:rsidP="001766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96143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7D3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96143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Губина Е.В. </w:t>
            </w:r>
          </w:p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967" w:rsidRPr="001020FA" w:rsidRDefault="00077967" w:rsidP="00077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Е.А.</w:t>
            </w:r>
          </w:p>
          <w:p w:rsidR="00FF6298" w:rsidRPr="001020FA" w:rsidRDefault="00FF6298" w:rsidP="00077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967" w:rsidRPr="001020FA" w:rsidRDefault="00077967" w:rsidP="00077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Уварова Н.В.</w:t>
            </w:r>
          </w:p>
          <w:p w:rsidR="00FF6298" w:rsidRPr="001020FA" w:rsidRDefault="00FF6298" w:rsidP="00077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077967" w:rsidP="000779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Илющенко Ю.Г.</w:t>
            </w: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0FA" w:rsidRPr="001020FA" w:rsidRDefault="001020FA" w:rsidP="00102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С. В.</w:t>
            </w:r>
          </w:p>
          <w:p w:rsidR="00FF6298" w:rsidRPr="001020FA" w:rsidRDefault="00FF6298" w:rsidP="00102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0FA" w:rsidRPr="001020FA" w:rsidRDefault="001020FA" w:rsidP="00102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Мережко А. А.</w:t>
            </w:r>
          </w:p>
          <w:p w:rsidR="00FF6298" w:rsidRPr="001020FA" w:rsidRDefault="00FF6298" w:rsidP="00102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0FA" w:rsidRPr="001020FA" w:rsidRDefault="001020FA" w:rsidP="00102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Шагова И. В.</w:t>
            </w:r>
          </w:p>
          <w:p w:rsidR="00FF6298" w:rsidRPr="001020FA" w:rsidRDefault="00FF6298" w:rsidP="00102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FF6298" w:rsidRPr="001020FA" w:rsidRDefault="00FF6298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Default="001020FA" w:rsidP="00102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Гуляева Г.Ю.</w:t>
            </w:r>
          </w:p>
          <w:p w:rsidR="001020FA" w:rsidRPr="001020FA" w:rsidRDefault="001020FA" w:rsidP="00102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020FA" w:rsidRDefault="001020FA" w:rsidP="00102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Алимпиева М.Ю.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22C7" w:rsidRPr="00D622C7" w:rsidRDefault="00D622C7" w:rsidP="00D62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 О.А.</w:t>
            </w:r>
          </w:p>
          <w:p w:rsidR="00FF6298" w:rsidRPr="00D622C7" w:rsidRDefault="00FF6298" w:rsidP="00D62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D622C7" w:rsidRDefault="00FF6298" w:rsidP="00D62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Игошина Е.С.</w:t>
            </w:r>
          </w:p>
          <w:p w:rsidR="00FF6298" w:rsidRPr="00D622C7" w:rsidRDefault="00FF6298" w:rsidP="00D62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22C7" w:rsidRPr="00D622C7" w:rsidRDefault="00D622C7" w:rsidP="00D62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Еранцева Л.А.</w:t>
            </w:r>
          </w:p>
          <w:p w:rsidR="00FF6298" w:rsidRPr="00D622C7" w:rsidRDefault="00FF6298" w:rsidP="00D622C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D622C7" w:rsidRDefault="00FF6298" w:rsidP="00D622C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М.В.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22C7" w:rsidRPr="00D622C7" w:rsidRDefault="00D622C7" w:rsidP="00D62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Л.А.</w:t>
            </w:r>
          </w:p>
          <w:p w:rsidR="00FF6298" w:rsidRPr="00D622C7" w:rsidRDefault="00FF6298" w:rsidP="00D62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D60A04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704A7E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FF6298" w:rsidRPr="00704A7E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D60A04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Повалихинская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СОШ»</w:t>
            </w:r>
          </w:p>
        </w:tc>
        <w:tc>
          <w:tcPr>
            <w:tcW w:w="1461" w:type="dxa"/>
          </w:tcPr>
          <w:p w:rsidR="00FF6298" w:rsidRPr="00D60A04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председатель</w:t>
            </w:r>
          </w:p>
        </w:tc>
      </w:tr>
      <w:tr w:rsidR="00FF6298" w:rsidRPr="00D60A04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D60A04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F6298" w:rsidRPr="00704A7E" w:rsidRDefault="00FF6298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FF6298" w:rsidRPr="00D60A04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FF6298" w:rsidRPr="00D60A04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D60A04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F6298" w:rsidRPr="00044BA3" w:rsidRDefault="00044BA3" w:rsidP="00044BA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Шипилова Т.Д. </w:t>
            </w:r>
          </w:p>
        </w:tc>
        <w:tc>
          <w:tcPr>
            <w:tcW w:w="3119" w:type="dxa"/>
          </w:tcPr>
          <w:p w:rsidR="00FF6298" w:rsidRPr="00D60A04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BA3" w:rsidRPr="00044BA3" w:rsidRDefault="00044BA3" w:rsidP="00044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 К.Ю.</w:t>
            </w:r>
          </w:p>
          <w:p w:rsidR="00FF6298" w:rsidRPr="00044BA3" w:rsidRDefault="00FF6298" w:rsidP="00044BA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2348E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BA3" w:rsidRPr="00044BA3" w:rsidRDefault="00044BA3" w:rsidP="00044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Фалалеева Т.А.</w:t>
            </w:r>
          </w:p>
          <w:p w:rsidR="00FF6298" w:rsidRPr="00044BA3" w:rsidRDefault="00FF6298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704A7E" w:rsidRDefault="00FF6298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704A7E" w:rsidRDefault="00FF6298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704A7E" w:rsidRDefault="00FF6298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252AAB" w:rsidTr="001766BC">
        <w:trPr>
          <w:trHeight w:val="58"/>
        </w:trPr>
        <w:tc>
          <w:tcPr>
            <w:tcW w:w="543" w:type="dxa"/>
          </w:tcPr>
          <w:p w:rsidR="00FF6298" w:rsidRPr="00C35EC5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704A7E" w:rsidRDefault="00FF6298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FF6298" w:rsidRPr="00252AAB" w:rsidRDefault="00FF6298" w:rsidP="001766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96143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704A7E" w:rsidRDefault="00FF6298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96143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0" w:rsidRPr="009F5F60" w:rsidRDefault="009F5F60" w:rsidP="009F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Каменева Г.А.</w:t>
            </w:r>
          </w:p>
          <w:p w:rsidR="00FF6298" w:rsidRPr="009F5F60" w:rsidRDefault="00FF6298" w:rsidP="009F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0" w:rsidRPr="009F5F60" w:rsidRDefault="009F5F60" w:rsidP="009F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Ягодкина Н.А.</w:t>
            </w:r>
          </w:p>
          <w:p w:rsidR="00FF6298" w:rsidRPr="009F5F60" w:rsidRDefault="00FF6298" w:rsidP="009F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F5F60" w:rsidRDefault="009F5F60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Ямщикова Ж.Д</w:t>
            </w: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66064D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9F5F60" w:rsidRDefault="009F5F60" w:rsidP="009F5F6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И.Н.</w:t>
            </w: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D45CD1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0" w:rsidRPr="009F5F60" w:rsidRDefault="009F5F60" w:rsidP="009F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Мозговых М.В.</w:t>
            </w:r>
          </w:p>
          <w:p w:rsidR="00FF6298" w:rsidRPr="009F5F60" w:rsidRDefault="00FF6298" w:rsidP="009F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D45CD1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C30B24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D45CD1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82.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0B24" w:rsidRPr="00C30B24" w:rsidRDefault="00C30B24" w:rsidP="00C30B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Дербенева Т</w:t>
            </w: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F6298" w:rsidRPr="00C30B24" w:rsidRDefault="00FF6298" w:rsidP="00C30B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D45CD1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0B24" w:rsidRPr="00C30B24" w:rsidRDefault="00C30B24" w:rsidP="00C30B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Девятова Н.Б.</w:t>
            </w:r>
          </w:p>
          <w:p w:rsidR="00FF6298" w:rsidRPr="00C30B24" w:rsidRDefault="00FF6298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F6298" w:rsidRPr="003A0AE0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D45CD1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0B24" w:rsidRPr="00C30B24" w:rsidRDefault="00C30B24" w:rsidP="00C30B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О.А.</w:t>
            </w:r>
          </w:p>
          <w:p w:rsidR="00FF6298" w:rsidRPr="00C30B24" w:rsidRDefault="00FF6298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D45CD1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0B24" w:rsidRPr="00C30B24" w:rsidRDefault="00C30B24" w:rsidP="00C30B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Дубрава Т.В.</w:t>
            </w:r>
          </w:p>
          <w:p w:rsidR="00FF6298" w:rsidRPr="00C30B24" w:rsidRDefault="00FF6298" w:rsidP="00C30B2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298" w:rsidRPr="007E3A7F" w:rsidRDefault="00FF6298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D45CD1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139B9" w:rsidRDefault="00FF309A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Ветвинский О.Г.</w:t>
            </w:r>
          </w:p>
        </w:tc>
        <w:tc>
          <w:tcPr>
            <w:tcW w:w="3119" w:type="dxa"/>
          </w:tcPr>
          <w:p w:rsidR="00FF6298" w:rsidRPr="00CB7E48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D45CD1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139B9" w:rsidRDefault="00FF309A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М.А.</w:t>
            </w:r>
          </w:p>
        </w:tc>
        <w:tc>
          <w:tcPr>
            <w:tcW w:w="3119" w:type="dxa"/>
          </w:tcPr>
          <w:p w:rsidR="00FF6298" w:rsidRPr="00CB7E48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63A94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1139B9" w:rsidRDefault="00FF309A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 О.Н.</w:t>
            </w:r>
          </w:p>
        </w:tc>
        <w:tc>
          <w:tcPr>
            <w:tcW w:w="3119" w:type="dxa"/>
          </w:tcPr>
          <w:p w:rsidR="00FF6298" w:rsidRPr="00CB7E48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F6298" w:rsidRPr="00B01CB5" w:rsidTr="001766BC">
        <w:trPr>
          <w:trHeight w:val="58"/>
        </w:trPr>
        <w:tc>
          <w:tcPr>
            <w:tcW w:w="543" w:type="dxa"/>
          </w:tcPr>
          <w:p w:rsidR="00FF6298" w:rsidRPr="00A63A94" w:rsidRDefault="00FF6298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89.</w:t>
            </w:r>
          </w:p>
        </w:tc>
        <w:tc>
          <w:tcPr>
            <w:tcW w:w="2237" w:type="dxa"/>
            <w:vMerge/>
          </w:tcPr>
          <w:p w:rsidR="00FF6298" w:rsidRPr="00C8492A" w:rsidRDefault="00FF6298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298" w:rsidRPr="00FF309A" w:rsidRDefault="00FF309A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А.Н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FF6298" w:rsidRPr="00CB7E48" w:rsidRDefault="00FF6298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FF6298" w:rsidRPr="00B01CB5" w:rsidRDefault="00FF6298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A63A94" w:rsidRPr="00B01CB5" w:rsidTr="001766BC">
        <w:trPr>
          <w:trHeight w:val="58"/>
        </w:trPr>
        <w:tc>
          <w:tcPr>
            <w:tcW w:w="543" w:type="dxa"/>
          </w:tcPr>
          <w:p w:rsidR="00A63A94" w:rsidRPr="00A63A94" w:rsidRDefault="00A63A94" w:rsidP="00A63A94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90.</w:t>
            </w:r>
          </w:p>
        </w:tc>
        <w:tc>
          <w:tcPr>
            <w:tcW w:w="2237" w:type="dxa"/>
            <w:vMerge/>
          </w:tcPr>
          <w:p w:rsidR="00A63A94" w:rsidRPr="00C8492A" w:rsidRDefault="00A63A94" w:rsidP="00A63A9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94" w:rsidRPr="00FF309A" w:rsidRDefault="00A63A94" w:rsidP="00A63A94">
            <w:pPr>
              <w:jc w:val="center"/>
              <w:rPr>
                <w:color w:val="000000"/>
                <w:sz w:val="24"/>
                <w:szCs w:val="24"/>
              </w:rPr>
            </w:pPr>
            <w:r w:rsidRPr="00FF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Казунина Н.Н.</w:t>
            </w:r>
          </w:p>
        </w:tc>
        <w:tc>
          <w:tcPr>
            <w:tcW w:w="3119" w:type="dxa"/>
          </w:tcPr>
          <w:p w:rsidR="00A63A94" w:rsidRPr="00CB7E48" w:rsidRDefault="00A63A94" w:rsidP="00A63A94">
            <w:pPr>
              <w:pStyle w:val="TableParagraph"/>
              <w:ind w:left="108"/>
              <w:rPr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A63A94" w:rsidRPr="00B01CB5" w:rsidRDefault="00A63A94" w:rsidP="00A63A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A63A94" w:rsidRPr="00B01CB5" w:rsidTr="001766BC">
        <w:trPr>
          <w:trHeight w:val="58"/>
        </w:trPr>
        <w:tc>
          <w:tcPr>
            <w:tcW w:w="543" w:type="dxa"/>
          </w:tcPr>
          <w:p w:rsidR="00A63A94" w:rsidRPr="00A63A94" w:rsidRDefault="00A63A94" w:rsidP="00A63A94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91.</w:t>
            </w:r>
          </w:p>
        </w:tc>
        <w:tc>
          <w:tcPr>
            <w:tcW w:w="2237" w:type="dxa"/>
            <w:vMerge/>
          </w:tcPr>
          <w:p w:rsidR="00A63A94" w:rsidRPr="00C8492A" w:rsidRDefault="00A63A94" w:rsidP="00A63A9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94" w:rsidRPr="001173A7" w:rsidRDefault="001173A7" w:rsidP="00117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A63A94" w:rsidRPr="00CB7E48" w:rsidRDefault="00A63A94" w:rsidP="00A63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A63A94" w:rsidRPr="00B01CB5" w:rsidRDefault="000C070E" w:rsidP="00A63A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</w:t>
            </w:r>
          </w:p>
        </w:tc>
      </w:tr>
      <w:tr w:rsidR="00A63A94" w:rsidRPr="00B01CB5" w:rsidTr="001766BC">
        <w:trPr>
          <w:trHeight w:val="58"/>
        </w:trPr>
        <w:tc>
          <w:tcPr>
            <w:tcW w:w="543" w:type="dxa"/>
          </w:tcPr>
          <w:p w:rsidR="00A63A94" w:rsidRPr="00A63A94" w:rsidRDefault="00A63A94" w:rsidP="00A63A94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92.</w:t>
            </w:r>
          </w:p>
        </w:tc>
        <w:tc>
          <w:tcPr>
            <w:tcW w:w="2237" w:type="dxa"/>
            <w:vMerge/>
          </w:tcPr>
          <w:p w:rsidR="00A63A94" w:rsidRPr="00C8492A" w:rsidRDefault="00A63A94" w:rsidP="00A63A9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94" w:rsidRPr="001173A7" w:rsidRDefault="001173A7" w:rsidP="00117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A63A94" w:rsidRPr="00CB7E48" w:rsidRDefault="00A63A94" w:rsidP="00A63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A63A94" w:rsidRPr="00B01CB5" w:rsidRDefault="000C070E" w:rsidP="00A63A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A63A94" w:rsidRPr="00B01CB5" w:rsidTr="001766BC">
        <w:trPr>
          <w:trHeight w:val="58"/>
        </w:trPr>
        <w:tc>
          <w:tcPr>
            <w:tcW w:w="543" w:type="dxa"/>
          </w:tcPr>
          <w:p w:rsidR="00A63A94" w:rsidRPr="00A63A94" w:rsidRDefault="00A63A94" w:rsidP="00A63A94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93.</w:t>
            </w:r>
          </w:p>
        </w:tc>
        <w:tc>
          <w:tcPr>
            <w:tcW w:w="2237" w:type="dxa"/>
            <w:vMerge/>
          </w:tcPr>
          <w:p w:rsidR="00A63A94" w:rsidRPr="00C8492A" w:rsidRDefault="00A63A94" w:rsidP="00A63A9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94" w:rsidRPr="001173A7" w:rsidRDefault="001173A7" w:rsidP="00117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Кимайкина Е.В.</w:t>
            </w:r>
          </w:p>
        </w:tc>
        <w:tc>
          <w:tcPr>
            <w:tcW w:w="3119" w:type="dxa"/>
          </w:tcPr>
          <w:p w:rsidR="00A63A94" w:rsidRPr="00CB7E48" w:rsidRDefault="00A63A94" w:rsidP="00A63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A63A94" w:rsidRPr="00B01CB5" w:rsidRDefault="000C070E" w:rsidP="00A63A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A63A94" w:rsidRPr="00B01CB5" w:rsidTr="001766BC">
        <w:trPr>
          <w:trHeight w:val="58"/>
        </w:trPr>
        <w:tc>
          <w:tcPr>
            <w:tcW w:w="543" w:type="dxa"/>
          </w:tcPr>
          <w:p w:rsidR="00A63A94" w:rsidRPr="00A63A94" w:rsidRDefault="00A63A94" w:rsidP="00A63A94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94.</w:t>
            </w:r>
          </w:p>
        </w:tc>
        <w:tc>
          <w:tcPr>
            <w:tcW w:w="2237" w:type="dxa"/>
            <w:vMerge/>
          </w:tcPr>
          <w:p w:rsidR="00A63A94" w:rsidRPr="00C8492A" w:rsidRDefault="00A63A94" w:rsidP="00A63A9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94" w:rsidRPr="001173A7" w:rsidRDefault="001173A7" w:rsidP="00117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Евченко А.В.</w:t>
            </w:r>
          </w:p>
        </w:tc>
        <w:tc>
          <w:tcPr>
            <w:tcW w:w="3119" w:type="dxa"/>
          </w:tcPr>
          <w:p w:rsidR="00A63A94" w:rsidRPr="00CB7E48" w:rsidRDefault="00A63A94" w:rsidP="00A63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A63A94" w:rsidRPr="00B01CB5" w:rsidRDefault="000C070E" w:rsidP="00A63A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A63A94" w:rsidRPr="00B01CB5" w:rsidTr="001766BC">
        <w:trPr>
          <w:trHeight w:val="58"/>
        </w:trPr>
        <w:tc>
          <w:tcPr>
            <w:tcW w:w="543" w:type="dxa"/>
          </w:tcPr>
          <w:p w:rsidR="00A63A94" w:rsidRPr="00A63A94" w:rsidRDefault="00A63A94" w:rsidP="00A63A94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95.</w:t>
            </w:r>
          </w:p>
        </w:tc>
        <w:tc>
          <w:tcPr>
            <w:tcW w:w="2237" w:type="dxa"/>
            <w:vMerge/>
          </w:tcPr>
          <w:p w:rsidR="00A63A94" w:rsidRPr="00C8492A" w:rsidRDefault="00A63A94" w:rsidP="00A63A9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94" w:rsidRPr="001173A7" w:rsidRDefault="001173A7" w:rsidP="00117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 О.И.</w:t>
            </w:r>
          </w:p>
        </w:tc>
        <w:tc>
          <w:tcPr>
            <w:tcW w:w="3119" w:type="dxa"/>
          </w:tcPr>
          <w:p w:rsidR="00A63A94" w:rsidRPr="007E3A7F" w:rsidRDefault="00A63A94" w:rsidP="00A63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A63A94" w:rsidRPr="00B01CB5" w:rsidRDefault="000C070E" w:rsidP="00A63A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A63A94" w:rsidRPr="00B01CB5" w:rsidTr="001766BC">
        <w:trPr>
          <w:trHeight w:val="58"/>
        </w:trPr>
        <w:tc>
          <w:tcPr>
            <w:tcW w:w="543" w:type="dxa"/>
          </w:tcPr>
          <w:p w:rsidR="00A63A94" w:rsidRPr="00A63A94" w:rsidRDefault="00A63A94" w:rsidP="00A63A94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96.</w:t>
            </w:r>
          </w:p>
        </w:tc>
        <w:tc>
          <w:tcPr>
            <w:tcW w:w="2237" w:type="dxa"/>
            <w:vMerge/>
          </w:tcPr>
          <w:p w:rsidR="00A63A94" w:rsidRPr="00C8492A" w:rsidRDefault="00A63A94" w:rsidP="00A63A9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94" w:rsidRPr="001173A7" w:rsidRDefault="001173A7" w:rsidP="00A63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 Е.В</w:t>
            </w: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A63A94" w:rsidRPr="007E3A7F" w:rsidRDefault="00A63A94" w:rsidP="00A63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A63A94" w:rsidRPr="00B01CB5" w:rsidRDefault="000C070E" w:rsidP="00A63A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</w:t>
            </w:r>
          </w:p>
        </w:tc>
      </w:tr>
      <w:tr w:rsidR="00A63A94" w:rsidRPr="00B01CB5" w:rsidTr="001766BC">
        <w:trPr>
          <w:trHeight w:val="58"/>
        </w:trPr>
        <w:tc>
          <w:tcPr>
            <w:tcW w:w="543" w:type="dxa"/>
          </w:tcPr>
          <w:p w:rsidR="00A63A94" w:rsidRPr="00A63A94" w:rsidRDefault="00A63A94" w:rsidP="00A63A94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97.</w:t>
            </w:r>
          </w:p>
        </w:tc>
        <w:tc>
          <w:tcPr>
            <w:tcW w:w="2237" w:type="dxa"/>
            <w:vMerge/>
          </w:tcPr>
          <w:p w:rsidR="00A63A94" w:rsidRPr="00C8492A" w:rsidRDefault="00A63A94" w:rsidP="00A63A9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94" w:rsidRPr="001173A7" w:rsidRDefault="001173A7" w:rsidP="00A63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Ермакова Т.В.</w:t>
            </w:r>
          </w:p>
        </w:tc>
        <w:tc>
          <w:tcPr>
            <w:tcW w:w="3119" w:type="dxa"/>
          </w:tcPr>
          <w:p w:rsidR="00A63A94" w:rsidRPr="007E3A7F" w:rsidRDefault="00A63A94" w:rsidP="00A63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A63A94" w:rsidRPr="00B01CB5" w:rsidRDefault="000C070E" w:rsidP="00A63A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A63A94" w:rsidRPr="00B01CB5" w:rsidTr="001766BC">
        <w:trPr>
          <w:trHeight w:val="58"/>
        </w:trPr>
        <w:tc>
          <w:tcPr>
            <w:tcW w:w="543" w:type="dxa"/>
          </w:tcPr>
          <w:p w:rsidR="00A63A94" w:rsidRPr="00A63A94" w:rsidRDefault="00A63A94" w:rsidP="00A63A94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98.</w:t>
            </w:r>
          </w:p>
        </w:tc>
        <w:tc>
          <w:tcPr>
            <w:tcW w:w="2237" w:type="dxa"/>
            <w:vMerge/>
          </w:tcPr>
          <w:p w:rsidR="00A63A94" w:rsidRPr="00C8492A" w:rsidRDefault="00A63A94" w:rsidP="00A63A9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94" w:rsidRPr="001173A7" w:rsidRDefault="001173A7" w:rsidP="00A63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A63A94" w:rsidRPr="007E3A7F" w:rsidRDefault="00A63A94" w:rsidP="00A63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A63A94" w:rsidRPr="00B01CB5" w:rsidRDefault="000C070E" w:rsidP="00A63A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A63A94" w:rsidRPr="00B01CB5" w:rsidTr="001766BC">
        <w:trPr>
          <w:trHeight w:val="58"/>
        </w:trPr>
        <w:tc>
          <w:tcPr>
            <w:tcW w:w="543" w:type="dxa"/>
          </w:tcPr>
          <w:p w:rsidR="00A63A94" w:rsidRPr="00A63A94" w:rsidRDefault="00A63A94" w:rsidP="00A63A94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99.</w:t>
            </w:r>
          </w:p>
        </w:tc>
        <w:tc>
          <w:tcPr>
            <w:tcW w:w="2237" w:type="dxa"/>
            <w:vMerge/>
          </w:tcPr>
          <w:p w:rsidR="00A63A94" w:rsidRPr="00C8492A" w:rsidRDefault="00A63A94" w:rsidP="00A63A9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94" w:rsidRPr="001173A7" w:rsidRDefault="001173A7" w:rsidP="00A63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Калягин Р.Д.</w:t>
            </w:r>
          </w:p>
        </w:tc>
        <w:tc>
          <w:tcPr>
            <w:tcW w:w="3119" w:type="dxa"/>
          </w:tcPr>
          <w:p w:rsidR="00A63A94" w:rsidRPr="007E3A7F" w:rsidRDefault="00A63A94" w:rsidP="00A63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A63A94" w:rsidRPr="00B01CB5" w:rsidRDefault="000C070E" w:rsidP="00A63A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A63A94" w:rsidRPr="00B01CB5" w:rsidTr="001766BC">
        <w:trPr>
          <w:trHeight w:val="58"/>
        </w:trPr>
        <w:tc>
          <w:tcPr>
            <w:tcW w:w="543" w:type="dxa"/>
          </w:tcPr>
          <w:p w:rsidR="00A63A94" w:rsidRPr="00A63A94" w:rsidRDefault="00A63A94" w:rsidP="00A63A94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100.</w:t>
            </w:r>
          </w:p>
        </w:tc>
        <w:tc>
          <w:tcPr>
            <w:tcW w:w="2237" w:type="dxa"/>
            <w:vMerge/>
          </w:tcPr>
          <w:p w:rsidR="00A63A94" w:rsidRPr="00C8492A" w:rsidRDefault="00A63A94" w:rsidP="00A63A9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94" w:rsidRPr="001173A7" w:rsidRDefault="001173A7" w:rsidP="00A63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Радченко О.В.</w:t>
            </w:r>
          </w:p>
        </w:tc>
        <w:tc>
          <w:tcPr>
            <w:tcW w:w="3119" w:type="dxa"/>
          </w:tcPr>
          <w:p w:rsidR="00A63A94" w:rsidRPr="00CB7E48" w:rsidRDefault="00A63A94" w:rsidP="00A63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A63A94" w:rsidRPr="00B01CB5" w:rsidRDefault="000C070E" w:rsidP="00A63A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994B27" w:rsidRPr="00336DC2" w:rsidRDefault="00CE74F5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994B27" w:rsidRPr="00B060C1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B060C1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Лосоногова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 w:rsidRPr="00AE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«Акуловская СОШ»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B060C1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Пиманова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B060C1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</w:t>
            </w:r>
            <w:r w:rsidRPr="00B0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66BC" w:rsidRPr="001766BC" w:rsidRDefault="001766BC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Гончаров </w:t>
            </w:r>
            <w:r w:rsidRPr="0017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В.М.</w:t>
            </w:r>
          </w:p>
          <w:p w:rsidR="00994B27" w:rsidRPr="00766754" w:rsidRDefault="00994B27" w:rsidP="001766BC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Акуловская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2E3A3D" w:rsidRDefault="00994B27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994B27" w:rsidRPr="002E3A3D" w:rsidRDefault="00994B27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2E3A3D" w:rsidRDefault="00994B27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994B27" w:rsidRPr="002E3A3D" w:rsidRDefault="00994B27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66754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 В.В.</w:t>
            </w:r>
          </w:p>
          <w:p w:rsidR="00994B27" w:rsidRPr="00766754" w:rsidRDefault="00994B27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2C11" w:rsidRPr="00702C11" w:rsidRDefault="00702C11" w:rsidP="00702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Е.А.</w:t>
            </w:r>
          </w:p>
          <w:p w:rsidR="00994B27" w:rsidRPr="00702C11" w:rsidRDefault="00994B27" w:rsidP="0070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2C11" w:rsidRPr="00702C11" w:rsidRDefault="00702C11" w:rsidP="00702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 Ю.И.</w:t>
            </w:r>
          </w:p>
          <w:p w:rsidR="00994B27" w:rsidRPr="00702C11" w:rsidRDefault="00994B27" w:rsidP="00702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D60A04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2400E7" w:rsidRDefault="00B56C70" w:rsidP="00240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А.С.</w:t>
            </w:r>
          </w:p>
        </w:tc>
        <w:tc>
          <w:tcPr>
            <w:tcW w:w="3119" w:type="dxa"/>
          </w:tcPr>
          <w:p w:rsidR="00994B27" w:rsidRPr="00D60A04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994B27" w:rsidRPr="00D60A04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D60A04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D60A04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56C70" w:rsidRPr="002400E7" w:rsidRDefault="00B56C70" w:rsidP="00B56C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Е.В.</w:t>
            </w:r>
          </w:p>
          <w:p w:rsidR="00994B27" w:rsidRPr="002400E7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D60A04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994B27" w:rsidRPr="00D60A04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D60A04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4B27" w:rsidRPr="002400E7" w:rsidRDefault="002400E7" w:rsidP="00240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Брыжахин </w:t>
            </w:r>
            <w:r w:rsidRPr="002400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Д.Ф.</w:t>
            </w:r>
          </w:p>
        </w:tc>
        <w:tc>
          <w:tcPr>
            <w:tcW w:w="3119" w:type="dxa"/>
          </w:tcPr>
          <w:p w:rsidR="00994B27" w:rsidRPr="00D60A04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2400E7" w:rsidRDefault="002400E7" w:rsidP="00240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</w:t>
            </w:r>
            <w:r w:rsidRPr="002400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B56C70" w:rsidRDefault="00B56C70" w:rsidP="00FD7AB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Чижова Л.Н. </w:t>
            </w:r>
          </w:p>
        </w:tc>
        <w:tc>
          <w:tcPr>
            <w:tcW w:w="3119" w:type="dxa"/>
          </w:tcPr>
          <w:p w:rsidR="00994B27" w:rsidRPr="00B56C7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994B27" w:rsidRPr="00B56C70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B56C70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4B27" w:rsidRPr="00CE19CD" w:rsidRDefault="00CE19CD" w:rsidP="00CE1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Шолон С.Г</w:t>
            </w:r>
          </w:p>
        </w:tc>
        <w:tc>
          <w:tcPr>
            <w:tcW w:w="3119" w:type="dxa"/>
          </w:tcPr>
          <w:p w:rsidR="00994B27" w:rsidRPr="00B56C7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994B27" w:rsidRPr="00B56C70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B56C70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4B27" w:rsidRPr="00CE19CD" w:rsidRDefault="00CE19CD" w:rsidP="00CE1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Бутаков В.Г.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19CD" w:rsidRPr="00CE19CD" w:rsidRDefault="00CE19CD" w:rsidP="00CE1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E1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едостоев И.А.</w:t>
            </w:r>
          </w:p>
          <w:p w:rsidR="00994B27" w:rsidRPr="00CE19CD" w:rsidRDefault="00994B27" w:rsidP="00CE1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252AAB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19CD" w:rsidRPr="00CE19CD" w:rsidRDefault="00CE19CD" w:rsidP="00CE1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Прекина Л.А.</w:t>
            </w:r>
          </w:p>
          <w:p w:rsidR="00994B27" w:rsidRPr="00CE19CD" w:rsidRDefault="00994B27" w:rsidP="00CE19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994B27" w:rsidRPr="00252AAB" w:rsidRDefault="00994B27" w:rsidP="001766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96143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CE19CD" w:rsidRDefault="00CE19CD" w:rsidP="00CE1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Конгобаева К. А.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96143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9C1C0B" w:rsidRDefault="007F55E0" w:rsidP="007F5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Лисица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В.Ф.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F55E0" w:rsidRDefault="007F55E0" w:rsidP="007F5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Коротенко В.С.</w:t>
            </w: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F55E0" w:rsidRDefault="007F55E0" w:rsidP="007F5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5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Стась </w:t>
            </w:r>
            <w:r w:rsidRPr="007F5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И.О.</w:t>
            </w: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F55E0" w:rsidRDefault="007F55E0" w:rsidP="007F5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5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Палкин </w:t>
            </w:r>
            <w:r w:rsidRPr="007F5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F55E0" w:rsidRDefault="007F55E0" w:rsidP="007F55E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Ивлева Э.В.</w:t>
            </w: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981F7B" w:rsidRDefault="00D001A5" w:rsidP="00D001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Калюта А.В.</w:t>
            </w: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981F7B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Гордеева Е.Л.</w:t>
            </w: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D001A5" w:rsidRDefault="00D001A5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В.А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D001A5" w:rsidRDefault="00D001A5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Долматова С.Г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981F7B" w:rsidRDefault="00D001A5" w:rsidP="00D001A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Е.В.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 w:val="restart"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4B27" w:rsidRPr="002E1FE1" w:rsidRDefault="002E1FE1" w:rsidP="002E1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Булах Е.Ю.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FE1" w:rsidRPr="002E1FE1" w:rsidRDefault="002E1FE1" w:rsidP="002E1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Н.Н.</w:t>
            </w:r>
          </w:p>
          <w:p w:rsidR="00994B27" w:rsidRPr="002E1FE1" w:rsidRDefault="00994B27" w:rsidP="002E1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2E1FE1" w:rsidRDefault="002E1FE1" w:rsidP="002E1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Чегункова </w:t>
            </w:r>
            <w:r w:rsidRPr="002E1F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2E1FE1" w:rsidRDefault="002E1FE1" w:rsidP="002E1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А.Н.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2E1FE1" w:rsidRDefault="002E1FE1" w:rsidP="002E1FE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 Н.А.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020FA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Анищенко О.В.</w:t>
            </w:r>
          </w:p>
          <w:p w:rsidR="00994B27" w:rsidRPr="001020FA" w:rsidRDefault="00994B27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020FA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Шевцова Н.В. </w:t>
            </w:r>
          </w:p>
          <w:p w:rsidR="00994B27" w:rsidRPr="001020FA" w:rsidRDefault="00994B27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020FA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Т.Ф.</w:t>
            </w:r>
          </w:p>
          <w:p w:rsidR="00994B27" w:rsidRPr="001020FA" w:rsidRDefault="00994B27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020FA" w:rsidRDefault="0012388C" w:rsidP="001238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3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Чубатова С.А.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F056A" w:rsidRDefault="0012388C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Дегтерева К.А.</w:t>
            </w:r>
          </w:p>
          <w:p w:rsidR="00994B27" w:rsidRPr="007F056A" w:rsidRDefault="00994B27" w:rsidP="0017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D60A04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F056A" w:rsidRDefault="007F056A" w:rsidP="007F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А.В.</w:t>
            </w:r>
          </w:p>
        </w:tc>
        <w:tc>
          <w:tcPr>
            <w:tcW w:w="3119" w:type="dxa"/>
          </w:tcPr>
          <w:p w:rsidR="00994B27" w:rsidRPr="00D60A04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994B27" w:rsidRPr="00D60A04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D60A04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056A" w:rsidRPr="007F056A" w:rsidRDefault="007F056A" w:rsidP="007F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 А.В.</w:t>
            </w:r>
          </w:p>
          <w:p w:rsidR="00994B27" w:rsidRPr="007F056A" w:rsidRDefault="00994B27" w:rsidP="007F056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D60A04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994B27" w:rsidRPr="00D60A04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4B27" w:rsidRPr="007F056A" w:rsidRDefault="007F056A" w:rsidP="007F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 Г.П.</w:t>
            </w:r>
          </w:p>
        </w:tc>
        <w:tc>
          <w:tcPr>
            <w:tcW w:w="3119" w:type="dxa"/>
          </w:tcPr>
          <w:p w:rsidR="00994B27" w:rsidRPr="00D60A04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F056A" w:rsidRDefault="007F056A" w:rsidP="007F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Вушнаева Т.Н.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979FB" w:rsidRDefault="007F056A" w:rsidP="00197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Мухамедьянова А.А.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979FB" w:rsidRDefault="00994B27" w:rsidP="00197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979FB" w:rsidRDefault="001979FB" w:rsidP="00197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7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Бильская Н.Б</w:t>
            </w:r>
            <w:r w:rsidRPr="00197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979FB" w:rsidRDefault="001979FB" w:rsidP="00197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252AAB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979FB" w:rsidRDefault="001979FB" w:rsidP="00197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994B27" w:rsidRPr="00252AAB" w:rsidRDefault="00994B27" w:rsidP="001766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96143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979FB" w:rsidRDefault="001979FB" w:rsidP="00197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96143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020FA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Губина Е.В. </w:t>
            </w:r>
          </w:p>
          <w:p w:rsidR="00994B27" w:rsidRPr="001020FA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020FA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020FA" w:rsidRDefault="00994B27" w:rsidP="00445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Е.А.</w:t>
            </w:r>
          </w:p>
          <w:p w:rsidR="00994B27" w:rsidRPr="001020FA" w:rsidRDefault="00994B27" w:rsidP="00445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445C03" w:rsidRDefault="00445C03" w:rsidP="00445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Клюх О.П.</w:t>
            </w: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445C03" w:rsidRDefault="00445C03" w:rsidP="00445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Илющенко Ю.Г.</w:t>
            </w: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29C" w:rsidRPr="00F3429C" w:rsidRDefault="00F3429C" w:rsidP="00F3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Л.Л.</w:t>
            </w:r>
          </w:p>
          <w:p w:rsidR="00994B27" w:rsidRPr="00F3429C" w:rsidRDefault="00994B27" w:rsidP="00F3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29C" w:rsidRPr="00F3429C" w:rsidRDefault="00F3429C" w:rsidP="00F3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 К. В.</w:t>
            </w:r>
          </w:p>
          <w:p w:rsidR="00994B27" w:rsidRPr="00F3429C" w:rsidRDefault="00994B27" w:rsidP="00F3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29C" w:rsidRPr="00F3429C" w:rsidRDefault="00F3429C" w:rsidP="00F3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Майданюк Л.Л.</w:t>
            </w:r>
          </w:p>
          <w:p w:rsidR="00994B27" w:rsidRPr="00F3429C" w:rsidRDefault="00994B27" w:rsidP="00F3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B27" w:rsidRPr="00F3429C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F3429C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МБОУ «Первомайская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994B27" w:rsidRPr="001020FA" w:rsidRDefault="00994B27" w:rsidP="001766B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864B70" w:rsidRDefault="00782223" w:rsidP="0078222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Тулаева Т.В.</w:t>
            </w:r>
          </w:p>
        </w:tc>
        <w:tc>
          <w:tcPr>
            <w:tcW w:w="3119" w:type="dxa"/>
          </w:tcPr>
          <w:p w:rsidR="00994B27" w:rsidRPr="00864B7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2223" w:rsidRPr="00864B70" w:rsidRDefault="00782223" w:rsidP="0078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Сартакова И.А.</w:t>
            </w:r>
          </w:p>
          <w:p w:rsidR="00994B27" w:rsidRPr="00864B70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864B7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6EF2" w:rsidRPr="00E36EF2" w:rsidRDefault="00E36EF2" w:rsidP="00E36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Тютеньков А.П.</w:t>
            </w:r>
          </w:p>
          <w:p w:rsidR="00994B27" w:rsidRPr="00E36EF2" w:rsidRDefault="00994B27" w:rsidP="00E36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6EF2" w:rsidRPr="00E36EF2" w:rsidRDefault="00E36EF2" w:rsidP="00E36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Утева А.Н.</w:t>
            </w:r>
          </w:p>
          <w:p w:rsidR="00994B27" w:rsidRPr="00E36EF2" w:rsidRDefault="00994B27" w:rsidP="00E36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E36EF2" w:rsidRDefault="00E36EF2" w:rsidP="00E36EF2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Камалова Г.Л.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6EF2" w:rsidRPr="00E36EF2" w:rsidRDefault="00E36EF2" w:rsidP="00E36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О.С.</w:t>
            </w:r>
          </w:p>
          <w:p w:rsidR="00994B27" w:rsidRPr="00E36EF2" w:rsidRDefault="00994B27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6EF2" w:rsidRPr="00E36EF2" w:rsidRDefault="00E36EF2" w:rsidP="00E36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М.В.</w:t>
            </w:r>
          </w:p>
          <w:p w:rsidR="00994B27" w:rsidRPr="00E36EF2" w:rsidRDefault="00994B27" w:rsidP="00E36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D60A04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04A7E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994B27" w:rsidRPr="00704A7E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D60A04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994B27" w:rsidRPr="00D60A04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D60A04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D60A04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4B27" w:rsidRPr="00704A7E" w:rsidRDefault="00994B27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994B27" w:rsidRPr="00D60A04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994B27" w:rsidRPr="00D60A04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D60A04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12A20" w:rsidRPr="00044BA3" w:rsidRDefault="00D12A20" w:rsidP="00D12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Фалалеева Т.А.</w:t>
            </w:r>
          </w:p>
          <w:p w:rsidR="00994B27" w:rsidRPr="00044BA3" w:rsidRDefault="00994B27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D60A04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2A20" w:rsidRPr="00D12A20" w:rsidRDefault="00D12A20" w:rsidP="00D12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С.В. </w:t>
            </w:r>
          </w:p>
          <w:p w:rsidR="00994B27" w:rsidRPr="00D12A20" w:rsidRDefault="00994B27" w:rsidP="00D12A20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2348E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2A20" w:rsidRPr="00D12A20" w:rsidRDefault="00D12A20" w:rsidP="00D12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Сысоева Н.И. </w:t>
            </w:r>
          </w:p>
          <w:p w:rsidR="00994B27" w:rsidRPr="00D12A20" w:rsidRDefault="00994B27" w:rsidP="00D12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04A7E" w:rsidRDefault="00994B27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04A7E" w:rsidRDefault="00994B27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04A7E" w:rsidRDefault="00994B27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252AAB" w:rsidTr="001766BC">
        <w:trPr>
          <w:trHeight w:val="58"/>
        </w:trPr>
        <w:tc>
          <w:tcPr>
            <w:tcW w:w="543" w:type="dxa"/>
          </w:tcPr>
          <w:p w:rsidR="00994B27" w:rsidRPr="00C35EC5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04A7E" w:rsidRDefault="007564CD" w:rsidP="007564C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Хоренко В.А.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994B27" w:rsidRPr="00252AAB" w:rsidRDefault="00994B27" w:rsidP="001766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96143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704A7E" w:rsidRDefault="00994B27" w:rsidP="00176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96143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742E" w:rsidRPr="0042742E" w:rsidRDefault="0042742E" w:rsidP="00427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Белокурова Е.В.</w:t>
            </w:r>
          </w:p>
          <w:p w:rsidR="00994B27" w:rsidRPr="0042742E" w:rsidRDefault="00994B27" w:rsidP="00427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742E" w:rsidRPr="0042742E" w:rsidRDefault="0042742E" w:rsidP="00427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Мозговых М.В.</w:t>
            </w:r>
          </w:p>
          <w:p w:rsidR="00994B27" w:rsidRPr="0042742E" w:rsidRDefault="00994B27" w:rsidP="00427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742E" w:rsidRPr="0042742E" w:rsidRDefault="0042742E" w:rsidP="00427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Ямщикова Ж.Д.</w:t>
            </w:r>
          </w:p>
          <w:p w:rsidR="00994B27" w:rsidRPr="0042742E" w:rsidRDefault="00994B27" w:rsidP="0042742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66064D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742E" w:rsidRPr="0042742E" w:rsidRDefault="0042742E" w:rsidP="00427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Чичулина Т.Ю.</w:t>
            </w:r>
          </w:p>
          <w:p w:rsidR="00994B27" w:rsidRPr="0042742E" w:rsidRDefault="00994B27" w:rsidP="0042742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D45CD1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742E" w:rsidRPr="0042742E" w:rsidRDefault="0042742E" w:rsidP="00427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Ягодкина Н.А.</w:t>
            </w:r>
          </w:p>
          <w:p w:rsidR="00994B27" w:rsidRPr="0042742E" w:rsidRDefault="00994B27" w:rsidP="00427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D45CD1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2D465C" w:rsidRDefault="002D465C" w:rsidP="002D4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ебус 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D45CD1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82.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C30B24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Дербенева Т</w:t>
            </w: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4B27" w:rsidRPr="00C30B24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D45CD1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C30B24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Девятова Н.Б.</w:t>
            </w:r>
          </w:p>
          <w:p w:rsidR="00994B27" w:rsidRPr="00C30B24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4B27" w:rsidRPr="003A0AE0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D45CD1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2D465C" w:rsidRDefault="002D465C" w:rsidP="002D465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Левченкова Г.А.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D45CD1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2D465C" w:rsidRDefault="002D465C" w:rsidP="002D465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Никитюк Е.В.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D45CD1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39B9" w:rsidRDefault="005365E1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Дудина Т.П.</w:t>
            </w:r>
          </w:p>
        </w:tc>
        <w:tc>
          <w:tcPr>
            <w:tcW w:w="3119" w:type="dxa"/>
          </w:tcPr>
          <w:p w:rsidR="00994B27" w:rsidRPr="00CB7E48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D45CD1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39B9" w:rsidRDefault="005365E1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Е.Ю.</w:t>
            </w:r>
          </w:p>
        </w:tc>
        <w:tc>
          <w:tcPr>
            <w:tcW w:w="3119" w:type="dxa"/>
          </w:tcPr>
          <w:p w:rsidR="00994B27" w:rsidRPr="00CB7E48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88.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39B9" w:rsidRDefault="005365E1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Казунина Н.Н.</w:t>
            </w:r>
          </w:p>
        </w:tc>
        <w:tc>
          <w:tcPr>
            <w:tcW w:w="3119" w:type="dxa"/>
          </w:tcPr>
          <w:p w:rsidR="00994B27" w:rsidRPr="00CB7E48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89.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FF309A" w:rsidRDefault="005365E1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Озорнина Н.А.</w:t>
            </w:r>
          </w:p>
        </w:tc>
        <w:tc>
          <w:tcPr>
            <w:tcW w:w="3119" w:type="dxa"/>
          </w:tcPr>
          <w:p w:rsidR="00994B27" w:rsidRPr="00CB7E48" w:rsidRDefault="00994B27" w:rsidP="001766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5365E1" w:rsidRDefault="005365E1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Садилин Д.О.</w:t>
            </w:r>
          </w:p>
        </w:tc>
        <w:tc>
          <w:tcPr>
            <w:tcW w:w="3119" w:type="dxa"/>
          </w:tcPr>
          <w:p w:rsidR="00994B27" w:rsidRPr="00CB7E48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91.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73A7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994B27" w:rsidRPr="00CB7E48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92.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73A7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994B27" w:rsidRPr="00CB7E48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93.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73A7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Кимайкина Е.В.</w:t>
            </w:r>
          </w:p>
        </w:tc>
        <w:tc>
          <w:tcPr>
            <w:tcW w:w="3119" w:type="dxa"/>
          </w:tcPr>
          <w:p w:rsidR="00994B27" w:rsidRPr="00CB7E48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94.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73A7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Евченко А.В.</w:t>
            </w:r>
          </w:p>
        </w:tc>
        <w:tc>
          <w:tcPr>
            <w:tcW w:w="3119" w:type="dxa"/>
          </w:tcPr>
          <w:p w:rsidR="00994B27" w:rsidRPr="00CB7E48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95.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73A7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 О.И.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96.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73A7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 Е.В</w:t>
            </w: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97.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73A7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Ермакова Т.В.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98.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73A7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73A7" w:rsidRDefault="0056249E" w:rsidP="00562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О.А</w:t>
            </w:r>
          </w:p>
        </w:tc>
        <w:tc>
          <w:tcPr>
            <w:tcW w:w="3119" w:type="dxa"/>
          </w:tcPr>
          <w:p w:rsidR="00994B27" w:rsidRPr="007E3A7F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994B27" w:rsidRPr="00B01CB5" w:rsidTr="001766BC">
        <w:trPr>
          <w:trHeight w:val="58"/>
        </w:trPr>
        <w:tc>
          <w:tcPr>
            <w:tcW w:w="543" w:type="dxa"/>
          </w:tcPr>
          <w:p w:rsidR="00994B27" w:rsidRPr="00A63A94" w:rsidRDefault="00994B27" w:rsidP="001766B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100.</w:t>
            </w:r>
          </w:p>
        </w:tc>
        <w:tc>
          <w:tcPr>
            <w:tcW w:w="2237" w:type="dxa"/>
            <w:vMerge/>
          </w:tcPr>
          <w:p w:rsidR="00994B27" w:rsidRPr="00C8492A" w:rsidRDefault="00994B27" w:rsidP="001766B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27" w:rsidRPr="001173A7" w:rsidRDefault="00994B27" w:rsidP="00176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Радченко О.В.</w:t>
            </w:r>
          </w:p>
        </w:tc>
        <w:tc>
          <w:tcPr>
            <w:tcW w:w="3119" w:type="dxa"/>
          </w:tcPr>
          <w:p w:rsidR="00994B27" w:rsidRPr="00CB7E48" w:rsidRDefault="00994B27" w:rsidP="001766BC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994B27" w:rsidRPr="00B01CB5" w:rsidRDefault="00994B27" w:rsidP="001766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743A90" w:rsidRPr="00354030" w:rsidRDefault="00354030" w:rsidP="0042690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4-6 класс</w:t>
            </w:r>
          </w:p>
        </w:tc>
        <w:tc>
          <w:tcPr>
            <w:tcW w:w="1701" w:type="dxa"/>
          </w:tcPr>
          <w:p w:rsidR="00743A90" w:rsidRPr="00CE2A51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Гончарова </w:t>
            </w: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743A90" w:rsidRPr="00CE2A51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743A90" w:rsidRPr="00CE2A51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CE2A51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Лосоногова </w:t>
            </w: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743A90" w:rsidRPr="00CE2A51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МБОУ «Акуловская СОШ» </w:t>
            </w:r>
          </w:p>
        </w:tc>
        <w:tc>
          <w:tcPr>
            <w:tcW w:w="1461" w:type="dxa"/>
          </w:tcPr>
          <w:p w:rsidR="00743A90" w:rsidRPr="00CE2A51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CE2A51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Пиманова </w:t>
            </w: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119" w:type="dxa"/>
          </w:tcPr>
          <w:p w:rsidR="00743A90" w:rsidRPr="00CE2A51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743A90" w:rsidRPr="00CE2A51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E2A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CE2A51" w:rsidRDefault="00CE2A51" w:rsidP="00CE2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Спиридонова </w:t>
            </w: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Л.И.</w:t>
            </w:r>
          </w:p>
        </w:tc>
        <w:tc>
          <w:tcPr>
            <w:tcW w:w="3119" w:type="dxa"/>
          </w:tcPr>
          <w:p w:rsidR="00743A90" w:rsidRPr="00CE2A51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743A90" w:rsidRPr="00CE2A51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E2A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CE2A51" w:rsidRDefault="00CE2A51" w:rsidP="00CE2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Зинковец </w:t>
            </w: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Д.А.</w:t>
            </w:r>
          </w:p>
        </w:tc>
        <w:tc>
          <w:tcPr>
            <w:tcW w:w="3119" w:type="dxa"/>
          </w:tcPr>
          <w:p w:rsidR="00743A90" w:rsidRPr="00CE2A51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743A90" w:rsidRPr="00CE2A51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E2A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34648B" w:rsidRDefault="00743A90" w:rsidP="0034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743A90" w:rsidRPr="0034648B" w:rsidRDefault="00743A90" w:rsidP="0034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34648B" w:rsidRDefault="00743A90" w:rsidP="0034648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46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43A90" w:rsidRPr="0034648B" w:rsidRDefault="00743A90" w:rsidP="0034648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34648B" w:rsidRDefault="00743A90" w:rsidP="0034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743A90" w:rsidRPr="0034648B" w:rsidRDefault="00743A90" w:rsidP="0034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3A90" w:rsidRPr="0034648B" w:rsidRDefault="00743A90" w:rsidP="0034648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43A90" w:rsidRPr="0034648B" w:rsidRDefault="00743A90" w:rsidP="0034648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648B" w:rsidRPr="0034648B" w:rsidRDefault="0034648B" w:rsidP="0034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Долгов В.В.</w:t>
            </w:r>
          </w:p>
          <w:p w:rsidR="00743A90" w:rsidRPr="0034648B" w:rsidRDefault="00743A90" w:rsidP="00346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34648B" w:rsidRDefault="00743A90" w:rsidP="0034648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43A90" w:rsidRPr="0034648B" w:rsidRDefault="00743A90" w:rsidP="0034648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4648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46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648B" w:rsidRPr="0034648B" w:rsidRDefault="0034648B" w:rsidP="00346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Н.В.</w:t>
            </w:r>
          </w:p>
          <w:p w:rsidR="00743A90" w:rsidRPr="0034648B" w:rsidRDefault="00743A90" w:rsidP="00346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34648B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43A90" w:rsidRPr="0034648B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34648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648B" w:rsidRPr="0034648B" w:rsidRDefault="0034648B" w:rsidP="00346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 К.А.</w:t>
            </w:r>
          </w:p>
          <w:p w:rsidR="00743A90" w:rsidRPr="0034648B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34648B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43A90" w:rsidRPr="0034648B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34648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276B6B" w:rsidRDefault="00276B6B" w:rsidP="00276B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Николаева О.В.</w:t>
            </w:r>
          </w:p>
        </w:tc>
        <w:tc>
          <w:tcPr>
            <w:tcW w:w="3119" w:type="dxa"/>
          </w:tcPr>
          <w:p w:rsidR="00743A90" w:rsidRPr="00276B6B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43A90" w:rsidRPr="00276B6B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6B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D60A04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3A90" w:rsidRPr="00276B6B" w:rsidRDefault="00276B6B" w:rsidP="00276B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Омельченко Н.С.</w:t>
            </w:r>
          </w:p>
        </w:tc>
        <w:tc>
          <w:tcPr>
            <w:tcW w:w="3119" w:type="dxa"/>
          </w:tcPr>
          <w:p w:rsidR="00743A90" w:rsidRPr="00276B6B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43A90" w:rsidRPr="00276B6B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D60A04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3A90" w:rsidRPr="00276B6B" w:rsidRDefault="00276B6B" w:rsidP="00276B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Крючкова В.В.</w:t>
            </w:r>
          </w:p>
        </w:tc>
        <w:tc>
          <w:tcPr>
            <w:tcW w:w="3119" w:type="dxa"/>
          </w:tcPr>
          <w:p w:rsidR="00743A90" w:rsidRPr="00276B6B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43A90" w:rsidRPr="00276B6B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76B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276B6B" w:rsidRDefault="00276B6B" w:rsidP="00276B6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Кириенко </w:t>
            </w: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С.Г.</w:t>
            </w:r>
          </w:p>
        </w:tc>
        <w:tc>
          <w:tcPr>
            <w:tcW w:w="3119" w:type="dxa"/>
          </w:tcPr>
          <w:p w:rsidR="00743A90" w:rsidRPr="00276B6B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43A90" w:rsidRPr="00276B6B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76B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276B6B" w:rsidRDefault="00276B6B" w:rsidP="00276B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</w:t>
            </w: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М.В.</w:t>
            </w:r>
          </w:p>
        </w:tc>
        <w:tc>
          <w:tcPr>
            <w:tcW w:w="3119" w:type="dxa"/>
          </w:tcPr>
          <w:p w:rsidR="00743A90" w:rsidRPr="00276B6B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43A90" w:rsidRPr="00276B6B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76B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7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7DC2" w:rsidRPr="00407DC2" w:rsidRDefault="00407DC2" w:rsidP="00407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Визигин П.И.</w:t>
            </w:r>
          </w:p>
          <w:p w:rsidR="00743A90" w:rsidRPr="00407DC2" w:rsidRDefault="00743A90" w:rsidP="00407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7DC2" w:rsidRPr="00C65DFA" w:rsidRDefault="00407DC2" w:rsidP="00407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Лушникова Е.П.</w:t>
            </w:r>
          </w:p>
          <w:p w:rsidR="00743A90" w:rsidRPr="00C65DFA" w:rsidRDefault="00743A90" w:rsidP="00407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C65DFA" w:rsidRDefault="00407DC2" w:rsidP="00407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Емельянова И.А.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252AAB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DFA" w:rsidRPr="00437BD2" w:rsidRDefault="00C65DFA" w:rsidP="00C6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B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 А.В.</w:t>
            </w:r>
          </w:p>
          <w:p w:rsidR="00C65DFA" w:rsidRPr="00437BD2" w:rsidRDefault="00C65DFA" w:rsidP="00C6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A90" w:rsidRPr="00437BD2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743A90" w:rsidRPr="00252AAB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96143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123D30" w:rsidRDefault="00437BD2" w:rsidP="00437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А.Ю.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96143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123D30" w:rsidRDefault="00437BD2" w:rsidP="00437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Шеломенцева </w:t>
            </w:r>
            <w:r w:rsidRPr="00123D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123D30" w:rsidRDefault="00437BD2" w:rsidP="00123D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30" w:rsidRPr="00123D30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</w:t>
            </w:r>
            <w:r w:rsidR="00123D30" w:rsidRPr="00123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В.Н.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123D30" w:rsidRDefault="00123D30" w:rsidP="00123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D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Юрьева Ю.В.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123D30" w:rsidRDefault="00123D30" w:rsidP="00123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D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Мужелевская С.А.</w:t>
            </w:r>
            <w:r w:rsidR="00743A90" w:rsidRPr="00123D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43A90" w:rsidRPr="00123D30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743A90" w:rsidRPr="00123D30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3A90" w:rsidRPr="00123D30" w:rsidRDefault="00123D30" w:rsidP="00123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D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Костюченко В.О.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43A90" w:rsidRPr="00123D30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743A90" w:rsidRPr="00123D30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3A90" w:rsidRPr="00981F7B" w:rsidRDefault="008D0CF8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Карташова В.В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981F7B" w:rsidRDefault="008D0CF8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Калюта А.В.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981F7B" w:rsidRDefault="008D0CF8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Дерюшкина Т.В.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981F7B" w:rsidRDefault="008D0CF8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Неруш М.В.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981F7B" w:rsidRDefault="008D0CF8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Копать Л.А.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 w:val="restart"/>
          </w:tcPr>
          <w:p w:rsidR="00743A90" w:rsidRPr="00336DC2" w:rsidRDefault="00743A90" w:rsidP="0042690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3A90" w:rsidRPr="00F64918" w:rsidRDefault="005E7D25" w:rsidP="005E7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Кобякова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5E7D25" w:rsidRDefault="005E7D25" w:rsidP="005E7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Яценко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5E7D25" w:rsidRDefault="005E7D25" w:rsidP="005E7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Колыманова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5E7D25" w:rsidRDefault="005E7D25" w:rsidP="005E7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Чегункова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5E7D25" w:rsidRDefault="005E7D25" w:rsidP="005E7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9315D4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Анищенко О.В.</w:t>
            </w:r>
          </w:p>
          <w:p w:rsidR="00743A90" w:rsidRPr="009315D4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9315D4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Шевцова Н.В. </w:t>
            </w:r>
          </w:p>
          <w:p w:rsidR="00743A90" w:rsidRPr="009315D4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9315D4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Т.Ф.</w:t>
            </w:r>
          </w:p>
          <w:p w:rsidR="00743A90" w:rsidRPr="009315D4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5B30B5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Чубатова С.А.</w:t>
            </w:r>
          </w:p>
          <w:p w:rsidR="00743A90" w:rsidRPr="005B30B5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906B66" w:rsidRDefault="00743A90" w:rsidP="00906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Дегтерева К.А.</w:t>
            </w:r>
          </w:p>
          <w:p w:rsidR="00743A90" w:rsidRPr="00906B66" w:rsidRDefault="00743A90" w:rsidP="00906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906B66" w:rsidRDefault="00743A90" w:rsidP="00906B6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B66" w:rsidRPr="00906B66" w:rsidRDefault="00906B66" w:rsidP="00906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Полушина Е.В.</w:t>
            </w:r>
          </w:p>
          <w:p w:rsidR="00743A90" w:rsidRPr="00906B66" w:rsidRDefault="00743A90" w:rsidP="00906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906B66" w:rsidRDefault="00743A90" w:rsidP="00906B6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743A90" w:rsidRPr="00D60A04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D60A04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3A90" w:rsidRPr="00906B66" w:rsidRDefault="00906B66" w:rsidP="00906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Нордгеймер Л.В.</w:t>
            </w:r>
          </w:p>
        </w:tc>
        <w:tc>
          <w:tcPr>
            <w:tcW w:w="3119" w:type="dxa"/>
          </w:tcPr>
          <w:p w:rsidR="00743A90" w:rsidRPr="00906B66" w:rsidRDefault="00743A90" w:rsidP="00906B6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743A90" w:rsidRPr="00D60A04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D60A04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3A90" w:rsidRPr="00906B66" w:rsidRDefault="00906B66" w:rsidP="00906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Вопилова Г.Е.</w:t>
            </w:r>
          </w:p>
        </w:tc>
        <w:tc>
          <w:tcPr>
            <w:tcW w:w="3119" w:type="dxa"/>
          </w:tcPr>
          <w:p w:rsidR="00743A90" w:rsidRPr="00906B66" w:rsidRDefault="00743A90" w:rsidP="00906B6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906B66" w:rsidRDefault="00906B66" w:rsidP="00906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Малясов Д.С.</w:t>
            </w:r>
          </w:p>
        </w:tc>
        <w:tc>
          <w:tcPr>
            <w:tcW w:w="3119" w:type="dxa"/>
          </w:tcPr>
          <w:p w:rsidR="00743A90" w:rsidRPr="00906B66" w:rsidRDefault="00743A90" w:rsidP="00906B6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906B66" w:rsidRDefault="00906B66" w:rsidP="00906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Горбатенко О.В.</w:t>
            </w:r>
          </w:p>
        </w:tc>
        <w:tc>
          <w:tcPr>
            <w:tcW w:w="3119" w:type="dxa"/>
          </w:tcPr>
          <w:p w:rsidR="00743A90" w:rsidRPr="00906B66" w:rsidRDefault="00743A90" w:rsidP="00906B6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E3F43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743A90" w:rsidRPr="00DE3F43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E3F43" w:rsidRDefault="00DE3F43" w:rsidP="00DE3F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Клепикова М.Н</w:t>
            </w:r>
            <w:r w:rsidRPr="00DE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43A90" w:rsidRPr="00DE3F43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70A66" w:rsidRDefault="00743A90" w:rsidP="00DE3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743A90" w:rsidRPr="00DE3F43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252AAB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70A66" w:rsidRDefault="00743A90" w:rsidP="00DE3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743A90" w:rsidRPr="00DE3F43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743A90" w:rsidRPr="00252AAB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96143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70A66" w:rsidRDefault="00DE3F43" w:rsidP="00DE3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Вялых И.В.</w:t>
            </w:r>
          </w:p>
        </w:tc>
        <w:tc>
          <w:tcPr>
            <w:tcW w:w="3119" w:type="dxa"/>
          </w:tcPr>
          <w:p w:rsidR="00743A90" w:rsidRPr="00DE3F43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96143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70A66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Губина Е.В. </w:t>
            </w:r>
          </w:p>
          <w:p w:rsidR="00743A90" w:rsidRPr="00D70A66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70A66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70A66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Клюх О.П. </w:t>
            </w:r>
          </w:p>
          <w:p w:rsidR="00743A90" w:rsidRPr="00D70A66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D70A66">
        <w:trPr>
          <w:trHeight w:val="70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70A66" w:rsidRDefault="006338B3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Губина Т.С.</w:t>
            </w:r>
          </w:p>
          <w:p w:rsidR="00743A90" w:rsidRPr="00D70A66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70A66" w:rsidRDefault="00743A90" w:rsidP="00D70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Илющенко Ю.Г.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70A66" w:rsidRDefault="00D70A66" w:rsidP="00D70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Нагуманова С.П.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70A66" w:rsidRDefault="00D70A66" w:rsidP="00D70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Д.В.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0A66" w:rsidRPr="00D70A66" w:rsidRDefault="00D70A66" w:rsidP="00D70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Клишина И.В.</w:t>
            </w:r>
          </w:p>
          <w:p w:rsidR="00743A90" w:rsidRPr="00D70A66" w:rsidRDefault="00743A90" w:rsidP="00D70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70A66" w:rsidRDefault="00D70A66" w:rsidP="00D70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Железнякова Н.А.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0A66" w:rsidRPr="00D70A66" w:rsidRDefault="00D70A66" w:rsidP="00D70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Сартакова И.А.</w:t>
            </w:r>
          </w:p>
          <w:p w:rsidR="00743A90" w:rsidRPr="00D70A66" w:rsidRDefault="00743A90" w:rsidP="00D70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A84538" w:rsidRDefault="00B64071" w:rsidP="00B64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 Ю.Ю.</w:t>
            </w:r>
          </w:p>
          <w:p w:rsidR="00743A90" w:rsidRPr="00A84538" w:rsidRDefault="00743A90" w:rsidP="00426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B64071" w:rsidRDefault="00B64071" w:rsidP="00B640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4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Иваненко Л.Г.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4071" w:rsidRPr="00B64071" w:rsidRDefault="00B64071" w:rsidP="00B640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Быстрова Е.Ю.</w:t>
            </w:r>
          </w:p>
          <w:p w:rsidR="00743A90" w:rsidRPr="00B64071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4071" w:rsidRPr="00B64071" w:rsidRDefault="00B64071" w:rsidP="00B640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Усова О.С.</w:t>
            </w:r>
          </w:p>
          <w:p w:rsidR="00743A90" w:rsidRPr="00B64071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4071" w:rsidRPr="00B64071" w:rsidRDefault="00B64071" w:rsidP="00B640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М.В.</w:t>
            </w:r>
          </w:p>
          <w:p w:rsidR="00743A90" w:rsidRPr="00B64071" w:rsidRDefault="00743A90" w:rsidP="00B640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D60A04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704A7E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743A90" w:rsidRPr="00704A7E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3A90" w:rsidRPr="00D60A04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43A90" w:rsidRPr="00D60A04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D60A04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D60A04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3A90" w:rsidRPr="00B64071" w:rsidRDefault="00743A90" w:rsidP="00B6407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Н.Е.</w:t>
            </w:r>
          </w:p>
        </w:tc>
        <w:tc>
          <w:tcPr>
            <w:tcW w:w="3119" w:type="dxa"/>
          </w:tcPr>
          <w:p w:rsidR="00743A90" w:rsidRPr="00D60A04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43A90" w:rsidRPr="00D60A04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D60A04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3A90" w:rsidRPr="00702557" w:rsidRDefault="00B64071" w:rsidP="00702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Головченко Н.Е.</w:t>
            </w:r>
          </w:p>
        </w:tc>
        <w:tc>
          <w:tcPr>
            <w:tcW w:w="3119" w:type="dxa"/>
          </w:tcPr>
          <w:p w:rsidR="00743A90" w:rsidRPr="00D60A04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B64071" w:rsidRDefault="00B64071" w:rsidP="00B640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Клострайх Л.И.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B64071" w:rsidRDefault="00B64071" w:rsidP="00B640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И.В.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0D8D" w:rsidRPr="004F0D8D" w:rsidRDefault="00743A90" w:rsidP="004F0D8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Т.С</w:t>
            </w:r>
            <w:r w:rsidR="004F0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43A90" w:rsidRPr="00704A7E" w:rsidRDefault="00743A90" w:rsidP="004F0D8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704A7E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704A7E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252AAB" w:rsidTr="0042690B">
        <w:trPr>
          <w:trHeight w:val="58"/>
        </w:trPr>
        <w:tc>
          <w:tcPr>
            <w:tcW w:w="543" w:type="dxa"/>
          </w:tcPr>
          <w:p w:rsidR="00743A90" w:rsidRPr="00C35EC5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704A7E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43A90" w:rsidRPr="00252AAB" w:rsidRDefault="00743A90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96143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704A7E" w:rsidRDefault="001D49F2" w:rsidP="004F0D8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Резвих Е.П.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96143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76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11214" w:rsidRDefault="001D49F2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Собакарь О.И.</w:t>
            </w:r>
          </w:p>
          <w:p w:rsidR="00743A90" w:rsidRPr="00D11214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1D49F2" w:rsidRDefault="001D49F2" w:rsidP="001D4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Т.М.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11214" w:rsidRDefault="001D49F2" w:rsidP="001D49F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Старикова Н.А.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11214" w:rsidRDefault="001D49F2" w:rsidP="001D4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Доманова И.М.</w:t>
            </w:r>
          </w:p>
          <w:p w:rsidR="00743A90" w:rsidRPr="00D11214" w:rsidRDefault="00743A90" w:rsidP="001D4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D45CD1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11214" w:rsidRDefault="001D49F2" w:rsidP="001D4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Азарова А.А.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D45CD1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11214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D45CD1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82.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11214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43A90" w:rsidRPr="00D11214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D45CD1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11214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Захватова Т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43A90" w:rsidRPr="003A0AE0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D45CD1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D11214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Бетенькова С.В.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D45CD1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1139B9" w:rsidRDefault="00743A90" w:rsidP="00E62B1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М.А.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D45CD1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1139B9" w:rsidRDefault="00E62B11" w:rsidP="00E62B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Табакова Т.А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43A90" w:rsidRPr="00CB7E48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D45CD1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E62B11" w:rsidRDefault="00E62B11" w:rsidP="00E62B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Белопухова Н.Д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43A90" w:rsidRPr="00CB7E48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D45CD1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E62B11" w:rsidRDefault="00E62B11" w:rsidP="00E62B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А.Н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43A90" w:rsidRPr="00CB7E48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D45CD1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1139B9" w:rsidRDefault="00E62B11" w:rsidP="00E62B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Озорнина Н.А.</w:t>
            </w:r>
          </w:p>
        </w:tc>
        <w:tc>
          <w:tcPr>
            <w:tcW w:w="3119" w:type="dxa"/>
          </w:tcPr>
          <w:p w:rsidR="00743A90" w:rsidRPr="00CB7E48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66064D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1139B9" w:rsidRDefault="00E62B11" w:rsidP="00E62B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Дерюшева Г.В.</w:t>
            </w:r>
          </w:p>
        </w:tc>
        <w:tc>
          <w:tcPr>
            <w:tcW w:w="3119" w:type="dxa"/>
          </w:tcPr>
          <w:p w:rsidR="00743A90" w:rsidRPr="00CB7E48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07020B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07020B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07020B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743A90" w:rsidRPr="0007020B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07020B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07020B" w:rsidRDefault="00743A90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D60A04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704A7E" w:rsidRDefault="00743A90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Зенкова Е.В.</w:t>
            </w:r>
          </w:p>
        </w:tc>
        <w:tc>
          <w:tcPr>
            <w:tcW w:w="3119" w:type="dxa"/>
          </w:tcPr>
          <w:p w:rsidR="00743A90" w:rsidRPr="00D60A04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43A90" w:rsidRPr="00D60A04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43A90" w:rsidRPr="00D60A04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D60A04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3A90" w:rsidRPr="00704A7E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акова Т.В.</w:t>
            </w:r>
          </w:p>
        </w:tc>
        <w:tc>
          <w:tcPr>
            <w:tcW w:w="3119" w:type="dxa"/>
          </w:tcPr>
          <w:p w:rsidR="00743A90" w:rsidRPr="00D60A04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43A90" w:rsidRPr="00D60A04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D60A04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3A90" w:rsidRPr="00704A7E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743A90" w:rsidRPr="00D60A04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704A7E" w:rsidRDefault="00B3215D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Запольская С.А.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43A90" w:rsidRPr="00B01CB5" w:rsidTr="0042690B">
        <w:trPr>
          <w:trHeight w:val="58"/>
        </w:trPr>
        <w:tc>
          <w:tcPr>
            <w:tcW w:w="543" w:type="dxa"/>
          </w:tcPr>
          <w:p w:rsidR="00743A90" w:rsidRPr="00A2348E" w:rsidRDefault="00743A90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43A90" w:rsidRPr="00C8492A" w:rsidRDefault="00743A90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90" w:rsidRPr="00732CCB" w:rsidRDefault="00743A90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Толстова Е.В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43A90" w:rsidRPr="007E3A7F" w:rsidRDefault="00743A90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43A90" w:rsidRPr="00B01CB5" w:rsidRDefault="00743A90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CA3057" w:rsidRPr="00336DC2" w:rsidRDefault="00CA3057" w:rsidP="0042690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7-11 класс</w:t>
            </w:r>
          </w:p>
        </w:tc>
        <w:tc>
          <w:tcPr>
            <w:tcW w:w="1701" w:type="dxa"/>
          </w:tcPr>
          <w:p w:rsidR="00CA3057" w:rsidRPr="00CA3057" w:rsidRDefault="00CA3057" w:rsidP="00CA3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Гончарова </w:t>
            </w: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CA3057" w:rsidRPr="00CA3057" w:rsidRDefault="00CA3057" w:rsidP="00CA3057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CA3057" w:rsidRPr="00CA3057" w:rsidRDefault="00CA3057" w:rsidP="00CA305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CA3057" w:rsidRDefault="00CA3057" w:rsidP="00CA3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Лосоногова </w:t>
            </w: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CA3057" w:rsidRPr="00CA3057" w:rsidRDefault="00CA3057" w:rsidP="00CA3057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CA3057" w:rsidRPr="00CA3057" w:rsidRDefault="00CA3057" w:rsidP="00CA305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Default="00CA3057" w:rsidP="00E673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Пиманова </w:t>
            </w: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О.Н.</w:t>
            </w:r>
          </w:p>
          <w:p w:rsidR="00E67368" w:rsidRPr="00CA3057" w:rsidRDefault="00E67368" w:rsidP="00CA3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CA3057" w:rsidRDefault="00CA3057" w:rsidP="00CA3057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CA3057" w:rsidRPr="00CA3057" w:rsidRDefault="00CA3057" w:rsidP="00CA305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A30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CA3057" w:rsidRDefault="00CA3057" w:rsidP="00CA305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Спиридонова Л.И.</w:t>
            </w:r>
          </w:p>
        </w:tc>
        <w:tc>
          <w:tcPr>
            <w:tcW w:w="3119" w:type="dxa"/>
          </w:tcPr>
          <w:p w:rsidR="00CA3057" w:rsidRPr="00CA3057" w:rsidRDefault="00CA3057" w:rsidP="00CA3057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CA3057" w:rsidRPr="00CA3057" w:rsidRDefault="00CA3057" w:rsidP="00CA305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A30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CA3057" w:rsidRDefault="00CA3057" w:rsidP="00CA3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Зинковец Д.А.</w:t>
            </w:r>
          </w:p>
        </w:tc>
        <w:tc>
          <w:tcPr>
            <w:tcW w:w="3119" w:type="dxa"/>
          </w:tcPr>
          <w:p w:rsidR="00CA3057" w:rsidRPr="00CA3057" w:rsidRDefault="00CA3057" w:rsidP="00CA3057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CA3057" w:rsidRPr="00CA3057" w:rsidRDefault="00CA3057" w:rsidP="00CA305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A30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A3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1B0D06" w:rsidRDefault="00CA3057" w:rsidP="001B0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CA3057" w:rsidRPr="001B0D06" w:rsidRDefault="00CA3057" w:rsidP="001B0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1B0D06" w:rsidRDefault="00CA3057" w:rsidP="001B0D06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CA3057" w:rsidRPr="001B0D06" w:rsidRDefault="00CA3057" w:rsidP="001B0D0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1B0D06" w:rsidRDefault="00CA3057" w:rsidP="001B0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CA3057" w:rsidRPr="001B0D06" w:rsidRDefault="00CA3057" w:rsidP="001B0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1B0D06" w:rsidRDefault="00CA3057" w:rsidP="001B0D06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CA3057" w:rsidRPr="001B0D06" w:rsidRDefault="00CA3057" w:rsidP="001B0D0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0D06" w:rsidRPr="001B0D06" w:rsidRDefault="001B0D06" w:rsidP="001B0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Долгов В.В.</w:t>
            </w:r>
          </w:p>
          <w:p w:rsidR="00CA3057" w:rsidRPr="001B0D06" w:rsidRDefault="00CA3057" w:rsidP="001B0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1B0D06" w:rsidRDefault="00CA3057" w:rsidP="001B0D0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CA3057" w:rsidRPr="001B0D06" w:rsidRDefault="00CA3057" w:rsidP="001B0D0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B0D0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0D06" w:rsidRPr="001B0D06" w:rsidRDefault="001B0D06" w:rsidP="001B0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Н.В.</w:t>
            </w:r>
          </w:p>
          <w:p w:rsidR="00CA3057" w:rsidRPr="001B0D06" w:rsidRDefault="00CA3057" w:rsidP="001B0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1B0D06" w:rsidRDefault="00CA3057" w:rsidP="001B0D0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CA3057" w:rsidRPr="001B0D06" w:rsidRDefault="00CA3057" w:rsidP="001B0D0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B0D0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0D06" w:rsidRPr="001B0D06" w:rsidRDefault="001B0D06" w:rsidP="001B0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Васькина К.А.</w:t>
            </w:r>
          </w:p>
          <w:p w:rsidR="00CA3057" w:rsidRPr="001B0D06" w:rsidRDefault="00CA3057" w:rsidP="001B0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1B0D06" w:rsidRDefault="00CA3057" w:rsidP="001B0D06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CA3057" w:rsidRPr="001B0D06" w:rsidRDefault="00CA3057" w:rsidP="001B0D0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B0D0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B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884851" w:rsidRDefault="00884851" w:rsidP="00884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Немченко Г.Г.</w:t>
            </w:r>
          </w:p>
        </w:tc>
        <w:tc>
          <w:tcPr>
            <w:tcW w:w="3119" w:type="dxa"/>
          </w:tcPr>
          <w:p w:rsidR="00CA3057" w:rsidRPr="00884851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CA3057" w:rsidRPr="00D60A04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D60A04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3057" w:rsidRPr="00884851" w:rsidRDefault="00884851" w:rsidP="0088485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Дручинина Н.П.</w:t>
            </w:r>
          </w:p>
        </w:tc>
        <w:tc>
          <w:tcPr>
            <w:tcW w:w="3119" w:type="dxa"/>
          </w:tcPr>
          <w:p w:rsidR="00CA3057" w:rsidRPr="00884851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CA3057" w:rsidRPr="00D60A04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D60A04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3057" w:rsidRPr="00884851" w:rsidRDefault="00884851" w:rsidP="0088485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Омельченко Н.С.</w:t>
            </w:r>
          </w:p>
        </w:tc>
        <w:tc>
          <w:tcPr>
            <w:tcW w:w="3119" w:type="dxa"/>
          </w:tcPr>
          <w:p w:rsidR="00CA3057" w:rsidRPr="00884851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884851" w:rsidRDefault="00884851" w:rsidP="0088485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Липатова </w:t>
            </w: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Т.А.</w:t>
            </w:r>
          </w:p>
        </w:tc>
        <w:tc>
          <w:tcPr>
            <w:tcW w:w="3119" w:type="dxa"/>
          </w:tcPr>
          <w:p w:rsidR="00CA3057" w:rsidRPr="00884851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884851" w:rsidRDefault="00884851" w:rsidP="0088485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Крючкова </w:t>
            </w: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В.В.</w:t>
            </w:r>
          </w:p>
        </w:tc>
        <w:tc>
          <w:tcPr>
            <w:tcW w:w="3119" w:type="dxa"/>
          </w:tcPr>
          <w:p w:rsidR="00CA3057" w:rsidRPr="00884851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2A93" w:rsidRPr="00262A93" w:rsidRDefault="00262A93" w:rsidP="00262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Визигин П.И.</w:t>
            </w:r>
          </w:p>
          <w:p w:rsidR="00CA3057" w:rsidRPr="00262A93" w:rsidRDefault="00CA3057" w:rsidP="00262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262A93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CA3057" w:rsidRPr="00262A93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2A93" w:rsidRPr="00262A93" w:rsidRDefault="00262A93" w:rsidP="00262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Лушникова Е.П.</w:t>
            </w:r>
          </w:p>
          <w:p w:rsidR="00CA3057" w:rsidRPr="00262A93" w:rsidRDefault="00CA3057" w:rsidP="00262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262A93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CA3057" w:rsidRPr="00262A93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262A93" w:rsidRDefault="00262A93" w:rsidP="00262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Емельянова И.А.</w:t>
            </w:r>
          </w:p>
        </w:tc>
        <w:tc>
          <w:tcPr>
            <w:tcW w:w="3119" w:type="dxa"/>
          </w:tcPr>
          <w:p w:rsidR="00CA3057" w:rsidRPr="00262A93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CA3057" w:rsidRPr="00262A93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2A9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252AAB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2A93" w:rsidRPr="00262A93" w:rsidRDefault="00262A93" w:rsidP="00262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А.В.</w:t>
            </w:r>
          </w:p>
          <w:p w:rsidR="00CA3057" w:rsidRPr="00262A93" w:rsidRDefault="00CA3057" w:rsidP="00262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262A93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CA3057" w:rsidRPr="00262A93" w:rsidRDefault="00CA3057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96143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262A93" w:rsidRDefault="00262A93" w:rsidP="00262A9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Прокопенко А.Ю.</w:t>
            </w:r>
          </w:p>
        </w:tc>
        <w:tc>
          <w:tcPr>
            <w:tcW w:w="3119" w:type="dxa"/>
          </w:tcPr>
          <w:p w:rsidR="00CA3057" w:rsidRPr="00262A93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CA3057" w:rsidRPr="00262A93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2A9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96143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AF39DC" w:rsidRDefault="00B33C84" w:rsidP="00B33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Шеломенцева </w:t>
            </w: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А.В.</w:t>
            </w:r>
          </w:p>
        </w:tc>
        <w:tc>
          <w:tcPr>
            <w:tcW w:w="3119" w:type="dxa"/>
          </w:tcPr>
          <w:p w:rsidR="00CA3057" w:rsidRPr="00AF39DC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CA3057" w:rsidRPr="00AF39DC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F39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AF39DC" w:rsidRDefault="00AF39DC" w:rsidP="00AF3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Юрьева </w:t>
            </w: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Ю.В.</w:t>
            </w:r>
          </w:p>
        </w:tc>
        <w:tc>
          <w:tcPr>
            <w:tcW w:w="3119" w:type="dxa"/>
          </w:tcPr>
          <w:p w:rsidR="00CA3057" w:rsidRPr="00AF39DC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CA3057" w:rsidRPr="00AF39DC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AF39DC" w:rsidRDefault="00AF39DC" w:rsidP="00AF3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Борисенко М</w:t>
            </w: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.А.</w:t>
            </w:r>
          </w:p>
        </w:tc>
        <w:tc>
          <w:tcPr>
            <w:tcW w:w="3119" w:type="dxa"/>
          </w:tcPr>
          <w:p w:rsidR="00CA3057" w:rsidRPr="00AF39DC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CA3057" w:rsidRPr="00AF39DC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F39D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AF39DC" w:rsidRDefault="00AF39DC" w:rsidP="00AF3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Мужелевская С.А.</w:t>
            </w:r>
            <w:r w:rsidR="00CA3057"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CA3057" w:rsidRPr="00AF39DC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CA3057" w:rsidRPr="00AF39DC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F39D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CA3057" w:rsidRPr="00AF39DC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3057" w:rsidRPr="00AF39DC" w:rsidRDefault="00AF39DC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Бродская А.А.</w:t>
            </w:r>
          </w:p>
        </w:tc>
        <w:tc>
          <w:tcPr>
            <w:tcW w:w="3119" w:type="dxa"/>
          </w:tcPr>
          <w:p w:rsidR="00CA3057" w:rsidRPr="00AF39DC" w:rsidRDefault="00CA3057" w:rsidP="0042690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CA3057" w:rsidRPr="00AF39DC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F39D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F3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CA3057" w:rsidRPr="00AF39DC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3057" w:rsidRPr="00315929" w:rsidRDefault="00315929" w:rsidP="00315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Карташова В.В.</w:t>
            </w:r>
          </w:p>
        </w:tc>
        <w:tc>
          <w:tcPr>
            <w:tcW w:w="3119" w:type="dxa"/>
          </w:tcPr>
          <w:p w:rsidR="00CA3057" w:rsidRPr="00315929" w:rsidRDefault="00CA3057" w:rsidP="0042690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CA3057" w:rsidRPr="00315929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1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315929" w:rsidRDefault="00315929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Калюта А.В.</w:t>
            </w:r>
          </w:p>
        </w:tc>
        <w:tc>
          <w:tcPr>
            <w:tcW w:w="3119" w:type="dxa"/>
          </w:tcPr>
          <w:p w:rsidR="00CA3057" w:rsidRPr="00315929" w:rsidRDefault="00CA3057" w:rsidP="0042690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CA3057" w:rsidRPr="00315929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315929" w:rsidRDefault="00315929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Дерюшкина Т.В</w:t>
            </w: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A3057" w:rsidRPr="00315929" w:rsidRDefault="00CA3057" w:rsidP="0042690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CA3057" w:rsidRPr="00315929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1592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315929" w:rsidRDefault="00315929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Неруш М.В</w:t>
            </w: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A3057" w:rsidRPr="00315929" w:rsidRDefault="00CA3057" w:rsidP="0042690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CA3057" w:rsidRPr="00315929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1592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315929" w:rsidRDefault="00315929" w:rsidP="003159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Копать Л.А.</w:t>
            </w:r>
          </w:p>
        </w:tc>
        <w:tc>
          <w:tcPr>
            <w:tcW w:w="3119" w:type="dxa"/>
          </w:tcPr>
          <w:p w:rsidR="00CA3057" w:rsidRPr="00315929" w:rsidRDefault="00CA3057" w:rsidP="0042690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CA3057" w:rsidRPr="00315929" w:rsidRDefault="00CA305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1592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1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 w:val="restart"/>
          </w:tcPr>
          <w:p w:rsidR="00CA3057" w:rsidRPr="00336DC2" w:rsidRDefault="00CA3057" w:rsidP="0042690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3057" w:rsidRPr="005F1904" w:rsidRDefault="005F1904" w:rsidP="005F1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Кобякова Н.Ф.</w:t>
            </w:r>
          </w:p>
        </w:tc>
        <w:tc>
          <w:tcPr>
            <w:tcW w:w="3119" w:type="dxa"/>
          </w:tcPr>
          <w:p w:rsidR="00CA3057" w:rsidRPr="000A23C8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F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5F1904" w:rsidRDefault="00CA3057" w:rsidP="005F1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Яценко </w:t>
            </w:r>
            <w:r w:rsidR="005F1904" w:rsidRPr="005F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В.А</w:t>
            </w:r>
            <w:r w:rsidRPr="005F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60D7" w:rsidRPr="005F1904" w:rsidRDefault="005F1904" w:rsidP="005F190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Колыманова Л.Г.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Default="005F1904" w:rsidP="00EC5C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Чегункова И.В.</w:t>
            </w:r>
          </w:p>
          <w:p w:rsidR="00EC5CB4" w:rsidRPr="005F1904" w:rsidRDefault="00EC5CB4" w:rsidP="00EC5CB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EC5CB4" w:rsidRDefault="005F1904" w:rsidP="005F190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Лушин Н.Н.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EC5CB4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Анищенко О.В.</w:t>
            </w:r>
          </w:p>
          <w:p w:rsidR="00CA3057" w:rsidRPr="00EC5CB4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9315D4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Шевцова Н.В. </w:t>
            </w:r>
          </w:p>
          <w:p w:rsidR="00CA3057" w:rsidRPr="009315D4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9315D4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Т.Ф.</w:t>
            </w:r>
          </w:p>
          <w:p w:rsidR="00CA3057" w:rsidRPr="009315D4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5B30B5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Чубатова С.А.</w:t>
            </w:r>
          </w:p>
          <w:p w:rsidR="00CA3057" w:rsidRPr="005B30B5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5B30B5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Дегтерева К.А.</w:t>
            </w:r>
          </w:p>
          <w:p w:rsidR="00CA3057" w:rsidRPr="005B30B5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6F1903" w:rsidRDefault="006F1903" w:rsidP="006F19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Полушина Е.В.</w:t>
            </w:r>
          </w:p>
        </w:tc>
        <w:tc>
          <w:tcPr>
            <w:tcW w:w="3119" w:type="dxa"/>
          </w:tcPr>
          <w:p w:rsidR="00CA3057" w:rsidRPr="00D60A04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CA3057" w:rsidRPr="00D60A04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D60A04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3057" w:rsidRPr="006F1903" w:rsidRDefault="006F1903" w:rsidP="006F19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Нордгеймер Л.В.</w:t>
            </w:r>
          </w:p>
        </w:tc>
        <w:tc>
          <w:tcPr>
            <w:tcW w:w="3119" w:type="dxa"/>
          </w:tcPr>
          <w:p w:rsidR="00CA3057" w:rsidRPr="00D60A04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CA3057" w:rsidRPr="00D60A04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D60A04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3057" w:rsidRPr="006F1903" w:rsidRDefault="006F1903" w:rsidP="006F19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Вопилова Г.Е.</w:t>
            </w:r>
          </w:p>
        </w:tc>
        <w:tc>
          <w:tcPr>
            <w:tcW w:w="3119" w:type="dxa"/>
          </w:tcPr>
          <w:p w:rsidR="00CA3057" w:rsidRPr="00D60A04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6F1903" w:rsidRDefault="006F1903" w:rsidP="006F19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Малясов Д.С.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6F1903" w:rsidRDefault="006F1903" w:rsidP="006F19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Стародубцева В.В.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315A74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315A74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И.В.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315A74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252AAB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  <w:p w:rsidR="00C25ADC" w:rsidRPr="00315A74" w:rsidRDefault="00C25ADC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CA3057" w:rsidRPr="00252AAB" w:rsidRDefault="00CA3057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96143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315A74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96143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CC30A7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Губина Е.В. </w:t>
            </w:r>
          </w:p>
          <w:p w:rsidR="00CA3057" w:rsidRPr="00CC30A7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CC30A7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CA3057" w:rsidRPr="003A0AE0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CC30A7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Клюх О.П. </w:t>
            </w:r>
          </w:p>
          <w:p w:rsidR="00CA3057" w:rsidRPr="00CC30A7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3A0AE0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615" w:rsidRPr="00274615" w:rsidRDefault="00274615" w:rsidP="0027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Губина Т.С. </w:t>
            </w:r>
          </w:p>
          <w:p w:rsidR="00CA3057" w:rsidRPr="00CC30A7" w:rsidRDefault="00CA3057" w:rsidP="0027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3A0AE0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EC2E19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Илющенко Ю.Г.</w:t>
            </w:r>
          </w:p>
        </w:tc>
        <w:tc>
          <w:tcPr>
            <w:tcW w:w="3119" w:type="dxa"/>
          </w:tcPr>
          <w:p w:rsidR="00CA3057" w:rsidRPr="003A0AE0" w:rsidRDefault="00CA3057" w:rsidP="00426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FD371A" w:rsidRDefault="00FD371A" w:rsidP="00FD3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Нагуманова С.П.</w:t>
            </w:r>
          </w:p>
        </w:tc>
        <w:tc>
          <w:tcPr>
            <w:tcW w:w="3119" w:type="dxa"/>
          </w:tcPr>
          <w:p w:rsidR="00CA3057" w:rsidRPr="003A0AE0" w:rsidRDefault="00CA305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FD371A" w:rsidRDefault="00FD371A" w:rsidP="00FD3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Д.В.</w:t>
            </w:r>
          </w:p>
        </w:tc>
        <w:tc>
          <w:tcPr>
            <w:tcW w:w="3119" w:type="dxa"/>
          </w:tcPr>
          <w:p w:rsidR="00CA3057" w:rsidRPr="003A0AE0" w:rsidRDefault="00CA305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71A" w:rsidRPr="00FD371A" w:rsidRDefault="00FD371A" w:rsidP="00FD3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Клишина И.В.</w:t>
            </w:r>
          </w:p>
          <w:p w:rsidR="00CA3057" w:rsidRPr="00FD371A" w:rsidRDefault="00CA3057" w:rsidP="00FD3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3A0AE0" w:rsidRDefault="00CA305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FD371A" w:rsidRDefault="00FD371A" w:rsidP="00FD371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Железнякова Н.А.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71A" w:rsidRPr="00FD371A" w:rsidRDefault="00FD371A" w:rsidP="00FD3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Сартакова И.А.</w:t>
            </w:r>
          </w:p>
          <w:p w:rsidR="00CA3057" w:rsidRPr="00FD371A" w:rsidRDefault="00CA3057" w:rsidP="00FD3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C25ADC" w:rsidRDefault="00C25ADC" w:rsidP="00C25A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Иваненко Л.Г.</w:t>
            </w:r>
          </w:p>
        </w:tc>
        <w:tc>
          <w:tcPr>
            <w:tcW w:w="3119" w:type="dxa"/>
          </w:tcPr>
          <w:p w:rsidR="00CA3057" w:rsidRPr="00995BDC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2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5ADC" w:rsidRPr="00C25ADC" w:rsidRDefault="00C25ADC" w:rsidP="00C25A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Ситник Ю.Ю.</w:t>
            </w:r>
          </w:p>
          <w:p w:rsidR="00CA3057" w:rsidRPr="00C25ADC" w:rsidRDefault="00CA3057" w:rsidP="00C25A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5ADC" w:rsidRPr="00C25ADC" w:rsidRDefault="00C25ADC" w:rsidP="00C25A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Быстрова Е.Ю.</w:t>
            </w:r>
          </w:p>
          <w:p w:rsidR="00CA3057" w:rsidRPr="00C25ADC" w:rsidRDefault="00CA3057" w:rsidP="00C25A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5ADC" w:rsidRPr="00C25ADC" w:rsidRDefault="00C25ADC" w:rsidP="00C25A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Усова О.С.</w:t>
            </w:r>
          </w:p>
          <w:p w:rsidR="00CA3057" w:rsidRPr="00C25ADC" w:rsidRDefault="00CA3057" w:rsidP="00C25A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5ADC" w:rsidRPr="00C25ADC" w:rsidRDefault="00C25ADC" w:rsidP="00C25A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М.В.</w:t>
            </w:r>
          </w:p>
          <w:p w:rsidR="00CA3057" w:rsidRPr="00C25ADC" w:rsidRDefault="00CA3057" w:rsidP="00C25A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D60A04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740798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Гаврилов А.В. </w:t>
            </w:r>
          </w:p>
          <w:p w:rsidR="00CA3057" w:rsidRPr="00740798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516383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40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CA3057" w:rsidRPr="00D60A04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D60A04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D60A04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3057" w:rsidRPr="00740798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0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CA3057" w:rsidRPr="00D60A04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CA3057" w:rsidRPr="00D60A04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D60A04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3057" w:rsidRPr="00740798" w:rsidRDefault="00740798" w:rsidP="00740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Перескокова О.В. </w:t>
            </w:r>
          </w:p>
        </w:tc>
        <w:tc>
          <w:tcPr>
            <w:tcW w:w="3119" w:type="dxa"/>
          </w:tcPr>
          <w:p w:rsidR="00CA3057" w:rsidRPr="00D60A04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0798" w:rsidRPr="00740798" w:rsidRDefault="00740798" w:rsidP="00740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Клострайх Л.И. </w:t>
            </w:r>
          </w:p>
          <w:p w:rsidR="00CA3057" w:rsidRPr="00740798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0798" w:rsidRPr="00740798" w:rsidRDefault="00740798" w:rsidP="00740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Грищенко И.В.</w:t>
            </w:r>
          </w:p>
          <w:p w:rsidR="00CA3057" w:rsidRPr="00740798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D26BF6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CA3057" w:rsidRPr="00D26BF6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D26BF6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CA3057" w:rsidRPr="00D26BF6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D26BF6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CA3057" w:rsidRPr="00D26BF6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252AAB" w:rsidTr="0042690B">
        <w:trPr>
          <w:trHeight w:val="58"/>
        </w:trPr>
        <w:tc>
          <w:tcPr>
            <w:tcW w:w="543" w:type="dxa"/>
          </w:tcPr>
          <w:p w:rsidR="00CA3057" w:rsidRPr="00C35EC5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D26BF6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CA3057" w:rsidRPr="00D26BF6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CA3057" w:rsidRPr="00252AAB" w:rsidRDefault="00CA3057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96143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704A7E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96143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3FA5" w:rsidRPr="00615439" w:rsidRDefault="00823FA5" w:rsidP="0061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Собакарь О.И.</w:t>
            </w:r>
          </w:p>
          <w:p w:rsidR="00CA3057" w:rsidRPr="00615439" w:rsidRDefault="00CA3057" w:rsidP="0061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615439" w:rsidRDefault="00823FA5" w:rsidP="0061543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Алексеенко Т.М.</w:t>
            </w:r>
          </w:p>
        </w:tc>
        <w:tc>
          <w:tcPr>
            <w:tcW w:w="3119" w:type="dxa"/>
          </w:tcPr>
          <w:p w:rsidR="00CA3057" w:rsidRPr="003A0AE0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3FA5" w:rsidRPr="00615439" w:rsidRDefault="00823FA5" w:rsidP="0061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Старикова Н.А.</w:t>
            </w:r>
          </w:p>
          <w:p w:rsidR="00CA3057" w:rsidRPr="00615439" w:rsidRDefault="00CA3057" w:rsidP="0061543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3A0AE0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3FA5" w:rsidRPr="00615439" w:rsidRDefault="00823FA5" w:rsidP="0061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Доманова И.М.</w:t>
            </w:r>
          </w:p>
          <w:p w:rsidR="00CA3057" w:rsidRPr="00615439" w:rsidRDefault="00CA3057" w:rsidP="0061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3A0AE0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D45CD1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3FA5" w:rsidRPr="00615439" w:rsidRDefault="00823FA5" w:rsidP="0061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Азарова А.А.</w:t>
            </w:r>
          </w:p>
          <w:p w:rsidR="00CA3057" w:rsidRPr="00615439" w:rsidRDefault="00CA3057" w:rsidP="0061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3A0AE0" w:rsidRDefault="00CA3057" w:rsidP="00426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D45CD1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4A02A5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И</w:t>
            </w: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A3057" w:rsidRPr="004A02A5" w:rsidRDefault="00CA3057" w:rsidP="0042690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D45CD1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82.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4A02A5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Ребус О</w:t>
            </w: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A3057" w:rsidRPr="004A02A5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3057" w:rsidRPr="004A02A5" w:rsidRDefault="00CA3057" w:rsidP="0042690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D45CD1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4A02A5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Захватова Т</w:t>
            </w: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A3057" w:rsidRPr="004A02A5" w:rsidRDefault="00CA3057" w:rsidP="0042690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D45CD1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4A02A5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Бетенькова С.В.</w:t>
            </w:r>
          </w:p>
        </w:tc>
        <w:tc>
          <w:tcPr>
            <w:tcW w:w="3119" w:type="dxa"/>
          </w:tcPr>
          <w:p w:rsidR="00CA3057" w:rsidRPr="004A02A5" w:rsidRDefault="00CA3057" w:rsidP="0042690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D45CD1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4A02A5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Шмидт М.А.</w:t>
            </w:r>
          </w:p>
        </w:tc>
        <w:tc>
          <w:tcPr>
            <w:tcW w:w="3119" w:type="dxa"/>
          </w:tcPr>
          <w:p w:rsidR="00CA3057" w:rsidRPr="004A02A5" w:rsidRDefault="00CA3057" w:rsidP="0042690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D45CD1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4A02A5" w:rsidRDefault="004A02A5" w:rsidP="004A02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Белопухова Н.Д.</w:t>
            </w:r>
          </w:p>
        </w:tc>
        <w:tc>
          <w:tcPr>
            <w:tcW w:w="3119" w:type="dxa"/>
          </w:tcPr>
          <w:p w:rsidR="00CA3057" w:rsidRPr="004A02A5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D45CD1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4A02A5" w:rsidRDefault="004A02A5" w:rsidP="004A02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Дерюшева Г.В</w:t>
            </w: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A3057" w:rsidRPr="004A02A5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D45CD1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Default="004A02A5" w:rsidP="001F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Снегирь К.А</w:t>
            </w: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1F0C1E" w:rsidRPr="004A02A5" w:rsidRDefault="001F0C1E" w:rsidP="001F0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4A02A5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D45CD1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4A02A5" w:rsidRDefault="004A02A5" w:rsidP="004A02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Грищенко А.Н.</w:t>
            </w:r>
          </w:p>
        </w:tc>
        <w:tc>
          <w:tcPr>
            <w:tcW w:w="3119" w:type="dxa"/>
          </w:tcPr>
          <w:p w:rsidR="00CA3057" w:rsidRPr="004A02A5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66064D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4A02A5" w:rsidRDefault="004A02A5" w:rsidP="004A02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Табакова Т.А.</w:t>
            </w:r>
          </w:p>
        </w:tc>
        <w:tc>
          <w:tcPr>
            <w:tcW w:w="3119" w:type="dxa"/>
          </w:tcPr>
          <w:p w:rsidR="00CA3057" w:rsidRPr="004A02A5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07020B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07020B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07020B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CA3057" w:rsidRPr="0007020B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07020B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07020B" w:rsidRDefault="00CA305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D60A04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704A7E" w:rsidRDefault="00CA305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Зенкова Е.В.</w:t>
            </w:r>
          </w:p>
        </w:tc>
        <w:tc>
          <w:tcPr>
            <w:tcW w:w="3119" w:type="dxa"/>
          </w:tcPr>
          <w:p w:rsidR="00CA3057" w:rsidRPr="00D60A04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CA3057" w:rsidRPr="00D60A04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A3057" w:rsidRPr="00D60A04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D60A04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3057" w:rsidRPr="00704A7E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акова Т.В.</w:t>
            </w:r>
          </w:p>
        </w:tc>
        <w:tc>
          <w:tcPr>
            <w:tcW w:w="3119" w:type="dxa"/>
          </w:tcPr>
          <w:p w:rsidR="00CA3057" w:rsidRPr="00D60A04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CA3057" w:rsidRPr="00D60A04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D60A04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A3057" w:rsidRPr="00704A7E" w:rsidRDefault="00CA305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CA3057" w:rsidRPr="00D60A04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704A7E" w:rsidRDefault="004C752D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Запольская С.А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A3057" w:rsidRPr="00B01CB5" w:rsidTr="0042690B">
        <w:trPr>
          <w:trHeight w:val="58"/>
        </w:trPr>
        <w:tc>
          <w:tcPr>
            <w:tcW w:w="543" w:type="dxa"/>
          </w:tcPr>
          <w:p w:rsidR="00CA3057" w:rsidRPr="00A2348E" w:rsidRDefault="00CA305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A3057" w:rsidRPr="00C8492A" w:rsidRDefault="00CA305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57" w:rsidRPr="00732CCB" w:rsidRDefault="004C752D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Радченко О.В.</w:t>
            </w:r>
          </w:p>
        </w:tc>
        <w:tc>
          <w:tcPr>
            <w:tcW w:w="3119" w:type="dxa"/>
          </w:tcPr>
          <w:p w:rsidR="00CA3057" w:rsidRPr="007E3A7F" w:rsidRDefault="00CA305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CA3057" w:rsidRPr="00B01CB5" w:rsidRDefault="00CA305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B021A2" w:rsidRPr="00F40207" w:rsidTr="0042690B">
        <w:trPr>
          <w:trHeight w:val="58"/>
        </w:trPr>
        <w:tc>
          <w:tcPr>
            <w:tcW w:w="543" w:type="dxa"/>
          </w:tcPr>
          <w:p w:rsidR="00F40207" w:rsidRPr="009878D2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F40207" w:rsidRPr="009878D2" w:rsidRDefault="009878D2" w:rsidP="0042690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Биология 5-6 класс</w:t>
            </w:r>
          </w:p>
        </w:tc>
        <w:tc>
          <w:tcPr>
            <w:tcW w:w="1701" w:type="dxa"/>
          </w:tcPr>
          <w:p w:rsidR="00F40207" w:rsidRPr="009878D2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Гончарова </w:t>
            </w: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F40207" w:rsidRPr="009878D2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F40207" w:rsidRPr="009878D2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78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B021A2" w:rsidRPr="00F40207" w:rsidTr="0042690B">
        <w:trPr>
          <w:trHeight w:val="58"/>
        </w:trPr>
        <w:tc>
          <w:tcPr>
            <w:tcW w:w="543" w:type="dxa"/>
          </w:tcPr>
          <w:p w:rsidR="00F40207" w:rsidRPr="009878D2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F40207" w:rsidRPr="009878D2" w:rsidRDefault="00F40207" w:rsidP="0042690B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9878D2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Лосоногова </w:t>
            </w: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F40207" w:rsidRPr="009878D2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color w:val="000000" w:themeColor="text1"/>
                <w:lang w:val="ru-RU"/>
              </w:rPr>
              <w:t xml:space="preserve"> </w:t>
            </w: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«Акуловская СОШ» </w:t>
            </w:r>
          </w:p>
        </w:tc>
        <w:tc>
          <w:tcPr>
            <w:tcW w:w="1461" w:type="dxa"/>
          </w:tcPr>
          <w:p w:rsidR="00F40207" w:rsidRPr="009878D2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B021A2" w:rsidRPr="00F40207" w:rsidTr="0042690B">
        <w:trPr>
          <w:trHeight w:val="58"/>
        </w:trPr>
        <w:tc>
          <w:tcPr>
            <w:tcW w:w="543" w:type="dxa"/>
          </w:tcPr>
          <w:p w:rsidR="00F40207" w:rsidRPr="009878D2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F40207" w:rsidRPr="009878D2" w:rsidRDefault="00F40207" w:rsidP="0042690B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9878D2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Пиманова </w:t>
            </w: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119" w:type="dxa"/>
          </w:tcPr>
          <w:p w:rsidR="00F40207" w:rsidRPr="009878D2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F40207" w:rsidRPr="009878D2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878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B021A2" w:rsidRPr="00F40207" w:rsidTr="0042690B">
        <w:trPr>
          <w:trHeight w:val="58"/>
        </w:trPr>
        <w:tc>
          <w:tcPr>
            <w:tcW w:w="543" w:type="dxa"/>
          </w:tcPr>
          <w:p w:rsidR="00F40207" w:rsidRPr="009878D2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F40207" w:rsidRPr="009878D2" w:rsidRDefault="00F40207" w:rsidP="0042690B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9878D2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Сорокина </w:t>
            </w: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3119" w:type="dxa"/>
          </w:tcPr>
          <w:p w:rsidR="00F40207" w:rsidRPr="009878D2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F40207" w:rsidRPr="009878D2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878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B021A2" w:rsidRPr="00F40207" w:rsidTr="0042690B">
        <w:trPr>
          <w:trHeight w:val="58"/>
        </w:trPr>
        <w:tc>
          <w:tcPr>
            <w:tcW w:w="543" w:type="dxa"/>
          </w:tcPr>
          <w:p w:rsidR="00F40207" w:rsidRPr="009878D2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F40207" w:rsidRPr="009878D2" w:rsidRDefault="00F40207" w:rsidP="0042690B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9878D2" w:rsidRDefault="009878D2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Зинковец Д.А.</w:t>
            </w:r>
          </w:p>
        </w:tc>
        <w:tc>
          <w:tcPr>
            <w:tcW w:w="3119" w:type="dxa"/>
          </w:tcPr>
          <w:p w:rsidR="00F40207" w:rsidRPr="009878D2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F40207" w:rsidRPr="009878D2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878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B021A2" w:rsidRPr="00F40207" w:rsidTr="0042690B">
        <w:trPr>
          <w:trHeight w:val="58"/>
        </w:trPr>
        <w:tc>
          <w:tcPr>
            <w:tcW w:w="543" w:type="dxa"/>
          </w:tcPr>
          <w:p w:rsidR="00F40207" w:rsidRPr="007D4C6C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F40207" w:rsidRPr="007D4C6C" w:rsidRDefault="00F40207" w:rsidP="0042690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7D4C6C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F40207" w:rsidRPr="007D4C6C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7D4C6C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F40207" w:rsidRPr="007D4C6C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B021A2" w:rsidRPr="00F40207" w:rsidTr="0042690B">
        <w:trPr>
          <w:trHeight w:val="58"/>
        </w:trPr>
        <w:tc>
          <w:tcPr>
            <w:tcW w:w="543" w:type="dxa"/>
          </w:tcPr>
          <w:p w:rsidR="00F40207" w:rsidRPr="007D4C6C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F40207" w:rsidRPr="007D4C6C" w:rsidRDefault="00F40207" w:rsidP="0042690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7D4C6C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F40207" w:rsidRPr="007D4C6C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7D4C6C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F40207" w:rsidRPr="007D4C6C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B021A2" w:rsidRPr="00F40207" w:rsidTr="0042690B">
        <w:trPr>
          <w:trHeight w:val="58"/>
        </w:trPr>
        <w:tc>
          <w:tcPr>
            <w:tcW w:w="543" w:type="dxa"/>
          </w:tcPr>
          <w:p w:rsidR="00F40207" w:rsidRPr="007D4C6C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F40207" w:rsidRPr="007D4C6C" w:rsidRDefault="00F40207" w:rsidP="0042690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3" w:rsidRPr="007D4C6C" w:rsidRDefault="00707133" w:rsidP="0070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Лукин Ю.И.</w:t>
            </w:r>
          </w:p>
          <w:p w:rsidR="00F40207" w:rsidRPr="007D4C6C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7D4C6C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F40207" w:rsidRPr="007D4C6C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7D4C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B021A2" w:rsidRPr="00F40207" w:rsidTr="0042690B">
        <w:trPr>
          <w:trHeight w:val="58"/>
        </w:trPr>
        <w:tc>
          <w:tcPr>
            <w:tcW w:w="543" w:type="dxa"/>
          </w:tcPr>
          <w:p w:rsidR="00F40207" w:rsidRPr="007D4C6C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F40207" w:rsidRPr="007D4C6C" w:rsidRDefault="00F40207" w:rsidP="0042690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3" w:rsidRPr="007D4C6C" w:rsidRDefault="00707133" w:rsidP="0070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С.А.</w:t>
            </w:r>
          </w:p>
          <w:p w:rsidR="00F40207" w:rsidRPr="007D4C6C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7D4C6C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F40207" w:rsidRPr="007D4C6C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7D4C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B021A2" w:rsidRPr="00F40207" w:rsidTr="0042690B">
        <w:trPr>
          <w:trHeight w:val="58"/>
        </w:trPr>
        <w:tc>
          <w:tcPr>
            <w:tcW w:w="543" w:type="dxa"/>
          </w:tcPr>
          <w:p w:rsidR="00F40207" w:rsidRPr="007D4C6C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</w:t>
            </w:r>
          </w:p>
        </w:tc>
        <w:tc>
          <w:tcPr>
            <w:tcW w:w="2237" w:type="dxa"/>
            <w:vMerge/>
          </w:tcPr>
          <w:p w:rsidR="00F40207" w:rsidRPr="007D4C6C" w:rsidRDefault="00F40207" w:rsidP="0042690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3" w:rsidRPr="007D4C6C" w:rsidRDefault="00707133" w:rsidP="00707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Серденко И.Д.</w:t>
            </w:r>
          </w:p>
          <w:p w:rsidR="00F40207" w:rsidRPr="007D4C6C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7D4C6C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F40207" w:rsidRPr="007D4C6C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7D4C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D4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BC4001" w:rsidRDefault="0042690B" w:rsidP="00BC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C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Чижова </w:t>
            </w:r>
            <w:r w:rsidR="00BC4001" w:rsidRPr="00BC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Л.Н.</w:t>
            </w:r>
          </w:p>
        </w:tc>
        <w:tc>
          <w:tcPr>
            <w:tcW w:w="3119" w:type="dxa"/>
          </w:tcPr>
          <w:p w:rsidR="00F40207" w:rsidRPr="00BC400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C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F40207" w:rsidRPr="00D60A04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D60A04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2690B" w:rsidRPr="00BC4001" w:rsidRDefault="0042690B" w:rsidP="00BC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C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Гизбрехт </w:t>
            </w:r>
            <w:r w:rsidR="00BC4001" w:rsidRPr="00BC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Е.И.</w:t>
            </w:r>
          </w:p>
          <w:p w:rsidR="00F40207" w:rsidRPr="00BC4001" w:rsidRDefault="00F40207" w:rsidP="00BC400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BC400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C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F40207" w:rsidRPr="00D60A04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D60A04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0207" w:rsidRPr="00BC4001" w:rsidRDefault="00BC4001" w:rsidP="00BC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C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Заварыкина О.И.</w:t>
            </w:r>
          </w:p>
        </w:tc>
        <w:tc>
          <w:tcPr>
            <w:tcW w:w="3119" w:type="dxa"/>
          </w:tcPr>
          <w:p w:rsidR="00F40207" w:rsidRPr="00BC400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C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F40207" w:rsidRPr="00BC4001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BC4001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0207" w:rsidRPr="00BC4001" w:rsidRDefault="00BC4001" w:rsidP="00BC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C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Киселева А.Н.</w:t>
            </w:r>
          </w:p>
        </w:tc>
        <w:tc>
          <w:tcPr>
            <w:tcW w:w="3119" w:type="dxa"/>
          </w:tcPr>
          <w:p w:rsidR="00F40207" w:rsidRPr="00BC400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C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F40207" w:rsidRPr="00BC4001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BC4001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C4001" w:rsidRPr="00BC4001" w:rsidRDefault="00BC4001" w:rsidP="00BC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Кириенко С.Г.</w:t>
            </w:r>
          </w:p>
          <w:p w:rsidR="00F40207" w:rsidRPr="00BC4001" w:rsidRDefault="00F40207" w:rsidP="00BC400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484F01" w:rsidRDefault="00484F01" w:rsidP="00484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Скоморохова Л.В.</w:t>
            </w:r>
          </w:p>
        </w:tc>
        <w:tc>
          <w:tcPr>
            <w:tcW w:w="3119" w:type="dxa"/>
          </w:tcPr>
          <w:p w:rsidR="00F40207" w:rsidRPr="00484F0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4F01" w:rsidRPr="00484F01" w:rsidRDefault="00484F01" w:rsidP="00484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Потехина </w:t>
            </w:r>
            <w:r w:rsidRPr="00484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484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</w:p>
          <w:p w:rsidR="00F40207" w:rsidRPr="00484F01" w:rsidRDefault="00F40207" w:rsidP="00484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484F0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4F01" w:rsidRPr="00484F01" w:rsidRDefault="00484F01" w:rsidP="00484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Шолон С.Г.</w:t>
            </w:r>
          </w:p>
          <w:p w:rsidR="00F40207" w:rsidRPr="00484F01" w:rsidRDefault="00F40207" w:rsidP="00484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484F0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252AAB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4F01" w:rsidRPr="00484F01" w:rsidRDefault="00484F01" w:rsidP="00484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Балашова О.М.</w:t>
            </w:r>
          </w:p>
          <w:p w:rsidR="00F40207" w:rsidRPr="00484F01" w:rsidRDefault="00F40207" w:rsidP="00484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F40207" w:rsidRPr="00252AAB" w:rsidRDefault="00F40207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96143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484F01" w:rsidRDefault="00484F01" w:rsidP="00484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Скоморохова Т.В.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96143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Default="005976C9" w:rsidP="00597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Ивлева Э.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7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53B0" w:rsidRPr="005976C9" w:rsidRDefault="002753B0" w:rsidP="00597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2753B0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F40207" w:rsidRPr="002753B0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75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2753B0" w:rsidRDefault="005976C9" w:rsidP="00275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Шубина Л.</w:t>
            </w:r>
            <w:r w:rsidRPr="00275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</w:t>
            </w:r>
          </w:p>
        </w:tc>
        <w:tc>
          <w:tcPr>
            <w:tcW w:w="3119" w:type="dxa"/>
          </w:tcPr>
          <w:p w:rsidR="00F40207" w:rsidRPr="002753B0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F40207" w:rsidRPr="002753B0" w:rsidRDefault="00F40207" w:rsidP="0042690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75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Default="002753B0" w:rsidP="00275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Саночкина Е.</w:t>
            </w:r>
            <w:r w:rsidRPr="00275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П.</w:t>
            </w:r>
          </w:p>
          <w:p w:rsidR="002753B0" w:rsidRPr="002753B0" w:rsidRDefault="002753B0" w:rsidP="00275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2753B0" w:rsidRDefault="002753B0" w:rsidP="00275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Шеломенцева А.В.</w:t>
            </w: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B519F0" w:rsidRDefault="00B519F0" w:rsidP="00B519F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Д.Д.</w:t>
            </w: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981F7B" w:rsidRDefault="00125D43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Калюта А.В.</w:t>
            </w: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981F7B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Гордеева Е.Л.</w:t>
            </w: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981F7B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Долматова С.Г.</w:t>
            </w: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981F7B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 В.А.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981F7B" w:rsidRDefault="00125D43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 w:val="restart"/>
          </w:tcPr>
          <w:p w:rsidR="00F40207" w:rsidRPr="00336DC2" w:rsidRDefault="00F40207" w:rsidP="0042690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0207" w:rsidRPr="005D4E16" w:rsidRDefault="005D4E16" w:rsidP="005D4E1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Лушин Н.Н.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4E16" w:rsidRPr="005D4E16" w:rsidRDefault="005D4E16" w:rsidP="005D4E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Кобякова Н.Ф.</w:t>
            </w:r>
          </w:p>
          <w:p w:rsidR="00F40207" w:rsidRPr="005D4E16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5D4E16" w:rsidRDefault="005D4E16" w:rsidP="0035189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Колыманова Л.Г.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5D4E16" w:rsidRDefault="005D4E16" w:rsidP="0035189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Чегункова И.В.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5D4E16" w:rsidRDefault="005D4E16" w:rsidP="0035189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Яценко В.А.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100971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Анищенко О.В.</w:t>
            </w:r>
          </w:p>
          <w:p w:rsidR="00F40207" w:rsidRPr="00100971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10097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100971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Шевцова Н.В. </w:t>
            </w:r>
          </w:p>
          <w:p w:rsidR="00F40207" w:rsidRPr="00100971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10097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100971" w:rsidRDefault="00100971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Чубатова С.А.</w:t>
            </w:r>
          </w:p>
          <w:p w:rsidR="00F40207" w:rsidRPr="00100971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10097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100971" w:rsidRDefault="00100971" w:rsidP="001009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А.Н.</w:t>
            </w:r>
          </w:p>
        </w:tc>
        <w:tc>
          <w:tcPr>
            <w:tcW w:w="3119" w:type="dxa"/>
          </w:tcPr>
          <w:p w:rsidR="00F40207" w:rsidRPr="0010097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100971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Дегтерева К.А.</w:t>
            </w:r>
          </w:p>
          <w:p w:rsidR="00F40207" w:rsidRPr="00100971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100971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464F47" w:rsidRDefault="00464F47" w:rsidP="00464F4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 Г.П.</w:t>
            </w:r>
          </w:p>
        </w:tc>
        <w:tc>
          <w:tcPr>
            <w:tcW w:w="3119" w:type="dxa"/>
          </w:tcPr>
          <w:p w:rsidR="00F40207" w:rsidRPr="00D60A04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F40207" w:rsidRPr="00D60A04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D60A04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64F47" w:rsidRPr="00464F47" w:rsidRDefault="00464F47" w:rsidP="00464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Вушнаева Т.Н.</w:t>
            </w:r>
          </w:p>
          <w:p w:rsidR="00F40207" w:rsidRPr="00464F47" w:rsidRDefault="00F40207" w:rsidP="00464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D60A04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F40207" w:rsidRPr="00D60A04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D60A04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0207" w:rsidRPr="00464F47" w:rsidRDefault="00464F47" w:rsidP="00464F4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Мухамедьянова А.А.</w:t>
            </w:r>
          </w:p>
        </w:tc>
        <w:tc>
          <w:tcPr>
            <w:tcW w:w="3119" w:type="dxa"/>
          </w:tcPr>
          <w:p w:rsidR="00F40207" w:rsidRPr="00D60A04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464F47" w:rsidRDefault="00464F47" w:rsidP="00464F4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М.В.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464F47" w:rsidRDefault="00464F47" w:rsidP="00464F4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 А.В.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315A74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C05C91" w:rsidRDefault="00C05C91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Кучмина Ю.В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315A74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252AAB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315A74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F40207" w:rsidRPr="00252AAB" w:rsidRDefault="00F40207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96143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315A74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96143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CC30A7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Губина Е.В. </w:t>
            </w:r>
          </w:p>
          <w:p w:rsidR="00F40207" w:rsidRPr="00CC30A7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CC30A7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CC30A7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Клюх О.П. </w:t>
            </w:r>
          </w:p>
          <w:p w:rsidR="00F40207" w:rsidRPr="00CC30A7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A8078F" w:rsidRDefault="00F40207" w:rsidP="00A80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0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0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Рассохацкая С.М. </w:t>
            </w: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F40207" w:rsidRPr="00A8078F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F40207" w:rsidRPr="00A8078F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0207" w:rsidRPr="00A8078F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0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Илющенко Ю.Г.</w:t>
            </w: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F40207" w:rsidRPr="00A8078F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F40207" w:rsidRPr="00A8078F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0207" w:rsidRPr="00A8078F" w:rsidRDefault="00254B3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4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 Л.Л.</w:t>
            </w:r>
          </w:p>
          <w:p w:rsidR="00F40207" w:rsidRPr="00EC2E19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EC2E19" w:rsidRDefault="00254B37" w:rsidP="00254B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Зинковец Д.А.</w:t>
            </w:r>
          </w:p>
          <w:p w:rsidR="00F40207" w:rsidRPr="00EC2E19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EC2E19" w:rsidRDefault="00254B37" w:rsidP="00254B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Майданюк Л.Л.</w:t>
            </w: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981F7B" w:rsidRDefault="00254B37" w:rsidP="00254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Нагуманова С. П.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F64918" w:rsidRDefault="00254B37" w:rsidP="00254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Клюх О.П.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4B37" w:rsidRPr="00254B37" w:rsidRDefault="00254B37" w:rsidP="00254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Камалова Г.Л.</w:t>
            </w:r>
          </w:p>
          <w:p w:rsidR="00F40207" w:rsidRPr="00254B37" w:rsidRDefault="00F40207" w:rsidP="0025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4B37" w:rsidRPr="00254B37" w:rsidRDefault="00254B37" w:rsidP="00254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Быстрова Е.Ю.</w:t>
            </w:r>
          </w:p>
          <w:p w:rsidR="00F40207" w:rsidRPr="00254B37" w:rsidRDefault="00F40207" w:rsidP="0025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4B37" w:rsidRPr="00254B37" w:rsidRDefault="00254B37" w:rsidP="00254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В.А.</w:t>
            </w:r>
          </w:p>
          <w:p w:rsidR="00F40207" w:rsidRPr="00254B37" w:rsidRDefault="00F40207" w:rsidP="00254B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4B37" w:rsidRPr="00254B37" w:rsidRDefault="00254B37" w:rsidP="00254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 Л.Г.</w:t>
            </w:r>
          </w:p>
          <w:p w:rsidR="00F40207" w:rsidRPr="00254B37" w:rsidRDefault="00F40207" w:rsidP="00254B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4B37" w:rsidRPr="00254B37" w:rsidRDefault="00254B37" w:rsidP="00254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Тютеньков А.П.</w:t>
            </w:r>
          </w:p>
          <w:p w:rsidR="00F40207" w:rsidRPr="00254B37" w:rsidRDefault="00F40207" w:rsidP="00254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D60A04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704A7E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F40207" w:rsidRPr="00704A7E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D60A04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F40207" w:rsidRPr="00D60A04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D60A04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D60A04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0207" w:rsidRPr="00704A7E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F40207" w:rsidRPr="00D60A04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F40207" w:rsidRPr="00D60A04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D60A04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0207" w:rsidRPr="00D50A1F" w:rsidRDefault="00D50A1F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Миронова Е.А. </w:t>
            </w:r>
          </w:p>
        </w:tc>
        <w:tc>
          <w:tcPr>
            <w:tcW w:w="3119" w:type="dxa"/>
          </w:tcPr>
          <w:p w:rsidR="00F40207" w:rsidRPr="00D60A04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D50A1F" w:rsidRDefault="00D50A1F" w:rsidP="00D50A1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 Н.И.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D50A1F" w:rsidRDefault="00D50A1F" w:rsidP="00D50A1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Караваева Л.А. 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704A7E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704A7E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704A7E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252AAB" w:rsidTr="0042690B">
        <w:trPr>
          <w:trHeight w:val="58"/>
        </w:trPr>
        <w:tc>
          <w:tcPr>
            <w:tcW w:w="543" w:type="dxa"/>
          </w:tcPr>
          <w:p w:rsidR="00F40207" w:rsidRPr="00C35EC5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704A7E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F40207" w:rsidRPr="00252AAB" w:rsidRDefault="00F40207" w:rsidP="004269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96143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704A7E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96143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476B1E" w:rsidRDefault="00476B1E" w:rsidP="0047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Махно Е.А.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6B1E" w:rsidRPr="00476B1E" w:rsidRDefault="00476B1E" w:rsidP="0047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F40207" w:rsidRPr="00476B1E" w:rsidRDefault="00F40207" w:rsidP="0047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6B1E" w:rsidRPr="00476B1E" w:rsidRDefault="00476B1E" w:rsidP="0047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Е.С.</w:t>
            </w:r>
          </w:p>
          <w:p w:rsidR="00F40207" w:rsidRPr="00476B1E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6B1E" w:rsidRPr="00476B1E" w:rsidRDefault="00476B1E" w:rsidP="0047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Арнольд Р.Ю.</w:t>
            </w:r>
          </w:p>
          <w:p w:rsidR="00F40207" w:rsidRPr="00476B1E" w:rsidRDefault="00F40207" w:rsidP="0047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D45CD1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6B1E" w:rsidRPr="00476B1E" w:rsidRDefault="00476B1E" w:rsidP="0047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Белокурова Е.В.</w:t>
            </w:r>
          </w:p>
          <w:p w:rsidR="00F40207" w:rsidRPr="00476B1E" w:rsidRDefault="00F40207" w:rsidP="00476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D45CD1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D11214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D45CD1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82.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D11214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40207" w:rsidRPr="00D11214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D45CD1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83.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D11214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Захватова Т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F40207" w:rsidRPr="003A0AE0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D45CD1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D11214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Бетенькова С.В.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D45CD1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1139B9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М.А.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D45CD1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1139B9" w:rsidRDefault="00FB5A24" w:rsidP="00FB5A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Клыкова Е.А</w:t>
            </w:r>
          </w:p>
        </w:tc>
        <w:tc>
          <w:tcPr>
            <w:tcW w:w="3119" w:type="dxa"/>
          </w:tcPr>
          <w:p w:rsidR="00F40207" w:rsidRPr="00CB7E48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D45CD1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1139B9" w:rsidRDefault="00FB5A24" w:rsidP="00FB5A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 О.Н</w:t>
            </w:r>
          </w:p>
        </w:tc>
        <w:tc>
          <w:tcPr>
            <w:tcW w:w="3119" w:type="dxa"/>
          </w:tcPr>
          <w:p w:rsidR="00F40207" w:rsidRPr="00CB7E48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D45CD1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1139B9" w:rsidRDefault="00FB5A24" w:rsidP="00FB5A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А.Н.</w:t>
            </w:r>
          </w:p>
        </w:tc>
        <w:tc>
          <w:tcPr>
            <w:tcW w:w="3119" w:type="dxa"/>
          </w:tcPr>
          <w:p w:rsidR="00F40207" w:rsidRPr="00CB7E48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D45CD1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1139B9" w:rsidRDefault="00FB5A24" w:rsidP="00FB5A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Казунина Н.Н.</w:t>
            </w:r>
          </w:p>
        </w:tc>
        <w:tc>
          <w:tcPr>
            <w:tcW w:w="3119" w:type="dxa"/>
          </w:tcPr>
          <w:p w:rsidR="00F40207" w:rsidRPr="00CB7E48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66064D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1139B9" w:rsidRDefault="00FB5A24" w:rsidP="00F87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Озорнина Н.А.</w:t>
            </w:r>
          </w:p>
        </w:tc>
        <w:tc>
          <w:tcPr>
            <w:tcW w:w="3119" w:type="dxa"/>
          </w:tcPr>
          <w:p w:rsidR="00F40207" w:rsidRPr="00CB7E48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07020B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07020B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07020B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F40207" w:rsidRPr="0007020B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07020B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07020B" w:rsidRDefault="00F40207" w:rsidP="0042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D60A04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704A7E" w:rsidRDefault="00F40207" w:rsidP="00426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Зенкова Е.В.</w:t>
            </w:r>
          </w:p>
        </w:tc>
        <w:tc>
          <w:tcPr>
            <w:tcW w:w="3119" w:type="dxa"/>
          </w:tcPr>
          <w:p w:rsidR="00F40207" w:rsidRPr="00D60A04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F40207" w:rsidRPr="00D60A04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F40207" w:rsidRPr="00D60A04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D60A04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0207" w:rsidRPr="00704A7E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акова Т.В.</w:t>
            </w:r>
          </w:p>
        </w:tc>
        <w:tc>
          <w:tcPr>
            <w:tcW w:w="3119" w:type="dxa"/>
          </w:tcPr>
          <w:p w:rsidR="00F40207" w:rsidRPr="00D60A04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F40207" w:rsidRPr="00D60A04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D60A04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0207" w:rsidRPr="00704A7E" w:rsidRDefault="00F40207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F40207" w:rsidRPr="00D60A04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704A7E" w:rsidRDefault="00F87606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87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апольская С.А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F40207" w:rsidRPr="00B01CB5" w:rsidTr="0042690B">
        <w:trPr>
          <w:trHeight w:val="58"/>
        </w:trPr>
        <w:tc>
          <w:tcPr>
            <w:tcW w:w="543" w:type="dxa"/>
          </w:tcPr>
          <w:p w:rsidR="00F40207" w:rsidRPr="00A2348E" w:rsidRDefault="00F40207" w:rsidP="0042690B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F40207" w:rsidRPr="00C8492A" w:rsidRDefault="00F40207" w:rsidP="004269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0207" w:rsidRPr="00732CCB" w:rsidRDefault="00F87606" w:rsidP="004269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Радченко Н.Б.</w:t>
            </w:r>
          </w:p>
        </w:tc>
        <w:tc>
          <w:tcPr>
            <w:tcW w:w="3119" w:type="dxa"/>
          </w:tcPr>
          <w:p w:rsidR="00F40207" w:rsidRPr="007E3A7F" w:rsidRDefault="00F40207" w:rsidP="0042690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F40207" w:rsidRPr="00B01CB5" w:rsidRDefault="00F40207" w:rsidP="00426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793FA4" w:rsidRPr="00336DC2" w:rsidRDefault="00793FA4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Биология 7-11</w:t>
            </w: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Гончарова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Лосоногова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color w:val="000000" w:themeColor="text1"/>
                <w:lang w:val="ru-RU"/>
              </w:rPr>
              <w:t xml:space="preserve">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«Акуловская СОШ» 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Пиманова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43A1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Сорокина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43A1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Махнина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О.В.</w:t>
            </w: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43A1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А.Е.</w:t>
            </w:r>
          </w:p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43A1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43A19" w:rsidRPr="00443A19" w:rsidRDefault="00443A19" w:rsidP="00443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Лукин Ю.И.</w:t>
            </w:r>
          </w:p>
          <w:p w:rsidR="00793FA4" w:rsidRPr="00443A19" w:rsidRDefault="00793FA4" w:rsidP="00443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43A1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43A19" w:rsidRPr="00443A19" w:rsidRDefault="00443A19" w:rsidP="00443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С.А.</w:t>
            </w:r>
          </w:p>
          <w:p w:rsidR="00793FA4" w:rsidRPr="00443A19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43A1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992C35" w:rsidRDefault="00992C35" w:rsidP="00443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2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Чижова Л.</w:t>
            </w:r>
            <w:r w:rsidRPr="00992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</w:t>
            </w: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D60A04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2C35" w:rsidRPr="00992C35" w:rsidRDefault="00992C35" w:rsidP="00992C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Гизбрехт Е.Н.</w:t>
            </w:r>
          </w:p>
          <w:p w:rsidR="00793FA4" w:rsidRPr="00992C35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443A19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93FA4" w:rsidRPr="00443A19" w:rsidRDefault="00793FA4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43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D60A04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3FA4" w:rsidRPr="00FD125D" w:rsidRDefault="00FD125D" w:rsidP="00FD125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Заварыкина О.И.</w:t>
            </w:r>
          </w:p>
        </w:tc>
        <w:tc>
          <w:tcPr>
            <w:tcW w:w="3119" w:type="dxa"/>
          </w:tcPr>
          <w:p w:rsidR="00793FA4" w:rsidRPr="00D60A04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65F4" w:rsidRPr="002B65F4" w:rsidRDefault="002B65F4" w:rsidP="002B6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А.Н.</w:t>
            </w:r>
          </w:p>
          <w:p w:rsidR="00793FA4" w:rsidRPr="00D60A04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D60A04" w:rsidRDefault="00EF5CCE" w:rsidP="00EF5CC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Кириенко С.Г.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6141FD" w:rsidRDefault="005870A9" w:rsidP="005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Скоморохова Л.В.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6141FD" w:rsidRDefault="005870A9" w:rsidP="005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Потехина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87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6141FD" w:rsidRDefault="005870A9" w:rsidP="005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Шолон С.Г.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252AAB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6141FD" w:rsidRDefault="005870A9" w:rsidP="005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О.М.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793FA4" w:rsidRPr="00252AAB" w:rsidRDefault="00793FA4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96143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5870A9" w:rsidRDefault="005870A9" w:rsidP="005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Скоморохова Т.В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96143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D77A68" w:rsidRDefault="00D77A68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Шубина 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3C2C6A" w:rsidRDefault="00D77A68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Ивлева Э.В.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3C2C6A" w:rsidRDefault="00D77A68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Саночкина Е.П.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3C2C6A" w:rsidRDefault="00D77A68" w:rsidP="00D77A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Шеломенцева А.В.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3C2C6A" w:rsidRDefault="00D77A68" w:rsidP="00D77A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Д.Д.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981F7B" w:rsidRDefault="008F77EF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Калюта А.В</w:t>
            </w:r>
            <w:r w:rsidR="006F3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981F7B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Гордеева Е.Л.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981F7B" w:rsidRDefault="008F77EF" w:rsidP="008F7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В.А.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981F7B" w:rsidRDefault="008F77EF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Долматова С.Г.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981F7B" w:rsidRDefault="008F77EF" w:rsidP="008F77E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 w:val="restart"/>
          </w:tcPr>
          <w:p w:rsidR="00793FA4" w:rsidRPr="00336DC2" w:rsidRDefault="00793FA4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3FA4" w:rsidRPr="00F64918" w:rsidRDefault="00984036" w:rsidP="00984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Лушин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4036" w:rsidRPr="00984036" w:rsidRDefault="00984036" w:rsidP="00984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Кобякова Н</w:t>
            </w:r>
            <w:r w:rsidRPr="00984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.Ф.</w:t>
            </w:r>
          </w:p>
          <w:p w:rsidR="00793FA4" w:rsidRPr="00984036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F96231" w:rsidRDefault="00984036" w:rsidP="00F962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Колыманова </w:t>
            </w:r>
            <w:r w:rsidRPr="00984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F96231" w:rsidRDefault="00984036" w:rsidP="00F962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Чегункова </w:t>
            </w:r>
            <w:r w:rsidRPr="00984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F96231" w:rsidRDefault="00984036" w:rsidP="00F962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Яценко </w:t>
            </w:r>
            <w:r w:rsidRPr="00984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CB3DC2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Анищенко О.В.</w:t>
            </w:r>
          </w:p>
          <w:p w:rsidR="00793FA4" w:rsidRPr="00CB3DC2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CB3DC2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CB3DC2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Шевцова Н.В. </w:t>
            </w:r>
          </w:p>
          <w:p w:rsidR="00793FA4" w:rsidRPr="00CB3DC2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CB3DC2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CB3DC2" w:rsidRDefault="00CB3DC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Чубатова С.А.</w:t>
            </w:r>
          </w:p>
        </w:tc>
        <w:tc>
          <w:tcPr>
            <w:tcW w:w="3119" w:type="dxa"/>
          </w:tcPr>
          <w:p w:rsidR="00793FA4" w:rsidRPr="00CB3DC2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CB3DC2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Чубатова С.А.</w:t>
            </w:r>
          </w:p>
          <w:p w:rsidR="00793FA4" w:rsidRPr="00CB3DC2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CB3DC2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5B30B5" w:rsidRDefault="00CB3DC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Дегтерева К.А.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Default="001626F4" w:rsidP="00C303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 Г.П.</w:t>
            </w:r>
          </w:p>
          <w:p w:rsidR="00C3036E" w:rsidRPr="001626F4" w:rsidRDefault="00C3036E" w:rsidP="00C30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D60A04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793FA4" w:rsidRPr="00D60A04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D60A04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3FA4" w:rsidRPr="001626F4" w:rsidRDefault="001626F4" w:rsidP="00C3036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Вушнаева Т.Н.</w:t>
            </w:r>
          </w:p>
        </w:tc>
        <w:tc>
          <w:tcPr>
            <w:tcW w:w="3119" w:type="dxa"/>
          </w:tcPr>
          <w:p w:rsidR="00793FA4" w:rsidRPr="00D60A04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793FA4" w:rsidRPr="00D60A04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D60A04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3FA4" w:rsidRPr="001626F4" w:rsidRDefault="001626F4" w:rsidP="00C3036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Мухамедьянова А.А.</w:t>
            </w:r>
          </w:p>
        </w:tc>
        <w:tc>
          <w:tcPr>
            <w:tcW w:w="3119" w:type="dxa"/>
          </w:tcPr>
          <w:p w:rsidR="00793FA4" w:rsidRPr="00D60A04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1626F4" w:rsidRDefault="001626F4" w:rsidP="00C303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М.В.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1626F4" w:rsidRDefault="001626F4" w:rsidP="00C303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 А.В.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315A74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315A74" w:rsidRDefault="00C3036E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Кучмина Ю.В.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315A74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252AAB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315A74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793FA4" w:rsidRPr="00252AAB" w:rsidRDefault="00793FA4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96143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315A74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96143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CC30A7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Губина Е.В. </w:t>
            </w:r>
          </w:p>
          <w:p w:rsidR="00793FA4" w:rsidRPr="00CC30A7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CC30A7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CC30A7" w:rsidRDefault="000E436C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E4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ассохацкая С.М. 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CC30A7" w:rsidRDefault="000E436C" w:rsidP="000E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Клюх О.П.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EC2E19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Илющенко Ю.Г.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EC2E19" w:rsidRDefault="00493ECA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Л.Л</w:t>
            </w:r>
            <w:r w:rsidR="00793FA4" w:rsidRPr="00EC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3FA4" w:rsidRPr="00EC2E19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493ECA" w:rsidRDefault="00493ECA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Зинковец Д.А.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3ECA" w:rsidRPr="00493ECA" w:rsidRDefault="00493ECA" w:rsidP="0049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Майданюк Л.Л.</w:t>
            </w:r>
          </w:p>
          <w:p w:rsidR="00793FA4" w:rsidRPr="00493ECA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493ECA" w:rsidRDefault="00493ECA" w:rsidP="00493EC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Нагуманова С. П.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3ECA" w:rsidRPr="003C1258" w:rsidRDefault="00493ECA" w:rsidP="0049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Клюх О.П.</w:t>
            </w:r>
          </w:p>
          <w:p w:rsidR="00793FA4" w:rsidRPr="003C1258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58" w:rsidRPr="003C1258" w:rsidRDefault="003C1258" w:rsidP="003C1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Камалова Г.Л.</w:t>
            </w:r>
          </w:p>
          <w:p w:rsidR="00793FA4" w:rsidRPr="003C1258" w:rsidRDefault="00793FA4" w:rsidP="003C1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58" w:rsidRPr="003C1258" w:rsidRDefault="003C1258" w:rsidP="003C1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Быстрова Е.Ю.</w:t>
            </w:r>
          </w:p>
          <w:p w:rsidR="00793FA4" w:rsidRPr="003C1258" w:rsidRDefault="00793FA4" w:rsidP="003C1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58" w:rsidRPr="003C1258" w:rsidRDefault="003C1258" w:rsidP="003C1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В.А.</w:t>
            </w:r>
          </w:p>
          <w:p w:rsidR="00793FA4" w:rsidRPr="003C1258" w:rsidRDefault="00793FA4" w:rsidP="003C125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58" w:rsidRPr="003C1258" w:rsidRDefault="003C1258" w:rsidP="003C1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 Л.Г.</w:t>
            </w:r>
          </w:p>
          <w:p w:rsidR="00793FA4" w:rsidRPr="003C1258" w:rsidRDefault="00793FA4" w:rsidP="003C125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58" w:rsidRPr="003C1258" w:rsidRDefault="003C1258" w:rsidP="003C1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Тютеньков А.П.</w:t>
            </w:r>
          </w:p>
          <w:p w:rsidR="00793FA4" w:rsidRPr="003C1258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D60A04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704A7E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793FA4" w:rsidRPr="00704A7E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D60A04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93FA4" w:rsidRPr="00D60A04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D60A04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D60A04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3FA4" w:rsidRPr="00704A7E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793FA4" w:rsidRPr="00D60A04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93FA4" w:rsidRPr="00D60A04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D60A04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3FA4" w:rsidRPr="00704A7E" w:rsidRDefault="00940CAE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Е.А.</w:t>
            </w:r>
          </w:p>
        </w:tc>
        <w:tc>
          <w:tcPr>
            <w:tcW w:w="3119" w:type="dxa"/>
          </w:tcPr>
          <w:p w:rsidR="00793FA4" w:rsidRPr="00D60A04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704A7E" w:rsidRDefault="00940CAE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Сысоева Н.И.</w:t>
            </w:r>
            <w:r w:rsidR="00793FA4" w:rsidRPr="00940C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793FA4" w:rsidRPr="00940CAE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793FA4" w:rsidRPr="00940CAE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940CAE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3FA4" w:rsidRPr="00940CAE" w:rsidRDefault="00940CAE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C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Караваева Л.А.</w:t>
            </w:r>
          </w:p>
        </w:tc>
        <w:tc>
          <w:tcPr>
            <w:tcW w:w="3119" w:type="dxa"/>
          </w:tcPr>
          <w:p w:rsidR="00793FA4" w:rsidRPr="00940CAE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93FA4" w:rsidRPr="00940CAE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940CAE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3FA4" w:rsidRPr="00940CAE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C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Алексеенко Т.С.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72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704A7E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73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704A7E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252AAB" w:rsidTr="00942190">
        <w:trPr>
          <w:trHeight w:val="58"/>
        </w:trPr>
        <w:tc>
          <w:tcPr>
            <w:tcW w:w="543" w:type="dxa"/>
          </w:tcPr>
          <w:p w:rsidR="00793FA4" w:rsidRPr="00C35EC5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704A7E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93FA4" w:rsidRPr="00252AAB" w:rsidRDefault="00793FA4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96143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704A7E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96143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940CAE" w:rsidRDefault="00940CAE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Махно Е.А.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0CAE" w:rsidRPr="00940CAE" w:rsidRDefault="00940CAE" w:rsidP="00940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793FA4" w:rsidRPr="00940CAE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0CAE" w:rsidRPr="00940CAE" w:rsidRDefault="00940CAE" w:rsidP="00940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Е.С.</w:t>
            </w:r>
          </w:p>
          <w:p w:rsidR="00793FA4" w:rsidRPr="00940CAE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0CAE" w:rsidRPr="00940CAE" w:rsidRDefault="00940CAE" w:rsidP="00940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Арнольд Р.Ю.</w:t>
            </w:r>
          </w:p>
          <w:p w:rsidR="00793FA4" w:rsidRPr="00940CAE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D45CD1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0CAE" w:rsidRPr="00940CAE" w:rsidRDefault="00940CAE" w:rsidP="00940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Белокурова Е.В.</w:t>
            </w:r>
          </w:p>
          <w:p w:rsidR="00793FA4" w:rsidRPr="00940CAE" w:rsidRDefault="00793FA4" w:rsidP="00940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D45CD1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D11214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D45CD1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82.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D11214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93FA4" w:rsidRPr="00D11214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D45CD1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D11214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Захватова Т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93FA4" w:rsidRPr="003A0AE0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D45CD1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D11214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Бетенькова С.В.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D45CD1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1139B9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М.А.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D45CD1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1139B9" w:rsidRDefault="00FF1CA6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Клыкова Е.А</w:t>
            </w:r>
            <w:r w:rsidR="00793FA4" w:rsidRPr="00113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93FA4" w:rsidRPr="00CB7E48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D45CD1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1139B9" w:rsidRDefault="00FF1CA6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Бондарева О.Н.</w:t>
            </w:r>
          </w:p>
        </w:tc>
        <w:tc>
          <w:tcPr>
            <w:tcW w:w="3119" w:type="dxa"/>
          </w:tcPr>
          <w:p w:rsidR="00793FA4" w:rsidRPr="00CB7E48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D45CD1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1139B9" w:rsidRDefault="00FF1CA6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Грищенко А.Н</w:t>
            </w:r>
            <w:r w:rsidR="00793FA4" w:rsidRPr="00113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93FA4" w:rsidRPr="00CB7E48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D45CD1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1139B9" w:rsidRDefault="00FF1CA6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Казунина Н.Н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93FA4" w:rsidRPr="00CB7E48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66064D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1139B9" w:rsidRDefault="00FF1CA6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Озорнина Н.А.</w:t>
            </w:r>
          </w:p>
        </w:tc>
        <w:tc>
          <w:tcPr>
            <w:tcW w:w="3119" w:type="dxa"/>
          </w:tcPr>
          <w:p w:rsidR="00793FA4" w:rsidRPr="00CB7E48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07020B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07020B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07020B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793FA4" w:rsidRPr="0007020B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07020B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07020B" w:rsidRDefault="00793FA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D60A04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704A7E" w:rsidRDefault="00793FA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Зенкова Е.В.</w:t>
            </w:r>
          </w:p>
        </w:tc>
        <w:tc>
          <w:tcPr>
            <w:tcW w:w="3119" w:type="dxa"/>
          </w:tcPr>
          <w:p w:rsidR="00793FA4" w:rsidRPr="00D60A04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93FA4" w:rsidRPr="00D60A04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93FA4" w:rsidRPr="00D60A04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D60A04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3FA4" w:rsidRPr="00704A7E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акова Т.В.</w:t>
            </w:r>
          </w:p>
        </w:tc>
        <w:tc>
          <w:tcPr>
            <w:tcW w:w="3119" w:type="dxa"/>
          </w:tcPr>
          <w:p w:rsidR="00793FA4" w:rsidRPr="00D60A04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93FA4" w:rsidRPr="00D60A04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D60A04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93FA4" w:rsidRPr="00704A7E" w:rsidRDefault="00793FA4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793FA4" w:rsidRPr="00D60A04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704A7E" w:rsidRDefault="00F81E1E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Запольская С.А.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93FA4" w:rsidRPr="00B01CB5" w:rsidTr="00942190">
        <w:trPr>
          <w:trHeight w:val="58"/>
        </w:trPr>
        <w:tc>
          <w:tcPr>
            <w:tcW w:w="543" w:type="dxa"/>
          </w:tcPr>
          <w:p w:rsidR="00793FA4" w:rsidRPr="00A2348E" w:rsidRDefault="00793FA4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93FA4" w:rsidRPr="00C8492A" w:rsidRDefault="00793FA4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A4" w:rsidRPr="00732CCB" w:rsidRDefault="00F81E1E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Н.Б.</w:t>
            </w:r>
          </w:p>
        </w:tc>
        <w:tc>
          <w:tcPr>
            <w:tcW w:w="3119" w:type="dxa"/>
          </w:tcPr>
          <w:p w:rsidR="00793FA4" w:rsidRPr="007E3A7F" w:rsidRDefault="00793FA4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93FA4" w:rsidRPr="00B01CB5" w:rsidRDefault="00793FA4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56057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8543E6" w:rsidRPr="00C56057" w:rsidRDefault="008543E6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701" w:type="dxa"/>
          </w:tcPr>
          <w:p w:rsidR="008543E6" w:rsidRPr="00C56057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Гончарова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8543E6" w:rsidRPr="00C56057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8543E6" w:rsidRPr="00C56057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56057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8543E6" w:rsidRPr="00C56057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56057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Лосоногова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8543E6" w:rsidRPr="00C56057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color w:val="000000" w:themeColor="text1"/>
                <w:lang w:val="ru-RU"/>
              </w:rPr>
              <w:t xml:space="preserve">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«Акуловская СОШ» </w:t>
            </w:r>
          </w:p>
        </w:tc>
        <w:tc>
          <w:tcPr>
            <w:tcW w:w="1461" w:type="dxa"/>
          </w:tcPr>
          <w:p w:rsidR="008543E6" w:rsidRPr="00C56057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56057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8543E6" w:rsidRPr="00C56057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56057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Пиманова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119" w:type="dxa"/>
          </w:tcPr>
          <w:p w:rsidR="008543E6" w:rsidRPr="00C56057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8543E6" w:rsidRPr="00C56057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560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56057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8543E6" w:rsidRPr="00C56057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56057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Сорокина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3119" w:type="dxa"/>
          </w:tcPr>
          <w:p w:rsidR="008543E6" w:rsidRPr="00C56057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8543E6" w:rsidRPr="00C56057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560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56057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8543E6" w:rsidRPr="00C56057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56057" w:rsidRDefault="00C56057" w:rsidP="00C56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Зинковец Д.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</w:t>
            </w:r>
          </w:p>
        </w:tc>
        <w:tc>
          <w:tcPr>
            <w:tcW w:w="3119" w:type="dxa"/>
          </w:tcPr>
          <w:p w:rsidR="008543E6" w:rsidRPr="00C56057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8543E6" w:rsidRPr="00C56057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560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56057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8543E6" w:rsidRPr="00C56057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56057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8543E6" w:rsidRPr="00C56057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C56057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МБОУ «Баюновоключевская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СОШ»</w:t>
            </w:r>
          </w:p>
        </w:tc>
        <w:tc>
          <w:tcPr>
            <w:tcW w:w="1461" w:type="dxa"/>
          </w:tcPr>
          <w:p w:rsidR="008543E6" w:rsidRPr="00C56057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56057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2237" w:type="dxa"/>
            <w:vMerge/>
          </w:tcPr>
          <w:p w:rsidR="008543E6" w:rsidRPr="00C56057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56057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8543E6" w:rsidRPr="00C56057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C56057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8543E6" w:rsidRPr="00C56057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56057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8543E6" w:rsidRPr="00C56057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56057" w:rsidRDefault="00C56057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Е.А.</w:t>
            </w:r>
          </w:p>
        </w:tc>
        <w:tc>
          <w:tcPr>
            <w:tcW w:w="3119" w:type="dxa"/>
          </w:tcPr>
          <w:p w:rsidR="008543E6" w:rsidRPr="00C56057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8543E6" w:rsidRPr="00C56057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560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56057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8543E6" w:rsidRPr="00C56057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56057" w:rsidRDefault="00C56057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Долгов В.В.</w:t>
            </w:r>
          </w:p>
        </w:tc>
        <w:tc>
          <w:tcPr>
            <w:tcW w:w="3119" w:type="dxa"/>
          </w:tcPr>
          <w:p w:rsidR="008543E6" w:rsidRPr="00C56057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8543E6" w:rsidRPr="00C56057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560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56057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</w:t>
            </w:r>
          </w:p>
        </w:tc>
        <w:tc>
          <w:tcPr>
            <w:tcW w:w="2237" w:type="dxa"/>
            <w:vMerge/>
          </w:tcPr>
          <w:p w:rsidR="008543E6" w:rsidRPr="00C56057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56057" w:rsidRDefault="00C56057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Лукин Ю.И.</w:t>
            </w:r>
          </w:p>
        </w:tc>
        <w:tc>
          <w:tcPr>
            <w:tcW w:w="3119" w:type="dxa"/>
          </w:tcPr>
          <w:p w:rsidR="008543E6" w:rsidRPr="00C56057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8543E6" w:rsidRPr="00C56057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560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56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046AF1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</w:t>
            </w:r>
          </w:p>
        </w:tc>
        <w:tc>
          <w:tcPr>
            <w:tcW w:w="2237" w:type="dxa"/>
            <w:vMerge/>
          </w:tcPr>
          <w:p w:rsidR="008543E6" w:rsidRPr="008543E6" w:rsidRDefault="008543E6" w:rsidP="00942190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046AF1" w:rsidRDefault="00046AF1" w:rsidP="00046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</w:t>
            </w: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</w:t>
            </w:r>
          </w:p>
        </w:tc>
        <w:tc>
          <w:tcPr>
            <w:tcW w:w="3119" w:type="dxa"/>
          </w:tcPr>
          <w:p w:rsidR="008543E6" w:rsidRPr="00046AF1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8543E6" w:rsidRPr="00046AF1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046AF1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</w:t>
            </w:r>
          </w:p>
        </w:tc>
        <w:tc>
          <w:tcPr>
            <w:tcW w:w="2237" w:type="dxa"/>
            <w:vMerge/>
          </w:tcPr>
          <w:p w:rsidR="008543E6" w:rsidRPr="008543E6" w:rsidRDefault="008543E6" w:rsidP="00942190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43E6" w:rsidRPr="00046AF1" w:rsidRDefault="00046AF1" w:rsidP="00046AF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Чижова Л.</w:t>
            </w: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</w:t>
            </w:r>
          </w:p>
        </w:tc>
        <w:tc>
          <w:tcPr>
            <w:tcW w:w="3119" w:type="dxa"/>
          </w:tcPr>
          <w:p w:rsidR="008543E6" w:rsidRPr="00046AF1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8543E6" w:rsidRPr="00046AF1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046AF1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</w:t>
            </w:r>
          </w:p>
        </w:tc>
        <w:tc>
          <w:tcPr>
            <w:tcW w:w="2237" w:type="dxa"/>
            <w:vMerge/>
          </w:tcPr>
          <w:p w:rsidR="008543E6" w:rsidRPr="008543E6" w:rsidRDefault="008543E6" w:rsidP="00942190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43E6" w:rsidRPr="00046AF1" w:rsidRDefault="00046AF1" w:rsidP="00046AF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Перелыгина </w:t>
            </w: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О.Ю.</w:t>
            </w:r>
          </w:p>
        </w:tc>
        <w:tc>
          <w:tcPr>
            <w:tcW w:w="3119" w:type="dxa"/>
          </w:tcPr>
          <w:p w:rsidR="008543E6" w:rsidRPr="00046AF1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8543E6" w:rsidRPr="00046AF1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046AF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046AF1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</w:t>
            </w:r>
          </w:p>
        </w:tc>
        <w:tc>
          <w:tcPr>
            <w:tcW w:w="2237" w:type="dxa"/>
            <w:vMerge/>
          </w:tcPr>
          <w:p w:rsidR="008543E6" w:rsidRPr="008543E6" w:rsidRDefault="008543E6" w:rsidP="00942190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046AF1" w:rsidRDefault="00046AF1" w:rsidP="00046AF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Чиркова </w:t>
            </w: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Е.Н.</w:t>
            </w:r>
          </w:p>
        </w:tc>
        <w:tc>
          <w:tcPr>
            <w:tcW w:w="3119" w:type="dxa"/>
          </w:tcPr>
          <w:p w:rsidR="008543E6" w:rsidRPr="00046AF1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8543E6" w:rsidRPr="00046AF1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046AF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046AF1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</w:t>
            </w:r>
          </w:p>
        </w:tc>
        <w:tc>
          <w:tcPr>
            <w:tcW w:w="2237" w:type="dxa"/>
            <w:vMerge/>
          </w:tcPr>
          <w:p w:rsidR="008543E6" w:rsidRPr="008543E6" w:rsidRDefault="008543E6" w:rsidP="00942190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046AF1" w:rsidRDefault="00046AF1" w:rsidP="00046AF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Пяткина О</w:t>
            </w: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.И.</w:t>
            </w:r>
          </w:p>
        </w:tc>
        <w:tc>
          <w:tcPr>
            <w:tcW w:w="3119" w:type="dxa"/>
          </w:tcPr>
          <w:p w:rsidR="008543E6" w:rsidRPr="00046AF1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8543E6" w:rsidRPr="00046AF1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046AF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46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E52D3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</w:t>
            </w:r>
          </w:p>
        </w:tc>
        <w:tc>
          <w:tcPr>
            <w:tcW w:w="2237" w:type="dxa"/>
            <w:vMerge/>
          </w:tcPr>
          <w:p w:rsidR="008543E6" w:rsidRPr="008543E6" w:rsidRDefault="008543E6" w:rsidP="00942190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E52D3" w:rsidRDefault="00CE52D3" w:rsidP="00CE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Балдина О.И.</w:t>
            </w:r>
          </w:p>
        </w:tc>
        <w:tc>
          <w:tcPr>
            <w:tcW w:w="3119" w:type="dxa"/>
          </w:tcPr>
          <w:p w:rsidR="008543E6" w:rsidRPr="00CE52D3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8543E6" w:rsidRPr="00CE52D3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E52D3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</w:t>
            </w:r>
          </w:p>
        </w:tc>
        <w:tc>
          <w:tcPr>
            <w:tcW w:w="2237" w:type="dxa"/>
            <w:vMerge/>
          </w:tcPr>
          <w:p w:rsidR="008543E6" w:rsidRPr="008543E6" w:rsidRDefault="008543E6" w:rsidP="00942190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E52D3" w:rsidRDefault="00CE52D3" w:rsidP="00CE52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Скоморохова Л.В.</w:t>
            </w:r>
          </w:p>
        </w:tc>
        <w:tc>
          <w:tcPr>
            <w:tcW w:w="3119" w:type="dxa"/>
          </w:tcPr>
          <w:p w:rsidR="008543E6" w:rsidRPr="00CE52D3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8543E6" w:rsidRPr="00CE52D3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E52D3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</w:t>
            </w:r>
          </w:p>
        </w:tc>
        <w:tc>
          <w:tcPr>
            <w:tcW w:w="2237" w:type="dxa"/>
            <w:vMerge/>
          </w:tcPr>
          <w:p w:rsidR="008543E6" w:rsidRPr="008543E6" w:rsidRDefault="008543E6" w:rsidP="00942190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2D3" w:rsidRPr="00CE52D3" w:rsidRDefault="00CE52D3" w:rsidP="00CE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Потехина Н.В.</w:t>
            </w:r>
          </w:p>
          <w:p w:rsidR="008543E6" w:rsidRPr="00CE52D3" w:rsidRDefault="008543E6" w:rsidP="00CE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CE52D3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8543E6" w:rsidRPr="00CE52D3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E52D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E52D3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</w:t>
            </w:r>
          </w:p>
        </w:tc>
        <w:tc>
          <w:tcPr>
            <w:tcW w:w="2237" w:type="dxa"/>
            <w:vMerge/>
          </w:tcPr>
          <w:p w:rsidR="008543E6" w:rsidRPr="008543E6" w:rsidRDefault="008543E6" w:rsidP="00942190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2D3" w:rsidRPr="00CE52D3" w:rsidRDefault="00CE52D3" w:rsidP="00CE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Шолон С.Г.</w:t>
            </w:r>
          </w:p>
          <w:p w:rsidR="008543E6" w:rsidRPr="00CE52D3" w:rsidRDefault="008543E6" w:rsidP="00CE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CE52D3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8543E6" w:rsidRPr="00CE52D3" w:rsidRDefault="008543E6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E52D3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37" w:type="dxa"/>
            <w:vMerge/>
          </w:tcPr>
          <w:p w:rsidR="008543E6" w:rsidRPr="008543E6" w:rsidRDefault="008543E6" w:rsidP="00942190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E52D3" w:rsidRDefault="00CE52D3" w:rsidP="00CE52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Балашова О.М.</w:t>
            </w:r>
          </w:p>
          <w:p w:rsidR="008543E6" w:rsidRPr="00CE52D3" w:rsidRDefault="008543E6" w:rsidP="00CE52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CE52D3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8543E6" w:rsidRPr="00CE52D3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E52D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E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97F9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8543E6" w:rsidRPr="00C97F9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97F96" w:rsidRDefault="00C97F96" w:rsidP="00C97F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Саночкина </w:t>
            </w: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Е.П.</w:t>
            </w:r>
          </w:p>
        </w:tc>
        <w:tc>
          <w:tcPr>
            <w:tcW w:w="3119" w:type="dxa"/>
          </w:tcPr>
          <w:p w:rsidR="008543E6" w:rsidRPr="00C97F96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8543E6" w:rsidRPr="00C97F9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97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97F9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8543E6" w:rsidRPr="00C97F9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97F96" w:rsidRDefault="00C97F96" w:rsidP="00C97F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Шубина </w:t>
            </w: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Л.И.</w:t>
            </w:r>
          </w:p>
        </w:tc>
        <w:tc>
          <w:tcPr>
            <w:tcW w:w="3119" w:type="dxa"/>
          </w:tcPr>
          <w:p w:rsidR="008543E6" w:rsidRPr="00C97F96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8543E6" w:rsidRPr="00C97F9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97F9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8543E6" w:rsidRPr="00C97F9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97F96" w:rsidRDefault="00C97F96" w:rsidP="00C97F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Д.</w:t>
            </w: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</w:t>
            </w:r>
          </w:p>
        </w:tc>
        <w:tc>
          <w:tcPr>
            <w:tcW w:w="3119" w:type="dxa"/>
          </w:tcPr>
          <w:p w:rsidR="008543E6" w:rsidRPr="00C97F96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8543E6" w:rsidRPr="00C97F9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97F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97F9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8543E6" w:rsidRPr="00C97F9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97F96" w:rsidRDefault="008543E6" w:rsidP="00C97F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7F96"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Шеломенцева </w:t>
            </w:r>
            <w:r w:rsidR="00C97F96"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А.В.</w:t>
            </w:r>
          </w:p>
        </w:tc>
        <w:tc>
          <w:tcPr>
            <w:tcW w:w="3119" w:type="dxa"/>
          </w:tcPr>
          <w:p w:rsidR="008543E6" w:rsidRPr="00C97F96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8543E6" w:rsidRPr="00C97F9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97F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C97F9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8543E6" w:rsidRPr="00C97F9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C97F96" w:rsidRDefault="00C97F96" w:rsidP="00C97F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влева </w:t>
            </w: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Э.В</w:t>
            </w:r>
            <w:r w:rsidR="008543E6"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543E6" w:rsidRPr="00C97F96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8543E6" w:rsidRPr="00C97F9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97F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97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6208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8543E6" w:rsidRPr="0096208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62086" w:rsidRDefault="0096208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Копать Л.А.</w:t>
            </w:r>
          </w:p>
        </w:tc>
        <w:tc>
          <w:tcPr>
            <w:tcW w:w="3119" w:type="dxa"/>
          </w:tcPr>
          <w:p w:rsidR="008543E6" w:rsidRPr="00962086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8543E6" w:rsidRPr="0096208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6208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8543E6" w:rsidRPr="0096208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62086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Гордеева Е.Л.</w:t>
            </w:r>
          </w:p>
        </w:tc>
        <w:tc>
          <w:tcPr>
            <w:tcW w:w="3119" w:type="dxa"/>
          </w:tcPr>
          <w:p w:rsidR="008543E6" w:rsidRPr="00962086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8543E6" w:rsidRPr="0096208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6208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8543E6" w:rsidRPr="0096208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62086" w:rsidRDefault="0096208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Колпакова Л.В.</w:t>
            </w:r>
          </w:p>
        </w:tc>
        <w:tc>
          <w:tcPr>
            <w:tcW w:w="3119" w:type="dxa"/>
          </w:tcPr>
          <w:p w:rsidR="008543E6" w:rsidRPr="00962086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8543E6" w:rsidRPr="0096208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6208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6208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8543E6" w:rsidRPr="0096208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62086" w:rsidRDefault="0096208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,Неруш М.В.</w:t>
            </w:r>
          </w:p>
        </w:tc>
        <w:tc>
          <w:tcPr>
            <w:tcW w:w="3119" w:type="dxa"/>
          </w:tcPr>
          <w:p w:rsidR="008543E6" w:rsidRPr="00962086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8543E6" w:rsidRPr="0096208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6208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62086" w:rsidRDefault="008543E6" w:rsidP="00942190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37" w:type="dxa"/>
            <w:vMerge/>
          </w:tcPr>
          <w:p w:rsidR="008543E6" w:rsidRPr="0096208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62086" w:rsidRDefault="0096208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Калюта А.В.</w:t>
            </w:r>
          </w:p>
        </w:tc>
        <w:tc>
          <w:tcPr>
            <w:tcW w:w="3119" w:type="dxa"/>
          </w:tcPr>
          <w:p w:rsidR="008543E6" w:rsidRPr="00962086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8543E6" w:rsidRPr="0096208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6208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6208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 w:val="restart"/>
          </w:tcPr>
          <w:p w:rsidR="008543E6" w:rsidRPr="00962086" w:rsidRDefault="008543E6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43E6" w:rsidRPr="00962086" w:rsidRDefault="00962086" w:rsidP="009620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Лушин </w:t>
            </w: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3119" w:type="dxa"/>
          </w:tcPr>
          <w:p w:rsidR="008543E6" w:rsidRPr="00962086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8543E6" w:rsidRPr="0096208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6208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8543E6" w:rsidRPr="0096208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62086" w:rsidRDefault="00962086" w:rsidP="009620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Кобякова </w:t>
            </w: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Н.Ф.</w:t>
            </w:r>
          </w:p>
        </w:tc>
        <w:tc>
          <w:tcPr>
            <w:tcW w:w="3119" w:type="dxa"/>
          </w:tcPr>
          <w:p w:rsidR="008543E6" w:rsidRPr="00962086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color w:val="000000" w:themeColor="text1"/>
                <w:lang w:val="ru-RU"/>
              </w:rPr>
              <w:t xml:space="preserve"> </w:t>
            </w: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8543E6" w:rsidRPr="0096208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6208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33.</w:t>
            </w:r>
          </w:p>
        </w:tc>
        <w:tc>
          <w:tcPr>
            <w:tcW w:w="2237" w:type="dxa"/>
            <w:vMerge/>
          </w:tcPr>
          <w:p w:rsidR="008543E6" w:rsidRPr="0096208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62086" w:rsidRDefault="00962086" w:rsidP="009620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Колыманова Л.</w:t>
            </w: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19" w:type="dxa"/>
          </w:tcPr>
          <w:p w:rsidR="008543E6" w:rsidRPr="00962086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8543E6" w:rsidRPr="0096208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6208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6208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34.</w:t>
            </w:r>
          </w:p>
        </w:tc>
        <w:tc>
          <w:tcPr>
            <w:tcW w:w="2237" w:type="dxa"/>
            <w:vMerge/>
          </w:tcPr>
          <w:p w:rsidR="008543E6" w:rsidRPr="0096208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490" w:rsidRPr="00962086" w:rsidRDefault="00962086" w:rsidP="00FF6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Чегункова </w:t>
            </w: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И.В.</w:t>
            </w:r>
          </w:p>
        </w:tc>
        <w:tc>
          <w:tcPr>
            <w:tcW w:w="3119" w:type="dxa"/>
          </w:tcPr>
          <w:p w:rsidR="008543E6" w:rsidRPr="00962086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8543E6" w:rsidRPr="0096208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6208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62086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35.</w:t>
            </w:r>
          </w:p>
        </w:tc>
        <w:tc>
          <w:tcPr>
            <w:tcW w:w="2237" w:type="dxa"/>
            <w:vMerge/>
          </w:tcPr>
          <w:p w:rsidR="008543E6" w:rsidRPr="00962086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Default="00962086" w:rsidP="00FF6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Яценко В.А.</w:t>
            </w:r>
          </w:p>
          <w:p w:rsidR="00FF6490" w:rsidRPr="00962086" w:rsidRDefault="00FF6490" w:rsidP="00FF6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962086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8543E6" w:rsidRPr="00962086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6208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6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61C1E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36.</w:t>
            </w:r>
          </w:p>
        </w:tc>
        <w:tc>
          <w:tcPr>
            <w:tcW w:w="2237" w:type="dxa"/>
            <w:vMerge/>
          </w:tcPr>
          <w:p w:rsidR="008543E6" w:rsidRPr="00D61C1E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43E6" w:rsidRPr="00D61C1E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Анищенко О.В.</w:t>
            </w:r>
          </w:p>
          <w:p w:rsidR="008543E6" w:rsidRPr="00D61C1E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D61C1E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8543E6" w:rsidRPr="00D61C1E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61C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61C1E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37.</w:t>
            </w:r>
          </w:p>
        </w:tc>
        <w:tc>
          <w:tcPr>
            <w:tcW w:w="2237" w:type="dxa"/>
            <w:vMerge/>
          </w:tcPr>
          <w:p w:rsidR="008543E6" w:rsidRPr="00D61C1E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43E6" w:rsidRPr="00D61C1E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Шевцова Н.В. </w:t>
            </w:r>
          </w:p>
          <w:p w:rsidR="008543E6" w:rsidRPr="00D61C1E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D61C1E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8543E6" w:rsidRPr="00D61C1E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61C1E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38.</w:t>
            </w:r>
          </w:p>
        </w:tc>
        <w:tc>
          <w:tcPr>
            <w:tcW w:w="2237" w:type="dxa"/>
            <w:vMerge/>
          </w:tcPr>
          <w:p w:rsidR="008543E6" w:rsidRPr="00D61C1E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D61C1E" w:rsidRDefault="00D61C1E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А.Н.</w:t>
            </w:r>
          </w:p>
        </w:tc>
        <w:tc>
          <w:tcPr>
            <w:tcW w:w="3119" w:type="dxa"/>
          </w:tcPr>
          <w:p w:rsidR="008543E6" w:rsidRPr="00D61C1E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8543E6" w:rsidRPr="00D61C1E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D61C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61C1E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39.</w:t>
            </w:r>
          </w:p>
        </w:tc>
        <w:tc>
          <w:tcPr>
            <w:tcW w:w="2237" w:type="dxa"/>
            <w:vMerge/>
          </w:tcPr>
          <w:p w:rsidR="008543E6" w:rsidRPr="00D61C1E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D61C1E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Чубатова С.А.</w:t>
            </w:r>
          </w:p>
          <w:p w:rsidR="008543E6" w:rsidRPr="00D61C1E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D61C1E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8543E6" w:rsidRPr="00D61C1E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D61C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61C1E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40.</w:t>
            </w:r>
          </w:p>
        </w:tc>
        <w:tc>
          <w:tcPr>
            <w:tcW w:w="2237" w:type="dxa"/>
            <w:vMerge/>
          </w:tcPr>
          <w:p w:rsidR="008543E6" w:rsidRPr="00D61C1E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D61C1E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Дегтерева К.А.</w:t>
            </w:r>
          </w:p>
          <w:p w:rsidR="008543E6" w:rsidRPr="00D61C1E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D61C1E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8543E6" w:rsidRPr="00D61C1E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D61C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61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24740" w:rsidRPr="00467B54" w:rsidTr="00942190">
        <w:trPr>
          <w:trHeight w:val="58"/>
        </w:trPr>
        <w:tc>
          <w:tcPr>
            <w:tcW w:w="543" w:type="dxa"/>
          </w:tcPr>
          <w:p w:rsidR="008543E6" w:rsidRPr="00467B5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41.</w:t>
            </w:r>
          </w:p>
        </w:tc>
        <w:tc>
          <w:tcPr>
            <w:tcW w:w="2237" w:type="dxa"/>
            <w:vMerge/>
          </w:tcPr>
          <w:p w:rsidR="008543E6" w:rsidRPr="00467B5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B54" w:rsidRPr="00467B54" w:rsidRDefault="00467B54" w:rsidP="00467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Вушнаева Т.Н.</w:t>
            </w:r>
          </w:p>
          <w:p w:rsidR="008543E6" w:rsidRPr="00467B54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467B5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8543E6" w:rsidRPr="00467B5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67B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124740" w:rsidRPr="00467B54" w:rsidTr="00942190">
        <w:trPr>
          <w:trHeight w:val="58"/>
        </w:trPr>
        <w:tc>
          <w:tcPr>
            <w:tcW w:w="543" w:type="dxa"/>
          </w:tcPr>
          <w:p w:rsidR="008543E6" w:rsidRPr="00467B5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42.</w:t>
            </w:r>
          </w:p>
        </w:tc>
        <w:tc>
          <w:tcPr>
            <w:tcW w:w="2237" w:type="dxa"/>
            <w:vMerge/>
          </w:tcPr>
          <w:p w:rsidR="008543E6" w:rsidRPr="00467B5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43E6" w:rsidRPr="00467B54" w:rsidRDefault="00467B54" w:rsidP="00467B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Клочкова Г.П.</w:t>
            </w:r>
          </w:p>
        </w:tc>
        <w:tc>
          <w:tcPr>
            <w:tcW w:w="3119" w:type="dxa"/>
          </w:tcPr>
          <w:p w:rsidR="008543E6" w:rsidRPr="00467B5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8543E6" w:rsidRPr="00467B5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24740" w:rsidRPr="00467B54" w:rsidTr="00942190">
        <w:trPr>
          <w:trHeight w:val="58"/>
        </w:trPr>
        <w:tc>
          <w:tcPr>
            <w:tcW w:w="543" w:type="dxa"/>
          </w:tcPr>
          <w:p w:rsidR="008543E6" w:rsidRPr="00467B5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43.</w:t>
            </w:r>
          </w:p>
        </w:tc>
        <w:tc>
          <w:tcPr>
            <w:tcW w:w="2237" w:type="dxa"/>
            <w:vMerge/>
          </w:tcPr>
          <w:p w:rsidR="008543E6" w:rsidRPr="00467B5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43E6" w:rsidRPr="00467B54" w:rsidRDefault="00467B54" w:rsidP="00467B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Мухамедьянова А.А.</w:t>
            </w:r>
          </w:p>
        </w:tc>
        <w:tc>
          <w:tcPr>
            <w:tcW w:w="3119" w:type="dxa"/>
          </w:tcPr>
          <w:p w:rsidR="008543E6" w:rsidRPr="00467B5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8543E6" w:rsidRPr="00467B5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67B5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24740" w:rsidRPr="00467B54" w:rsidTr="00942190">
        <w:trPr>
          <w:trHeight w:val="58"/>
        </w:trPr>
        <w:tc>
          <w:tcPr>
            <w:tcW w:w="543" w:type="dxa"/>
          </w:tcPr>
          <w:p w:rsidR="008543E6" w:rsidRPr="00467B5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44.</w:t>
            </w:r>
          </w:p>
        </w:tc>
        <w:tc>
          <w:tcPr>
            <w:tcW w:w="2237" w:type="dxa"/>
            <w:vMerge/>
          </w:tcPr>
          <w:p w:rsidR="008543E6" w:rsidRPr="00467B5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467B54" w:rsidRDefault="00467B54" w:rsidP="00467B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 А.В.</w:t>
            </w:r>
          </w:p>
        </w:tc>
        <w:tc>
          <w:tcPr>
            <w:tcW w:w="3119" w:type="dxa"/>
          </w:tcPr>
          <w:p w:rsidR="008543E6" w:rsidRPr="00467B5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8543E6" w:rsidRPr="00467B5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67B5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24740" w:rsidRPr="00467B54" w:rsidTr="00942190">
        <w:trPr>
          <w:trHeight w:val="58"/>
        </w:trPr>
        <w:tc>
          <w:tcPr>
            <w:tcW w:w="543" w:type="dxa"/>
          </w:tcPr>
          <w:p w:rsidR="008543E6" w:rsidRPr="00467B5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45.</w:t>
            </w:r>
          </w:p>
        </w:tc>
        <w:tc>
          <w:tcPr>
            <w:tcW w:w="2237" w:type="dxa"/>
            <w:vMerge/>
          </w:tcPr>
          <w:p w:rsidR="008543E6" w:rsidRPr="00467B5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467B54" w:rsidRDefault="00467B54" w:rsidP="00467B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Кротова Е.П.</w:t>
            </w:r>
          </w:p>
        </w:tc>
        <w:tc>
          <w:tcPr>
            <w:tcW w:w="3119" w:type="dxa"/>
          </w:tcPr>
          <w:p w:rsidR="008543E6" w:rsidRPr="00467B5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8543E6" w:rsidRPr="00467B5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67B5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67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4910EB" w:rsidRPr="00124740" w:rsidTr="00942190">
        <w:trPr>
          <w:trHeight w:val="58"/>
        </w:trPr>
        <w:tc>
          <w:tcPr>
            <w:tcW w:w="543" w:type="dxa"/>
          </w:tcPr>
          <w:p w:rsidR="008543E6" w:rsidRPr="00124740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46.</w:t>
            </w:r>
          </w:p>
        </w:tc>
        <w:tc>
          <w:tcPr>
            <w:tcW w:w="2237" w:type="dxa"/>
            <w:vMerge/>
          </w:tcPr>
          <w:p w:rsidR="008543E6" w:rsidRPr="00124740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124740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8543E6" w:rsidRPr="00124740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8543E6" w:rsidRPr="00124740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4910EB" w:rsidRPr="00124740" w:rsidTr="00942190">
        <w:trPr>
          <w:trHeight w:val="58"/>
        </w:trPr>
        <w:tc>
          <w:tcPr>
            <w:tcW w:w="543" w:type="dxa"/>
          </w:tcPr>
          <w:p w:rsidR="008543E6" w:rsidRPr="00124740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47.</w:t>
            </w:r>
          </w:p>
        </w:tc>
        <w:tc>
          <w:tcPr>
            <w:tcW w:w="2237" w:type="dxa"/>
            <w:vMerge/>
          </w:tcPr>
          <w:p w:rsidR="008543E6" w:rsidRPr="00124740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124740" w:rsidRDefault="00124740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Клепикова М.Н</w:t>
            </w:r>
          </w:p>
        </w:tc>
        <w:tc>
          <w:tcPr>
            <w:tcW w:w="3119" w:type="dxa"/>
          </w:tcPr>
          <w:p w:rsidR="008543E6" w:rsidRPr="00124740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8543E6" w:rsidRPr="00124740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4910EB" w:rsidRPr="00124740" w:rsidTr="00942190">
        <w:trPr>
          <w:trHeight w:val="58"/>
        </w:trPr>
        <w:tc>
          <w:tcPr>
            <w:tcW w:w="543" w:type="dxa"/>
          </w:tcPr>
          <w:p w:rsidR="008543E6" w:rsidRPr="00124740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48.</w:t>
            </w:r>
          </w:p>
        </w:tc>
        <w:tc>
          <w:tcPr>
            <w:tcW w:w="2237" w:type="dxa"/>
            <w:vMerge/>
          </w:tcPr>
          <w:p w:rsidR="008543E6" w:rsidRPr="00124740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124740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8543E6" w:rsidRPr="00124740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8543E6" w:rsidRPr="00124740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2474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4910EB" w:rsidRPr="00124740" w:rsidTr="00942190">
        <w:trPr>
          <w:trHeight w:val="58"/>
        </w:trPr>
        <w:tc>
          <w:tcPr>
            <w:tcW w:w="543" w:type="dxa"/>
          </w:tcPr>
          <w:p w:rsidR="008543E6" w:rsidRPr="00124740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49.</w:t>
            </w:r>
          </w:p>
        </w:tc>
        <w:tc>
          <w:tcPr>
            <w:tcW w:w="2237" w:type="dxa"/>
            <w:vMerge/>
          </w:tcPr>
          <w:p w:rsidR="008543E6" w:rsidRPr="00124740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124740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8543E6" w:rsidRPr="00124740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8543E6" w:rsidRPr="00124740" w:rsidRDefault="008543E6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4910EB" w:rsidRPr="00124740" w:rsidTr="00942190">
        <w:trPr>
          <w:trHeight w:val="58"/>
        </w:trPr>
        <w:tc>
          <w:tcPr>
            <w:tcW w:w="543" w:type="dxa"/>
          </w:tcPr>
          <w:p w:rsidR="008543E6" w:rsidRPr="00124740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50.</w:t>
            </w:r>
          </w:p>
        </w:tc>
        <w:tc>
          <w:tcPr>
            <w:tcW w:w="2237" w:type="dxa"/>
            <w:vMerge/>
          </w:tcPr>
          <w:p w:rsidR="008543E6" w:rsidRPr="00124740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124740" w:rsidRDefault="00124740" w:rsidP="0012474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Вялых И.В.</w:t>
            </w:r>
          </w:p>
        </w:tc>
        <w:tc>
          <w:tcPr>
            <w:tcW w:w="3119" w:type="dxa"/>
          </w:tcPr>
          <w:p w:rsidR="008543E6" w:rsidRPr="00124740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8543E6" w:rsidRPr="00124740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2474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2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4910EB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51.</w:t>
            </w:r>
          </w:p>
        </w:tc>
        <w:tc>
          <w:tcPr>
            <w:tcW w:w="2237" w:type="dxa"/>
            <w:vMerge/>
          </w:tcPr>
          <w:p w:rsidR="008543E6" w:rsidRPr="004910EB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4910EB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Губина Е.В. </w:t>
            </w:r>
          </w:p>
          <w:p w:rsidR="008543E6" w:rsidRPr="004910EB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4910EB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8543E6" w:rsidRPr="004910EB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4910EB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52.</w:t>
            </w:r>
          </w:p>
        </w:tc>
        <w:tc>
          <w:tcPr>
            <w:tcW w:w="2237" w:type="dxa"/>
            <w:vMerge/>
          </w:tcPr>
          <w:p w:rsidR="008543E6" w:rsidRPr="004910EB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4910EB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8543E6" w:rsidRPr="004910EB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8543E6" w:rsidRPr="004910EB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4910EB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53.</w:t>
            </w:r>
          </w:p>
        </w:tc>
        <w:tc>
          <w:tcPr>
            <w:tcW w:w="2237" w:type="dxa"/>
            <w:vMerge/>
          </w:tcPr>
          <w:p w:rsidR="008543E6" w:rsidRPr="004910EB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4910EB" w:rsidRDefault="004910EB" w:rsidP="0049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Рассохацкая С.М.</w:t>
            </w:r>
          </w:p>
        </w:tc>
        <w:tc>
          <w:tcPr>
            <w:tcW w:w="3119" w:type="dxa"/>
          </w:tcPr>
          <w:p w:rsidR="008543E6" w:rsidRPr="004910EB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8543E6" w:rsidRPr="004910EB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910E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4910EB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54.</w:t>
            </w:r>
          </w:p>
        </w:tc>
        <w:tc>
          <w:tcPr>
            <w:tcW w:w="2237" w:type="dxa"/>
            <w:vMerge/>
          </w:tcPr>
          <w:p w:rsidR="008543E6" w:rsidRPr="004910EB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4910EB" w:rsidRDefault="004910EB" w:rsidP="0049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Клюх О.П.</w:t>
            </w:r>
          </w:p>
        </w:tc>
        <w:tc>
          <w:tcPr>
            <w:tcW w:w="3119" w:type="dxa"/>
          </w:tcPr>
          <w:p w:rsidR="008543E6" w:rsidRPr="004910EB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8543E6" w:rsidRPr="004910EB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910E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4910EB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55.</w:t>
            </w:r>
          </w:p>
        </w:tc>
        <w:tc>
          <w:tcPr>
            <w:tcW w:w="2237" w:type="dxa"/>
            <w:vMerge/>
          </w:tcPr>
          <w:p w:rsidR="008543E6" w:rsidRPr="004910EB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4910EB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Илющенко Ю.Г.</w:t>
            </w:r>
          </w:p>
        </w:tc>
        <w:tc>
          <w:tcPr>
            <w:tcW w:w="3119" w:type="dxa"/>
          </w:tcPr>
          <w:p w:rsidR="008543E6" w:rsidRPr="004910EB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8543E6" w:rsidRPr="004910EB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910E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9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E17F4F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56.</w:t>
            </w:r>
          </w:p>
        </w:tc>
        <w:tc>
          <w:tcPr>
            <w:tcW w:w="2237" w:type="dxa"/>
            <w:vMerge/>
          </w:tcPr>
          <w:p w:rsidR="008543E6" w:rsidRPr="00E17F4F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F4F" w:rsidRPr="00E17F4F" w:rsidRDefault="00E17F4F" w:rsidP="00E17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Майданюк Л.Л.</w:t>
            </w:r>
          </w:p>
          <w:p w:rsidR="008543E6" w:rsidRPr="00E17F4F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E17F4F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8543E6" w:rsidRPr="00E17F4F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E17F4F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57.</w:t>
            </w:r>
          </w:p>
        </w:tc>
        <w:tc>
          <w:tcPr>
            <w:tcW w:w="2237" w:type="dxa"/>
            <w:vMerge/>
          </w:tcPr>
          <w:p w:rsidR="008543E6" w:rsidRPr="00E17F4F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F4F" w:rsidRPr="00E17F4F" w:rsidRDefault="00E17F4F" w:rsidP="00E17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Л.Л.</w:t>
            </w:r>
          </w:p>
          <w:p w:rsidR="008543E6" w:rsidRPr="00E17F4F" w:rsidRDefault="008543E6" w:rsidP="00E17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E17F4F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8543E6" w:rsidRPr="00E17F4F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E17F4F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58.</w:t>
            </w:r>
          </w:p>
        </w:tc>
        <w:tc>
          <w:tcPr>
            <w:tcW w:w="2237" w:type="dxa"/>
            <w:vMerge/>
          </w:tcPr>
          <w:p w:rsidR="008543E6" w:rsidRPr="00E17F4F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F4F" w:rsidRPr="00E17F4F" w:rsidRDefault="00E17F4F" w:rsidP="00E17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Зинковец Д.А.</w:t>
            </w:r>
          </w:p>
          <w:p w:rsidR="008543E6" w:rsidRPr="00E17F4F" w:rsidRDefault="008543E6" w:rsidP="00E17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E17F4F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8543E6" w:rsidRPr="00E17F4F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17F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E17F4F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59.</w:t>
            </w:r>
          </w:p>
        </w:tc>
        <w:tc>
          <w:tcPr>
            <w:tcW w:w="2237" w:type="dxa"/>
            <w:vMerge/>
          </w:tcPr>
          <w:p w:rsidR="008543E6" w:rsidRPr="00E17F4F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E17F4F" w:rsidRDefault="00E17F4F" w:rsidP="00E17F4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Нагуманова С. П.</w:t>
            </w:r>
          </w:p>
        </w:tc>
        <w:tc>
          <w:tcPr>
            <w:tcW w:w="3119" w:type="dxa"/>
          </w:tcPr>
          <w:p w:rsidR="008543E6" w:rsidRPr="00E17F4F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8543E6" w:rsidRPr="00E17F4F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17F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17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8355EB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3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60.</w:t>
            </w:r>
          </w:p>
        </w:tc>
        <w:tc>
          <w:tcPr>
            <w:tcW w:w="2237" w:type="dxa"/>
            <w:vMerge/>
          </w:tcPr>
          <w:p w:rsidR="008543E6" w:rsidRPr="008355EB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DBC" w:rsidRPr="008355EB" w:rsidRDefault="001F6DBC" w:rsidP="001F6D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55EB">
              <w:rPr>
                <w:color w:val="000000" w:themeColor="text1"/>
                <w:sz w:val="24"/>
                <w:szCs w:val="24"/>
              </w:rPr>
              <w:t>Клюх О.П.</w:t>
            </w:r>
          </w:p>
          <w:p w:rsidR="008543E6" w:rsidRPr="008355EB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8355EB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3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8543E6" w:rsidRPr="008355EB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3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8355E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3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E400D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61.</w:t>
            </w:r>
          </w:p>
        </w:tc>
        <w:tc>
          <w:tcPr>
            <w:tcW w:w="2237" w:type="dxa"/>
            <w:vMerge/>
          </w:tcPr>
          <w:p w:rsidR="008543E6" w:rsidRPr="00E400D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0D5" w:rsidRPr="00E400D5" w:rsidRDefault="00E400D5" w:rsidP="00E40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Камалова Г.Л.</w:t>
            </w:r>
          </w:p>
          <w:p w:rsidR="008543E6" w:rsidRPr="00E400D5" w:rsidRDefault="008543E6" w:rsidP="00E40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E400D5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8543E6" w:rsidRPr="00E400D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E400D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62.</w:t>
            </w:r>
          </w:p>
        </w:tc>
        <w:tc>
          <w:tcPr>
            <w:tcW w:w="2237" w:type="dxa"/>
            <w:vMerge/>
          </w:tcPr>
          <w:p w:rsidR="008543E6" w:rsidRPr="00E400D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0D5" w:rsidRPr="00E400D5" w:rsidRDefault="00E400D5" w:rsidP="00E40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Быстрова Е.Ю.</w:t>
            </w:r>
          </w:p>
          <w:p w:rsidR="008543E6" w:rsidRPr="00E400D5" w:rsidRDefault="008543E6" w:rsidP="00E40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E400D5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8543E6" w:rsidRPr="00E400D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E400D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63.</w:t>
            </w:r>
          </w:p>
        </w:tc>
        <w:tc>
          <w:tcPr>
            <w:tcW w:w="2237" w:type="dxa"/>
            <w:vMerge/>
          </w:tcPr>
          <w:p w:rsidR="008543E6" w:rsidRPr="00E400D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0D5" w:rsidRPr="00E400D5" w:rsidRDefault="00E400D5" w:rsidP="00E40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В.А.</w:t>
            </w:r>
          </w:p>
          <w:p w:rsidR="008543E6" w:rsidRPr="00E400D5" w:rsidRDefault="008543E6" w:rsidP="00E400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E400D5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8543E6" w:rsidRPr="00E400D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400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E400D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64.</w:t>
            </w:r>
          </w:p>
        </w:tc>
        <w:tc>
          <w:tcPr>
            <w:tcW w:w="2237" w:type="dxa"/>
            <w:vMerge/>
          </w:tcPr>
          <w:p w:rsidR="008543E6" w:rsidRPr="00E400D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0D5" w:rsidRPr="00E400D5" w:rsidRDefault="00E400D5" w:rsidP="00E40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Иваненко Л.Г.</w:t>
            </w:r>
          </w:p>
          <w:p w:rsidR="008543E6" w:rsidRPr="00E400D5" w:rsidRDefault="008543E6" w:rsidP="00E400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E400D5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8543E6" w:rsidRPr="00E400D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400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E400D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65.</w:t>
            </w:r>
          </w:p>
        </w:tc>
        <w:tc>
          <w:tcPr>
            <w:tcW w:w="2237" w:type="dxa"/>
            <w:vMerge/>
          </w:tcPr>
          <w:p w:rsidR="008543E6" w:rsidRPr="00E400D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0D5" w:rsidRPr="00E400D5" w:rsidRDefault="00E400D5" w:rsidP="00E40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Тютеньков А.П.</w:t>
            </w:r>
          </w:p>
          <w:p w:rsidR="008543E6" w:rsidRPr="00E400D5" w:rsidRDefault="008543E6" w:rsidP="00E40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E400D5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8543E6" w:rsidRPr="00E400D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400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40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A25D51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8543E6" w:rsidRPr="00A25D51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A25D51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Гаврилов А.В. </w:t>
            </w:r>
          </w:p>
          <w:p w:rsidR="008543E6" w:rsidRPr="00A25D51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A25D51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8543E6" w:rsidRPr="00A25D51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A25D51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67.</w:t>
            </w:r>
          </w:p>
        </w:tc>
        <w:tc>
          <w:tcPr>
            <w:tcW w:w="2237" w:type="dxa"/>
            <w:vMerge/>
          </w:tcPr>
          <w:p w:rsidR="008543E6" w:rsidRPr="00A25D51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43E6" w:rsidRPr="00A25D51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8543E6" w:rsidRPr="00A25D51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8543E6" w:rsidRPr="00A25D51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A25D51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68.</w:t>
            </w:r>
          </w:p>
        </w:tc>
        <w:tc>
          <w:tcPr>
            <w:tcW w:w="2237" w:type="dxa"/>
            <w:vMerge/>
          </w:tcPr>
          <w:p w:rsidR="008543E6" w:rsidRPr="00A25D51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43E6" w:rsidRPr="00A25D51" w:rsidRDefault="00A25D51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Миронова Е.А.</w:t>
            </w:r>
          </w:p>
        </w:tc>
        <w:tc>
          <w:tcPr>
            <w:tcW w:w="3119" w:type="dxa"/>
          </w:tcPr>
          <w:p w:rsidR="008543E6" w:rsidRPr="00A25D51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8543E6" w:rsidRPr="00A25D51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25D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A25D51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69.</w:t>
            </w:r>
          </w:p>
        </w:tc>
        <w:tc>
          <w:tcPr>
            <w:tcW w:w="2237" w:type="dxa"/>
            <w:vMerge/>
          </w:tcPr>
          <w:p w:rsidR="008543E6" w:rsidRPr="00A25D51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D51" w:rsidRPr="00A25D51" w:rsidRDefault="00A25D51" w:rsidP="00A25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Сысоева Н.И.</w:t>
            </w:r>
          </w:p>
          <w:p w:rsidR="008543E6" w:rsidRPr="00A25D51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A25D51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8543E6" w:rsidRPr="00A25D51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25D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A25D51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70.</w:t>
            </w:r>
          </w:p>
        </w:tc>
        <w:tc>
          <w:tcPr>
            <w:tcW w:w="2237" w:type="dxa"/>
            <w:vMerge/>
          </w:tcPr>
          <w:p w:rsidR="008543E6" w:rsidRPr="00A25D51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D51" w:rsidRPr="00A25D51" w:rsidRDefault="00A25D51" w:rsidP="00A25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Козлова О.А. </w:t>
            </w:r>
          </w:p>
          <w:p w:rsidR="008543E6" w:rsidRPr="00A25D51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A25D51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8543E6" w:rsidRPr="00A25D51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25D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25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973D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71.</w:t>
            </w:r>
          </w:p>
        </w:tc>
        <w:tc>
          <w:tcPr>
            <w:tcW w:w="2237" w:type="dxa"/>
            <w:vMerge/>
          </w:tcPr>
          <w:p w:rsidR="008543E6" w:rsidRPr="00D973D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D973D4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8543E6" w:rsidRPr="00D973D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8543E6" w:rsidRPr="00D973D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973D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72.</w:t>
            </w:r>
          </w:p>
        </w:tc>
        <w:tc>
          <w:tcPr>
            <w:tcW w:w="2237" w:type="dxa"/>
            <w:vMerge/>
          </w:tcPr>
          <w:p w:rsidR="008543E6" w:rsidRPr="00D973D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D973D4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8543E6" w:rsidRPr="00D973D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8543E6" w:rsidRPr="00D973D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973D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73.</w:t>
            </w:r>
          </w:p>
        </w:tc>
        <w:tc>
          <w:tcPr>
            <w:tcW w:w="2237" w:type="dxa"/>
            <w:vMerge/>
          </w:tcPr>
          <w:p w:rsidR="008543E6" w:rsidRPr="00D973D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D973D4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8543E6" w:rsidRPr="00D973D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8543E6" w:rsidRPr="00D973D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D973D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973D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74.</w:t>
            </w:r>
          </w:p>
        </w:tc>
        <w:tc>
          <w:tcPr>
            <w:tcW w:w="2237" w:type="dxa"/>
            <w:vMerge/>
          </w:tcPr>
          <w:p w:rsidR="008543E6" w:rsidRPr="00D973D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D973D4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8543E6" w:rsidRPr="00D973D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8543E6" w:rsidRPr="00D973D4" w:rsidRDefault="008543E6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973D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75.</w:t>
            </w:r>
          </w:p>
        </w:tc>
        <w:tc>
          <w:tcPr>
            <w:tcW w:w="2237" w:type="dxa"/>
            <w:vMerge/>
          </w:tcPr>
          <w:p w:rsidR="008543E6" w:rsidRPr="00D973D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D973D4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С.В.</w:t>
            </w:r>
          </w:p>
        </w:tc>
        <w:tc>
          <w:tcPr>
            <w:tcW w:w="3119" w:type="dxa"/>
          </w:tcPr>
          <w:p w:rsidR="008543E6" w:rsidRPr="00D973D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8543E6" w:rsidRPr="00D973D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D973D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973D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76.</w:t>
            </w:r>
          </w:p>
        </w:tc>
        <w:tc>
          <w:tcPr>
            <w:tcW w:w="2237" w:type="dxa"/>
            <w:vMerge/>
          </w:tcPr>
          <w:p w:rsidR="008543E6" w:rsidRPr="00D973D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D973D4" w:rsidRDefault="00D973D4" w:rsidP="00D97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Махно Е.А.</w:t>
            </w:r>
          </w:p>
        </w:tc>
        <w:tc>
          <w:tcPr>
            <w:tcW w:w="3119" w:type="dxa"/>
          </w:tcPr>
          <w:p w:rsidR="008543E6" w:rsidRPr="00D973D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8543E6" w:rsidRPr="00D973D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973D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77.</w:t>
            </w:r>
          </w:p>
        </w:tc>
        <w:tc>
          <w:tcPr>
            <w:tcW w:w="2237" w:type="dxa"/>
            <w:vMerge/>
          </w:tcPr>
          <w:p w:rsidR="008543E6" w:rsidRPr="00D973D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3D4" w:rsidRPr="00D973D4" w:rsidRDefault="00D973D4" w:rsidP="00D97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Галкина А.А.</w:t>
            </w:r>
          </w:p>
          <w:p w:rsidR="008543E6" w:rsidRPr="00D973D4" w:rsidRDefault="008543E6" w:rsidP="00D97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D973D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8543E6" w:rsidRPr="00D973D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973D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78.</w:t>
            </w:r>
          </w:p>
        </w:tc>
        <w:tc>
          <w:tcPr>
            <w:tcW w:w="2237" w:type="dxa"/>
            <w:vMerge/>
          </w:tcPr>
          <w:p w:rsidR="008543E6" w:rsidRPr="00D973D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3D4" w:rsidRPr="00D973D4" w:rsidRDefault="00D973D4" w:rsidP="00D97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Е.С.</w:t>
            </w:r>
          </w:p>
          <w:p w:rsidR="008543E6" w:rsidRPr="00D973D4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D973D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8543E6" w:rsidRPr="00D973D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D973D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D973D4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79.</w:t>
            </w:r>
          </w:p>
        </w:tc>
        <w:tc>
          <w:tcPr>
            <w:tcW w:w="2237" w:type="dxa"/>
            <w:vMerge/>
          </w:tcPr>
          <w:p w:rsidR="008543E6" w:rsidRPr="00D973D4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3D4" w:rsidRPr="00D973D4" w:rsidRDefault="00D973D4" w:rsidP="00D97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Арнольд Р.Ю.</w:t>
            </w:r>
          </w:p>
          <w:p w:rsidR="008543E6" w:rsidRPr="00D973D4" w:rsidRDefault="008543E6" w:rsidP="00D97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D973D4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8543E6" w:rsidRPr="00D973D4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D973D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3A532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80.</w:t>
            </w:r>
          </w:p>
        </w:tc>
        <w:tc>
          <w:tcPr>
            <w:tcW w:w="2237" w:type="dxa"/>
            <w:vMerge/>
          </w:tcPr>
          <w:p w:rsidR="008543E6" w:rsidRPr="003A532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3D4" w:rsidRPr="003A5325" w:rsidRDefault="00D973D4" w:rsidP="00D97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Белокурова Е.В.</w:t>
            </w:r>
          </w:p>
          <w:p w:rsidR="008543E6" w:rsidRPr="003A5325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3A5325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8543E6" w:rsidRPr="003A532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53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3A532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81.</w:t>
            </w:r>
          </w:p>
        </w:tc>
        <w:tc>
          <w:tcPr>
            <w:tcW w:w="2237" w:type="dxa"/>
            <w:vMerge/>
          </w:tcPr>
          <w:p w:rsidR="008543E6" w:rsidRPr="003A532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3A5325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И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8543E6" w:rsidRPr="003A5325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8543E6" w:rsidRPr="003A532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3A532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82.</w:t>
            </w:r>
          </w:p>
        </w:tc>
        <w:tc>
          <w:tcPr>
            <w:tcW w:w="2237" w:type="dxa"/>
            <w:vMerge/>
          </w:tcPr>
          <w:p w:rsidR="008543E6" w:rsidRPr="003A532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3A5325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Ребус О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8543E6" w:rsidRPr="003A5325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3E6" w:rsidRPr="003A5325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8543E6" w:rsidRPr="003A532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3A532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83.</w:t>
            </w:r>
          </w:p>
        </w:tc>
        <w:tc>
          <w:tcPr>
            <w:tcW w:w="2237" w:type="dxa"/>
            <w:vMerge/>
          </w:tcPr>
          <w:p w:rsidR="008543E6" w:rsidRPr="003A532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3A5325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Захватова Т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8543E6" w:rsidRPr="003A5325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8543E6" w:rsidRPr="003A532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53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3A532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8543E6" w:rsidRPr="003A532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3A5325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Бетенькова С.В.</w:t>
            </w:r>
          </w:p>
        </w:tc>
        <w:tc>
          <w:tcPr>
            <w:tcW w:w="3119" w:type="dxa"/>
          </w:tcPr>
          <w:p w:rsidR="008543E6" w:rsidRPr="003A5325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8543E6" w:rsidRPr="003A532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53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3A532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8543E6" w:rsidRPr="003A532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3A5325" w:rsidRDefault="003A5325" w:rsidP="003A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Водичева Т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8543E6" w:rsidRPr="003A5325" w:rsidRDefault="008543E6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8543E6" w:rsidRPr="003A532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53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3A532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8543E6" w:rsidRPr="003A532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3A5325" w:rsidRDefault="003A5325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Бондарева О.Н.</w:t>
            </w:r>
          </w:p>
        </w:tc>
        <w:tc>
          <w:tcPr>
            <w:tcW w:w="3119" w:type="dxa"/>
          </w:tcPr>
          <w:p w:rsidR="008543E6" w:rsidRPr="003A5325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8543E6" w:rsidRPr="003A532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3A532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8543E6" w:rsidRPr="003A532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3A5325" w:rsidRDefault="003A5325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Ушакова М.А.</w:t>
            </w:r>
          </w:p>
        </w:tc>
        <w:tc>
          <w:tcPr>
            <w:tcW w:w="3119" w:type="dxa"/>
          </w:tcPr>
          <w:p w:rsidR="008543E6" w:rsidRPr="003A5325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8543E6" w:rsidRPr="003A532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3A532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8543E6" w:rsidRPr="003A532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3A5325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Казунина Н.Н.</w:t>
            </w:r>
          </w:p>
        </w:tc>
        <w:tc>
          <w:tcPr>
            <w:tcW w:w="3119" w:type="dxa"/>
          </w:tcPr>
          <w:p w:rsidR="008543E6" w:rsidRPr="003A5325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8543E6" w:rsidRPr="003A532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53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3A532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89.</w:t>
            </w:r>
          </w:p>
        </w:tc>
        <w:tc>
          <w:tcPr>
            <w:tcW w:w="2237" w:type="dxa"/>
            <w:vMerge/>
          </w:tcPr>
          <w:p w:rsidR="008543E6" w:rsidRPr="003A532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3A5325" w:rsidRDefault="003A5325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Грищенко А.Н</w:t>
            </w:r>
            <w:r w:rsidR="008543E6"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8543E6" w:rsidRPr="003A5325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8543E6" w:rsidRPr="003A532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53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3A5325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90.</w:t>
            </w:r>
          </w:p>
        </w:tc>
        <w:tc>
          <w:tcPr>
            <w:tcW w:w="2237" w:type="dxa"/>
            <w:vMerge/>
          </w:tcPr>
          <w:p w:rsidR="008543E6" w:rsidRPr="003A5325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3A5325" w:rsidRDefault="003A5325" w:rsidP="0098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Озорнина Н.А</w:t>
            </w:r>
            <w:r w:rsidR="008543E6"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8543E6" w:rsidRPr="003A5325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8543E6" w:rsidRPr="003A5325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53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82349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91.</w:t>
            </w:r>
          </w:p>
        </w:tc>
        <w:tc>
          <w:tcPr>
            <w:tcW w:w="2237" w:type="dxa"/>
            <w:vMerge w:val="restart"/>
          </w:tcPr>
          <w:p w:rsidR="008543E6" w:rsidRPr="00982349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82349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8543E6" w:rsidRPr="00982349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8543E6" w:rsidRPr="00982349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82349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92.</w:t>
            </w:r>
          </w:p>
        </w:tc>
        <w:tc>
          <w:tcPr>
            <w:tcW w:w="2237" w:type="dxa"/>
            <w:vMerge/>
          </w:tcPr>
          <w:p w:rsidR="008543E6" w:rsidRPr="00982349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82349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8543E6" w:rsidRPr="00982349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8543E6" w:rsidRPr="00982349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82349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93.</w:t>
            </w:r>
          </w:p>
        </w:tc>
        <w:tc>
          <w:tcPr>
            <w:tcW w:w="2237" w:type="dxa"/>
            <w:vMerge/>
          </w:tcPr>
          <w:p w:rsidR="008543E6" w:rsidRPr="00982349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82349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Кимайкина Е.В.</w:t>
            </w:r>
          </w:p>
          <w:p w:rsidR="008543E6" w:rsidRPr="00982349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43E6" w:rsidRPr="00982349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8543E6" w:rsidRPr="00982349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8234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82349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94.</w:t>
            </w:r>
          </w:p>
        </w:tc>
        <w:tc>
          <w:tcPr>
            <w:tcW w:w="2237" w:type="dxa"/>
            <w:vMerge/>
          </w:tcPr>
          <w:p w:rsidR="008543E6" w:rsidRPr="00982349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82349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8543E6" w:rsidRPr="00982349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8543E6" w:rsidRPr="00982349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8234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82349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95.</w:t>
            </w:r>
          </w:p>
        </w:tc>
        <w:tc>
          <w:tcPr>
            <w:tcW w:w="2237" w:type="dxa"/>
            <w:vMerge/>
          </w:tcPr>
          <w:p w:rsidR="008543E6" w:rsidRPr="00982349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82349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8543E6" w:rsidRPr="00982349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8543E6" w:rsidRPr="00982349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8234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82349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96.</w:t>
            </w:r>
          </w:p>
        </w:tc>
        <w:tc>
          <w:tcPr>
            <w:tcW w:w="2237" w:type="dxa"/>
            <w:vMerge/>
          </w:tcPr>
          <w:p w:rsidR="008543E6" w:rsidRPr="00982349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82349" w:rsidRDefault="008543E6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Зенкова Е.В.</w:t>
            </w:r>
          </w:p>
        </w:tc>
        <w:tc>
          <w:tcPr>
            <w:tcW w:w="3119" w:type="dxa"/>
          </w:tcPr>
          <w:p w:rsidR="008543E6" w:rsidRPr="00982349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8543E6" w:rsidRPr="00982349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82349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97.</w:t>
            </w:r>
          </w:p>
        </w:tc>
        <w:tc>
          <w:tcPr>
            <w:tcW w:w="2237" w:type="dxa"/>
            <w:vMerge/>
          </w:tcPr>
          <w:p w:rsidR="008543E6" w:rsidRPr="00982349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43E6" w:rsidRPr="00982349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Ермакова Т.В.</w:t>
            </w:r>
          </w:p>
        </w:tc>
        <w:tc>
          <w:tcPr>
            <w:tcW w:w="3119" w:type="dxa"/>
          </w:tcPr>
          <w:p w:rsidR="008543E6" w:rsidRPr="00982349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8543E6" w:rsidRPr="00982349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82349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98.</w:t>
            </w:r>
          </w:p>
        </w:tc>
        <w:tc>
          <w:tcPr>
            <w:tcW w:w="2237" w:type="dxa"/>
            <w:vMerge/>
          </w:tcPr>
          <w:p w:rsidR="008543E6" w:rsidRPr="00982349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43E6" w:rsidRPr="00982349" w:rsidRDefault="008543E6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8543E6" w:rsidRPr="00982349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8543E6" w:rsidRPr="00982349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8234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82349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99.</w:t>
            </w:r>
          </w:p>
        </w:tc>
        <w:tc>
          <w:tcPr>
            <w:tcW w:w="2237" w:type="dxa"/>
            <w:vMerge/>
          </w:tcPr>
          <w:p w:rsidR="008543E6" w:rsidRPr="00982349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82349" w:rsidRDefault="00982349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Запольская С.А.</w:t>
            </w:r>
          </w:p>
        </w:tc>
        <w:tc>
          <w:tcPr>
            <w:tcW w:w="3119" w:type="dxa"/>
          </w:tcPr>
          <w:p w:rsidR="008543E6" w:rsidRPr="00982349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8543E6" w:rsidRPr="00982349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8234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057" w:rsidRPr="008543E6" w:rsidTr="00942190">
        <w:trPr>
          <w:trHeight w:val="58"/>
        </w:trPr>
        <w:tc>
          <w:tcPr>
            <w:tcW w:w="543" w:type="dxa"/>
          </w:tcPr>
          <w:p w:rsidR="008543E6" w:rsidRPr="00982349" w:rsidRDefault="008543E6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100.</w:t>
            </w:r>
          </w:p>
        </w:tc>
        <w:tc>
          <w:tcPr>
            <w:tcW w:w="2237" w:type="dxa"/>
            <w:vMerge/>
          </w:tcPr>
          <w:p w:rsidR="008543E6" w:rsidRPr="00982349" w:rsidRDefault="008543E6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3E6" w:rsidRPr="00982349" w:rsidRDefault="00982349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Радченко О.В.</w:t>
            </w:r>
          </w:p>
        </w:tc>
        <w:tc>
          <w:tcPr>
            <w:tcW w:w="3119" w:type="dxa"/>
          </w:tcPr>
          <w:p w:rsidR="008543E6" w:rsidRPr="00982349" w:rsidRDefault="008543E6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8543E6" w:rsidRPr="00982349" w:rsidRDefault="008543E6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8234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8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9878D2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01" w:type="dxa"/>
          </w:tcPr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Гончарова 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9878D2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Лосоногова 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color w:val="000000" w:themeColor="text1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«Акуловская СОШ» 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9878D2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Пиманова 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9878D2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Сорокина 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9878D2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7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6D6EA8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Катунцева Н.А.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F27B0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F27B0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F27B0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Васькина К.А. 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F27B0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27B0D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Долгов В.В.</w:t>
            </w:r>
          </w:p>
          <w:p w:rsidR="00C564F2" w:rsidRPr="00B00CA1" w:rsidRDefault="00C564F2" w:rsidP="00F27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F27B0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27B0D" w:rsidRPr="00B00CA1" w:rsidRDefault="00F27B0D" w:rsidP="00F27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Н.В.</w:t>
            </w:r>
          </w:p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Соценко 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М.С.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Семенченко 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С.П.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Крючкова В.В.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Омельченко Н.С.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Липатова Т.А.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C35EC5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0D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Визигин П.И.</w:t>
            </w:r>
          </w:p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C35EC5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0D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Лушникова Е.П.</w:t>
            </w:r>
          </w:p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C35EC5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Емельянова И.А.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C35EC5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0D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А.В.</w:t>
            </w:r>
          </w:p>
          <w:p w:rsidR="00C564F2" w:rsidRPr="00B00CA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F27B0D" w:rsidRPr="00F27B0D" w:rsidTr="00942190">
        <w:trPr>
          <w:trHeight w:val="58"/>
        </w:trPr>
        <w:tc>
          <w:tcPr>
            <w:tcW w:w="543" w:type="dxa"/>
          </w:tcPr>
          <w:p w:rsidR="00C564F2" w:rsidRPr="0096143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Прокопенко А.Ю.</w:t>
            </w:r>
          </w:p>
        </w:tc>
        <w:tc>
          <w:tcPr>
            <w:tcW w:w="3119" w:type="dxa"/>
          </w:tcPr>
          <w:p w:rsidR="00C564F2" w:rsidRPr="00F27B0D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C564F2" w:rsidRPr="00F27B0D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B2F06" w:rsidRPr="00FB2F06" w:rsidTr="00942190">
        <w:trPr>
          <w:trHeight w:val="58"/>
        </w:trPr>
        <w:tc>
          <w:tcPr>
            <w:tcW w:w="543" w:type="dxa"/>
          </w:tcPr>
          <w:p w:rsidR="00C564F2" w:rsidRPr="0096143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Бродская 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3119" w:type="dxa"/>
          </w:tcPr>
          <w:p w:rsidR="00C564F2" w:rsidRPr="00FB2F06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C564F2" w:rsidRPr="00FB2F06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B2F06" w:rsidRPr="00FB2F06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Шеломенцева 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А.В.</w:t>
            </w:r>
          </w:p>
        </w:tc>
        <w:tc>
          <w:tcPr>
            <w:tcW w:w="3119" w:type="dxa"/>
          </w:tcPr>
          <w:p w:rsidR="00C564F2" w:rsidRPr="00FB2F06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C564F2" w:rsidRPr="00FB2F06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B2F06" w:rsidRPr="00FB2F06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 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Д.Д.</w:t>
            </w:r>
          </w:p>
        </w:tc>
        <w:tc>
          <w:tcPr>
            <w:tcW w:w="3119" w:type="dxa"/>
          </w:tcPr>
          <w:p w:rsidR="00C564F2" w:rsidRPr="00FB2F06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C564F2" w:rsidRPr="00FB2F06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B2F0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B2F06" w:rsidRPr="00FB2F06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F27B0D" w:rsidP="00F2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Шубина 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Л.И.</w:t>
            </w:r>
          </w:p>
        </w:tc>
        <w:tc>
          <w:tcPr>
            <w:tcW w:w="3119" w:type="dxa"/>
          </w:tcPr>
          <w:p w:rsidR="00C564F2" w:rsidRPr="00FB2F06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C564F2" w:rsidRPr="00FB2F06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B2F0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B2F06" w:rsidRPr="00FB2F06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Default="00F27B0D" w:rsidP="003F18C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Саночкина Е.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П.</w:t>
            </w:r>
          </w:p>
          <w:p w:rsidR="003F18C4" w:rsidRPr="00B00CA1" w:rsidRDefault="003F18C4" w:rsidP="003F18C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564F2" w:rsidRPr="00FB2F06" w:rsidRDefault="00C564F2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C564F2" w:rsidRPr="00FB2F06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B2F0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B00CA1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Неруш М.В.</w:t>
            </w:r>
          </w:p>
        </w:tc>
        <w:tc>
          <w:tcPr>
            <w:tcW w:w="3119" w:type="dxa"/>
          </w:tcPr>
          <w:p w:rsidR="00C564F2" w:rsidRPr="00B00CA1" w:rsidRDefault="00C564F2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B00CA1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Карташова В.В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564F2" w:rsidRPr="003A0AE0" w:rsidRDefault="00C564F2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B00CA1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Калюта А.В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564F2" w:rsidRPr="003A0AE0" w:rsidRDefault="00C564F2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B00CA1" w:rsidP="00B00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Долматова С.Г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564F2" w:rsidRPr="007E3A7F" w:rsidRDefault="00C564F2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37" w:type="dxa"/>
            <w:vMerge/>
          </w:tcPr>
          <w:p w:rsidR="00C564F2" w:rsidRPr="00B00CA1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B00CA1" w:rsidRDefault="00B00CA1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Тимофеева В.А.</w:t>
            </w:r>
          </w:p>
        </w:tc>
        <w:tc>
          <w:tcPr>
            <w:tcW w:w="3119" w:type="dxa"/>
          </w:tcPr>
          <w:p w:rsidR="00C564F2" w:rsidRPr="007E3A7F" w:rsidRDefault="00C564F2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 w:val="restart"/>
          </w:tcPr>
          <w:p w:rsidR="00C564F2" w:rsidRPr="00CE1B53" w:rsidRDefault="00C564F2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64F2" w:rsidRPr="00CE1B53" w:rsidRDefault="00CE1B53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Яценко В.А.</w:t>
            </w:r>
          </w:p>
        </w:tc>
        <w:tc>
          <w:tcPr>
            <w:tcW w:w="3119" w:type="dxa"/>
          </w:tcPr>
          <w:p w:rsidR="00C564F2" w:rsidRPr="00CE1B53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C564F2" w:rsidRPr="00CE1B53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C564F2" w:rsidRPr="00CE1B53" w:rsidRDefault="00C564F2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CE1B53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Кобякова Н.Ф.</w:t>
            </w:r>
          </w:p>
          <w:p w:rsidR="00C564F2" w:rsidRPr="00CE1B53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4F2" w:rsidRPr="00CE1B53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1B53">
              <w:rPr>
                <w:color w:val="000000" w:themeColor="text1"/>
                <w:lang w:val="ru-RU"/>
              </w:rPr>
              <w:t xml:space="preserve"> </w:t>
            </w: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C564F2" w:rsidRPr="00CE1B53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E1B53" w:rsidRDefault="00C564F2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CE1B53" w:rsidRDefault="00C564F2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Колыманова Л.Г.</w:t>
            </w:r>
          </w:p>
        </w:tc>
        <w:tc>
          <w:tcPr>
            <w:tcW w:w="3119" w:type="dxa"/>
          </w:tcPr>
          <w:p w:rsidR="00C564F2" w:rsidRPr="00CE1B53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C564F2" w:rsidRPr="00CE1B53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E1B5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E1B53" w:rsidRDefault="00C564F2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CE1B53" w:rsidRDefault="00C564F2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Чегункова И.В.</w:t>
            </w:r>
          </w:p>
        </w:tc>
        <w:tc>
          <w:tcPr>
            <w:tcW w:w="3119" w:type="dxa"/>
          </w:tcPr>
          <w:p w:rsidR="00C564F2" w:rsidRPr="00CE1B53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C564F2" w:rsidRPr="00CE1B53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E1B5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E1B53" w:rsidRDefault="00C564F2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CE1B53" w:rsidRDefault="00CE1B53" w:rsidP="00CE1B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Лушин </w:t>
            </w: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3119" w:type="dxa"/>
          </w:tcPr>
          <w:p w:rsidR="00C564F2" w:rsidRPr="00CE1B53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C564F2" w:rsidRPr="00CE1B53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E1B5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33704A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36.</w:t>
            </w:r>
          </w:p>
        </w:tc>
        <w:tc>
          <w:tcPr>
            <w:tcW w:w="2237" w:type="dxa"/>
            <w:vMerge/>
          </w:tcPr>
          <w:p w:rsidR="00C564F2" w:rsidRPr="0033704A" w:rsidRDefault="00C564F2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33704A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Анищенко О.В.</w:t>
            </w:r>
          </w:p>
          <w:p w:rsidR="00C564F2" w:rsidRPr="0033704A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564F2" w:rsidRPr="0033704A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C564F2" w:rsidRPr="0033704A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33704A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37.</w:t>
            </w:r>
          </w:p>
        </w:tc>
        <w:tc>
          <w:tcPr>
            <w:tcW w:w="2237" w:type="dxa"/>
            <w:vMerge/>
          </w:tcPr>
          <w:p w:rsidR="00C564F2" w:rsidRPr="0033704A" w:rsidRDefault="00C564F2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33704A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Шевцова Н.В. </w:t>
            </w:r>
          </w:p>
          <w:p w:rsidR="00C564F2" w:rsidRPr="0033704A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564F2" w:rsidRPr="0033704A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C564F2" w:rsidRPr="0033704A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33704A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38.</w:t>
            </w:r>
          </w:p>
        </w:tc>
        <w:tc>
          <w:tcPr>
            <w:tcW w:w="2237" w:type="dxa"/>
            <w:vMerge/>
          </w:tcPr>
          <w:p w:rsidR="00C564F2" w:rsidRPr="0033704A" w:rsidRDefault="00C564F2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33704A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Чубатова С.А.</w:t>
            </w:r>
          </w:p>
          <w:p w:rsidR="00C564F2" w:rsidRPr="0033704A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564F2" w:rsidRPr="0033704A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C564F2" w:rsidRPr="0033704A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370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33704A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39.</w:t>
            </w:r>
          </w:p>
        </w:tc>
        <w:tc>
          <w:tcPr>
            <w:tcW w:w="2237" w:type="dxa"/>
            <w:vMerge/>
          </w:tcPr>
          <w:p w:rsidR="00C564F2" w:rsidRPr="0033704A" w:rsidRDefault="00C564F2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33704A" w:rsidRDefault="0033704A" w:rsidP="00942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Мартынова Т.Ф.</w:t>
            </w:r>
          </w:p>
        </w:tc>
        <w:tc>
          <w:tcPr>
            <w:tcW w:w="3119" w:type="dxa"/>
          </w:tcPr>
          <w:p w:rsidR="00C564F2" w:rsidRPr="0033704A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C564F2" w:rsidRPr="0033704A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370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33704A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40.</w:t>
            </w:r>
          </w:p>
        </w:tc>
        <w:tc>
          <w:tcPr>
            <w:tcW w:w="2237" w:type="dxa"/>
            <w:vMerge/>
          </w:tcPr>
          <w:p w:rsidR="00C564F2" w:rsidRPr="0033704A" w:rsidRDefault="00C564F2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33704A" w:rsidRDefault="00C564F2" w:rsidP="00337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Дегтерева К.А.</w:t>
            </w:r>
          </w:p>
          <w:p w:rsidR="00C564F2" w:rsidRPr="0033704A" w:rsidRDefault="00C564F2" w:rsidP="00337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4F2" w:rsidRPr="0033704A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C564F2" w:rsidRPr="0033704A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370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D60A04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04A" w:rsidRPr="0033704A" w:rsidRDefault="0033704A" w:rsidP="00337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Малясов Д.С.</w:t>
            </w:r>
          </w:p>
          <w:p w:rsidR="00C564F2" w:rsidRPr="0033704A" w:rsidRDefault="00C564F2" w:rsidP="0033704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4F2" w:rsidRPr="0033704A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C564F2" w:rsidRPr="0033704A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4F2" w:rsidRPr="00D60A04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D60A04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3704A" w:rsidRPr="0033704A" w:rsidRDefault="0033704A" w:rsidP="00337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Полушина Е.В.</w:t>
            </w:r>
          </w:p>
          <w:p w:rsidR="00C564F2" w:rsidRPr="0033704A" w:rsidRDefault="00C564F2" w:rsidP="00337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4F2" w:rsidRPr="0033704A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C564F2" w:rsidRPr="0033704A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D60A04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64F2" w:rsidRPr="0033704A" w:rsidRDefault="0033704A" w:rsidP="00337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Березанских Е.В.</w:t>
            </w:r>
          </w:p>
        </w:tc>
        <w:tc>
          <w:tcPr>
            <w:tcW w:w="3119" w:type="dxa"/>
          </w:tcPr>
          <w:p w:rsidR="00C564F2" w:rsidRPr="0033704A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C564F2" w:rsidRPr="0033704A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370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33704A" w:rsidRDefault="0033704A" w:rsidP="00337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Вушнаева Т.Н.</w:t>
            </w:r>
          </w:p>
        </w:tc>
        <w:tc>
          <w:tcPr>
            <w:tcW w:w="3119" w:type="dxa"/>
          </w:tcPr>
          <w:p w:rsidR="00C564F2" w:rsidRPr="0033704A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C564F2" w:rsidRPr="0033704A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370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33704A" w:rsidRDefault="0033704A" w:rsidP="00337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Мухамедьянова А.А.</w:t>
            </w:r>
          </w:p>
        </w:tc>
        <w:tc>
          <w:tcPr>
            <w:tcW w:w="3119" w:type="dxa"/>
          </w:tcPr>
          <w:p w:rsidR="00C564F2" w:rsidRPr="0033704A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C564F2" w:rsidRPr="0033704A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370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C35EC5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9A5F6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C564F2" w:rsidRPr="009A5F61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C564F2" w:rsidRPr="009A5F61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C35EC5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9A5F61" w:rsidRDefault="009A5F61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Шарф О.А</w:t>
            </w: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564F2" w:rsidRPr="009A5F61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C564F2" w:rsidRPr="009A5F61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C35EC5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9A5F61" w:rsidRDefault="009A5F61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C564F2" w:rsidRPr="009A5F61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C564F2" w:rsidRPr="009A5F61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A5F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252AAB" w:rsidTr="00942190">
        <w:trPr>
          <w:trHeight w:val="58"/>
        </w:trPr>
        <w:tc>
          <w:tcPr>
            <w:tcW w:w="543" w:type="dxa"/>
          </w:tcPr>
          <w:p w:rsidR="00C564F2" w:rsidRPr="00C35EC5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9A5F6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C564F2" w:rsidRPr="009A5F61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C564F2" w:rsidRPr="009A5F61" w:rsidRDefault="00C564F2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96143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62CC" w:rsidRPr="000662CC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Клепикова М.Н</w:t>
            </w:r>
            <w:r w:rsidR="00066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564F2" w:rsidRPr="009A5F61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4F2" w:rsidRPr="009A5F61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C564F2" w:rsidRPr="009A5F61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A5F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96143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0662CC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Губина Е.В. </w:t>
            </w:r>
          </w:p>
          <w:p w:rsidR="00C564F2" w:rsidRPr="000662CC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4F2" w:rsidRPr="00E11130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C564F2" w:rsidRPr="00E11130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0662CC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6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C564F2" w:rsidRPr="00E11130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C564F2" w:rsidRPr="00E11130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0662CC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Клюх О.П. </w:t>
            </w:r>
          </w:p>
          <w:p w:rsidR="00C564F2" w:rsidRPr="000662CC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4F2" w:rsidRPr="00E11130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C564F2" w:rsidRPr="00E11130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1113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A8078F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0662CC" w:rsidRDefault="00C564F2" w:rsidP="00066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6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662CC" w:rsidRPr="00066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Зайцев Е.А</w:t>
            </w:r>
          </w:p>
        </w:tc>
        <w:tc>
          <w:tcPr>
            <w:tcW w:w="3119" w:type="dxa"/>
          </w:tcPr>
          <w:p w:rsidR="00C564F2" w:rsidRPr="00E11130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C564F2" w:rsidRPr="00E11130" w:rsidRDefault="00C564F2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1113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A8078F" w:rsidTr="00942190">
        <w:trPr>
          <w:trHeight w:val="58"/>
        </w:trPr>
        <w:tc>
          <w:tcPr>
            <w:tcW w:w="543" w:type="dxa"/>
          </w:tcPr>
          <w:p w:rsidR="00C564F2" w:rsidRPr="0066064D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C564F2" w:rsidRPr="00A8078F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64F2" w:rsidRPr="00A8078F" w:rsidRDefault="00C564F2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0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Илющенко Ю.Г.</w:t>
            </w:r>
          </w:p>
        </w:tc>
        <w:tc>
          <w:tcPr>
            <w:tcW w:w="3119" w:type="dxa"/>
          </w:tcPr>
          <w:p w:rsidR="00C564F2" w:rsidRPr="003A0AE0" w:rsidRDefault="00C564F2" w:rsidP="0094219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C564F2" w:rsidRPr="00A8078F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66064D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 w:val="restart"/>
          </w:tcPr>
          <w:p w:rsidR="00CD3888" w:rsidRPr="00A8078F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D3888" w:rsidRPr="00CD3888" w:rsidRDefault="00CD3888" w:rsidP="00CD3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Чугунова Ю.В.</w:t>
            </w:r>
          </w:p>
          <w:p w:rsidR="00CD3888" w:rsidRPr="00CD3888" w:rsidRDefault="00CD3888" w:rsidP="00CD3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D3888" w:rsidRPr="00CD3888" w:rsidRDefault="00CD3888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66064D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CD3888" w:rsidRDefault="00CD3888" w:rsidP="00CD3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Клишина И.В.</w:t>
            </w:r>
          </w:p>
          <w:p w:rsidR="00CD3888" w:rsidRPr="00CD3888" w:rsidRDefault="00CD3888" w:rsidP="00CD3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3888" w:rsidRPr="00CD3888" w:rsidRDefault="00CD3888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66064D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CD3888" w:rsidRDefault="00CD3888" w:rsidP="00CD3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Нагуманова С.П.</w:t>
            </w:r>
          </w:p>
        </w:tc>
        <w:tc>
          <w:tcPr>
            <w:tcW w:w="3119" w:type="dxa"/>
          </w:tcPr>
          <w:p w:rsidR="00CD3888" w:rsidRPr="00CD3888" w:rsidRDefault="00CD3888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66064D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CD3888" w:rsidRDefault="00CD3888" w:rsidP="00CD3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Степаненко Д.В.</w:t>
            </w:r>
          </w:p>
        </w:tc>
        <w:tc>
          <w:tcPr>
            <w:tcW w:w="3119" w:type="dxa"/>
          </w:tcPr>
          <w:p w:rsidR="00CD3888" w:rsidRPr="00CD3888" w:rsidRDefault="00CD3888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A2348E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CD3888" w:rsidRDefault="00CD3888" w:rsidP="00CD3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Железнякова Н.А.</w:t>
            </w:r>
          </w:p>
        </w:tc>
        <w:tc>
          <w:tcPr>
            <w:tcW w:w="3119" w:type="dxa"/>
          </w:tcPr>
          <w:p w:rsidR="00CD3888" w:rsidRPr="00CD3888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A2348E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5B5A" w:rsidRPr="008A5B5A" w:rsidRDefault="008A5B5A" w:rsidP="008A5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Ситник Ю.Ю.</w:t>
            </w:r>
          </w:p>
          <w:p w:rsidR="00CD3888" w:rsidRPr="008A5B5A" w:rsidRDefault="00CD3888" w:rsidP="008A5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D3888" w:rsidRPr="008A5B5A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CD3888" w:rsidRPr="008A5B5A" w:rsidRDefault="00CD3888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A2348E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14AE" w:rsidRPr="008A5B5A" w:rsidRDefault="004C14AE" w:rsidP="008A5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Иваненко Л.Г.</w:t>
            </w:r>
          </w:p>
          <w:p w:rsidR="00CD3888" w:rsidRPr="008A5B5A" w:rsidRDefault="00CD3888" w:rsidP="008A5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D3888" w:rsidRPr="008A5B5A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CD3888" w:rsidRPr="008A5B5A" w:rsidRDefault="00CD3888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A2348E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5B5A" w:rsidRPr="008A5B5A" w:rsidRDefault="008A5B5A" w:rsidP="008A5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Тютеньков А.П.</w:t>
            </w:r>
          </w:p>
          <w:p w:rsidR="00CD3888" w:rsidRPr="008A5B5A" w:rsidRDefault="00CD3888" w:rsidP="008A5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D3888" w:rsidRPr="008A5B5A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CD3888" w:rsidRPr="008A5B5A" w:rsidRDefault="00CD3888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8A5B5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A2348E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5B5A" w:rsidRPr="008A5B5A" w:rsidRDefault="008A5B5A" w:rsidP="008A5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Л.А.</w:t>
            </w:r>
          </w:p>
          <w:p w:rsidR="00CD3888" w:rsidRPr="008A5B5A" w:rsidRDefault="00CD3888" w:rsidP="008A5B5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D3888" w:rsidRPr="008A5B5A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CD3888" w:rsidRPr="008A5B5A" w:rsidRDefault="00CD3888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8A5B5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A2348E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5B5A" w:rsidRPr="008A5B5A" w:rsidRDefault="008A5B5A" w:rsidP="008A5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Камалова Г.Л.</w:t>
            </w:r>
          </w:p>
          <w:p w:rsidR="00CD3888" w:rsidRPr="008A5B5A" w:rsidRDefault="00CD3888" w:rsidP="008A5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3888" w:rsidRPr="008A5B5A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CD3888" w:rsidRPr="008A5B5A" w:rsidRDefault="00CD3888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8A5B5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D60A04" w:rsidTr="00942190">
        <w:trPr>
          <w:trHeight w:val="58"/>
        </w:trPr>
        <w:tc>
          <w:tcPr>
            <w:tcW w:w="543" w:type="dxa"/>
          </w:tcPr>
          <w:p w:rsidR="00CD3888" w:rsidRPr="00A2348E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704A7E" w:rsidRDefault="00CD3888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CD3888" w:rsidRPr="00704A7E" w:rsidRDefault="00CD3888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D3888" w:rsidRPr="00D60A04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CD3888" w:rsidRPr="00D60A04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D3888" w:rsidRPr="00D60A04" w:rsidTr="00942190">
        <w:trPr>
          <w:trHeight w:val="58"/>
        </w:trPr>
        <w:tc>
          <w:tcPr>
            <w:tcW w:w="543" w:type="dxa"/>
          </w:tcPr>
          <w:p w:rsidR="00CD3888" w:rsidRPr="00A2348E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D60A04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D3888" w:rsidRPr="00704A7E" w:rsidRDefault="00CD3888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CD3888" w:rsidRPr="00D60A04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CD3888" w:rsidRPr="00D60A04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A2348E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D60A04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D3888" w:rsidRPr="00D50A1F" w:rsidRDefault="00040C05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Перескокова О.В</w:t>
            </w:r>
            <w:r w:rsidR="00CD3888" w:rsidRPr="00D50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119" w:type="dxa"/>
          </w:tcPr>
          <w:p w:rsidR="00CD3888" w:rsidRPr="00D60A04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A2348E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D50A1F" w:rsidRDefault="00040C05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Клострайх Л.И</w:t>
            </w:r>
            <w:r w:rsidR="00CD3888" w:rsidRPr="00D5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D3888" w:rsidRPr="007E3A7F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A2348E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D50A1F" w:rsidRDefault="00040C05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Уманец О.Ф</w:t>
            </w:r>
            <w:r w:rsidR="00CD3888" w:rsidRPr="00D5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CD3888" w:rsidRPr="007E3A7F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C35EC5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704A7E" w:rsidRDefault="00CD3888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CD3888" w:rsidRPr="007E3A7F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C35EC5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704A7E" w:rsidRDefault="00CD3888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CD3888" w:rsidRPr="007E3A7F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C35EC5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704A7E" w:rsidRDefault="00CD3888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CD3888" w:rsidRPr="007E3A7F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252AAB" w:rsidTr="00942190">
        <w:trPr>
          <w:trHeight w:val="58"/>
        </w:trPr>
        <w:tc>
          <w:tcPr>
            <w:tcW w:w="543" w:type="dxa"/>
          </w:tcPr>
          <w:p w:rsidR="00CD3888" w:rsidRPr="00C35EC5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704A7E" w:rsidRDefault="00CD3888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CD3888" w:rsidRPr="007E3A7F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CD3888" w:rsidRPr="00252AAB" w:rsidRDefault="00CD3888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96143D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704A7E" w:rsidRDefault="00CD3888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</w:tc>
        <w:tc>
          <w:tcPr>
            <w:tcW w:w="3119" w:type="dxa"/>
          </w:tcPr>
          <w:p w:rsidR="00CD3888" w:rsidRPr="007E3A7F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96143D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6C87" w:rsidRPr="00DB6C87" w:rsidRDefault="00DB6C87" w:rsidP="00DB6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Е.С.</w:t>
            </w:r>
          </w:p>
          <w:p w:rsidR="00CD3888" w:rsidRPr="00DB6C87" w:rsidRDefault="00CD3888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3888" w:rsidRPr="007E3A7F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66064D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DB6C87" w:rsidRDefault="00CD3888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Галкина А.А.</w:t>
            </w:r>
          </w:p>
          <w:p w:rsidR="00CD3888" w:rsidRPr="00DB6C87" w:rsidRDefault="00CD3888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D3888" w:rsidRPr="003A0AE0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66064D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6C87" w:rsidRPr="00DB6C87" w:rsidRDefault="00DB6C87" w:rsidP="00DB6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Махно Е.А.</w:t>
            </w:r>
          </w:p>
          <w:p w:rsidR="00CD3888" w:rsidRPr="00DB6C87" w:rsidRDefault="00CD3888" w:rsidP="00DB6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3888" w:rsidRPr="003A0AE0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66064D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6C87" w:rsidRPr="00DB6C87" w:rsidRDefault="00DB6C87" w:rsidP="00DB6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Мозговых М.В.</w:t>
            </w:r>
          </w:p>
          <w:p w:rsidR="00CD3888" w:rsidRPr="00DB6C87" w:rsidRDefault="00CD3888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3888" w:rsidRPr="003A0AE0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D45CD1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6C87" w:rsidRPr="00DB6C87" w:rsidRDefault="00DB6C87" w:rsidP="00DB6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Доманова И.М.</w:t>
            </w:r>
          </w:p>
          <w:p w:rsidR="00CD3888" w:rsidRPr="00DB6C87" w:rsidRDefault="00CD3888" w:rsidP="00DB6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3888" w:rsidRPr="003A0AE0" w:rsidRDefault="00CD3888" w:rsidP="0094219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D45CD1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D11214" w:rsidRDefault="00CD3888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D3888" w:rsidRPr="003A0AE0" w:rsidRDefault="00CD3888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D45CD1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82.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437B14" w:rsidRDefault="00CD3888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D3888" w:rsidRPr="00437B14" w:rsidRDefault="00CD3888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3888" w:rsidRPr="003A0AE0" w:rsidRDefault="00CD3888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D45CD1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83.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437B14" w:rsidRDefault="00437B14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Дубрава Т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D3888" w:rsidRPr="003A0AE0" w:rsidRDefault="00CD3888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D45CD1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437B14" w:rsidRDefault="00CD3888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Бетенькова С.В.</w:t>
            </w:r>
          </w:p>
        </w:tc>
        <w:tc>
          <w:tcPr>
            <w:tcW w:w="3119" w:type="dxa"/>
          </w:tcPr>
          <w:p w:rsidR="00CD3888" w:rsidRPr="007E3A7F" w:rsidRDefault="00CD3888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D45CD1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437B14" w:rsidRDefault="00437B14" w:rsidP="00437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Левченкова Г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D3888" w:rsidRPr="007E3A7F" w:rsidRDefault="00CD3888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D45CD1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1139B9" w:rsidRDefault="00492075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Грищенко А.Н</w:t>
            </w:r>
          </w:p>
        </w:tc>
        <w:tc>
          <w:tcPr>
            <w:tcW w:w="3119" w:type="dxa"/>
          </w:tcPr>
          <w:p w:rsidR="00CD3888" w:rsidRPr="00CB7E48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D45CD1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1139B9" w:rsidRDefault="00492075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Снегирь К.А</w:t>
            </w:r>
          </w:p>
        </w:tc>
        <w:tc>
          <w:tcPr>
            <w:tcW w:w="3119" w:type="dxa"/>
          </w:tcPr>
          <w:p w:rsidR="00CD3888" w:rsidRPr="00CB7E48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D45CD1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1139B9" w:rsidRDefault="00492075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Дерюшева Г.В</w:t>
            </w:r>
          </w:p>
        </w:tc>
        <w:tc>
          <w:tcPr>
            <w:tcW w:w="3119" w:type="dxa"/>
          </w:tcPr>
          <w:p w:rsidR="00CD3888" w:rsidRPr="00CB7E48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D45CD1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1139B9" w:rsidRDefault="00CD3888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Казунина Н.Н.</w:t>
            </w:r>
          </w:p>
        </w:tc>
        <w:tc>
          <w:tcPr>
            <w:tcW w:w="3119" w:type="dxa"/>
          </w:tcPr>
          <w:p w:rsidR="00CD3888" w:rsidRPr="00CB7E48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D3888" w:rsidRPr="00B01CB5" w:rsidTr="00942190">
        <w:trPr>
          <w:trHeight w:val="58"/>
        </w:trPr>
        <w:tc>
          <w:tcPr>
            <w:tcW w:w="543" w:type="dxa"/>
          </w:tcPr>
          <w:p w:rsidR="00CD3888" w:rsidRPr="0066064D" w:rsidRDefault="00CD3888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D3888" w:rsidRPr="00C8492A" w:rsidRDefault="00CD3888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3888" w:rsidRPr="001139B9" w:rsidRDefault="00CD3888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Озорнина Н.А.</w:t>
            </w:r>
          </w:p>
        </w:tc>
        <w:tc>
          <w:tcPr>
            <w:tcW w:w="3119" w:type="dxa"/>
          </w:tcPr>
          <w:p w:rsidR="00CD3888" w:rsidRPr="00CB7E48" w:rsidRDefault="00CD3888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CD3888" w:rsidRPr="00B01CB5" w:rsidRDefault="00CD3888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07020B" w:rsidRDefault="00C564F2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C564F2" w:rsidRPr="007E3A7F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07020B" w:rsidRDefault="00C564F2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C564F2" w:rsidRPr="007E3A7F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07020B" w:rsidRDefault="00C564F2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C564F2" w:rsidRPr="0007020B" w:rsidRDefault="00C564F2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564F2" w:rsidRPr="007E3A7F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07020B" w:rsidRDefault="00C564F2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C564F2" w:rsidRPr="007E3A7F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07020B" w:rsidRDefault="00C564F2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C564F2" w:rsidRPr="007E3A7F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D60A04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704A7E" w:rsidRDefault="00C564F2" w:rsidP="00942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Зенкова Е.В.</w:t>
            </w:r>
          </w:p>
        </w:tc>
        <w:tc>
          <w:tcPr>
            <w:tcW w:w="3119" w:type="dxa"/>
          </w:tcPr>
          <w:p w:rsidR="00C564F2" w:rsidRPr="00D60A04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C564F2" w:rsidRPr="00D60A04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C564F2" w:rsidRPr="00D60A04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D60A04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64F2" w:rsidRPr="00704A7E" w:rsidRDefault="00C564F2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акова Т.В.</w:t>
            </w:r>
          </w:p>
        </w:tc>
        <w:tc>
          <w:tcPr>
            <w:tcW w:w="3119" w:type="dxa"/>
          </w:tcPr>
          <w:p w:rsidR="00C564F2" w:rsidRPr="00D60A04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C564F2" w:rsidRPr="00D60A04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D60A04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64F2" w:rsidRPr="00704A7E" w:rsidRDefault="00C564F2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C564F2" w:rsidRPr="00D60A04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704A7E" w:rsidRDefault="00C564F2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87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апольская С.А</w:t>
            </w:r>
          </w:p>
        </w:tc>
        <w:tc>
          <w:tcPr>
            <w:tcW w:w="3119" w:type="dxa"/>
          </w:tcPr>
          <w:p w:rsidR="00C564F2" w:rsidRPr="007E3A7F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C564F2" w:rsidRPr="00B01CB5" w:rsidTr="00942190">
        <w:trPr>
          <w:trHeight w:val="58"/>
        </w:trPr>
        <w:tc>
          <w:tcPr>
            <w:tcW w:w="543" w:type="dxa"/>
          </w:tcPr>
          <w:p w:rsidR="00C564F2" w:rsidRPr="00A2348E" w:rsidRDefault="00C564F2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C564F2" w:rsidRPr="00C8492A" w:rsidRDefault="00C564F2" w:rsidP="0094219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4F2" w:rsidRPr="00732CCB" w:rsidRDefault="00C950B2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Радченко О.В.</w:t>
            </w:r>
          </w:p>
        </w:tc>
        <w:tc>
          <w:tcPr>
            <w:tcW w:w="3119" w:type="dxa"/>
          </w:tcPr>
          <w:p w:rsidR="00C564F2" w:rsidRPr="007E3A7F" w:rsidRDefault="00C564F2" w:rsidP="0094219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C564F2" w:rsidRPr="00B01CB5" w:rsidRDefault="00C564F2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0D7E03" w:rsidTr="00942190">
        <w:trPr>
          <w:trHeight w:val="58"/>
        </w:trPr>
        <w:tc>
          <w:tcPr>
            <w:tcW w:w="543" w:type="dxa"/>
          </w:tcPr>
          <w:p w:rsidR="00B46DED" w:rsidRPr="000D7E03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b/>
                <w:color w:val="000000" w:themeColor="text1"/>
                <w:sz w:val="28"/>
                <w:szCs w:val="28"/>
              </w:rPr>
              <w:tab/>
            </w: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B46DED" w:rsidRPr="000D7E03" w:rsidRDefault="00B46DED" w:rsidP="00B46DED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1701" w:type="dxa"/>
          </w:tcPr>
          <w:p w:rsidR="00B46DED" w:rsidRPr="000D7E03" w:rsidRDefault="00166603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</w:t>
            </w:r>
            <w:r w:rsidR="00B46DED"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арова </w:t>
            </w:r>
            <w:r w:rsidR="00B46DED"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B46DED" w:rsidRPr="000D7E03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B46DED" w:rsidRPr="000D7E03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D7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0D7E03" w:rsidRPr="000D7E03" w:rsidTr="00942190">
        <w:trPr>
          <w:trHeight w:val="58"/>
        </w:trPr>
        <w:tc>
          <w:tcPr>
            <w:tcW w:w="543" w:type="dxa"/>
          </w:tcPr>
          <w:p w:rsidR="00B46DED" w:rsidRPr="000D7E03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B46DED" w:rsidRPr="000D7E03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0D7E03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Лосоногова </w:t>
            </w: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B46DED" w:rsidRPr="000D7E03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color w:val="000000" w:themeColor="text1"/>
                <w:lang w:val="ru-RU"/>
              </w:rPr>
              <w:t xml:space="preserve"> </w:t>
            </w: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«Акуловская СОШ» </w:t>
            </w:r>
          </w:p>
        </w:tc>
        <w:tc>
          <w:tcPr>
            <w:tcW w:w="1461" w:type="dxa"/>
          </w:tcPr>
          <w:p w:rsidR="00B46DED" w:rsidRPr="000D7E03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0D7E03" w:rsidRPr="000D7E03" w:rsidTr="00942190">
        <w:trPr>
          <w:trHeight w:val="58"/>
        </w:trPr>
        <w:tc>
          <w:tcPr>
            <w:tcW w:w="543" w:type="dxa"/>
          </w:tcPr>
          <w:p w:rsidR="00B46DED" w:rsidRPr="000D7E03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B46DED" w:rsidRPr="000D7E03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0D7E03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Пиманова </w:t>
            </w: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119" w:type="dxa"/>
          </w:tcPr>
          <w:p w:rsidR="00B46DED" w:rsidRPr="000D7E03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B46DED" w:rsidRPr="000D7E03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0D7E0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0D7E03" w:rsidTr="00942190">
        <w:trPr>
          <w:trHeight w:val="58"/>
        </w:trPr>
        <w:tc>
          <w:tcPr>
            <w:tcW w:w="543" w:type="dxa"/>
          </w:tcPr>
          <w:p w:rsidR="00B46DED" w:rsidRPr="000D7E03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B46DED" w:rsidRPr="000D7E03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0D7E03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Сорокина </w:t>
            </w: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3119" w:type="dxa"/>
          </w:tcPr>
          <w:p w:rsidR="00B46DED" w:rsidRPr="000D7E03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B46DED" w:rsidRPr="000D7E03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0D7E0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D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0D7E03" w:rsidTr="00942190">
        <w:trPr>
          <w:trHeight w:val="58"/>
        </w:trPr>
        <w:tc>
          <w:tcPr>
            <w:tcW w:w="543" w:type="dxa"/>
          </w:tcPr>
          <w:p w:rsidR="00B46DED" w:rsidRPr="000B3169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B46DED" w:rsidRPr="000B3169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0B3169" w:rsidRDefault="000D7E03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Махнина О</w:t>
            </w:r>
            <w:r w:rsidR="00B46DED"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</w:t>
            </w:r>
          </w:p>
        </w:tc>
        <w:tc>
          <w:tcPr>
            <w:tcW w:w="3119" w:type="dxa"/>
          </w:tcPr>
          <w:p w:rsidR="00B46DED" w:rsidRPr="000B3169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B46DED" w:rsidRPr="000B3169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0B31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0B3169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B46DED" w:rsidRPr="000B3169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0B3169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B46DED" w:rsidRPr="000B3169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0B3169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B46DED" w:rsidRPr="000B3169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B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0B3169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B46DED" w:rsidRPr="000B3169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0B3169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B46DED" w:rsidRPr="000B3169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0B3169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B46DED" w:rsidRPr="000B3169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0B3169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B46DED" w:rsidRPr="000B3169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3169" w:rsidRPr="000B3169" w:rsidRDefault="000B3169" w:rsidP="000B31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С.А.</w:t>
            </w:r>
          </w:p>
          <w:p w:rsidR="00B46DED" w:rsidRPr="000B3169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0B3169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B46DED" w:rsidRPr="000B3169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0B31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0B3169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B46DED" w:rsidRPr="000B3169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46DED" w:rsidRPr="000B3169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Долгов В.В.</w:t>
            </w:r>
          </w:p>
          <w:p w:rsidR="00B46DED" w:rsidRPr="000B3169" w:rsidRDefault="00B46DED" w:rsidP="00942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0B3169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B46DED" w:rsidRPr="000B3169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0B31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0B3169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</w:t>
            </w:r>
          </w:p>
        </w:tc>
        <w:tc>
          <w:tcPr>
            <w:tcW w:w="2237" w:type="dxa"/>
            <w:vMerge/>
          </w:tcPr>
          <w:p w:rsidR="00B46DED" w:rsidRPr="000B3169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B3169" w:rsidRPr="000B3169" w:rsidRDefault="000B3169" w:rsidP="000B31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Лукин Ю.И.</w:t>
            </w:r>
          </w:p>
          <w:p w:rsidR="00B46DED" w:rsidRPr="000B3169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0B3169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B46DED" w:rsidRPr="000B3169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0B31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B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11427A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</w:t>
            </w:r>
          </w:p>
        </w:tc>
        <w:tc>
          <w:tcPr>
            <w:tcW w:w="2237" w:type="dxa"/>
            <w:vMerge/>
          </w:tcPr>
          <w:p w:rsidR="00B46DED" w:rsidRPr="0011427A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11427A" w:rsidRDefault="0011427A" w:rsidP="00114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Семенова </w:t>
            </w: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О.А.</w:t>
            </w:r>
          </w:p>
        </w:tc>
        <w:tc>
          <w:tcPr>
            <w:tcW w:w="3119" w:type="dxa"/>
          </w:tcPr>
          <w:p w:rsidR="00B46DED" w:rsidRPr="0011427A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B46DED" w:rsidRPr="0011427A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11427A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</w:t>
            </w:r>
          </w:p>
        </w:tc>
        <w:tc>
          <w:tcPr>
            <w:tcW w:w="2237" w:type="dxa"/>
            <w:vMerge/>
          </w:tcPr>
          <w:p w:rsidR="00B46DED" w:rsidRPr="0011427A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46DED" w:rsidRPr="0011427A" w:rsidRDefault="0011427A" w:rsidP="0011427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Брыжахин </w:t>
            </w: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Д.Ф.</w:t>
            </w:r>
          </w:p>
        </w:tc>
        <w:tc>
          <w:tcPr>
            <w:tcW w:w="3119" w:type="dxa"/>
          </w:tcPr>
          <w:p w:rsidR="00B46DED" w:rsidRPr="0011427A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B46DED" w:rsidRPr="0011427A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11427A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</w:t>
            </w:r>
          </w:p>
        </w:tc>
        <w:tc>
          <w:tcPr>
            <w:tcW w:w="2237" w:type="dxa"/>
            <w:vMerge/>
          </w:tcPr>
          <w:p w:rsidR="00B46DED" w:rsidRPr="0011427A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46DED" w:rsidRPr="0011427A" w:rsidRDefault="0011427A" w:rsidP="00114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Люкшева </w:t>
            </w: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А.Е.</w:t>
            </w:r>
          </w:p>
        </w:tc>
        <w:tc>
          <w:tcPr>
            <w:tcW w:w="3119" w:type="dxa"/>
          </w:tcPr>
          <w:p w:rsidR="00B46DED" w:rsidRPr="0011427A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B46DED" w:rsidRPr="0011427A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142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11427A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</w:t>
            </w:r>
          </w:p>
        </w:tc>
        <w:tc>
          <w:tcPr>
            <w:tcW w:w="2237" w:type="dxa"/>
            <w:vMerge/>
          </w:tcPr>
          <w:p w:rsidR="00B46DED" w:rsidRPr="0011427A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1427A" w:rsidRPr="0011427A" w:rsidRDefault="0011427A" w:rsidP="00114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Дмитриева А.</w:t>
            </w: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</w:t>
            </w:r>
          </w:p>
          <w:p w:rsidR="00B46DED" w:rsidRPr="0011427A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11427A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B46DED" w:rsidRPr="0011427A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142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14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B76467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7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2237" w:type="dxa"/>
            <w:vMerge/>
          </w:tcPr>
          <w:p w:rsidR="00B46DED" w:rsidRPr="00B76467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46DED" w:rsidRPr="00B76467" w:rsidRDefault="00B76467" w:rsidP="00B76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7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Постнова </w:t>
            </w:r>
            <w:r w:rsidRPr="00B7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Т.Е.</w:t>
            </w:r>
          </w:p>
        </w:tc>
        <w:tc>
          <w:tcPr>
            <w:tcW w:w="3119" w:type="dxa"/>
          </w:tcPr>
          <w:p w:rsidR="00B46DED" w:rsidRPr="00B76467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B46DED" w:rsidRPr="00B76467" w:rsidRDefault="00B46DED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B7646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7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676696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2237" w:type="dxa"/>
            <w:vMerge/>
          </w:tcPr>
          <w:p w:rsidR="00B46DED" w:rsidRPr="00676696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696" w:rsidRPr="00676696" w:rsidRDefault="00676696" w:rsidP="0067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Шолон Е.Н.</w:t>
            </w:r>
          </w:p>
          <w:p w:rsidR="00B46DED" w:rsidRPr="00676696" w:rsidRDefault="00B46DED" w:rsidP="0067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676696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B46DED" w:rsidRPr="00676696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676696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</w:t>
            </w:r>
          </w:p>
        </w:tc>
        <w:tc>
          <w:tcPr>
            <w:tcW w:w="2237" w:type="dxa"/>
            <w:vMerge/>
          </w:tcPr>
          <w:p w:rsidR="00B46DED" w:rsidRPr="00676696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696" w:rsidRPr="00676696" w:rsidRDefault="00676696" w:rsidP="0067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Бутаков В.Г.</w:t>
            </w:r>
          </w:p>
          <w:p w:rsidR="00B46DED" w:rsidRPr="00676696" w:rsidRDefault="00B46DED" w:rsidP="006766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676696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B46DED" w:rsidRPr="00676696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676696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</w:t>
            </w:r>
          </w:p>
        </w:tc>
        <w:tc>
          <w:tcPr>
            <w:tcW w:w="2237" w:type="dxa"/>
            <w:vMerge/>
          </w:tcPr>
          <w:p w:rsidR="00B46DED" w:rsidRPr="00676696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696" w:rsidRPr="00676696" w:rsidRDefault="00676696" w:rsidP="0067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Недостоев И.А.</w:t>
            </w:r>
          </w:p>
          <w:p w:rsidR="00B46DED" w:rsidRPr="00676696" w:rsidRDefault="00B46DED" w:rsidP="0067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676696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B46DED" w:rsidRPr="00676696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6766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676696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</w:t>
            </w:r>
          </w:p>
        </w:tc>
        <w:tc>
          <w:tcPr>
            <w:tcW w:w="2237" w:type="dxa"/>
            <w:vMerge/>
          </w:tcPr>
          <w:p w:rsidR="00B46DED" w:rsidRPr="00676696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696" w:rsidRPr="00676696" w:rsidRDefault="00676696" w:rsidP="0067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Городнова Т.А.</w:t>
            </w:r>
          </w:p>
          <w:p w:rsidR="00B46DED" w:rsidRPr="00676696" w:rsidRDefault="00B46DED" w:rsidP="0067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676696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B46DED" w:rsidRPr="00676696" w:rsidRDefault="00B46DED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676696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37" w:type="dxa"/>
            <w:vMerge/>
          </w:tcPr>
          <w:p w:rsidR="00B46DED" w:rsidRPr="00676696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676696" w:rsidRDefault="00676696" w:rsidP="0067669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Конгобаева К. А.</w:t>
            </w:r>
          </w:p>
        </w:tc>
        <w:tc>
          <w:tcPr>
            <w:tcW w:w="3119" w:type="dxa"/>
          </w:tcPr>
          <w:p w:rsidR="00B46DED" w:rsidRPr="00676696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B46DED" w:rsidRPr="00676696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6766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676696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B46DED" w:rsidRPr="00676696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676696" w:rsidRDefault="00676696" w:rsidP="0067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Юрьева Ю.</w:t>
            </w: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</w:t>
            </w:r>
          </w:p>
        </w:tc>
        <w:tc>
          <w:tcPr>
            <w:tcW w:w="3119" w:type="dxa"/>
          </w:tcPr>
          <w:p w:rsidR="00B46DED" w:rsidRPr="00676696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B46DED" w:rsidRPr="00676696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676696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B46DED" w:rsidRPr="00676696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676696" w:rsidRDefault="00676696" w:rsidP="0067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Лисица </w:t>
            </w: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В.Ф.</w:t>
            </w:r>
          </w:p>
        </w:tc>
        <w:tc>
          <w:tcPr>
            <w:tcW w:w="3119" w:type="dxa"/>
          </w:tcPr>
          <w:p w:rsidR="00B46DED" w:rsidRPr="00676696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B46DED" w:rsidRPr="00676696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676696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B46DED" w:rsidRPr="00676696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676696" w:rsidRDefault="00676696" w:rsidP="0067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Суханова </w:t>
            </w: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В.А.</w:t>
            </w:r>
          </w:p>
        </w:tc>
        <w:tc>
          <w:tcPr>
            <w:tcW w:w="3119" w:type="dxa"/>
          </w:tcPr>
          <w:p w:rsidR="00B46DED" w:rsidRPr="00676696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B46DED" w:rsidRPr="00676696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6766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676696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B46DED" w:rsidRPr="00676696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676696" w:rsidRDefault="00676696" w:rsidP="0067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Русанова </w:t>
            </w: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С.В.</w:t>
            </w:r>
          </w:p>
        </w:tc>
        <w:tc>
          <w:tcPr>
            <w:tcW w:w="3119" w:type="dxa"/>
          </w:tcPr>
          <w:p w:rsidR="00B46DED" w:rsidRPr="00676696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B46DED" w:rsidRPr="00676696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6766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676696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B46DED" w:rsidRPr="00676696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676696" w:rsidRDefault="00676696" w:rsidP="0067669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Палкин </w:t>
            </w: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3119" w:type="dxa"/>
          </w:tcPr>
          <w:p w:rsidR="00B46DED" w:rsidRPr="00676696" w:rsidRDefault="00B46DE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B46DED" w:rsidRPr="00676696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6766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67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FE3CFF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B46DED" w:rsidRPr="00FE3CFF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FE3CFF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Неруш М.В.</w:t>
            </w:r>
          </w:p>
        </w:tc>
        <w:tc>
          <w:tcPr>
            <w:tcW w:w="3119" w:type="dxa"/>
          </w:tcPr>
          <w:p w:rsidR="00B46DED" w:rsidRPr="00FE3CFF" w:rsidRDefault="00B46DE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B46DED" w:rsidRPr="00FE3CFF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E3C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FE3CFF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37" w:type="dxa"/>
            <w:vMerge/>
          </w:tcPr>
          <w:p w:rsidR="00B46DED" w:rsidRPr="00FE3CFF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FE3CFF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Карташова В.В</w:t>
            </w: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B46DED" w:rsidRPr="00FE3CFF" w:rsidRDefault="00B46DE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B46DED" w:rsidRPr="00FE3CFF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FE3CFF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37" w:type="dxa"/>
            <w:vMerge/>
          </w:tcPr>
          <w:p w:rsidR="00B46DED" w:rsidRPr="00FE3CFF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FE3CFF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Калюта А.В</w:t>
            </w: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B46DED" w:rsidRPr="00FE3CFF" w:rsidRDefault="00B46DE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B46DED" w:rsidRPr="00FE3CFF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E3CF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FE3CFF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37" w:type="dxa"/>
            <w:vMerge/>
          </w:tcPr>
          <w:p w:rsidR="00B46DED" w:rsidRPr="00FE3CFF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FE3CFF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Долматова С.Г</w:t>
            </w: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B46DED" w:rsidRPr="00FE3CFF" w:rsidRDefault="00B46DE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B46DED" w:rsidRPr="00FE3CFF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E3CF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FE3CFF" w:rsidRDefault="00B46DED" w:rsidP="00942190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37" w:type="dxa"/>
            <w:vMerge/>
          </w:tcPr>
          <w:p w:rsidR="00B46DED" w:rsidRPr="00FE3CFF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FE3CFF" w:rsidRDefault="00B46DED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Тимофеева В.А.</w:t>
            </w:r>
          </w:p>
        </w:tc>
        <w:tc>
          <w:tcPr>
            <w:tcW w:w="3119" w:type="dxa"/>
          </w:tcPr>
          <w:p w:rsidR="00B46DED" w:rsidRPr="00FE3CFF" w:rsidRDefault="00B46DE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B46DED" w:rsidRPr="00FE3CFF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E3CF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E3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FB1404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37" w:type="dxa"/>
            <w:vMerge w:val="restart"/>
          </w:tcPr>
          <w:p w:rsidR="00B46DED" w:rsidRPr="00FB1404" w:rsidRDefault="00B46DE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46DED" w:rsidRPr="00FB1404" w:rsidRDefault="00FB1404" w:rsidP="00FB140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Усова </w:t>
            </w: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А.Н.</w:t>
            </w:r>
          </w:p>
        </w:tc>
        <w:tc>
          <w:tcPr>
            <w:tcW w:w="3119" w:type="dxa"/>
          </w:tcPr>
          <w:p w:rsidR="00B46DED" w:rsidRPr="00FB1404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B46DED" w:rsidRPr="00FB1404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14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FB1404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37" w:type="dxa"/>
            <w:vMerge/>
          </w:tcPr>
          <w:p w:rsidR="00B46DED" w:rsidRPr="00FB1404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FB1404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Кобякова Н.Ф.</w:t>
            </w:r>
          </w:p>
          <w:p w:rsidR="00B46DED" w:rsidRPr="00FB1404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FB1404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04">
              <w:rPr>
                <w:color w:val="000000" w:themeColor="text1"/>
                <w:lang w:val="ru-RU"/>
              </w:rPr>
              <w:t xml:space="preserve"> </w:t>
            </w: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B46DED" w:rsidRPr="00FB1404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FB1404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33.</w:t>
            </w:r>
          </w:p>
        </w:tc>
        <w:tc>
          <w:tcPr>
            <w:tcW w:w="2237" w:type="dxa"/>
            <w:vMerge/>
          </w:tcPr>
          <w:p w:rsidR="00B46DED" w:rsidRPr="00FB1404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FB1404" w:rsidRDefault="00B46DED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Колыманова Л.Г.</w:t>
            </w:r>
          </w:p>
        </w:tc>
        <w:tc>
          <w:tcPr>
            <w:tcW w:w="3119" w:type="dxa"/>
          </w:tcPr>
          <w:p w:rsidR="00B46DED" w:rsidRPr="00FB1404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B46DED" w:rsidRPr="00FB1404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B140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FB1404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34.</w:t>
            </w:r>
          </w:p>
        </w:tc>
        <w:tc>
          <w:tcPr>
            <w:tcW w:w="2237" w:type="dxa"/>
            <w:vMerge/>
          </w:tcPr>
          <w:p w:rsidR="00B46DED" w:rsidRPr="00FB1404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FB1404" w:rsidRDefault="00B46DED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Чегункова И.В.</w:t>
            </w:r>
          </w:p>
        </w:tc>
        <w:tc>
          <w:tcPr>
            <w:tcW w:w="3119" w:type="dxa"/>
          </w:tcPr>
          <w:p w:rsidR="00B46DED" w:rsidRPr="00FB1404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B46DED" w:rsidRPr="00FB1404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B140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FB1404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35.</w:t>
            </w:r>
          </w:p>
        </w:tc>
        <w:tc>
          <w:tcPr>
            <w:tcW w:w="2237" w:type="dxa"/>
            <w:vMerge/>
          </w:tcPr>
          <w:p w:rsidR="00B46DED" w:rsidRPr="00FB1404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404" w:rsidRPr="00FB1404" w:rsidRDefault="00FB1404" w:rsidP="00FB1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Яценко В.А.</w:t>
            </w:r>
          </w:p>
          <w:p w:rsidR="00B46DED" w:rsidRPr="00FB1404" w:rsidRDefault="00B46DED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FB1404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B46DED" w:rsidRPr="00FB1404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B140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B1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163F68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36.</w:t>
            </w:r>
          </w:p>
        </w:tc>
        <w:tc>
          <w:tcPr>
            <w:tcW w:w="2237" w:type="dxa"/>
            <w:vMerge/>
          </w:tcPr>
          <w:p w:rsidR="00B46DED" w:rsidRPr="00163F68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163F68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Анищенко О.В.</w:t>
            </w:r>
          </w:p>
          <w:p w:rsidR="00B46DED" w:rsidRPr="00163F68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163F68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B46DED" w:rsidRPr="00163F68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163F68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37.</w:t>
            </w:r>
          </w:p>
        </w:tc>
        <w:tc>
          <w:tcPr>
            <w:tcW w:w="2237" w:type="dxa"/>
            <w:vMerge/>
          </w:tcPr>
          <w:p w:rsidR="00B46DED" w:rsidRPr="00163F68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163F68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Шевцова Н.В. </w:t>
            </w:r>
          </w:p>
          <w:p w:rsidR="00B46DED" w:rsidRPr="00163F68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163F68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B46DED" w:rsidRPr="00163F68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163F68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38.</w:t>
            </w:r>
          </w:p>
        </w:tc>
        <w:tc>
          <w:tcPr>
            <w:tcW w:w="2237" w:type="dxa"/>
            <w:vMerge/>
          </w:tcPr>
          <w:p w:rsidR="00B46DED" w:rsidRPr="00163F68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163F68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Чубатова С.А.</w:t>
            </w:r>
          </w:p>
          <w:p w:rsidR="00B46DED" w:rsidRPr="00163F68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163F68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B46DED" w:rsidRPr="00163F68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3F6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F343F7" w:rsidRPr="00F343F7" w:rsidTr="00942190">
        <w:trPr>
          <w:trHeight w:val="58"/>
        </w:trPr>
        <w:tc>
          <w:tcPr>
            <w:tcW w:w="543" w:type="dxa"/>
          </w:tcPr>
          <w:p w:rsidR="00B46DED" w:rsidRPr="00163F68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39.</w:t>
            </w:r>
          </w:p>
        </w:tc>
        <w:tc>
          <w:tcPr>
            <w:tcW w:w="2237" w:type="dxa"/>
            <w:vMerge/>
          </w:tcPr>
          <w:p w:rsidR="00B46DED" w:rsidRPr="00163F68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163F68" w:rsidRDefault="00163F68" w:rsidP="00942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А.Н</w:t>
            </w:r>
            <w:r w:rsidR="00B46DED"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46DED" w:rsidRPr="00163F68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B46DED" w:rsidRPr="00163F68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3F6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163F68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40.</w:t>
            </w:r>
          </w:p>
        </w:tc>
        <w:tc>
          <w:tcPr>
            <w:tcW w:w="2237" w:type="dxa"/>
            <w:vMerge/>
          </w:tcPr>
          <w:p w:rsidR="00B46DED" w:rsidRPr="00163F68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163F68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Дегтерева К.А.</w:t>
            </w:r>
          </w:p>
          <w:p w:rsidR="00B46DED" w:rsidRPr="00163F68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163F68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B46DED" w:rsidRPr="00163F68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3F6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163F68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41.</w:t>
            </w:r>
          </w:p>
        </w:tc>
        <w:tc>
          <w:tcPr>
            <w:tcW w:w="2237" w:type="dxa"/>
            <w:vMerge/>
          </w:tcPr>
          <w:p w:rsidR="00B46DED" w:rsidRPr="00163F68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F68" w:rsidRPr="00163F68" w:rsidRDefault="00163F68" w:rsidP="00163F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 А.В.</w:t>
            </w:r>
          </w:p>
          <w:p w:rsidR="00B46DED" w:rsidRPr="00163F68" w:rsidRDefault="00B46DED" w:rsidP="00163F6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163F68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B46DED" w:rsidRPr="00163F68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163F68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42.</w:t>
            </w:r>
          </w:p>
        </w:tc>
        <w:tc>
          <w:tcPr>
            <w:tcW w:w="2237" w:type="dxa"/>
            <w:vMerge/>
          </w:tcPr>
          <w:p w:rsidR="00B46DED" w:rsidRPr="00163F68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63F68" w:rsidRPr="00163F68" w:rsidRDefault="00163F68" w:rsidP="00163F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Кротова Е.П.</w:t>
            </w:r>
          </w:p>
          <w:p w:rsidR="00B46DED" w:rsidRPr="00163F68" w:rsidRDefault="00B46DED" w:rsidP="00163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163F68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B46DED" w:rsidRPr="00163F68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163F68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43.</w:t>
            </w:r>
          </w:p>
        </w:tc>
        <w:tc>
          <w:tcPr>
            <w:tcW w:w="2237" w:type="dxa"/>
            <w:vMerge/>
          </w:tcPr>
          <w:p w:rsidR="00B46DED" w:rsidRPr="00163F68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63F68" w:rsidRPr="00163F68" w:rsidRDefault="00163F68" w:rsidP="00163F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Вушнаева Т.Н.</w:t>
            </w:r>
          </w:p>
          <w:p w:rsidR="00B46DED" w:rsidRPr="00163F68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163F68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B46DED" w:rsidRPr="00163F68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3F6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163F68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44.</w:t>
            </w:r>
          </w:p>
        </w:tc>
        <w:tc>
          <w:tcPr>
            <w:tcW w:w="2237" w:type="dxa"/>
            <w:vMerge/>
          </w:tcPr>
          <w:p w:rsidR="00B46DED" w:rsidRPr="00163F68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F68" w:rsidRPr="00163F68" w:rsidRDefault="00163F68" w:rsidP="00163F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Залит О.В.</w:t>
            </w:r>
          </w:p>
          <w:p w:rsidR="00B46DED" w:rsidRPr="00163F68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163F68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B46DED" w:rsidRPr="00163F68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3F6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163F68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45.</w:t>
            </w:r>
          </w:p>
        </w:tc>
        <w:tc>
          <w:tcPr>
            <w:tcW w:w="2237" w:type="dxa"/>
            <w:vMerge/>
          </w:tcPr>
          <w:p w:rsidR="00B46DED" w:rsidRPr="00163F68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F68" w:rsidRPr="00163F68" w:rsidRDefault="00163F68" w:rsidP="00163F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Желонкина С.А.</w:t>
            </w:r>
          </w:p>
          <w:p w:rsidR="00B46DED" w:rsidRPr="00163F68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163F68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B46DED" w:rsidRPr="00163F68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3F6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3A4894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46.</w:t>
            </w:r>
          </w:p>
        </w:tc>
        <w:tc>
          <w:tcPr>
            <w:tcW w:w="2237" w:type="dxa"/>
            <w:vMerge/>
          </w:tcPr>
          <w:p w:rsidR="00B46DED" w:rsidRPr="003A4894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3A4894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B46DED" w:rsidRPr="003A4894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B46DED" w:rsidRPr="003A4894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3A4894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47.</w:t>
            </w:r>
          </w:p>
        </w:tc>
        <w:tc>
          <w:tcPr>
            <w:tcW w:w="2237" w:type="dxa"/>
            <w:vMerge/>
          </w:tcPr>
          <w:p w:rsidR="00B46DED" w:rsidRPr="003A4894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3A4894" w:rsidRDefault="003A4894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Крейс Т.А.</w:t>
            </w:r>
          </w:p>
        </w:tc>
        <w:tc>
          <w:tcPr>
            <w:tcW w:w="3119" w:type="dxa"/>
          </w:tcPr>
          <w:p w:rsidR="00B46DED" w:rsidRPr="003A4894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B46DED" w:rsidRPr="003A4894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3A4894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48.</w:t>
            </w:r>
          </w:p>
        </w:tc>
        <w:tc>
          <w:tcPr>
            <w:tcW w:w="2237" w:type="dxa"/>
            <w:vMerge/>
          </w:tcPr>
          <w:p w:rsidR="00B46DED" w:rsidRPr="003A4894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3A4894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B46DED" w:rsidRPr="003A4894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B46DED" w:rsidRPr="003A4894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489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3A4894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49.</w:t>
            </w:r>
          </w:p>
        </w:tc>
        <w:tc>
          <w:tcPr>
            <w:tcW w:w="2237" w:type="dxa"/>
            <w:vMerge/>
          </w:tcPr>
          <w:p w:rsidR="00B46DED" w:rsidRPr="003A4894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3A4894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B46DED" w:rsidRPr="003A4894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B46DED" w:rsidRPr="003A4894" w:rsidRDefault="00B46DED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3A4894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50.</w:t>
            </w:r>
          </w:p>
        </w:tc>
        <w:tc>
          <w:tcPr>
            <w:tcW w:w="2237" w:type="dxa"/>
            <w:vMerge/>
          </w:tcPr>
          <w:p w:rsidR="00B46DED" w:rsidRPr="003A4894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3A4894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Клепикова М.Н</w:t>
            </w: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B46DED" w:rsidRPr="003A4894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3A4894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B46DED" w:rsidRPr="003A4894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489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D6039E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51.</w:t>
            </w:r>
          </w:p>
        </w:tc>
        <w:tc>
          <w:tcPr>
            <w:tcW w:w="2237" w:type="dxa"/>
            <w:vMerge/>
          </w:tcPr>
          <w:p w:rsidR="00B46DED" w:rsidRPr="00D6039E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D6039E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Губина Е.В. </w:t>
            </w:r>
          </w:p>
          <w:p w:rsidR="00B46DED" w:rsidRPr="00D6039E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D6039E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B46DED" w:rsidRPr="00D6039E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603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D6039E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52.</w:t>
            </w:r>
          </w:p>
        </w:tc>
        <w:tc>
          <w:tcPr>
            <w:tcW w:w="2237" w:type="dxa"/>
            <w:vMerge/>
          </w:tcPr>
          <w:p w:rsidR="00B46DED" w:rsidRPr="00D6039E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D6039E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B46DED" w:rsidRPr="00D6039E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B46DED" w:rsidRPr="00D6039E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D6039E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53.</w:t>
            </w:r>
          </w:p>
        </w:tc>
        <w:tc>
          <w:tcPr>
            <w:tcW w:w="2237" w:type="dxa"/>
            <w:vMerge/>
          </w:tcPr>
          <w:p w:rsidR="00B46DED" w:rsidRPr="00D6039E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39E" w:rsidRPr="00D6039E" w:rsidRDefault="00D6039E" w:rsidP="00D60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Беспалова С.А.</w:t>
            </w:r>
          </w:p>
          <w:p w:rsidR="00B46DED" w:rsidRPr="00D6039E" w:rsidRDefault="00B46DED" w:rsidP="00D60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D6039E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B46DED" w:rsidRPr="00D6039E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D6039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D6039E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54.</w:t>
            </w:r>
          </w:p>
        </w:tc>
        <w:tc>
          <w:tcPr>
            <w:tcW w:w="2237" w:type="dxa"/>
            <w:vMerge/>
          </w:tcPr>
          <w:p w:rsidR="00B46DED" w:rsidRPr="00D6039E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D6039E" w:rsidRDefault="00D6039E" w:rsidP="00D60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Рассохацкая С.М.</w:t>
            </w:r>
          </w:p>
        </w:tc>
        <w:tc>
          <w:tcPr>
            <w:tcW w:w="3119" w:type="dxa"/>
          </w:tcPr>
          <w:p w:rsidR="00B46DED" w:rsidRPr="00D6039E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B46DED" w:rsidRPr="00D6039E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D6039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D6039E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55.</w:t>
            </w:r>
          </w:p>
        </w:tc>
        <w:tc>
          <w:tcPr>
            <w:tcW w:w="2237" w:type="dxa"/>
            <w:vMerge/>
          </w:tcPr>
          <w:p w:rsidR="00B46DED" w:rsidRPr="00D6039E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46DED" w:rsidRPr="00D6039E" w:rsidRDefault="00D6039E" w:rsidP="00D60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Губина Т.С</w:t>
            </w:r>
          </w:p>
        </w:tc>
        <w:tc>
          <w:tcPr>
            <w:tcW w:w="3119" w:type="dxa"/>
          </w:tcPr>
          <w:p w:rsidR="00B46DED" w:rsidRPr="00D6039E" w:rsidRDefault="00B46DE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B46DED" w:rsidRPr="00D6039E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D6039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60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3A6AE3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56.</w:t>
            </w:r>
          </w:p>
        </w:tc>
        <w:tc>
          <w:tcPr>
            <w:tcW w:w="2237" w:type="dxa"/>
            <w:vMerge w:val="restart"/>
          </w:tcPr>
          <w:p w:rsidR="00B46DED" w:rsidRPr="003A6AE3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A6AE3" w:rsidRPr="003A6AE3" w:rsidRDefault="003A6AE3" w:rsidP="003A6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Маркова И.А.</w:t>
            </w:r>
          </w:p>
          <w:p w:rsidR="00B46DED" w:rsidRPr="003A6AE3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3A6AE3" w:rsidRDefault="00B46DE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B46DED" w:rsidRPr="003A6AE3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3A6AE3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57.</w:t>
            </w:r>
          </w:p>
        </w:tc>
        <w:tc>
          <w:tcPr>
            <w:tcW w:w="2237" w:type="dxa"/>
            <w:vMerge/>
          </w:tcPr>
          <w:p w:rsidR="00B46DED" w:rsidRPr="003A6AE3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3A6AE3" w:rsidRDefault="003A6AE3" w:rsidP="003A6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Алимпиева М.Ю.</w:t>
            </w:r>
          </w:p>
        </w:tc>
        <w:tc>
          <w:tcPr>
            <w:tcW w:w="3119" w:type="dxa"/>
          </w:tcPr>
          <w:p w:rsidR="00B46DED" w:rsidRPr="003A6AE3" w:rsidRDefault="00B46DE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B46DED" w:rsidRPr="003A6AE3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3A6AE3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58.</w:t>
            </w:r>
          </w:p>
        </w:tc>
        <w:tc>
          <w:tcPr>
            <w:tcW w:w="2237" w:type="dxa"/>
            <w:vMerge/>
          </w:tcPr>
          <w:p w:rsidR="00B46DED" w:rsidRPr="003A6AE3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3A6AE3" w:rsidRDefault="003A6AE3" w:rsidP="003A6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Молоканов А.М.</w:t>
            </w:r>
          </w:p>
        </w:tc>
        <w:tc>
          <w:tcPr>
            <w:tcW w:w="3119" w:type="dxa"/>
          </w:tcPr>
          <w:p w:rsidR="00B46DED" w:rsidRPr="003A6AE3" w:rsidRDefault="00B46DE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B46DED" w:rsidRPr="003A6AE3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6AE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3A6AE3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59.</w:t>
            </w:r>
          </w:p>
        </w:tc>
        <w:tc>
          <w:tcPr>
            <w:tcW w:w="2237" w:type="dxa"/>
            <w:vMerge/>
          </w:tcPr>
          <w:p w:rsidR="00B46DED" w:rsidRPr="003A6AE3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E3" w:rsidRPr="003A6AE3" w:rsidRDefault="003A6AE3" w:rsidP="003A6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Шагова И.В.</w:t>
            </w:r>
          </w:p>
          <w:p w:rsidR="00B46DED" w:rsidRPr="003A6AE3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3A6AE3" w:rsidRDefault="00B46DE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B46DED" w:rsidRPr="003A6AE3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6AE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3A6AE3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60.</w:t>
            </w:r>
          </w:p>
        </w:tc>
        <w:tc>
          <w:tcPr>
            <w:tcW w:w="2237" w:type="dxa"/>
            <w:vMerge/>
          </w:tcPr>
          <w:p w:rsidR="00B46DED" w:rsidRPr="003A6AE3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E3" w:rsidRPr="003A6AE3" w:rsidRDefault="003A6AE3" w:rsidP="003A6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Гордеева С. В.</w:t>
            </w:r>
          </w:p>
          <w:p w:rsidR="00B46DED" w:rsidRPr="003A6AE3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3A6AE3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B46DED" w:rsidRPr="003A6AE3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A6AE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4C01C9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61.</w:t>
            </w:r>
          </w:p>
        </w:tc>
        <w:tc>
          <w:tcPr>
            <w:tcW w:w="2237" w:type="dxa"/>
            <w:vMerge/>
          </w:tcPr>
          <w:p w:rsidR="00B46DED" w:rsidRPr="004C01C9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4C01C9" w:rsidRDefault="004C01C9" w:rsidP="004C0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Тютеньков А.П.</w:t>
            </w:r>
          </w:p>
          <w:p w:rsidR="00B46DED" w:rsidRPr="004C01C9" w:rsidRDefault="00B46DED" w:rsidP="004C0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4C01C9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B46DED" w:rsidRPr="004C01C9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4C01C9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62.</w:t>
            </w:r>
          </w:p>
        </w:tc>
        <w:tc>
          <w:tcPr>
            <w:tcW w:w="2237" w:type="dxa"/>
            <w:vMerge/>
          </w:tcPr>
          <w:p w:rsidR="00B46DED" w:rsidRPr="004C01C9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4C01C9" w:rsidRDefault="004C01C9" w:rsidP="004C0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Утева А.Н.</w:t>
            </w:r>
          </w:p>
          <w:p w:rsidR="00B46DED" w:rsidRPr="004C01C9" w:rsidRDefault="00B46DED" w:rsidP="004C0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4C01C9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B46DED" w:rsidRPr="004C01C9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4C01C9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63.</w:t>
            </w:r>
          </w:p>
        </w:tc>
        <w:tc>
          <w:tcPr>
            <w:tcW w:w="2237" w:type="dxa"/>
            <w:vMerge/>
          </w:tcPr>
          <w:p w:rsidR="00B46DED" w:rsidRPr="004C01C9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1C9" w:rsidRPr="004C01C9" w:rsidRDefault="004C01C9" w:rsidP="004C0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Камалова Г.Л.</w:t>
            </w:r>
          </w:p>
          <w:p w:rsidR="00B46DED" w:rsidRPr="004C01C9" w:rsidRDefault="00B46DED" w:rsidP="004C0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4C01C9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B46DED" w:rsidRPr="004C01C9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C01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4C01C9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64.</w:t>
            </w:r>
          </w:p>
        </w:tc>
        <w:tc>
          <w:tcPr>
            <w:tcW w:w="2237" w:type="dxa"/>
            <w:vMerge/>
          </w:tcPr>
          <w:p w:rsidR="00B46DED" w:rsidRPr="004C01C9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4C01C9" w:rsidRDefault="004C01C9" w:rsidP="004C01C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Усова О.С.</w:t>
            </w:r>
          </w:p>
          <w:p w:rsidR="00B46DED" w:rsidRPr="004C01C9" w:rsidRDefault="00B46DED" w:rsidP="004C01C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4C01C9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B46DED" w:rsidRPr="004C01C9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C01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4C01C9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65.</w:t>
            </w:r>
          </w:p>
        </w:tc>
        <w:tc>
          <w:tcPr>
            <w:tcW w:w="2237" w:type="dxa"/>
            <w:vMerge/>
          </w:tcPr>
          <w:p w:rsidR="00B46DED" w:rsidRPr="004C01C9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1C9" w:rsidRPr="004C01C9" w:rsidRDefault="004C01C9" w:rsidP="004C0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М.В.</w:t>
            </w:r>
          </w:p>
          <w:p w:rsidR="00B46DED" w:rsidRPr="004C01C9" w:rsidRDefault="00B46DED" w:rsidP="004C0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4C01C9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B46DED" w:rsidRPr="004C01C9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C01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A22655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66.</w:t>
            </w:r>
          </w:p>
        </w:tc>
        <w:tc>
          <w:tcPr>
            <w:tcW w:w="2237" w:type="dxa"/>
            <w:vMerge/>
          </w:tcPr>
          <w:p w:rsidR="00B46DED" w:rsidRPr="00A22655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A22655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Гаврилов А.В. </w:t>
            </w:r>
          </w:p>
          <w:p w:rsidR="00B46DED" w:rsidRPr="00A22655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A22655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B46DED" w:rsidRPr="00A22655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A22655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67.</w:t>
            </w:r>
          </w:p>
        </w:tc>
        <w:tc>
          <w:tcPr>
            <w:tcW w:w="2237" w:type="dxa"/>
            <w:vMerge/>
          </w:tcPr>
          <w:p w:rsidR="00B46DED" w:rsidRPr="00A22655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46DED" w:rsidRPr="00A22655" w:rsidRDefault="00B46DED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B46DED" w:rsidRPr="00A22655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B46DED" w:rsidRPr="00A22655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A22655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68.</w:t>
            </w:r>
          </w:p>
        </w:tc>
        <w:tc>
          <w:tcPr>
            <w:tcW w:w="2237" w:type="dxa"/>
            <w:vMerge/>
          </w:tcPr>
          <w:p w:rsidR="00B46DED" w:rsidRPr="00A22655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46DED" w:rsidRPr="00A22655" w:rsidRDefault="00A22655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Полковникова А.А.</w:t>
            </w:r>
          </w:p>
        </w:tc>
        <w:tc>
          <w:tcPr>
            <w:tcW w:w="3119" w:type="dxa"/>
          </w:tcPr>
          <w:p w:rsidR="00B46DED" w:rsidRPr="00A22655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B46DED" w:rsidRPr="00A22655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2265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A22655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69.</w:t>
            </w:r>
          </w:p>
        </w:tc>
        <w:tc>
          <w:tcPr>
            <w:tcW w:w="2237" w:type="dxa"/>
            <w:vMerge/>
          </w:tcPr>
          <w:p w:rsidR="00B46DED" w:rsidRPr="00A22655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A22655" w:rsidRDefault="00A22655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Л.В</w:t>
            </w:r>
            <w:r w:rsidR="00B46DED"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46DED" w:rsidRPr="00A22655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B46DED" w:rsidRPr="00A22655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2265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A22655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70.</w:t>
            </w:r>
          </w:p>
        </w:tc>
        <w:tc>
          <w:tcPr>
            <w:tcW w:w="2237" w:type="dxa"/>
            <w:vMerge/>
          </w:tcPr>
          <w:p w:rsidR="00B46DED" w:rsidRPr="00A22655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A22655" w:rsidRDefault="00A22655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Долматова А.В.</w:t>
            </w:r>
          </w:p>
        </w:tc>
        <w:tc>
          <w:tcPr>
            <w:tcW w:w="3119" w:type="dxa"/>
          </w:tcPr>
          <w:p w:rsidR="00B46DED" w:rsidRPr="00A22655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B46DED" w:rsidRPr="00A22655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2265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261E8D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71.</w:t>
            </w:r>
          </w:p>
        </w:tc>
        <w:tc>
          <w:tcPr>
            <w:tcW w:w="2237" w:type="dxa"/>
            <w:vMerge/>
          </w:tcPr>
          <w:p w:rsidR="00B46DED" w:rsidRPr="00261E8D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261E8D" w:rsidRDefault="00B46DED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B46DED" w:rsidRPr="00261E8D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B46DED" w:rsidRPr="00261E8D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261E8D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72.</w:t>
            </w:r>
          </w:p>
        </w:tc>
        <w:tc>
          <w:tcPr>
            <w:tcW w:w="2237" w:type="dxa"/>
            <w:vMerge/>
          </w:tcPr>
          <w:p w:rsidR="00B46DED" w:rsidRPr="00261E8D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261E8D" w:rsidRDefault="00B46DED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B46DED" w:rsidRPr="00261E8D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B46DED" w:rsidRPr="00261E8D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261E8D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73.</w:t>
            </w:r>
          </w:p>
        </w:tc>
        <w:tc>
          <w:tcPr>
            <w:tcW w:w="2237" w:type="dxa"/>
            <w:vMerge/>
          </w:tcPr>
          <w:p w:rsidR="00B46DED" w:rsidRPr="00261E8D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261E8D" w:rsidRDefault="00B46DED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B46DED" w:rsidRPr="00261E8D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B46DED" w:rsidRPr="00261E8D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1E8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261E8D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74.</w:t>
            </w:r>
          </w:p>
        </w:tc>
        <w:tc>
          <w:tcPr>
            <w:tcW w:w="2237" w:type="dxa"/>
            <w:vMerge/>
          </w:tcPr>
          <w:p w:rsidR="00B46DED" w:rsidRPr="00261E8D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261E8D" w:rsidRDefault="00B46DED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B46DED" w:rsidRPr="00261E8D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B46DED" w:rsidRPr="00261E8D" w:rsidRDefault="00B46DED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261E8D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75.</w:t>
            </w:r>
          </w:p>
        </w:tc>
        <w:tc>
          <w:tcPr>
            <w:tcW w:w="2237" w:type="dxa"/>
            <w:vMerge/>
          </w:tcPr>
          <w:p w:rsidR="00B46DED" w:rsidRPr="00261E8D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261E8D" w:rsidRDefault="00261E8D" w:rsidP="00261E8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Стельников В.В.</w:t>
            </w:r>
          </w:p>
        </w:tc>
        <w:tc>
          <w:tcPr>
            <w:tcW w:w="3119" w:type="dxa"/>
          </w:tcPr>
          <w:p w:rsidR="00B46DED" w:rsidRPr="00261E8D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B46DED" w:rsidRPr="00261E8D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1E8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A62F3E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76.</w:t>
            </w:r>
          </w:p>
        </w:tc>
        <w:tc>
          <w:tcPr>
            <w:tcW w:w="2237" w:type="dxa"/>
            <w:vMerge/>
          </w:tcPr>
          <w:p w:rsidR="00B46DED" w:rsidRPr="00A62F3E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F3E" w:rsidRPr="00A62F3E" w:rsidRDefault="00A62F3E" w:rsidP="00A6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Белокурова Е.В.</w:t>
            </w:r>
          </w:p>
          <w:p w:rsidR="00B46DED" w:rsidRPr="00A62F3E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A62F3E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B46DED" w:rsidRPr="00A62F3E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A62F3E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77.</w:t>
            </w:r>
          </w:p>
        </w:tc>
        <w:tc>
          <w:tcPr>
            <w:tcW w:w="2237" w:type="dxa"/>
            <w:vMerge/>
          </w:tcPr>
          <w:p w:rsidR="00B46DED" w:rsidRPr="00A62F3E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F3E" w:rsidRPr="00A62F3E" w:rsidRDefault="00A62F3E" w:rsidP="00A6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Мозговых М.В.</w:t>
            </w:r>
          </w:p>
          <w:p w:rsidR="00B46DED" w:rsidRPr="00A62F3E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46DED" w:rsidRPr="00A62F3E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B46DED" w:rsidRPr="00A62F3E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A62F3E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78.</w:t>
            </w:r>
          </w:p>
        </w:tc>
        <w:tc>
          <w:tcPr>
            <w:tcW w:w="2237" w:type="dxa"/>
            <w:vMerge/>
          </w:tcPr>
          <w:p w:rsidR="00B46DED" w:rsidRPr="00A62F3E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F3E" w:rsidRPr="00A62F3E" w:rsidRDefault="00A62F3E" w:rsidP="00A62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Ямщикова Ж.Д.</w:t>
            </w:r>
          </w:p>
          <w:p w:rsidR="00B46DED" w:rsidRPr="00A62F3E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A62F3E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B46DED" w:rsidRPr="00A62F3E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62F3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0D7E03" w:rsidRPr="00F343F7" w:rsidTr="00942190">
        <w:trPr>
          <w:trHeight w:val="58"/>
        </w:trPr>
        <w:tc>
          <w:tcPr>
            <w:tcW w:w="543" w:type="dxa"/>
          </w:tcPr>
          <w:p w:rsidR="00B46DED" w:rsidRPr="00A62F3E" w:rsidRDefault="00B46DE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79.</w:t>
            </w:r>
          </w:p>
        </w:tc>
        <w:tc>
          <w:tcPr>
            <w:tcW w:w="2237" w:type="dxa"/>
            <w:vMerge/>
          </w:tcPr>
          <w:p w:rsidR="00B46DED" w:rsidRPr="00A62F3E" w:rsidRDefault="00B46DED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ED" w:rsidRPr="00A62F3E" w:rsidRDefault="00A62F3E" w:rsidP="00A62F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Чичулина Т.Ю.</w:t>
            </w:r>
          </w:p>
          <w:p w:rsidR="00B46DED" w:rsidRPr="00A62F3E" w:rsidRDefault="00B46DE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6DED" w:rsidRPr="00A62F3E" w:rsidRDefault="00B46DE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B46DED" w:rsidRPr="00A62F3E" w:rsidRDefault="00B46DE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62F3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A62F3E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80.</w:t>
            </w:r>
          </w:p>
        </w:tc>
        <w:tc>
          <w:tcPr>
            <w:tcW w:w="2237" w:type="dxa"/>
            <w:vMerge w:val="restart"/>
          </w:tcPr>
          <w:p w:rsidR="002328AC" w:rsidRPr="00A62F3E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A62F3E" w:rsidRDefault="002328AC" w:rsidP="00A62F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Ягодкина Н.А.</w:t>
            </w:r>
          </w:p>
        </w:tc>
        <w:tc>
          <w:tcPr>
            <w:tcW w:w="3119" w:type="dxa"/>
          </w:tcPr>
          <w:p w:rsidR="002328AC" w:rsidRPr="00A62F3E" w:rsidRDefault="002328AC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2328AC" w:rsidRPr="00A62F3E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62F3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EA7028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81.</w:t>
            </w:r>
          </w:p>
        </w:tc>
        <w:tc>
          <w:tcPr>
            <w:tcW w:w="2237" w:type="dxa"/>
            <w:vMerge/>
          </w:tcPr>
          <w:p w:rsidR="002328AC" w:rsidRPr="00EA7028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EA7028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И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2328AC" w:rsidRPr="00EA7028" w:rsidRDefault="002328AC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2328AC" w:rsidRPr="00EA7028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EA7028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82.</w:t>
            </w:r>
          </w:p>
        </w:tc>
        <w:tc>
          <w:tcPr>
            <w:tcW w:w="2237" w:type="dxa"/>
            <w:vMerge/>
          </w:tcPr>
          <w:p w:rsidR="002328AC" w:rsidRPr="00EA7028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EA7028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Ребус О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2328AC" w:rsidRPr="00EA7028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28AC" w:rsidRPr="00EA7028" w:rsidRDefault="002328AC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2328AC" w:rsidRPr="00EA7028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EA7028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83.</w:t>
            </w:r>
          </w:p>
        </w:tc>
        <w:tc>
          <w:tcPr>
            <w:tcW w:w="2237" w:type="dxa"/>
            <w:vMerge/>
          </w:tcPr>
          <w:p w:rsidR="002328AC" w:rsidRPr="00EA7028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EA7028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Дубрава Т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2328AC" w:rsidRPr="00EA7028" w:rsidRDefault="002328AC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2328AC" w:rsidRPr="00EA7028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A702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EA7028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84.</w:t>
            </w:r>
          </w:p>
        </w:tc>
        <w:tc>
          <w:tcPr>
            <w:tcW w:w="2237" w:type="dxa"/>
            <w:vMerge/>
          </w:tcPr>
          <w:p w:rsidR="002328AC" w:rsidRPr="00EA7028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EA7028" w:rsidRDefault="002328AC" w:rsidP="00EA702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Ребус О.А.</w:t>
            </w:r>
          </w:p>
        </w:tc>
        <w:tc>
          <w:tcPr>
            <w:tcW w:w="3119" w:type="dxa"/>
          </w:tcPr>
          <w:p w:rsidR="002328AC" w:rsidRPr="00EA7028" w:rsidRDefault="002328AC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2328AC" w:rsidRPr="00EA7028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A702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EA7028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85.</w:t>
            </w:r>
          </w:p>
        </w:tc>
        <w:tc>
          <w:tcPr>
            <w:tcW w:w="2237" w:type="dxa"/>
            <w:vMerge/>
          </w:tcPr>
          <w:p w:rsidR="002328AC" w:rsidRPr="00EA7028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EA7028" w:rsidRDefault="002328AC" w:rsidP="00EA702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Носова М.Ф.</w:t>
            </w:r>
          </w:p>
        </w:tc>
        <w:tc>
          <w:tcPr>
            <w:tcW w:w="3119" w:type="dxa"/>
          </w:tcPr>
          <w:p w:rsidR="002328AC" w:rsidRPr="00EA7028" w:rsidRDefault="002328AC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2328AC" w:rsidRPr="00EA7028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A702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942251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86.</w:t>
            </w:r>
          </w:p>
        </w:tc>
        <w:tc>
          <w:tcPr>
            <w:tcW w:w="2237" w:type="dxa"/>
            <w:vMerge/>
          </w:tcPr>
          <w:p w:rsidR="002328AC" w:rsidRPr="00942251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942251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Дудина Т.П.</w:t>
            </w:r>
          </w:p>
        </w:tc>
        <w:tc>
          <w:tcPr>
            <w:tcW w:w="3119" w:type="dxa"/>
          </w:tcPr>
          <w:p w:rsidR="002328AC" w:rsidRPr="00942251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2328AC" w:rsidRPr="00942251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942251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87.</w:t>
            </w:r>
          </w:p>
        </w:tc>
        <w:tc>
          <w:tcPr>
            <w:tcW w:w="2237" w:type="dxa"/>
            <w:vMerge/>
          </w:tcPr>
          <w:p w:rsidR="002328AC" w:rsidRPr="00942251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942251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Нестерова М.В.</w:t>
            </w:r>
          </w:p>
        </w:tc>
        <w:tc>
          <w:tcPr>
            <w:tcW w:w="3119" w:type="dxa"/>
          </w:tcPr>
          <w:p w:rsidR="002328AC" w:rsidRPr="00942251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2328AC" w:rsidRPr="00942251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942251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88.</w:t>
            </w:r>
          </w:p>
        </w:tc>
        <w:tc>
          <w:tcPr>
            <w:tcW w:w="2237" w:type="dxa"/>
            <w:vMerge/>
          </w:tcPr>
          <w:p w:rsidR="002328AC" w:rsidRPr="00942251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942251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Бондарева О.Н.</w:t>
            </w:r>
          </w:p>
        </w:tc>
        <w:tc>
          <w:tcPr>
            <w:tcW w:w="3119" w:type="dxa"/>
          </w:tcPr>
          <w:p w:rsidR="002328AC" w:rsidRPr="00942251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2328AC" w:rsidRPr="00942251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422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942251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89.</w:t>
            </w:r>
          </w:p>
        </w:tc>
        <w:tc>
          <w:tcPr>
            <w:tcW w:w="2237" w:type="dxa"/>
            <w:vMerge/>
          </w:tcPr>
          <w:p w:rsidR="002328AC" w:rsidRPr="00942251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942251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Казунина Н.Н.</w:t>
            </w:r>
          </w:p>
        </w:tc>
        <w:tc>
          <w:tcPr>
            <w:tcW w:w="3119" w:type="dxa"/>
          </w:tcPr>
          <w:p w:rsidR="002328AC" w:rsidRPr="00942251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2328AC" w:rsidRPr="00942251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422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942251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90.</w:t>
            </w:r>
          </w:p>
        </w:tc>
        <w:tc>
          <w:tcPr>
            <w:tcW w:w="2237" w:type="dxa"/>
            <w:vMerge/>
          </w:tcPr>
          <w:p w:rsidR="002328AC" w:rsidRPr="00942251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942251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Озорнина Н.А.</w:t>
            </w:r>
          </w:p>
        </w:tc>
        <w:tc>
          <w:tcPr>
            <w:tcW w:w="3119" w:type="dxa"/>
          </w:tcPr>
          <w:p w:rsidR="002328AC" w:rsidRPr="00942251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2328AC" w:rsidRPr="00942251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422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7F6647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91.</w:t>
            </w:r>
          </w:p>
        </w:tc>
        <w:tc>
          <w:tcPr>
            <w:tcW w:w="2237" w:type="dxa"/>
            <w:vMerge/>
          </w:tcPr>
          <w:p w:rsidR="002328AC" w:rsidRPr="007F6647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7F6647" w:rsidRDefault="002328AC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2328AC" w:rsidRPr="007F6647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2328AC" w:rsidRPr="007F6647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7F6647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92.</w:t>
            </w:r>
          </w:p>
        </w:tc>
        <w:tc>
          <w:tcPr>
            <w:tcW w:w="2237" w:type="dxa"/>
            <w:vMerge/>
          </w:tcPr>
          <w:p w:rsidR="002328AC" w:rsidRPr="007F6647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7F6647" w:rsidRDefault="002328AC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2328AC" w:rsidRPr="007F6647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2328AC" w:rsidRPr="007F6647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7F6647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93.</w:t>
            </w:r>
          </w:p>
        </w:tc>
        <w:tc>
          <w:tcPr>
            <w:tcW w:w="2237" w:type="dxa"/>
            <w:vMerge/>
          </w:tcPr>
          <w:p w:rsidR="002328AC" w:rsidRPr="007F6647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7F6647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Кимайкина Е.В.</w:t>
            </w:r>
          </w:p>
          <w:p w:rsidR="002328AC" w:rsidRPr="007F6647" w:rsidRDefault="002328AC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328AC" w:rsidRPr="007F6647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2328AC" w:rsidRPr="007F6647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7F664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7F6647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94.</w:t>
            </w:r>
          </w:p>
        </w:tc>
        <w:tc>
          <w:tcPr>
            <w:tcW w:w="2237" w:type="dxa"/>
            <w:vMerge/>
          </w:tcPr>
          <w:p w:rsidR="002328AC" w:rsidRPr="007F6647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7F6647" w:rsidRDefault="002328AC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2328AC" w:rsidRPr="007F6647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2328AC" w:rsidRPr="007F6647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7F664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343F7" w:rsidTr="00942190">
        <w:trPr>
          <w:trHeight w:val="58"/>
        </w:trPr>
        <w:tc>
          <w:tcPr>
            <w:tcW w:w="543" w:type="dxa"/>
          </w:tcPr>
          <w:p w:rsidR="002328AC" w:rsidRPr="007F6647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95.</w:t>
            </w:r>
          </w:p>
        </w:tc>
        <w:tc>
          <w:tcPr>
            <w:tcW w:w="2237" w:type="dxa"/>
            <w:vMerge/>
          </w:tcPr>
          <w:p w:rsidR="002328AC" w:rsidRPr="007F6647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7F6647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2328AC" w:rsidRPr="007F6647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2328AC" w:rsidRPr="007F6647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7F664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72CFC" w:rsidTr="00942190">
        <w:trPr>
          <w:trHeight w:val="58"/>
        </w:trPr>
        <w:tc>
          <w:tcPr>
            <w:tcW w:w="543" w:type="dxa"/>
          </w:tcPr>
          <w:p w:rsidR="002328AC" w:rsidRPr="00F72CFC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96.</w:t>
            </w:r>
          </w:p>
        </w:tc>
        <w:tc>
          <w:tcPr>
            <w:tcW w:w="2237" w:type="dxa"/>
            <w:vMerge/>
          </w:tcPr>
          <w:p w:rsidR="002328AC" w:rsidRPr="00F72CFC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F72CFC" w:rsidRDefault="002328AC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Зенкова Е.В.</w:t>
            </w:r>
          </w:p>
        </w:tc>
        <w:tc>
          <w:tcPr>
            <w:tcW w:w="3119" w:type="dxa"/>
          </w:tcPr>
          <w:p w:rsidR="002328AC" w:rsidRPr="00F72CFC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2328AC" w:rsidRPr="00F72CFC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328AC" w:rsidRPr="00F72CFC" w:rsidTr="00942190">
        <w:trPr>
          <w:trHeight w:val="58"/>
        </w:trPr>
        <w:tc>
          <w:tcPr>
            <w:tcW w:w="543" w:type="dxa"/>
          </w:tcPr>
          <w:p w:rsidR="002328AC" w:rsidRPr="00F72CFC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97.</w:t>
            </w:r>
          </w:p>
        </w:tc>
        <w:tc>
          <w:tcPr>
            <w:tcW w:w="2237" w:type="dxa"/>
            <w:vMerge/>
          </w:tcPr>
          <w:p w:rsidR="002328AC" w:rsidRPr="00F72CFC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328AC" w:rsidRPr="00F72CFC" w:rsidRDefault="002328AC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Ермакова Т.В.</w:t>
            </w:r>
          </w:p>
        </w:tc>
        <w:tc>
          <w:tcPr>
            <w:tcW w:w="3119" w:type="dxa"/>
          </w:tcPr>
          <w:p w:rsidR="002328AC" w:rsidRPr="00F72CFC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2328AC" w:rsidRPr="00F72CFC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328AC" w:rsidRPr="00F72CFC" w:rsidTr="00942190">
        <w:trPr>
          <w:trHeight w:val="58"/>
        </w:trPr>
        <w:tc>
          <w:tcPr>
            <w:tcW w:w="543" w:type="dxa"/>
          </w:tcPr>
          <w:p w:rsidR="002328AC" w:rsidRPr="00F72CFC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98.</w:t>
            </w:r>
          </w:p>
        </w:tc>
        <w:tc>
          <w:tcPr>
            <w:tcW w:w="2237" w:type="dxa"/>
            <w:vMerge/>
          </w:tcPr>
          <w:p w:rsidR="002328AC" w:rsidRPr="00F72CFC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328AC" w:rsidRPr="00F72CFC" w:rsidRDefault="002328AC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2328AC" w:rsidRPr="00F72CFC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2328AC" w:rsidRPr="00F72CFC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72CF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72CFC" w:rsidTr="00942190">
        <w:trPr>
          <w:trHeight w:val="58"/>
        </w:trPr>
        <w:tc>
          <w:tcPr>
            <w:tcW w:w="543" w:type="dxa"/>
          </w:tcPr>
          <w:p w:rsidR="002328AC" w:rsidRPr="00F72CFC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99.</w:t>
            </w:r>
          </w:p>
        </w:tc>
        <w:tc>
          <w:tcPr>
            <w:tcW w:w="2237" w:type="dxa"/>
            <w:vMerge/>
          </w:tcPr>
          <w:p w:rsidR="002328AC" w:rsidRPr="00F72CFC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F72CFC" w:rsidRDefault="002328AC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Запольская С.А</w:t>
            </w:r>
          </w:p>
        </w:tc>
        <w:tc>
          <w:tcPr>
            <w:tcW w:w="3119" w:type="dxa"/>
          </w:tcPr>
          <w:p w:rsidR="002328AC" w:rsidRPr="00F72CFC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2328AC" w:rsidRPr="00F72CFC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72CF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28AC" w:rsidRPr="00F72CFC" w:rsidTr="00942190">
        <w:trPr>
          <w:trHeight w:val="58"/>
        </w:trPr>
        <w:tc>
          <w:tcPr>
            <w:tcW w:w="543" w:type="dxa"/>
          </w:tcPr>
          <w:p w:rsidR="002328AC" w:rsidRPr="00F72CFC" w:rsidRDefault="002328AC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100.</w:t>
            </w:r>
          </w:p>
        </w:tc>
        <w:tc>
          <w:tcPr>
            <w:tcW w:w="2237" w:type="dxa"/>
            <w:vMerge/>
          </w:tcPr>
          <w:p w:rsidR="002328AC" w:rsidRPr="00F72CFC" w:rsidRDefault="002328AC" w:rsidP="0094219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Pr="00F72CFC" w:rsidRDefault="002328AC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Радченко О.В.</w:t>
            </w:r>
          </w:p>
        </w:tc>
        <w:tc>
          <w:tcPr>
            <w:tcW w:w="3119" w:type="dxa"/>
          </w:tcPr>
          <w:p w:rsidR="002328AC" w:rsidRPr="00F72CFC" w:rsidRDefault="002328AC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2328AC" w:rsidRPr="00F72CFC" w:rsidRDefault="002328AC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72CF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</w:tbl>
    <w:p w:rsidR="00C564F2" w:rsidRPr="00F343F7" w:rsidRDefault="00C564F2" w:rsidP="00AB4794">
      <w:pPr>
        <w:jc w:val="center"/>
        <w:rPr>
          <w:b/>
          <w:color w:val="FF0000"/>
          <w:sz w:val="28"/>
          <w:szCs w:val="28"/>
        </w:rPr>
      </w:pPr>
    </w:p>
    <w:p w:rsidR="00C564F2" w:rsidRDefault="00C564F2" w:rsidP="00AB4794">
      <w:pPr>
        <w:jc w:val="center"/>
        <w:rPr>
          <w:b/>
          <w:sz w:val="28"/>
          <w:szCs w:val="28"/>
        </w:rPr>
      </w:pPr>
    </w:p>
    <w:p w:rsidR="00C564F2" w:rsidRDefault="00C564F2" w:rsidP="00AB4794">
      <w:pPr>
        <w:jc w:val="center"/>
        <w:rPr>
          <w:b/>
          <w:sz w:val="28"/>
          <w:szCs w:val="28"/>
        </w:rPr>
      </w:pPr>
    </w:p>
    <w:p w:rsidR="00C564F2" w:rsidRDefault="00C564F2" w:rsidP="00AB4794">
      <w:pPr>
        <w:jc w:val="center"/>
        <w:rPr>
          <w:b/>
          <w:sz w:val="28"/>
          <w:szCs w:val="28"/>
        </w:rPr>
      </w:pPr>
    </w:p>
    <w:tbl>
      <w:tblPr>
        <w:tblStyle w:val="TableNormal"/>
        <w:tblW w:w="9061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7"/>
        <w:gridCol w:w="1701"/>
        <w:gridCol w:w="3119"/>
        <w:gridCol w:w="1461"/>
      </w:tblGrid>
      <w:tr w:rsidR="0022415D" w:rsidRPr="0023302C" w:rsidTr="00942190">
        <w:trPr>
          <w:trHeight w:val="58"/>
        </w:trPr>
        <w:tc>
          <w:tcPr>
            <w:tcW w:w="543" w:type="dxa"/>
          </w:tcPr>
          <w:p w:rsidR="0022415D" w:rsidRPr="0023302C" w:rsidRDefault="0022415D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237" w:type="dxa"/>
            <w:vMerge w:val="restart"/>
          </w:tcPr>
          <w:p w:rsidR="0022415D" w:rsidRPr="00A02F4E" w:rsidRDefault="0022415D" w:rsidP="0094219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Экология</w:t>
            </w:r>
          </w:p>
          <w:p w:rsidR="0022415D" w:rsidRPr="00CE1B53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2415D" w:rsidRPr="00193D97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22415D" w:rsidRPr="00193D97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2415D" w:rsidRPr="0023302C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22415D" w:rsidRPr="0023302C" w:rsidRDefault="0022415D" w:rsidP="00942190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2415D" w:rsidRPr="0023302C" w:rsidTr="00942190">
        <w:trPr>
          <w:trHeight w:val="58"/>
        </w:trPr>
        <w:tc>
          <w:tcPr>
            <w:tcW w:w="543" w:type="dxa"/>
          </w:tcPr>
          <w:p w:rsidR="0022415D" w:rsidRPr="007F393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22415D" w:rsidRPr="007F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193D97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22415D" w:rsidRPr="00193D97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2415D" w:rsidRPr="0023302C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22415D" w:rsidRPr="0023302C" w:rsidRDefault="0022415D" w:rsidP="00942190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2415D" w:rsidRPr="0023302C" w:rsidTr="00942190">
        <w:trPr>
          <w:trHeight w:val="58"/>
        </w:trPr>
        <w:tc>
          <w:tcPr>
            <w:tcW w:w="543" w:type="dxa"/>
          </w:tcPr>
          <w:p w:rsidR="0022415D" w:rsidRPr="007F393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22415D" w:rsidRPr="007F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193D97" w:rsidRDefault="0022415D" w:rsidP="00193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Ланина Е.Н.</w:t>
            </w:r>
          </w:p>
          <w:p w:rsidR="0022415D" w:rsidRPr="00193D97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2415D" w:rsidRPr="0023302C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22415D" w:rsidRPr="0023302C" w:rsidRDefault="0022415D" w:rsidP="00942190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02F4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23302C" w:rsidTr="00942190">
        <w:trPr>
          <w:trHeight w:val="58"/>
        </w:trPr>
        <w:tc>
          <w:tcPr>
            <w:tcW w:w="543" w:type="dxa"/>
          </w:tcPr>
          <w:p w:rsidR="0022415D" w:rsidRPr="007F393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2415D" w:rsidRPr="007F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193D97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Долгов В.В.</w:t>
            </w:r>
          </w:p>
          <w:p w:rsidR="0022415D" w:rsidRPr="00193D97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2415D" w:rsidRPr="0023302C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22415D" w:rsidRPr="0023302C" w:rsidRDefault="0022415D" w:rsidP="00942190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02F4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23302C" w:rsidTr="00942190">
        <w:trPr>
          <w:trHeight w:val="58"/>
        </w:trPr>
        <w:tc>
          <w:tcPr>
            <w:tcW w:w="543" w:type="dxa"/>
          </w:tcPr>
          <w:p w:rsidR="0022415D" w:rsidRPr="007F393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22415D" w:rsidRPr="007F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193D97" w:rsidRDefault="0022415D" w:rsidP="00193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Е.А.</w:t>
            </w:r>
          </w:p>
          <w:p w:rsidR="0022415D" w:rsidRPr="00193D97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2415D" w:rsidRPr="0023302C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22415D" w:rsidRPr="0023302C" w:rsidRDefault="0022415D" w:rsidP="00942190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02F4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F27B0D" w:rsidTr="00942190">
        <w:trPr>
          <w:trHeight w:val="58"/>
        </w:trPr>
        <w:tc>
          <w:tcPr>
            <w:tcW w:w="543" w:type="dxa"/>
          </w:tcPr>
          <w:p w:rsidR="0022415D" w:rsidRPr="007F393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22415D" w:rsidRPr="00F10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A02F4E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Чижова </w:t>
            </w:r>
            <w:r w:rsidRPr="00233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</w:p>
        </w:tc>
        <w:tc>
          <w:tcPr>
            <w:tcW w:w="3119" w:type="dxa"/>
          </w:tcPr>
          <w:p w:rsidR="0022415D" w:rsidRPr="00A02F4E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22415D" w:rsidRPr="00A02F4E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2415D" w:rsidRPr="00F27B0D" w:rsidTr="00942190">
        <w:trPr>
          <w:trHeight w:val="58"/>
        </w:trPr>
        <w:tc>
          <w:tcPr>
            <w:tcW w:w="543" w:type="dxa"/>
          </w:tcPr>
          <w:p w:rsidR="0022415D" w:rsidRPr="007F393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22415D" w:rsidRPr="00F10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A02F4E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3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Перелыгина </w:t>
            </w:r>
            <w:r w:rsidRPr="00233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</w:p>
        </w:tc>
        <w:tc>
          <w:tcPr>
            <w:tcW w:w="3119" w:type="dxa"/>
          </w:tcPr>
          <w:p w:rsidR="0022415D" w:rsidRPr="00A02F4E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22415D" w:rsidRPr="00A02F4E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2415D" w:rsidRPr="00F27B0D" w:rsidTr="00942190">
        <w:trPr>
          <w:trHeight w:val="58"/>
        </w:trPr>
        <w:tc>
          <w:tcPr>
            <w:tcW w:w="543" w:type="dxa"/>
          </w:tcPr>
          <w:p w:rsidR="0022415D" w:rsidRPr="007F393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22415D" w:rsidRPr="00F10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A02F4E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3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Киселева </w:t>
            </w:r>
            <w:r w:rsidRPr="00233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</w:p>
        </w:tc>
        <w:tc>
          <w:tcPr>
            <w:tcW w:w="3119" w:type="dxa"/>
          </w:tcPr>
          <w:p w:rsidR="0022415D" w:rsidRPr="00A02F4E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22415D" w:rsidRPr="00A02F4E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02F4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F27B0D" w:rsidTr="00942190">
        <w:trPr>
          <w:trHeight w:val="58"/>
        </w:trPr>
        <w:tc>
          <w:tcPr>
            <w:tcW w:w="543" w:type="dxa"/>
          </w:tcPr>
          <w:p w:rsidR="0022415D" w:rsidRPr="007F393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22415D" w:rsidRPr="00F10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2415D" w:rsidRPr="00A02F4E" w:rsidRDefault="0022415D" w:rsidP="00942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3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Лубышева </w:t>
            </w:r>
            <w:r w:rsidRPr="00233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</w:p>
        </w:tc>
        <w:tc>
          <w:tcPr>
            <w:tcW w:w="3119" w:type="dxa"/>
          </w:tcPr>
          <w:p w:rsidR="0022415D" w:rsidRPr="00A02F4E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22415D" w:rsidRPr="00A02F4E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02F4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F27B0D" w:rsidTr="00942190">
        <w:trPr>
          <w:trHeight w:val="58"/>
        </w:trPr>
        <w:tc>
          <w:tcPr>
            <w:tcW w:w="543" w:type="dxa"/>
          </w:tcPr>
          <w:p w:rsidR="0022415D" w:rsidRPr="007F393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22415D" w:rsidRPr="00443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2415D" w:rsidRPr="00A02F4E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3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Карих </w:t>
            </w:r>
            <w:r w:rsidRPr="00233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</w:p>
        </w:tc>
        <w:tc>
          <w:tcPr>
            <w:tcW w:w="3119" w:type="dxa"/>
          </w:tcPr>
          <w:p w:rsidR="0022415D" w:rsidRPr="00A02F4E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22415D" w:rsidRPr="00A02F4E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02F4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F27B0D" w:rsidTr="00942190">
        <w:trPr>
          <w:trHeight w:val="58"/>
        </w:trPr>
        <w:tc>
          <w:tcPr>
            <w:tcW w:w="543" w:type="dxa"/>
          </w:tcPr>
          <w:p w:rsidR="0022415D" w:rsidRPr="00443D4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415D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1A0C17" w:rsidRDefault="0022415D" w:rsidP="001A0C1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Ивлева Э.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</w:t>
            </w:r>
          </w:p>
        </w:tc>
        <w:tc>
          <w:tcPr>
            <w:tcW w:w="3119" w:type="dxa"/>
          </w:tcPr>
          <w:p w:rsidR="0022415D" w:rsidRPr="00A02F4E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22415D" w:rsidRPr="00A02F4E" w:rsidRDefault="0022415D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2415D" w:rsidRPr="00F27B0D" w:rsidTr="00942190">
        <w:trPr>
          <w:trHeight w:val="58"/>
        </w:trPr>
        <w:tc>
          <w:tcPr>
            <w:tcW w:w="543" w:type="dxa"/>
          </w:tcPr>
          <w:p w:rsidR="0022415D" w:rsidRPr="00443D4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415D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A02F4E" w:rsidRDefault="0022415D" w:rsidP="00D34D4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Шубина 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22415D" w:rsidRPr="00A02F4E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22415D" w:rsidRPr="00A02F4E" w:rsidRDefault="0022415D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2415D" w:rsidRPr="00F27B0D" w:rsidTr="00942190">
        <w:trPr>
          <w:trHeight w:val="58"/>
        </w:trPr>
        <w:tc>
          <w:tcPr>
            <w:tcW w:w="543" w:type="dxa"/>
          </w:tcPr>
          <w:p w:rsidR="0022415D" w:rsidRPr="00443D4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415D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A02F4E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 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Д.Д.</w:t>
            </w:r>
          </w:p>
        </w:tc>
        <w:tc>
          <w:tcPr>
            <w:tcW w:w="3119" w:type="dxa"/>
          </w:tcPr>
          <w:p w:rsidR="0022415D" w:rsidRPr="00A02F4E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22415D" w:rsidRPr="00A02F4E" w:rsidRDefault="0022415D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02F4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F27B0D" w:rsidTr="00942190">
        <w:trPr>
          <w:trHeight w:val="58"/>
        </w:trPr>
        <w:tc>
          <w:tcPr>
            <w:tcW w:w="543" w:type="dxa"/>
          </w:tcPr>
          <w:p w:rsidR="0022415D" w:rsidRPr="00443D47" w:rsidRDefault="0061681F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415D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1A0C17" w:rsidRDefault="0022415D" w:rsidP="00D34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Шеломенцева </w:t>
            </w:r>
            <w:r w:rsidRPr="001A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А.В.</w:t>
            </w:r>
          </w:p>
        </w:tc>
        <w:tc>
          <w:tcPr>
            <w:tcW w:w="3119" w:type="dxa"/>
          </w:tcPr>
          <w:p w:rsidR="0022415D" w:rsidRPr="00A02F4E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22415D" w:rsidRPr="00A02F4E" w:rsidRDefault="0022415D" w:rsidP="00942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02F4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F27B0D" w:rsidTr="00942190">
        <w:trPr>
          <w:trHeight w:val="58"/>
        </w:trPr>
        <w:tc>
          <w:tcPr>
            <w:tcW w:w="543" w:type="dxa"/>
          </w:tcPr>
          <w:p w:rsidR="0022415D" w:rsidRPr="00443D47" w:rsidRDefault="00942190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415D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22415D" w:rsidRPr="00A02F4E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1A0C17" w:rsidRDefault="0022415D" w:rsidP="001A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Саночкина Е.П.</w:t>
            </w:r>
          </w:p>
          <w:p w:rsidR="0022415D" w:rsidRPr="001A0C17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415D" w:rsidRPr="00A02F4E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22415D" w:rsidRPr="00A02F4E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02F4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0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B01CB5" w:rsidTr="00942190">
        <w:trPr>
          <w:trHeight w:val="58"/>
        </w:trPr>
        <w:tc>
          <w:tcPr>
            <w:tcW w:w="543" w:type="dxa"/>
          </w:tcPr>
          <w:p w:rsidR="0022415D" w:rsidRPr="0066064D" w:rsidRDefault="00E30B25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24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B00CA1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FF4740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Лушин </w:t>
            </w: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3119" w:type="dxa"/>
          </w:tcPr>
          <w:p w:rsidR="0022415D" w:rsidRPr="00FF4740" w:rsidRDefault="0022415D" w:rsidP="0094219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22415D" w:rsidRPr="00FF4740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2415D" w:rsidRPr="00B01CB5" w:rsidTr="00942190">
        <w:trPr>
          <w:trHeight w:val="58"/>
        </w:trPr>
        <w:tc>
          <w:tcPr>
            <w:tcW w:w="543" w:type="dxa"/>
          </w:tcPr>
          <w:p w:rsidR="0022415D" w:rsidRPr="0066064D" w:rsidRDefault="00E30B25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24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B00CA1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CE1B53" w:rsidRDefault="0022415D" w:rsidP="0064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Кобякова Н.Ф.</w:t>
            </w:r>
          </w:p>
          <w:p w:rsidR="0022415D" w:rsidRPr="00B00CA1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2415D" w:rsidRPr="003A0AE0" w:rsidRDefault="0022415D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CE1B53">
              <w:rPr>
                <w:color w:val="000000" w:themeColor="text1"/>
                <w:lang w:val="ru-RU"/>
              </w:rPr>
              <w:t xml:space="preserve"> </w:t>
            </w: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22415D" w:rsidRPr="00B01CB5" w:rsidRDefault="0022415D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2415D" w:rsidRPr="00B01CB5" w:rsidTr="00942190">
        <w:trPr>
          <w:trHeight w:val="58"/>
        </w:trPr>
        <w:tc>
          <w:tcPr>
            <w:tcW w:w="543" w:type="dxa"/>
          </w:tcPr>
          <w:p w:rsidR="0022415D" w:rsidRPr="0066064D" w:rsidRDefault="00E30B25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2415D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B00CA1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FF4740" w:rsidRDefault="0022415D" w:rsidP="0094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Колыманова Л.Г.</w:t>
            </w:r>
          </w:p>
        </w:tc>
        <w:tc>
          <w:tcPr>
            <w:tcW w:w="3119" w:type="dxa"/>
          </w:tcPr>
          <w:p w:rsidR="0022415D" w:rsidRPr="003A0AE0" w:rsidRDefault="0022415D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22415D" w:rsidRPr="00B01CB5" w:rsidRDefault="0022415D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E1B5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B01CB5" w:rsidTr="00942190">
        <w:trPr>
          <w:trHeight w:val="58"/>
        </w:trPr>
        <w:tc>
          <w:tcPr>
            <w:tcW w:w="543" w:type="dxa"/>
          </w:tcPr>
          <w:p w:rsidR="0022415D" w:rsidRPr="0066064D" w:rsidRDefault="00E30B25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2415D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B00CA1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B00CA1" w:rsidRDefault="0022415D" w:rsidP="00FF4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Чегункова И.В.</w:t>
            </w:r>
          </w:p>
        </w:tc>
        <w:tc>
          <w:tcPr>
            <w:tcW w:w="3119" w:type="dxa"/>
          </w:tcPr>
          <w:p w:rsidR="0022415D" w:rsidRPr="007E3A7F" w:rsidRDefault="0022415D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22415D" w:rsidRPr="00B01CB5" w:rsidRDefault="0022415D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E1B5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B01CB5" w:rsidTr="00942190">
        <w:trPr>
          <w:trHeight w:val="58"/>
        </w:trPr>
        <w:tc>
          <w:tcPr>
            <w:tcW w:w="543" w:type="dxa"/>
          </w:tcPr>
          <w:p w:rsidR="0022415D" w:rsidRPr="0066064D" w:rsidRDefault="00E30B25" w:rsidP="00942190">
            <w:pPr>
              <w:pStyle w:val="TableParagraph"/>
              <w:spacing w:line="26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2415D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B00CA1" w:rsidRDefault="0022415D" w:rsidP="00647D7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B00CA1" w:rsidRDefault="0022415D" w:rsidP="009421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В.А.</w:t>
            </w:r>
          </w:p>
        </w:tc>
        <w:tc>
          <w:tcPr>
            <w:tcW w:w="3119" w:type="dxa"/>
          </w:tcPr>
          <w:p w:rsidR="0022415D" w:rsidRPr="007E3A7F" w:rsidRDefault="0022415D" w:rsidP="00942190">
            <w:pPr>
              <w:pStyle w:val="TableParagraph"/>
              <w:ind w:left="108"/>
              <w:rPr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22415D" w:rsidRPr="00B01CB5" w:rsidRDefault="0022415D" w:rsidP="009421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CE1B5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E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33704A" w:rsidTr="00942190">
        <w:trPr>
          <w:trHeight w:val="58"/>
        </w:trPr>
        <w:tc>
          <w:tcPr>
            <w:tcW w:w="543" w:type="dxa"/>
          </w:tcPr>
          <w:p w:rsidR="0022415D" w:rsidRPr="0033704A" w:rsidRDefault="00E30B25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24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415D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33704A" w:rsidRDefault="0022415D" w:rsidP="00647D73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33704A" w:rsidRDefault="0022415D" w:rsidP="0064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Вушнаева Т.Н.</w:t>
            </w:r>
          </w:p>
        </w:tc>
        <w:tc>
          <w:tcPr>
            <w:tcW w:w="3119" w:type="dxa"/>
          </w:tcPr>
          <w:p w:rsidR="0022415D" w:rsidRPr="0033704A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22415D" w:rsidRPr="0033704A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2415D" w:rsidRPr="0033704A" w:rsidTr="00942190">
        <w:trPr>
          <w:trHeight w:val="58"/>
        </w:trPr>
        <w:tc>
          <w:tcPr>
            <w:tcW w:w="543" w:type="dxa"/>
          </w:tcPr>
          <w:p w:rsidR="0022415D" w:rsidRPr="00A2348E" w:rsidRDefault="00E30B25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2415D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C8492A" w:rsidRDefault="0022415D" w:rsidP="00647D7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A83C7F" w:rsidRDefault="0022415D" w:rsidP="00647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22415D" w:rsidRPr="0033704A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22415D" w:rsidRPr="0033704A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A5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2415D" w:rsidRPr="0033704A" w:rsidTr="00942190">
        <w:trPr>
          <w:trHeight w:val="58"/>
        </w:trPr>
        <w:tc>
          <w:tcPr>
            <w:tcW w:w="543" w:type="dxa"/>
          </w:tcPr>
          <w:p w:rsidR="0022415D" w:rsidRPr="00A2348E" w:rsidRDefault="00E30B25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2415D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D60A04" w:rsidRDefault="0022415D" w:rsidP="00647D73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2415D" w:rsidRPr="00A83C7F" w:rsidRDefault="00A83C7F" w:rsidP="0064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И.В</w:t>
            </w:r>
            <w:r w:rsidR="0022415D" w:rsidRPr="00A83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22415D" w:rsidRPr="00A83C7F" w:rsidRDefault="0022415D" w:rsidP="0064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415D" w:rsidRPr="0033704A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22415D" w:rsidRPr="0033704A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2415D" w:rsidRPr="0033704A" w:rsidTr="00942190">
        <w:trPr>
          <w:trHeight w:val="58"/>
        </w:trPr>
        <w:tc>
          <w:tcPr>
            <w:tcW w:w="543" w:type="dxa"/>
          </w:tcPr>
          <w:p w:rsidR="0022415D" w:rsidRPr="00A2348E" w:rsidRDefault="00E30B25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2415D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D60A04" w:rsidRDefault="0022415D" w:rsidP="00647D73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2415D" w:rsidRPr="00A83C7F" w:rsidRDefault="0022415D" w:rsidP="0064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22415D" w:rsidRPr="0033704A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22415D" w:rsidRPr="0033704A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A5F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33704A" w:rsidTr="00942190">
        <w:trPr>
          <w:trHeight w:val="58"/>
        </w:trPr>
        <w:tc>
          <w:tcPr>
            <w:tcW w:w="543" w:type="dxa"/>
          </w:tcPr>
          <w:p w:rsidR="0022415D" w:rsidRPr="00A2348E" w:rsidRDefault="00E30B25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22415D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C8492A" w:rsidRDefault="0022415D" w:rsidP="00647D7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A83C7F" w:rsidRDefault="0022415D" w:rsidP="00647D7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22415D" w:rsidRPr="0033704A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22415D" w:rsidRPr="0033704A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22415D" w:rsidRPr="0033704A" w:rsidTr="00942190">
        <w:trPr>
          <w:trHeight w:val="58"/>
        </w:trPr>
        <w:tc>
          <w:tcPr>
            <w:tcW w:w="543" w:type="dxa"/>
          </w:tcPr>
          <w:p w:rsidR="0022415D" w:rsidRPr="00A2348E" w:rsidRDefault="00E30B25" w:rsidP="0094219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2415D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C8492A" w:rsidRDefault="0022415D" w:rsidP="00647D7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Default="00A83C7F" w:rsidP="00A83C7F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  <w:p w:rsidR="00A83C7F" w:rsidRPr="00A83C7F" w:rsidRDefault="00A83C7F" w:rsidP="00A83C7F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415D" w:rsidRPr="0033704A" w:rsidRDefault="0022415D" w:rsidP="0094219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22415D" w:rsidRPr="0033704A" w:rsidRDefault="0022415D" w:rsidP="0094219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A5F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E11130" w:rsidTr="00942190">
        <w:trPr>
          <w:trHeight w:val="58"/>
        </w:trPr>
        <w:tc>
          <w:tcPr>
            <w:tcW w:w="543" w:type="dxa"/>
          </w:tcPr>
          <w:p w:rsidR="0022415D" w:rsidRPr="0096143D" w:rsidRDefault="00E30B25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22415D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C8492A" w:rsidRDefault="0022415D" w:rsidP="00647D7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3C7F" w:rsidRPr="00A83C7F" w:rsidRDefault="00A83C7F" w:rsidP="00A8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Л.Л.</w:t>
            </w:r>
          </w:p>
          <w:p w:rsidR="0022415D" w:rsidRPr="00A83C7F" w:rsidRDefault="0022415D" w:rsidP="0064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415D" w:rsidRPr="00E11130" w:rsidRDefault="0022415D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22415D" w:rsidRPr="00E11130" w:rsidRDefault="0022415D" w:rsidP="000C6A2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2415D" w:rsidRPr="00E11130" w:rsidTr="00942190">
        <w:trPr>
          <w:trHeight w:val="58"/>
        </w:trPr>
        <w:tc>
          <w:tcPr>
            <w:tcW w:w="543" w:type="dxa"/>
          </w:tcPr>
          <w:p w:rsidR="0022415D" w:rsidRPr="0066064D" w:rsidRDefault="00E30B25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22415D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C8492A" w:rsidRDefault="0022415D" w:rsidP="00647D7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3C7F" w:rsidRPr="00A83C7F" w:rsidRDefault="00A83C7F" w:rsidP="00A8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Зинковец Д.А.</w:t>
            </w:r>
          </w:p>
          <w:p w:rsidR="0022415D" w:rsidRPr="00A83C7F" w:rsidRDefault="0022415D" w:rsidP="0064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2415D" w:rsidRPr="00E11130" w:rsidRDefault="0022415D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22415D" w:rsidRPr="00E11130" w:rsidRDefault="0022415D" w:rsidP="000C6A2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2415D" w:rsidRPr="00E11130" w:rsidTr="00942190">
        <w:trPr>
          <w:trHeight w:val="58"/>
        </w:trPr>
        <w:tc>
          <w:tcPr>
            <w:tcW w:w="543" w:type="dxa"/>
          </w:tcPr>
          <w:p w:rsidR="0022415D" w:rsidRPr="0066064D" w:rsidRDefault="00E30B25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2415D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C8492A" w:rsidRDefault="0022415D" w:rsidP="00647D7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3C7F" w:rsidRPr="00A83C7F" w:rsidRDefault="00A83C7F" w:rsidP="00A8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Майданюк Л.Л.</w:t>
            </w:r>
          </w:p>
          <w:p w:rsidR="0022415D" w:rsidRPr="00A83C7F" w:rsidRDefault="0022415D" w:rsidP="0064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415D" w:rsidRPr="00E11130" w:rsidRDefault="0022415D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22415D" w:rsidRPr="00E11130" w:rsidRDefault="0022415D" w:rsidP="000C6A2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E11130" w:rsidTr="00942190">
        <w:trPr>
          <w:trHeight w:val="58"/>
        </w:trPr>
        <w:tc>
          <w:tcPr>
            <w:tcW w:w="543" w:type="dxa"/>
          </w:tcPr>
          <w:p w:rsidR="0022415D" w:rsidRPr="0066064D" w:rsidRDefault="00E30B25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2415D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C8492A" w:rsidRDefault="0022415D" w:rsidP="00647D7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5D" w:rsidRPr="00647D73" w:rsidRDefault="0022415D" w:rsidP="00647D7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Нагуманова С. П.</w:t>
            </w:r>
          </w:p>
        </w:tc>
        <w:tc>
          <w:tcPr>
            <w:tcW w:w="3119" w:type="dxa"/>
          </w:tcPr>
          <w:p w:rsidR="0022415D" w:rsidRPr="00E11130" w:rsidRDefault="0022415D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22415D" w:rsidRPr="00E11130" w:rsidRDefault="0022415D" w:rsidP="000C6A2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2415D" w:rsidRPr="00A8078F" w:rsidTr="00942190">
        <w:trPr>
          <w:trHeight w:val="58"/>
        </w:trPr>
        <w:tc>
          <w:tcPr>
            <w:tcW w:w="543" w:type="dxa"/>
          </w:tcPr>
          <w:p w:rsidR="0022415D" w:rsidRPr="0066064D" w:rsidRDefault="00E30B25" w:rsidP="00E30B25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  <w:r w:rsidR="0022415D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2415D" w:rsidRPr="00A8078F" w:rsidRDefault="0022415D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2415D" w:rsidRPr="000A647D" w:rsidRDefault="0022415D" w:rsidP="000A6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Клюх О.П.</w:t>
            </w:r>
          </w:p>
          <w:p w:rsidR="0022415D" w:rsidRPr="00A8078F" w:rsidRDefault="0022415D" w:rsidP="000C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2415D" w:rsidRPr="003A0AE0" w:rsidRDefault="0022415D" w:rsidP="000C6A2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22415D" w:rsidRPr="00A8078F" w:rsidRDefault="0022415D" w:rsidP="000C6A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66064D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32.</w:t>
            </w:r>
          </w:p>
        </w:tc>
        <w:tc>
          <w:tcPr>
            <w:tcW w:w="2237" w:type="dxa"/>
            <w:vMerge w:val="restart"/>
          </w:tcPr>
          <w:p w:rsidR="0023302C" w:rsidRPr="000A647D" w:rsidRDefault="0023302C" w:rsidP="000C6A2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302C" w:rsidRPr="000A647D" w:rsidRDefault="0023302C" w:rsidP="000C6A2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3302C" w:rsidRPr="003B5A25" w:rsidRDefault="0023302C" w:rsidP="001302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Камалова Г.Л.</w:t>
            </w:r>
          </w:p>
          <w:p w:rsidR="0023302C" w:rsidRPr="000A647D" w:rsidRDefault="0023302C" w:rsidP="000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3302C" w:rsidRPr="00CD3888" w:rsidRDefault="0023302C" w:rsidP="000C6A2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66064D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0A647D" w:rsidRDefault="0023302C" w:rsidP="000C6A2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3B5A25" w:rsidRDefault="0023302C" w:rsidP="001302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Быстрова Е.Ю.</w:t>
            </w:r>
          </w:p>
          <w:p w:rsidR="0023302C" w:rsidRPr="000A647D" w:rsidRDefault="0023302C" w:rsidP="000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02C" w:rsidRPr="00CD3888" w:rsidRDefault="0023302C" w:rsidP="000C6A2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66064D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0A647D" w:rsidRDefault="0023302C" w:rsidP="000C6A2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3B5A25" w:rsidRDefault="0023302C" w:rsidP="001302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В.А.</w:t>
            </w:r>
          </w:p>
          <w:p w:rsidR="0023302C" w:rsidRPr="000A647D" w:rsidRDefault="0023302C" w:rsidP="000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02C" w:rsidRPr="00CD3888" w:rsidRDefault="0023302C" w:rsidP="000C6A2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B5A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66064D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0A647D" w:rsidRDefault="0023302C" w:rsidP="000C6A2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3B5A25" w:rsidRDefault="0023302C" w:rsidP="001302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Иваненко Л.Г.</w:t>
            </w:r>
          </w:p>
          <w:p w:rsidR="0023302C" w:rsidRPr="000A647D" w:rsidRDefault="0023302C" w:rsidP="000A6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02C" w:rsidRPr="00CD3888" w:rsidRDefault="0023302C" w:rsidP="000C6A20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B5A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A2348E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0A647D" w:rsidRDefault="0023302C" w:rsidP="000C6A2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3B5A25" w:rsidRDefault="0023302C" w:rsidP="001302F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Тютеньков А.П.</w:t>
            </w:r>
          </w:p>
          <w:p w:rsidR="0023302C" w:rsidRPr="000A647D" w:rsidRDefault="0023302C" w:rsidP="000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02C" w:rsidRPr="00CD3888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B5A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B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4C14AE" w:rsidTr="00942190">
        <w:trPr>
          <w:trHeight w:val="58"/>
        </w:trPr>
        <w:tc>
          <w:tcPr>
            <w:tcW w:w="543" w:type="dxa"/>
          </w:tcPr>
          <w:p w:rsidR="0023302C" w:rsidRPr="00A2348E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233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704A7E" w:rsidRDefault="0023302C" w:rsidP="000C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23302C" w:rsidRPr="003B5A25" w:rsidRDefault="0023302C" w:rsidP="001302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3302C" w:rsidRPr="003B5A25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23302C" w:rsidRPr="003B5A25" w:rsidRDefault="0023302C" w:rsidP="000C6A2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3302C" w:rsidRPr="004C14AE" w:rsidTr="00942190">
        <w:trPr>
          <w:trHeight w:val="58"/>
        </w:trPr>
        <w:tc>
          <w:tcPr>
            <w:tcW w:w="543" w:type="dxa"/>
          </w:tcPr>
          <w:p w:rsidR="0023302C" w:rsidRPr="00A2348E" w:rsidRDefault="00217492" w:rsidP="00217492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56069E" w:rsidRDefault="0023302C" w:rsidP="001302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Н.Е.</w:t>
            </w:r>
          </w:p>
        </w:tc>
        <w:tc>
          <w:tcPr>
            <w:tcW w:w="3119" w:type="dxa"/>
          </w:tcPr>
          <w:p w:rsidR="0023302C" w:rsidRPr="003B5A25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23302C" w:rsidRPr="003B5A25" w:rsidRDefault="0023302C" w:rsidP="000C6A2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3302C" w:rsidRPr="004C14AE" w:rsidTr="00942190">
        <w:trPr>
          <w:trHeight w:val="58"/>
        </w:trPr>
        <w:tc>
          <w:tcPr>
            <w:tcW w:w="543" w:type="dxa"/>
          </w:tcPr>
          <w:p w:rsidR="0023302C" w:rsidRPr="00A2348E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069E" w:rsidRPr="0056069E" w:rsidRDefault="0056069E" w:rsidP="005606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 Н.И.</w:t>
            </w:r>
          </w:p>
          <w:p w:rsidR="0023302C" w:rsidRPr="0056069E" w:rsidRDefault="0023302C" w:rsidP="001302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3302C" w:rsidRPr="003B5A25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23302C" w:rsidRPr="003B5A25" w:rsidRDefault="0023302C" w:rsidP="000C6A2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4C14AE" w:rsidTr="00942190">
        <w:trPr>
          <w:trHeight w:val="58"/>
        </w:trPr>
        <w:tc>
          <w:tcPr>
            <w:tcW w:w="543" w:type="dxa"/>
          </w:tcPr>
          <w:p w:rsidR="0023302C" w:rsidRPr="00A2348E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56069E" w:rsidRDefault="0056069E" w:rsidP="0056069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Миронова Е.А. </w:t>
            </w:r>
          </w:p>
        </w:tc>
        <w:tc>
          <w:tcPr>
            <w:tcW w:w="3119" w:type="dxa"/>
          </w:tcPr>
          <w:p w:rsidR="0023302C" w:rsidRPr="003B5A25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23302C" w:rsidRPr="003B5A25" w:rsidRDefault="0023302C" w:rsidP="000C6A2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4C14AE" w:rsidTr="00942190">
        <w:trPr>
          <w:trHeight w:val="58"/>
        </w:trPr>
        <w:tc>
          <w:tcPr>
            <w:tcW w:w="543" w:type="dxa"/>
          </w:tcPr>
          <w:p w:rsidR="0023302C" w:rsidRPr="00A2348E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56069E" w:rsidRDefault="0056069E" w:rsidP="0056069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О.А.</w:t>
            </w:r>
          </w:p>
        </w:tc>
        <w:tc>
          <w:tcPr>
            <w:tcW w:w="3119" w:type="dxa"/>
          </w:tcPr>
          <w:p w:rsidR="0023302C" w:rsidRPr="003B5A25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23302C" w:rsidRPr="003B5A25" w:rsidRDefault="0023302C" w:rsidP="000C6A2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C35EC5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23302C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4D4959" w:rsidRDefault="0023302C" w:rsidP="004D4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Махно Е.А.</w:t>
            </w:r>
          </w:p>
          <w:p w:rsidR="0023302C" w:rsidRPr="00704A7E" w:rsidRDefault="0023302C" w:rsidP="000C6A2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C35EC5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23302C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4D4959" w:rsidRDefault="0023302C" w:rsidP="000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Галкина А.А.</w:t>
            </w:r>
          </w:p>
          <w:p w:rsidR="0023302C" w:rsidRPr="00704A7E" w:rsidRDefault="0023302C" w:rsidP="000C6A2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C35EC5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23302C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4D4959" w:rsidRDefault="0023302C" w:rsidP="004D49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Е.С.</w:t>
            </w:r>
          </w:p>
          <w:p w:rsidR="0023302C" w:rsidRPr="00704A7E" w:rsidRDefault="0023302C" w:rsidP="000C6A2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252AAB" w:rsidTr="00942190">
        <w:trPr>
          <w:trHeight w:val="58"/>
        </w:trPr>
        <w:tc>
          <w:tcPr>
            <w:tcW w:w="543" w:type="dxa"/>
          </w:tcPr>
          <w:p w:rsidR="0023302C" w:rsidRPr="00C35EC5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23302C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4D4959" w:rsidRDefault="0023302C" w:rsidP="004D49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Арнольд Р.Ю.</w:t>
            </w:r>
          </w:p>
          <w:p w:rsidR="0023302C" w:rsidRPr="00704A7E" w:rsidRDefault="0023302C" w:rsidP="000C6A2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23302C" w:rsidRPr="00252AAB" w:rsidRDefault="0023302C" w:rsidP="000C6A2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96143D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46</w:t>
            </w:r>
            <w:r w:rsidR="0023302C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4D4959" w:rsidRDefault="0023302C" w:rsidP="004D49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Белокурова Е.В.</w:t>
            </w:r>
          </w:p>
          <w:p w:rsidR="0023302C" w:rsidRPr="00704A7E" w:rsidRDefault="0023302C" w:rsidP="000C6A2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96143D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47</w:t>
            </w:r>
            <w:r w:rsidR="0023302C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4D4959" w:rsidRDefault="0023302C" w:rsidP="000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4D49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9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66064D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</w:t>
            </w:r>
            <w:r w:rsidR="0023302C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DB4937" w:rsidRDefault="0023302C" w:rsidP="000C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</w:t>
            </w:r>
            <w:r w:rsidRPr="00DB49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4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B49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3302C" w:rsidRPr="004D4959" w:rsidRDefault="0023302C" w:rsidP="000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3302C" w:rsidRPr="003A0AE0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66064D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</w:t>
            </w:r>
            <w:r w:rsidR="0023302C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4D4959" w:rsidRDefault="0023302C" w:rsidP="000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4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23302C" w:rsidRPr="003A0AE0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66064D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  <w:r w:rsidR="0023302C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4D4959" w:rsidRDefault="0023302C" w:rsidP="000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Бетенькова С.В.</w:t>
            </w:r>
          </w:p>
        </w:tc>
        <w:tc>
          <w:tcPr>
            <w:tcW w:w="3119" w:type="dxa"/>
          </w:tcPr>
          <w:p w:rsidR="0023302C" w:rsidRPr="003A0AE0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D45CD1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</w:t>
            </w:r>
            <w:r w:rsidR="0023302C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F07285" w:rsidRDefault="00F07285" w:rsidP="00F0728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Левченкова Г.А.</w:t>
            </w:r>
          </w:p>
        </w:tc>
        <w:tc>
          <w:tcPr>
            <w:tcW w:w="3119" w:type="dxa"/>
          </w:tcPr>
          <w:p w:rsidR="0023302C" w:rsidRPr="003A0AE0" w:rsidRDefault="0023302C" w:rsidP="000C6A2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D45CD1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52</w:t>
            </w:r>
            <w:r w:rsidR="0023302C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F07285" w:rsidRDefault="00217492" w:rsidP="000C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Клыкова Е.А.</w:t>
            </w:r>
          </w:p>
        </w:tc>
        <w:tc>
          <w:tcPr>
            <w:tcW w:w="3119" w:type="dxa"/>
          </w:tcPr>
          <w:p w:rsidR="0023302C" w:rsidRPr="003A0AE0" w:rsidRDefault="0023302C" w:rsidP="000C6A20">
            <w:pPr>
              <w:pStyle w:val="TableParagraph"/>
              <w:ind w:left="108"/>
              <w:rPr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D45CD1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53</w:t>
            </w:r>
            <w:r w:rsidR="0023302C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DB4937" w:rsidRDefault="00217492" w:rsidP="000C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 О.Н.</w:t>
            </w:r>
          </w:p>
        </w:tc>
        <w:tc>
          <w:tcPr>
            <w:tcW w:w="3119" w:type="dxa"/>
          </w:tcPr>
          <w:p w:rsidR="0023302C" w:rsidRPr="003A0AE0" w:rsidRDefault="0023302C" w:rsidP="000C6A20">
            <w:pPr>
              <w:pStyle w:val="TableParagraph"/>
              <w:ind w:left="108"/>
              <w:rPr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D45CD1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54</w:t>
            </w:r>
            <w:r w:rsidR="0023302C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DB4937" w:rsidRDefault="0023302C" w:rsidP="00DB49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А.Н</w:t>
            </w:r>
          </w:p>
        </w:tc>
        <w:tc>
          <w:tcPr>
            <w:tcW w:w="3119" w:type="dxa"/>
          </w:tcPr>
          <w:p w:rsidR="0023302C" w:rsidRPr="003A0AE0" w:rsidRDefault="0023302C" w:rsidP="000C6A20">
            <w:pPr>
              <w:pStyle w:val="TableParagraph"/>
              <w:ind w:left="108"/>
              <w:rPr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D45CD1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55</w:t>
            </w:r>
            <w:r w:rsidR="0023302C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DB4937" w:rsidRDefault="0023302C" w:rsidP="000C6A2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Казунина Н.Н.</w:t>
            </w: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D45CD1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23302C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DB4937" w:rsidRDefault="0023302C" w:rsidP="00DB4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Озорнина Н.А.</w:t>
            </w: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D45CD1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1139B9" w:rsidRDefault="0023302C" w:rsidP="000C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23302C" w:rsidRPr="00CB7E48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D45CD1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1139B9" w:rsidRDefault="0023302C" w:rsidP="000C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23302C" w:rsidRPr="00CB7E48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D45CD1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07020B" w:rsidRDefault="0023302C" w:rsidP="000C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23302C" w:rsidRPr="001139B9" w:rsidRDefault="0023302C" w:rsidP="000C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02C" w:rsidRPr="00CB7E48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D45CD1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60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1139B9" w:rsidRDefault="0023302C" w:rsidP="000C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23302C" w:rsidRPr="00CB7E48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66064D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61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1139B9" w:rsidRDefault="0023302C" w:rsidP="000C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23302C" w:rsidRPr="00CB7E48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A2348E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233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07020B" w:rsidRDefault="0023302C" w:rsidP="000C6A2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Зенкова Е.В.</w:t>
            </w: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A2348E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07020B" w:rsidRDefault="0023302C" w:rsidP="000C6A2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акова Т.В.</w:t>
            </w: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A2348E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07020B" w:rsidRDefault="0023302C" w:rsidP="000C6A2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A2348E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07020B" w:rsidRDefault="0023302C" w:rsidP="000C6A2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87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апольская С.А</w:t>
            </w: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3302C" w:rsidRPr="00B01CB5" w:rsidTr="00942190">
        <w:trPr>
          <w:trHeight w:val="58"/>
        </w:trPr>
        <w:tc>
          <w:tcPr>
            <w:tcW w:w="543" w:type="dxa"/>
          </w:tcPr>
          <w:p w:rsidR="0023302C" w:rsidRPr="00A2348E" w:rsidRDefault="00217492" w:rsidP="000C6A2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23302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3302C" w:rsidRPr="00C8492A" w:rsidRDefault="0023302C" w:rsidP="000C6A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02C" w:rsidRPr="0007020B" w:rsidRDefault="0023302C" w:rsidP="000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0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Радченко О.В.</w:t>
            </w:r>
          </w:p>
        </w:tc>
        <w:tc>
          <w:tcPr>
            <w:tcW w:w="3119" w:type="dxa"/>
          </w:tcPr>
          <w:p w:rsidR="0023302C" w:rsidRPr="007E3A7F" w:rsidRDefault="0023302C" w:rsidP="000C6A2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23302C" w:rsidRPr="00B01CB5" w:rsidRDefault="0023302C" w:rsidP="000C6A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0F4F24" w:rsidRDefault="0075058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4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75058B" w:rsidRPr="00062345" w:rsidRDefault="0075058B" w:rsidP="0075058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2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062345" w:rsidRDefault="0075058B" w:rsidP="00C10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75058B" w:rsidRPr="00062345" w:rsidRDefault="0075058B" w:rsidP="00C10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0F4F24" w:rsidRDefault="0075058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4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62345" w:rsidRDefault="0075058B" w:rsidP="00C10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75058B" w:rsidRPr="00062345" w:rsidRDefault="0075058B" w:rsidP="00C10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0F4F24" w:rsidRDefault="0038753F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4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75058B" w:rsidRPr="000F4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CFC" w:rsidRPr="00062345" w:rsidRDefault="00C10CFC" w:rsidP="00C10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Ланина Е.Н.</w:t>
            </w:r>
          </w:p>
          <w:p w:rsidR="0075058B" w:rsidRPr="00062345" w:rsidRDefault="0075058B" w:rsidP="00C10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0F4F24" w:rsidRDefault="0038753F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4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75058B" w:rsidRPr="000F4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CFC" w:rsidRPr="00062345" w:rsidRDefault="00C10CFC" w:rsidP="00C10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Ю.А.</w:t>
            </w:r>
          </w:p>
          <w:p w:rsidR="0075058B" w:rsidRPr="00062345" w:rsidRDefault="0075058B" w:rsidP="00C10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0F4F24" w:rsidRDefault="0038753F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4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75058B" w:rsidRPr="000F4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062345" w:rsidRDefault="00C10CFC" w:rsidP="00C10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Никишкина Л.С.</w:t>
            </w: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781C9C" w:rsidRDefault="0038753F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75058B"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062345" w:rsidRDefault="00781C9C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2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Пяткина Ольга Игоревна</w:t>
            </w: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781C9C" w:rsidRDefault="0038753F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75058B"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C9C" w:rsidRPr="00062345" w:rsidRDefault="00781C9C" w:rsidP="0078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Кох </w:t>
            </w: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</w:p>
          <w:p w:rsidR="0075058B" w:rsidRPr="00062345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781C9C" w:rsidRDefault="0038753F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75058B"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062345" w:rsidRDefault="00781C9C" w:rsidP="00781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Бейхерт </w:t>
            </w: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781C9C" w:rsidRDefault="0038753F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75058B"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062345" w:rsidRDefault="00781C9C" w:rsidP="0078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Жигарева </w:t>
            </w: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781C9C" w:rsidRDefault="0038753F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75058B"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062345" w:rsidRDefault="00781C9C" w:rsidP="0078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Чиркова </w:t>
            </w: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781C9C" w:rsidRDefault="0038753F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="0075058B" w:rsidRPr="0078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62345" w:rsidRPr="00062345" w:rsidRDefault="00062345" w:rsidP="00062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Жаркова Т.В.</w:t>
            </w:r>
          </w:p>
          <w:p w:rsidR="0075058B" w:rsidRPr="00062345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75058B" w:rsidRDefault="0038753F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90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75058B" w:rsidRPr="00590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345" w:rsidRPr="00062345" w:rsidRDefault="00062345" w:rsidP="00062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Пучкова А.А.</w:t>
            </w:r>
          </w:p>
          <w:p w:rsidR="0075058B" w:rsidRPr="00062345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C35EC5" w:rsidRDefault="0075058B" w:rsidP="00304BD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0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345" w:rsidRPr="00062345" w:rsidRDefault="00062345" w:rsidP="00062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Е.А.</w:t>
            </w:r>
          </w:p>
          <w:p w:rsidR="0075058B" w:rsidRPr="00062345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C35EC5" w:rsidRDefault="0075058B" w:rsidP="00304BD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0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345" w:rsidRPr="00062345" w:rsidRDefault="00062345" w:rsidP="00062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Кислицына В.А.</w:t>
            </w:r>
          </w:p>
          <w:p w:rsidR="0075058B" w:rsidRPr="00062345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C35EC5" w:rsidRDefault="00304BD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5058B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062345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345" w:rsidRPr="00062345" w:rsidRDefault="00062345" w:rsidP="00590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Крыжская Е.А.</w:t>
            </w:r>
          </w:p>
          <w:p w:rsidR="0075058B" w:rsidRPr="00062345" w:rsidRDefault="0075058B" w:rsidP="00590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27B0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27B0D" w:rsidTr="007A7CDE">
        <w:trPr>
          <w:trHeight w:val="58"/>
        </w:trPr>
        <w:tc>
          <w:tcPr>
            <w:tcW w:w="543" w:type="dxa"/>
          </w:tcPr>
          <w:p w:rsidR="0075058B" w:rsidRPr="0096143D" w:rsidRDefault="00304BD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5058B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B00CA1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590AEA" w:rsidRDefault="00590AEA" w:rsidP="00590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0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Тагильцев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А.С.</w:t>
            </w:r>
          </w:p>
        </w:tc>
        <w:tc>
          <w:tcPr>
            <w:tcW w:w="3119" w:type="dxa"/>
          </w:tcPr>
          <w:p w:rsidR="0075058B" w:rsidRPr="00F27B0D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5058B" w:rsidRPr="00F27B0D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FB2F06" w:rsidTr="007A7CDE">
        <w:trPr>
          <w:trHeight w:val="58"/>
        </w:trPr>
        <w:tc>
          <w:tcPr>
            <w:tcW w:w="543" w:type="dxa"/>
          </w:tcPr>
          <w:p w:rsidR="0075058B" w:rsidRPr="0096143D" w:rsidRDefault="00304BD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B00CA1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590AEA" w:rsidRDefault="00590AEA" w:rsidP="00590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0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Земцова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Т.С.</w:t>
            </w:r>
          </w:p>
        </w:tc>
        <w:tc>
          <w:tcPr>
            <w:tcW w:w="3119" w:type="dxa"/>
          </w:tcPr>
          <w:p w:rsidR="0075058B" w:rsidRPr="00FB2F06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5058B" w:rsidRPr="00FB2F06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5058B" w:rsidRPr="00FB2F06" w:rsidTr="007A7CDE">
        <w:trPr>
          <w:trHeight w:val="58"/>
        </w:trPr>
        <w:tc>
          <w:tcPr>
            <w:tcW w:w="543" w:type="dxa"/>
          </w:tcPr>
          <w:p w:rsidR="0075058B" w:rsidRPr="0066064D" w:rsidRDefault="00304BD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B00CA1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590AEA" w:rsidRDefault="00590AEA" w:rsidP="00590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0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.М.</w:t>
            </w:r>
          </w:p>
        </w:tc>
        <w:tc>
          <w:tcPr>
            <w:tcW w:w="3119" w:type="dxa"/>
          </w:tcPr>
          <w:p w:rsidR="0075058B" w:rsidRPr="00FB2F06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5058B" w:rsidRPr="00FB2F06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B2F0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B2F06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B00CA1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Default="00590AEA" w:rsidP="00590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0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Медведева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У.А.</w:t>
            </w:r>
          </w:p>
          <w:p w:rsidR="009F7C8C" w:rsidRPr="00590AEA" w:rsidRDefault="009F7C8C" w:rsidP="00590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FB2F06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5058B" w:rsidRPr="00FB2F06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B2F0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B2F06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B00CA1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Default="00590AEA" w:rsidP="00590AE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0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Семыкина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Е.Д</w:t>
            </w:r>
            <w:r w:rsidR="0075058B"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75058B" w:rsidRPr="00B00CA1" w:rsidRDefault="0075058B" w:rsidP="00590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FB2F06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5058B" w:rsidRPr="00FB2F06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B2F0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B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FB2F06" w:rsidTr="007A7CDE">
        <w:trPr>
          <w:trHeight w:val="58"/>
        </w:trPr>
        <w:tc>
          <w:tcPr>
            <w:tcW w:w="543" w:type="dxa"/>
          </w:tcPr>
          <w:p w:rsidR="0075058B" w:rsidRPr="0066064D" w:rsidRDefault="0075058B" w:rsidP="00FF0217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F0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B00CA1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B00CA1" w:rsidRDefault="009F7C8C" w:rsidP="007A7CD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7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Загребельна О.Г</w:t>
            </w:r>
          </w:p>
        </w:tc>
        <w:tc>
          <w:tcPr>
            <w:tcW w:w="3119" w:type="dxa"/>
          </w:tcPr>
          <w:p w:rsidR="0075058B" w:rsidRPr="00FB2F06" w:rsidRDefault="0075058B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«Боровихинская ООШ»</w:t>
            </w:r>
          </w:p>
        </w:tc>
        <w:tc>
          <w:tcPr>
            <w:tcW w:w="1461" w:type="dxa"/>
          </w:tcPr>
          <w:p w:rsidR="0075058B" w:rsidRPr="00FB2F06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75058B" w:rsidP="00FF0217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F0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B00CA1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B00CA1" w:rsidRDefault="009F7C8C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7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Колпакова Л.В.</w:t>
            </w:r>
          </w:p>
        </w:tc>
        <w:tc>
          <w:tcPr>
            <w:tcW w:w="3119" w:type="dxa"/>
          </w:tcPr>
          <w:p w:rsidR="0075058B" w:rsidRPr="00B00CA1" w:rsidRDefault="0075058B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75058B" w:rsidP="00FF0217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F0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B00CA1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B00CA1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Калюта А.В</w:t>
            </w:r>
            <w:r w:rsidRPr="00B0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5058B" w:rsidRPr="003A0AE0" w:rsidRDefault="0075058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75058B" w:rsidP="00FF0217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FF0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B00CA1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B00CA1" w:rsidRDefault="009F7C8C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7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Колпакова Л.В.</w:t>
            </w:r>
          </w:p>
        </w:tc>
        <w:tc>
          <w:tcPr>
            <w:tcW w:w="3119" w:type="dxa"/>
          </w:tcPr>
          <w:p w:rsidR="0075058B" w:rsidRPr="003A0AE0" w:rsidRDefault="0075058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B00CA1" w:rsidRDefault="0075058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117F54" w:rsidRDefault="009F7C8C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7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Слесаренко К.А</w:t>
            </w:r>
            <w:r w:rsidR="0075058B" w:rsidRPr="00117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Боровихинская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33704A" w:rsidTr="007A7CDE">
        <w:trPr>
          <w:trHeight w:val="58"/>
        </w:trPr>
        <w:tc>
          <w:tcPr>
            <w:tcW w:w="543" w:type="dxa"/>
          </w:tcPr>
          <w:p w:rsidR="0075058B" w:rsidRPr="0033704A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33704A" w:rsidRDefault="0075058B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117F54" w:rsidRDefault="00117F54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7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Вушнаева </w:t>
            </w:r>
            <w:r w:rsidRPr="00117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А.И.</w:t>
            </w:r>
          </w:p>
        </w:tc>
        <w:tc>
          <w:tcPr>
            <w:tcW w:w="3119" w:type="dxa"/>
          </w:tcPr>
          <w:p w:rsidR="0075058B" w:rsidRPr="0033704A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75058B" w:rsidRPr="0033704A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33704A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7F54" w:rsidRPr="00117F54" w:rsidRDefault="00117F54" w:rsidP="00117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1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ривалова Н.В.</w:t>
            </w:r>
          </w:p>
          <w:p w:rsidR="0075058B" w:rsidRPr="00117F54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33704A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75058B" w:rsidRPr="0033704A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5058B" w:rsidRPr="0033704A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D60A04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117F54" w:rsidRDefault="00117F54" w:rsidP="00117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Шиповалова А.В.</w:t>
            </w:r>
          </w:p>
        </w:tc>
        <w:tc>
          <w:tcPr>
            <w:tcW w:w="3119" w:type="dxa"/>
          </w:tcPr>
          <w:p w:rsidR="0075058B" w:rsidRPr="0033704A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75058B" w:rsidRPr="0033704A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370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33704A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D60A04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117F54" w:rsidRDefault="00117F54" w:rsidP="00117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Емашкина Д.А.</w:t>
            </w:r>
          </w:p>
        </w:tc>
        <w:tc>
          <w:tcPr>
            <w:tcW w:w="3119" w:type="dxa"/>
          </w:tcPr>
          <w:p w:rsidR="0075058B" w:rsidRPr="0033704A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75058B" w:rsidRPr="0033704A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370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33704A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FF0217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117F54" w:rsidRDefault="00117F54" w:rsidP="00117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Зудова И.В.</w:t>
            </w:r>
          </w:p>
        </w:tc>
        <w:tc>
          <w:tcPr>
            <w:tcW w:w="3119" w:type="dxa"/>
          </w:tcPr>
          <w:p w:rsidR="0075058B" w:rsidRPr="0033704A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«Зудиловская СОШ»</w:t>
            </w:r>
          </w:p>
        </w:tc>
        <w:tc>
          <w:tcPr>
            <w:tcW w:w="1461" w:type="dxa"/>
          </w:tcPr>
          <w:p w:rsidR="0075058B" w:rsidRPr="0033704A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3370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7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33704A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75058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33704A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75058B" w:rsidRPr="0033704A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75058B" w:rsidRPr="0033704A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9A5F61" w:rsidTr="007A7CDE">
        <w:trPr>
          <w:trHeight w:val="58"/>
        </w:trPr>
        <w:tc>
          <w:tcPr>
            <w:tcW w:w="543" w:type="dxa"/>
          </w:tcPr>
          <w:p w:rsidR="0075058B" w:rsidRPr="00C35EC5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75058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64FD4" w:rsidRDefault="00064FD4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75058B" w:rsidRPr="009A5F61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75058B" w:rsidRPr="009A5F61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5058B" w:rsidRPr="009A5F61" w:rsidTr="007A7CDE">
        <w:trPr>
          <w:trHeight w:val="58"/>
        </w:trPr>
        <w:tc>
          <w:tcPr>
            <w:tcW w:w="543" w:type="dxa"/>
          </w:tcPr>
          <w:p w:rsidR="0075058B" w:rsidRPr="00C35EC5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75058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64FD4" w:rsidRDefault="00064FD4" w:rsidP="00064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И.В.</w:t>
            </w:r>
          </w:p>
        </w:tc>
        <w:tc>
          <w:tcPr>
            <w:tcW w:w="3119" w:type="dxa"/>
          </w:tcPr>
          <w:p w:rsidR="0075058B" w:rsidRPr="009A5F61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75058B" w:rsidRPr="009A5F61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A5F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9A5F61" w:rsidTr="007A7CDE">
        <w:trPr>
          <w:trHeight w:val="58"/>
        </w:trPr>
        <w:tc>
          <w:tcPr>
            <w:tcW w:w="543" w:type="dxa"/>
          </w:tcPr>
          <w:p w:rsidR="0075058B" w:rsidRPr="00C35EC5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75058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9A5F61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75058B" w:rsidRPr="009A5F61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75058B" w:rsidRPr="009A5F61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75058B" w:rsidRPr="009A5F61" w:rsidTr="007A7CDE">
        <w:trPr>
          <w:trHeight w:val="58"/>
        </w:trPr>
        <w:tc>
          <w:tcPr>
            <w:tcW w:w="543" w:type="dxa"/>
          </w:tcPr>
          <w:p w:rsidR="0075058B" w:rsidRPr="00C35EC5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75058B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64FD4" w:rsidRDefault="0075058B" w:rsidP="00064F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Клепикова М.Н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5058B" w:rsidRPr="009A5F61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«Логовская СОШ»</w:t>
            </w:r>
          </w:p>
        </w:tc>
        <w:tc>
          <w:tcPr>
            <w:tcW w:w="1461" w:type="dxa"/>
          </w:tcPr>
          <w:p w:rsidR="0075058B" w:rsidRPr="009A5F61" w:rsidRDefault="0075058B" w:rsidP="007A7C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A5F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A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9A5F61" w:rsidTr="007A7CDE">
        <w:trPr>
          <w:trHeight w:val="58"/>
        </w:trPr>
        <w:tc>
          <w:tcPr>
            <w:tcW w:w="543" w:type="dxa"/>
          </w:tcPr>
          <w:p w:rsidR="0075058B" w:rsidRPr="0096143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75058B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662CC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Губина Е.В. </w:t>
            </w:r>
          </w:p>
          <w:p w:rsidR="0075058B" w:rsidRPr="009A5F61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9A5F61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75058B" w:rsidRPr="009A5F61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E11130" w:rsidTr="007A7CDE">
        <w:trPr>
          <w:trHeight w:val="58"/>
        </w:trPr>
        <w:tc>
          <w:tcPr>
            <w:tcW w:w="543" w:type="dxa"/>
          </w:tcPr>
          <w:p w:rsidR="0075058B" w:rsidRPr="0096143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662CC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Косилова И.В. </w:t>
            </w:r>
          </w:p>
        </w:tc>
        <w:tc>
          <w:tcPr>
            <w:tcW w:w="3119" w:type="dxa"/>
          </w:tcPr>
          <w:p w:rsidR="0075058B" w:rsidRPr="00E11130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75058B" w:rsidRPr="00E11130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5058B" w:rsidRPr="00E11130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662CC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Клюх О.П. </w:t>
            </w:r>
          </w:p>
          <w:p w:rsidR="0075058B" w:rsidRPr="000662CC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E11130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75058B" w:rsidRPr="00E11130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1113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E11130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662CC" w:rsidRDefault="00244CE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Уварова Н.В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5058B" w:rsidRPr="00E11130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«Новоберезовская СОШ»</w:t>
            </w:r>
          </w:p>
        </w:tc>
        <w:tc>
          <w:tcPr>
            <w:tcW w:w="1461" w:type="dxa"/>
          </w:tcPr>
          <w:p w:rsidR="0075058B" w:rsidRPr="00E11130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1113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E11130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662CC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0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Илющенко Ю.Г.</w:t>
            </w:r>
          </w:p>
        </w:tc>
        <w:tc>
          <w:tcPr>
            <w:tcW w:w="3119" w:type="dxa"/>
          </w:tcPr>
          <w:p w:rsidR="0075058B" w:rsidRPr="00E11130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Новоберезовская СОШ»</w:t>
            </w:r>
          </w:p>
        </w:tc>
        <w:tc>
          <w:tcPr>
            <w:tcW w:w="1461" w:type="dxa"/>
          </w:tcPr>
          <w:p w:rsidR="0075058B" w:rsidRPr="00E11130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A8078F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A8078F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67CB8" w:rsidRPr="00D67CB8" w:rsidRDefault="00D67CB8" w:rsidP="00D67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О.Г.</w:t>
            </w:r>
          </w:p>
          <w:p w:rsidR="0075058B" w:rsidRPr="00D67CB8" w:rsidRDefault="0075058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3A0AE0" w:rsidRDefault="0075058B" w:rsidP="007A7CD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75058B" w:rsidRPr="00A8078F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75058B" w:rsidRPr="00A8078F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5058B" w:rsidRPr="00A8078F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67CB8" w:rsidRPr="00D67CB8" w:rsidRDefault="00D67CB8" w:rsidP="00D67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Милакина К. Н.</w:t>
            </w:r>
          </w:p>
          <w:p w:rsidR="0075058B" w:rsidRPr="00D67CB8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CD3888" w:rsidRDefault="0075058B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7CB8" w:rsidRPr="00D67CB8" w:rsidRDefault="00D67CB8" w:rsidP="00D67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О.В.</w:t>
            </w:r>
          </w:p>
          <w:p w:rsidR="0075058B" w:rsidRPr="00D67CB8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CD3888" w:rsidRDefault="0075058B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Default="00D67CB8" w:rsidP="00D67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Т.С.</w:t>
            </w:r>
          </w:p>
          <w:p w:rsidR="00F81EA4" w:rsidRPr="00D67CB8" w:rsidRDefault="00F81EA4" w:rsidP="00D67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CD3888" w:rsidRDefault="0075058B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7CB8" w:rsidRPr="00D67CB8" w:rsidRDefault="00D67CB8" w:rsidP="00D67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Баркалова Е.С.</w:t>
            </w:r>
          </w:p>
          <w:p w:rsidR="0075058B" w:rsidRPr="00D67CB8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CD3888" w:rsidRDefault="0075058B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7CB8" w:rsidRPr="00D67CB8" w:rsidRDefault="00D67CB8" w:rsidP="00D67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Еранцева Л.А.</w:t>
            </w:r>
          </w:p>
          <w:p w:rsidR="0075058B" w:rsidRPr="00D67CB8" w:rsidRDefault="0075058B" w:rsidP="00D67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CD3888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8A5B5A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7CB8" w:rsidRPr="00D67CB8" w:rsidRDefault="00D67CB8" w:rsidP="00D67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Игошина Е.С.</w:t>
            </w:r>
          </w:p>
          <w:p w:rsidR="0075058B" w:rsidRPr="00D67CB8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8A5B5A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75058B" w:rsidRPr="008A5B5A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75058B" w:rsidRPr="008A5B5A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7CB8" w:rsidRPr="00D67CB8" w:rsidRDefault="00D67CB8" w:rsidP="00D67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 О.А.</w:t>
            </w:r>
          </w:p>
          <w:p w:rsidR="0075058B" w:rsidRPr="00D67CB8" w:rsidRDefault="0075058B" w:rsidP="00D67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8A5B5A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75058B" w:rsidRPr="008A5B5A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8A5B5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8A5B5A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D67CB8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Л.А.</w:t>
            </w:r>
          </w:p>
          <w:p w:rsidR="0075058B" w:rsidRPr="00D67CB8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8A5B5A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75058B" w:rsidRPr="008A5B5A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8A5B5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8A5B5A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7CB8" w:rsidRPr="00D67CB8" w:rsidRDefault="00D67CB8" w:rsidP="00D67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Тютеньков А.П.</w:t>
            </w:r>
          </w:p>
          <w:p w:rsidR="0075058B" w:rsidRPr="00D67CB8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8A5B5A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75058B" w:rsidRPr="008A5B5A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8A5B5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A5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8A5B5A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="00750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704A7E" w:rsidRDefault="0075058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75058B" w:rsidRPr="008A5B5A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8A5B5A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5058B" w:rsidRPr="008A5B5A" w:rsidRDefault="0075058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D60A04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52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704A7E" w:rsidRDefault="0075058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75058B" w:rsidRPr="00D60A04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5058B" w:rsidRPr="00D60A04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5058B" w:rsidRPr="00D60A04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53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D60A04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AF2A62" w:rsidRDefault="00AF2A62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Сазонов Ю.В.</w:t>
            </w:r>
          </w:p>
        </w:tc>
        <w:tc>
          <w:tcPr>
            <w:tcW w:w="3119" w:type="dxa"/>
          </w:tcPr>
          <w:p w:rsidR="0075058B" w:rsidRPr="00D60A04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5058B" w:rsidRPr="00D60A04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D60A04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AF2A62" w:rsidRDefault="00AF2A62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Бутакова И.И.</w:t>
            </w:r>
          </w:p>
        </w:tc>
        <w:tc>
          <w:tcPr>
            <w:tcW w:w="3119" w:type="dxa"/>
          </w:tcPr>
          <w:p w:rsidR="0075058B" w:rsidRPr="00D60A04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D0728E" w:rsidRDefault="00AF2A62" w:rsidP="00D07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 Н.А.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75058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D50A1F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C35EC5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75058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704A7E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C35EC5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75058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704A7E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C35EC5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75058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704A7E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5058B" w:rsidRPr="00252AAB" w:rsidTr="007A7CDE">
        <w:trPr>
          <w:trHeight w:val="58"/>
        </w:trPr>
        <w:tc>
          <w:tcPr>
            <w:tcW w:w="543" w:type="dxa"/>
          </w:tcPr>
          <w:p w:rsidR="0075058B" w:rsidRPr="00C35EC5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75058B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704A7E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 ООШ»</w:t>
            </w:r>
          </w:p>
        </w:tc>
        <w:tc>
          <w:tcPr>
            <w:tcW w:w="1461" w:type="dxa"/>
          </w:tcPr>
          <w:p w:rsidR="0075058B" w:rsidRPr="00252AAB" w:rsidRDefault="0075058B" w:rsidP="007A7C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96143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75058B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28E" w:rsidRPr="00D0728E" w:rsidRDefault="00D0728E" w:rsidP="00D07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 В.А.</w:t>
            </w:r>
          </w:p>
          <w:p w:rsidR="0075058B" w:rsidRPr="00D0728E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96143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D0728E" w:rsidRDefault="00D0728E" w:rsidP="00D07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Кудринская С.Н.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28E" w:rsidRPr="00D0728E" w:rsidRDefault="00D0728E" w:rsidP="00D07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Купцова Л.А.</w:t>
            </w:r>
          </w:p>
          <w:p w:rsidR="0075058B" w:rsidRPr="00D0728E" w:rsidRDefault="0075058B" w:rsidP="00D07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3A0AE0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28E" w:rsidRPr="00D0728E" w:rsidRDefault="00D0728E" w:rsidP="00D07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Ямщикова Ж.Д.</w:t>
            </w:r>
          </w:p>
          <w:p w:rsidR="0075058B" w:rsidRPr="00D0728E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3A0AE0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FF0217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  <w:r w:rsidR="0075058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D0728E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Доманова И.М.</w:t>
            </w:r>
          </w:p>
          <w:p w:rsidR="0075058B" w:rsidRPr="00D0728E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58B" w:rsidRPr="003A0AE0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D45CD1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66</w:t>
            </w:r>
            <w:r w:rsidR="0075058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DB6C87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5058B" w:rsidRPr="003A0AE0" w:rsidRDefault="0075058B" w:rsidP="007A7CD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D45CD1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  <w:r w:rsidR="0075058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437B14" w:rsidRDefault="0075058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5058B" w:rsidRPr="00D11214" w:rsidRDefault="0075058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3A0AE0" w:rsidRDefault="0075058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D45CD1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68</w:t>
            </w:r>
            <w:r w:rsidR="0075058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437B14" w:rsidRDefault="0075058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Дубрава Т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7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5058B" w:rsidRPr="003A0AE0" w:rsidRDefault="0075058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D45CD1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69</w:t>
            </w:r>
            <w:r w:rsidR="0075058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FB7FD5" w:rsidRDefault="00FB7FD5" w:rsidP="00EB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Дербенева Т</w:t>
            </w:r>
            <w:r w:rsidRPr="00FB7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5058B" w:rsidRPr="003A0AE0" w:rsidRDefault="0075058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D45CD1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  <w:r w:rsidR="0075058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FB7FD5" w:rsidRDefault="00FB7FD5" w:rsidP="00FB7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</w:t>
            </w:r>
            <w:r w:rsidRPr="00FB7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B7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D45CD1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71</w:t>
            </w:r>
            <w:r w:rsidR="0075058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437B14" w:rsidRDefault="00EB6A0F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Томилина Е.В.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D45CD1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72</w:t>
            </w:r>
            <w:r w:rsidR="0075058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1139B9" w:rsidRDefault="00EB6A0F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Табакова Т.А</w:t>
            </w:r>
          </w:p>
        </w:tc>
        <w:tc>
          <w:tcPr>
            <w:tcW w:w="3119" w:type="dxa"/>
          </w:tcPr>
          <w:p w:rsidR="0075058B" w:rsidRPr="00CB7E48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D45CD1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73</w:t>
            </w:r>
            <w:r w:rsidR="0075058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EB6A0F" w:rsidRDefault="00EB6A0F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А.Н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5058B" w:rsidRPr="00CB7E48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D45CD1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74</w:t>
            </w:r>
            <w:r w:rsidR="0075058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1139B9" w:rsidRDefault="0075058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Казунина Н.Н.</w:t>
            </w:r>
          </w:p>
        </w:tc>
        <w:tc>
          <w:tcPr>
            <w:tcW w:w="3119" w:type="dxa"/>
          </w:tcPr>
          <w:p w:rsidR="0075058B" w:rsidRPr="00CB7E48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D45CD1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75058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1139B9" w:rsidRDefault="00EB6A0F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 О.Н.</w:t>
            </w:r>
          </w:p>
        </w:tc>
        <w:tc>
          <w:tcPr>
            <w:tcW w:w="3119" w:type="dxa"/>
          </w:tcPr>
          <w:p w:rsidR="0075058B" w:rsidRPr="00CB7E48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66064D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1139B9" w:rsidRDefault="0075058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75058B" w:rsidRPr="00CB7E48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7020B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7020B" w:rsidRDefault="0075058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75058B" w:rsidRPr="0007020B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7020B" w:rsidRDefault="007D4D34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D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ссыпнова Ю.П.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7020B" w:rsidRDefault="007D4D34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 А.В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750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07020B" w:rsidRDefault="0075058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Зенкова Е.В.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5058B" w:rsidRPr="00D60A04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704A7E" w:rsidRDefault="0075058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акова Т.В.</w:t>
            </w:r>
          </w:p>
        </w:tc>
        <w:tc>
          <w:tcPr>
            <w:tcW w:w="3119" w:type="dxa"/>
          </w:tcPr>
          <w:p w:rsidR="0075058B" w:rsidRPr="00D60A04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5058B" w:rsidRPr="00D60A04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5058B" w:rsidRPr="00D60A04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D60A04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704A7E" w:rsidRDefault="0075058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75058B" w:rsidRPr="00D60A04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5058B" w:rsidRPr="00D60A04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D60A04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5058B" w:rsidRPr="00704A7E" w:rsidRDefault="00793613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Растегаева Н.В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5058B" w:rsidRPr="00D60A04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5058B" w:rsidRPr="00B01CB5" w:rsidTr="007A7CDE">
        <w:trPr>
          <w:trHeight w:val="58"/>
        </w:trPr>
        <w:tc>
          <w:tcPr>
            <w:tcW w:w="543" w:type="dxa"/>
          </w:tcPr>
          <w:p w:rsidR="0075058B" w:rsidRPr="00A2348E" w:rsidRDefault="00FF0217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85</w:t>
            </w:r>
            <w:r w:rsidR="0075058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5058B" w:rsidRPr="00C8492A" w:rsidRDefault="0075058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58B" w:rsidRPr="00704A7E" w:rsidRDefault="00793613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Назарова О.В.</w:t>
            </w:r>
          </w:p>
        </w:tc>
        <w:tc>
          <w:tcPr>
            <w:tcW w:w="3119" w:type="dxa"/>
          </w:tcPr>
          <w:p w:rsidR="0075058B" w:rsidRPr="007E3A7F" w:rsidRDefault="0075058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5058B" w:rsidRPr="00B01CB5" w:rsidRDefault="0075058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0D7E03" w:rsidTr="007A7CDE">
        <w:trPr>
          <w:trHeight w:val="58"/>
        </w:trPr>
        <w:tc>
          <w:tcPr>
            <w:tcW w:w="543" w:type="dxa"/>
          </w:tcPr>
          <w:p w:rsidR="001000E8" w:rsidRPr="00005CA8" w:rsidRDefault="001000E8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5CA8">
              <w:rPr>
                <w:b/>
                <w:color w:val="000000" w:themeColor="text1"/>
                <w:sz w:val="28"/>
                <w:szCs w:val="28"/>
              </w:rPr>
              <w:lastRenderedPageBreak/>
              <w:tab/>
            </w:r>
            <w:r w:rsidRPr="00005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1701" w:type="dxa"/>
          </w:tcPr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Гончарова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И.Д.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1000E8" w:rsidRPr="000D7E03" w:rsidTr="007A7CDE">
        <w:trPr>
          <w:trHeight w:val="58"/>
        </w:trPr>
        <w:tc>
          <w:tcPr>
            <w:tcW w:w="543" w:type="dxa"/>
          </w:tcPr>
          <w:p w:rsidR="001000E8" w:rsidRPr="00005CA8" w:rsidRDefault="001000E8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5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Лосоногова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К.О.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color w:val="000000" w:themeColor="text1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«Акуловская СОШ» 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000E8" w:rsidRPr="000D7E03" w:rsidTr="007A7CDE">
        <w:trPr>
          <w:trHeight w:val="58"/>
        </w:trPr>
        <w:tc>
          <w:tcPr>
            <w:tcW w:w="543" w:type="dxa"/>
          </w:tcPr>
          <w:p w:rsidR="001000E8" w:rsidRPr="00005CA8" w:rsidRDefault="001000E8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5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Пиманова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0D7E03" w:rsidTr="007A7CDE">
        <w:trPr>
          <w:trHeight w:val="58"/>
        </w:trPr>
        <w:tc>
          <w:tcPr>
            <w:tcW w:w="543" w:type="dxa"/>
          </w:tcPr>
          <w:p w:rsidR="001000E8" w:rsidRPr="00005CA8" w:rsidRDefault="001000E8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5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Сорокина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0D7E03" w:rsidTr="007A7CDE">
        <w:trPr>
          <w:trHeight w:val="58"/>
        </w:trPr>
        <w:tc>
          <w:tcPr>
            <w:tcW w:w="543" w:type="dxa"/>
          </w:tcPr>
          <w:p w:rsidR="001000E8" w:rsidRPr="00005CA8" w:rsidRDefault="001000E8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5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DF581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Иванникова Т.А.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«Акуловская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FF10F5" w:rsidRDefault="0059757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F1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1000E8" w:rsidRPr="00FF1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DF5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Земцова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Т.С.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FF10F5" w:rsidRDefault="0059757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F1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1000E8" w:rsidRPr="00FF1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DF5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Тагильцев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А.С.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FF10F5" w:rsidRDefault="0059757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F1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1000E8" w:rsidRPr="00FF1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DF5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Демидова О.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FF10F5" w:rsidRDefault="0059757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F1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1000E8" w:rsidRPr="00FF1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DF5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Медведева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У.А.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FF10F5" w:rsidRDefault="0059757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F1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1000E8" w:rsidRPr="00FF1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513F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Семыкина Е.Д.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E3B05" w:rsidRDefault="0059757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000E8"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000E8" w:rsidRPr="00165B8E" w:rsidRDefault="001000E8" w:rsidP="00EC3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Кармацкая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М.Е.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E3B05" w:rsidRDefault="0059757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1000E8"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Кобякова Н.Ф.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color w:val="000000" w:themeColor="text1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E3B05" w:rsidRDefault="005526C4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000E8"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Колыманова Л.Г.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E3B05" w:rsidRDefault="005526C4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000E8"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Чегункова И.В.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E3B05" w:rsidRDefault="005526C4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000E8"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EC3A1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Лушин Н.Н.</w:t>
            </w:r>
          </w:p>
          <w:p w:rsidR="003E4F6E" w:rsidRPr="00165B8E" w:rsidRDefault="003E4F6E" w:rsidP="00EC3A1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«Жилинская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E3B05" w:rsidRDefault="005526C4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000E8"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Анищенко О.В.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E3B05" w:rsidRDefault="005526C4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000E8"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Шевцова Н.В. 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E3B05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000E8" w:rsidRPr="002E3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Чубатова С.А.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163F68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000E8"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7A7C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Мартынова Т.Ф.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163F68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1000E8" w:rsidRPr="0016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Дегтерева К.А.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«Журавлихинская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3A6AE3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  <w:r w:rsidR="001000E8"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55E42" w:rsidRPr="00165B8E" w:rsidRDefault="00D55E42" w:rsidP="00D55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 О.Г.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3A6AE3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  <w:r w:rsidR="001000E8"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E42" w:rsidRPr="00165B8E" w:rsidRDefault="00D55E42" w:rsidP="00D55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Баркалова Е.С.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3A6AE3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  <w:r w:rsidR="001000E8"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E42" w:rsidRPr="00165B8E" w:rsidRDefault="00D55E42" w:rsidP="00D55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Милакина К.Н.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3A6AE3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  <w:r w:rsidR="001000E8"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165B8E" w:rsidRDefault="00D55E42" w:rsidP="00D55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Володина Т.С.</w:t>
            </w: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3A6AE3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  <w:r w:rsidR="001000E8" w:rsidRPr="003A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E42" w:rsidRPr="00165B8E" w:rsidRDefault="00D55E42" w:rsidP="00D55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Артемьева О.В.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СОШ»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4C01C9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  <w:r w:rsidR="001000E8"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4F6E" w:rsidRPr="00165B8E" w:rsidRDefault="003E4F6E" w:rsidP="003E4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Еранцева Л.А.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4C01C9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  <w:r w:rsidR="001000E8"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4F6E" w:rsidRPr="00165B8E" w:rsidRDefault="003E4F6E" w:rsidP="003E4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Игошина Е.С.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4C01C9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  <w:r w:rsidR="001000E8"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4F6E" w:rsidRPr="00165B8E" w:rsidRDefault="003E4F6E" w:rsidP="003E4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 О.А.</w:t>
            </w:r>
          </w:p>
          <w:p w:rsidR="001000E8" w:rsidRPr="00165B8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4C01C9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  <w:r w:rsidR="001000E8"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165B8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4F6E" w:rsidRPr="00165B8E" w:rsidRDefault="003E4F6E" w:rsidP="003E4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Л.А.</w:t>
            </w:r>
          </w:p>
          <w:p w:rsidR="001000E8" w:rsidRPr="00165B8E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E8" w:rsidRPr="00165B8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1000E8" w:rsidRPr="00165B8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165B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6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4C01C9" w:rsidRDefault="00A10AF1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30</w:t>
            </w:r>
            <w:r w:rsidR="001000E8"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4C01C9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4F6E" w:rsidRPr="003E4F6E" w:rsidRDefault="003E4F6E" w:rsidP="003E4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Тютеньков А.П.</w:t>
            </w:r>
          </w:p>
          <w:p w:rsidR="001000E8" w:rsidRPr="003E4F6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00E8" w:rsidRPr="004C01C9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«Первомайская ООШ»</w:t>
            </w:r>
          </w:p>
        </w:tc>
        <w:tc>
          <w:tcPr>
            <w:tcW w:w="1461" w:type="dxa"/>
          </w:tcPr>
          <w:p w:rsidR="001000E8" w:rsidRPr="004C01C9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4C01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C0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A22655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31</w:t>
            </w:r>
            <w:r w:rsidR="001000E8"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A22655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A22655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Гаврилов А.В. </w:t>
            </w:r>
          </w:p>
          <w:p w:rsidR="001000E8" w:rsidRPr="00A22655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E8" w:rsidRPr="00A22655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1000E8" w:rsidRPr="00A22655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A22655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  <w:r w:rsidR="001000E8"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A22655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000E8" w:rsidRPr="00A22655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1000E8" w:rsidRPr="00A22655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1000E8" w:rsidRPr="00A22655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A22655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  <w:r w:rsidR="001000E8"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A22655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000E8" w:rsidRPr="00A22655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Полковникова А.А.</w:t>
            </w:r>
          </w:p>
        </w:tc>
        <w:tc>
          <w:tcPr>
            <w:tcW w:w="3119" w:type="dxa"/>
          </w:tcPr>
          <w:p w:rsidR="001000E8" w:rsidRPr="00A22655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1000E8" w:rsidRPr="00A22655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2265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A22655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  <w:r w:rsidR="001000E8"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A22655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A22655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Л.В.</w:t>
            </w:r>
          </w:p>
        </w:tc>
        <w:tc>
          <w:tcPr>
            <w:tcW w:w="3119" w:type="dxa"/>
          </w:tcPr>
          <w:p w:rsidR="001000E8" w:rsidRPr="00A22655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1000E8" w:rsidRPr="00A22655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2265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A22655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  <w:r w:rsidR="001000E8"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A22655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A22655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Долматова А.В.</w:t>
            </w:r>
          </w:p>
        </w:tc>
        <w:tc>
          <w:tcPr>
            <w:tcW w:w="3119" w:type="dxa"/>
          </w:tcPr>
          <w:p w:rsidR="001000E8" w:rsidRPr="00A22655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1000E8" w:rsidRPr="00A22655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2265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2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61E8D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</w:t>
            </w:r>
            <w:r w:rsidR="001000E8"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261E8D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261E8D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Алексеенко Т.С.</w:t>
            </w:r>
          </w:p>
        </w:tc>
        <w:tc>
          <w:tcPr>
            <w:tcW w:w="3119" w:type="dxa"/>
          </w:tcPr>
          <w:p w:rsidR="001000E8" w:rsidRPr="00261E8D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1000E8" w:rsidRPr="00261E8D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61E8D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  <w:r w:rsidR="001000E8"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261E8D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261E8D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Шефер Е.В.</w:t>
            </w:r>
          </w:p>
        </w:tc>
        <w:tc>
          <w:tcPr>
            <w:tcW w:w="3119" w:type="dxa"/>
          </w:tcPr>
          <w:p w:rsidR="001000E8" w:rsidRPr="00261E8D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1000E8" w:rsidRPr="00261E8D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61E8D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</w:t>
            </w:r>
            <w:r w:rsidR="001000E8"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261E8D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261E8D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О.И.</w:t>
            </w:r>
          </w:p>
        </w:tc>
        <w:tc>
          <w:tcPr>
            <w:tcW w:w="3119" w:type="dxa"/>
          </w:tcPr>
          <w:p w:rsidR="001000E8" w:rsidRPr="00261E8D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1000E8" w:rsidRPr="00261E8D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1E8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61E8D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39</w:t>
            </w:r>
            <w:r w:rsidR="001000E8"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261E8D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261E8D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Казорина Л.И.</w:t>
            </w:r>
          </w:p>
        </w:tc>
        <w:tc>
          <w:tcPr>
            <w:tcW w:w="3119" w:type="dxa"/>
          </w:tcPr>
          <w:p w:rsidR="001000E8" w:rsidRPr="00261E8D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1000E8" w:rsidRPr="00261E8D" w:rsidRDefault="001000E8" w:rsidP="007A7C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 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261E8D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  <w:r w:rsidR="001000E8"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261E8D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261E8D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Стельников В.В.</w:t>
            </w:r>
          </w:p>
        </w:tc>
        <w:tc>
          <w:tcPr>
            <w:tcW w:w="3119" w:type="dxa"/>
          </w:tcPr>
          <w:p w:rsidR="001000E8" w:rsidRPr="00261E8D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«Правдинская ООШ»</w:t>
            </w:r>
          </w:p>
        </w:tc>
        <w:tc>
          <w:tcPr>
            <w:tcW w:w="1461" w:type="dxa"/>
          </w:tcPr>
          <w:p w:rsidR="001000E8" w:rsidRPr="00261E8D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1E8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A62F3E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  <w:r w:rsidR="001000E8"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A62F3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A62F3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Белокурова Е.В.</w:t>
            </w:r>
          </w:p>
          <w:p w:rsidR="001000E8" w:rsidRPr="00A62F3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00E8" w:rsidRPr="00A62F3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1000E8" w:rsidRPr="00A62F3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A62F3E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</w:t>
            </w:r>
            <w:r w:rsidR="001000E8"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A62F3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A62F3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Мозговых М.В.</w:t>
            </w:r>
          </w:p>
          <w:p w:rsidR="001000E8" w:rsidRPr="00A62F3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000E8" w:rsidRPr="00A62F3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1000E8" w:rsidRPr="00A62F3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A62F3E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</w:t>
            </w:r>
            <w:r w:rsidR="001000E8"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A62F3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A62F3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Ямщикова Ж.Д.</w:t>
            </w:r>
          </w:p>
          <w:p w:rsidR="001000E8" w:rsidRPr="00A62F3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00E8" w:rsidRPr="00A62F3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1000E8" w:rsidRPr="00A62F3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62F3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000E8" w:rsidRPr="00F343F7" w:rsidTr="007A7CDE">
        <w:trPr>
          <w:trHeight w:val="58"/>
        </w:trPr>
        <w:tc>
          <w:tcPr>
            <w:tcW w:w="543" w:type="dxa"/>
          </w:tcPr>
          <w:p w:rsidR="001000E8" w:rsidRPr="00A62F3E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</w:t>
            </w:r>
            <w:r w:rsidR="001000E8"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000E8" w:rsidRPr="00A62F3E" w:rsidRDefault="001000E8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0E8" w:rsidRPr="00A62F3E" w:rsidRDefault="001000E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Чичулина Т.Ю.</w:t>
            </w:r>
          </w:p>
          <w:p w:rsidR="001000E8" w:rsidRPr="00A62F3E" w:rsidRDefault="001000E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00E8" w:rsidRPr="00A62F3E" w:rsidRDefault="001000E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1000E8" w:rsidRPr="00A62F3E" w:rsidRDefault="001000E8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62F3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A62F3E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  <w:r w:rsidR="00E30840"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E30840" w:rsidRPr="00A62F3E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A62F3E" w:rsidRDefault="00E30840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Ягодкина Н.А.</w:t>
            </w:r>
          </w:p>
        </w:tc>
        <w:tc>
          <w:tcPr>
            <w:tcW w:w="3119" w:type="dxa"/>
          </w:tcPr>
          <w:p w:rsidR="00E30840" w:rsidRPr="00A62F3E" w:rsidRDefault="00E30840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  <w:lang w:val="ru-RU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E30840" w:rsidRPr="00A62F3E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A62F3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62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EA7028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46</w:t>
            </w:r>
            <w:r w:rsidR="00E30840"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EA7028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EA7028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И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E30840" w:rsidRPr="00EA7028" w:rsidRDefault="00E30840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E30840" w:rsidRPr="00EA7028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EA7028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47</w:t>
            </w:r>
            <w:r w:rsidR="00E30840"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EA7028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EA7028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Ребус О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E30840" w:rsidRPr="00EA7028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0840" w:rsidRPr="00EA7028" w:rsidRDefault="00E30840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E30840" w:rsidRPr="00EA7028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EA7028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</w:t>
            </w:r>
            <w:r w:rsidR="00E30840"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EA7028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EA7028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Дубрава Т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E30840" w:rsidRPr="00EA7028" w:rsidRDefault="00E30840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E30840" w:rsidRPr="00EA7028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A702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EA7028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</w:t>
            </w:r>
            <w:r w:rsidR="00E30840"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EA7028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EA7028" w:rsidRDefault="00E30840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Ребус О.А.</w:t>
            </w:r>
          </w:p>
        </w:tc>
        <w:tc>
          <w:tcPr>
            <w:tcW w:w="3119" w:type="dxa"/>
          </w:tcPr>
          <w:p w:rsidR="00E30840" w:rsidRPr="00EA7028" w:rsidRDefault="00E30840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E30840" w:rsidRPr="00EA7028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A702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EA7028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  <w:r w:rsidR="00E30840"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EA7028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EA7028" w:rsidRDefault="00E30840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Носова М.Ф.</w:t>
            </w:r>
          </w:p>
        </w:tc>
        <w:tc>
          <w:tcPr>
            <w:tcW w:w="3119" w:type="dxa"/>
          </w:tcPr>
          <w:p w:rsidR="00E30840" w:rsidRPr="00EA7028" w:rsidRDefault="00E30840" w:rsidP="007A7CDE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«Северная СОШ»</w:t>
            </w:r>
          </w:p>
        </w:tc>
        <w:tc>
          <w:tcPr>
            <w:tcW w:w="1461" w:type="dxa"/>
          </w:tcPr>
          <w:p w:rsidR="00E30840" w:rsidRPr="00EA7028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EA702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A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942251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</w:t>
            </w:r>
            <w:r w:rsidR="00E30840"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942251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942251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Дудина Т.П.</w:t>
            </w:r>
          </w:p>
        </w:tc>
        <w:tc>
          <w:tcPr>
            <w:tcW w:w="3119" w:type="dxa"/>
          </w:tcPr>
          <w:p w:rsidR="00E30840" w:rsidRPr="00942251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E30840" w:rsidRPr="00942251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942251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52</w:t>
            </w:r>
            <w:r w:rsidR="00E30840"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942251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942251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Нестерова М.В.</w:t>
            </w:r>
          </w:p>
        </w:tc>
        <w:tc>
          <w:tcPr>
            <w:tcW w:w="3119" w:type="dxa"/>
          </w:tcPr>
          <w:p w:rsidR="00E30840" w:rsidRPr="00942251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E30840" w:rsidRPr="00942251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942251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53</w:t>
            </w:r>
            <w:r w:rsidR="00E30840"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942251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942251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Бондарева О.Н.</w:t>
            </w:r>
          </w:p>
        </w:tc>
        <w:tc>
          <w:tcPr>
            <w:tcW w:w="3119" w:type="dxa"/>
          </w:tcPr>
          <w:p w:rsidR="00E30840" w:rsidRPr="00942251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E30840" w:rsidRPr="00942251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422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942251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54</w:t>
            </w:r>
            <w:r w:rsidR="00E30840"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942251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942251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Казунина Н.Н.</w:t>
            </w:r>
          </w:p>
        </w:tc>
        <w:tc>
          <w:tcPr>
            <w:tcW w:w="3119" w:type="dxa"/>
          </w:tcPr>
          <w:p w:rsidR="00E30840" w:rsidRPr="00942251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E30840" w:rsidRPr="00942251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422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942251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55</w:t>
            </w:r>
            <w:r w:rsidR="00E30840"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942251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942251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Озорнина Н.А.</w:t>
            </w:r>
          </w:p>
        </w:tc>
        <w:tc>
          <w:tcPr>
            <w:tcW w:w="3119" w:type="dxa"/>
          </w:tcPr>
          <w:p w:rsidR="00E30840" w:rsidRPr="00942251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E30840" w:rsidRPr="00942251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94225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42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7F6647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56</w:t>
            </w:r>
            <w:r w:rsidR="00E30840"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7F6647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7F6647" w:rsidRDefault="00E30840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E30840" w:rsidRPr="007F6647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E30840" w:rsidRPr="007F6647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7F6647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57</w:t>
            </w:r>
            <w:r w:rsidR="00E30840"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7F6647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7F6647" w:rsidRDefault="00E30840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E30840" w:rsidRPr="007F6647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E30840" w:rsidRPr="007F6647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7F6647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</w:t>
            </w:r>
            <w:r w:rsidR="00E30840"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7F6647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7F6647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Кимайкина Е.В.</w:t>
            </w:r>
          </w:p>
          <w:p w:rsidR="00E30840" w:rsidRPr="007F6647" w:rsidRDefault="00E30840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30840" w:rsidRPr="007F6647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E30840" w:rsidRPr="007F6647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7F664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7F6647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59</w:t>
            </w:r>
            <w:r w:rsidR="00E30840"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7F6647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7F6647" w:rsidRDefault="00E30840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E30840" w:rsidRPr="007F6647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E30840" w:rsidRPr="007F6647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7F664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343F7" w:rsidTr="007A7CDE">
        <w:trPr>
          <w:trHeight w:val="58"/>
        </w:trPr>
        <w:tc>
          <w:tcPr>
            <w:tcW w:w="543" w:type="dxa"/>
          </w:tcPr>
          <w:p w:rsidR="00E30840" w:rsidRPr="007F6647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  <w:r w:rsidR="00E30840"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7F6647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7F6647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E30840" w:rsidRPr="007F6647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«Сорочелоговская СОШ»</w:t>
            </w:r>
          </w:p>
        </w:tc>
        <w:tc>
          <w:tcPr>
            <w:tcW w:w="1461" w:type="dxa"/>
          </w:tcPr>
          <w:p w:rsidR="00E30840" w:rsidRPr="007F6647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7F664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72CFC" w:rsidTr="007A7CDE">
        <w:trPr>
          <w:trHeight w:val="58"/>
        </w:trPr>
        <w:tc>
          <w:tcPr>
            <w:tcW w:w="543" w:type="dxa"/>
          </w:tcPr>
          <w:p w:rsidR="00E30840" w:rsidRPr="00F72CFC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61</w:t>
            </w:r>
            <w:r w:rsidR="00E30840"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F72CFC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F72CFC" w:rsidRDefault="00E30840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Зенкова Е.В.</w:t>
            </w:r>
          </w:p>
        </w:tc>
        <w:tc>
          <w:tcPr>
            <w:tcW w:w="3119" w:type="dxa"/>
          </w:tcPr>
          <w:p w:rsidR="00E30840" w:rsidRPr="00F72CFC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E30840" w:rsidRPr="00F72CFC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E30840" w:rsidRPr="00F72CFC" w:rsidTr="007A7CDE">
        <w:trPr>
          <w:trHeight w:val="58"/>
        </w:trPr>
        <w:tc>
          <w:tcPr>
            <w:tcW w:w="543" w:type="dxa"/>
          </w:tcPr>
          <w:p w:rsidR="00E30840" w:rsidRPr="00F72CFC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62</w:t>
            </w:r>
            <w:r w:rsidR="00E30840"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F72CFC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30840" w:rsidRPr="00F72CFC" w:rsidRDefault="00E30840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Ермакова Т.В.</w:t>
            </w:r>
          </w:p>
        </w:tc>
        <w:tc>
          <w:tcPr>
            <w:tcW w:w="3119" w:type="dxa"/>
          </w:tcPr>
          <w:p w:rsidR="00E30840" w:rsidRPr="00F72CFC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E30840" w:rsidRPr="00F72CFC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E30840" w:rsidRPr="00F72CFC" w:rsidTr="007A7CDE">
        <w:trPr>
          <w:trHeight w:val="58"/>
        </w:trPr>
        <w:tc>
          <w:tcPr>
            <w:tcW w:w="543" w:type="dxa"/>
          </w:tcPr>
          <w:p w:rsidR="00E30840" w:rsidRPr="00F72CFC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</w:t>
            </w:r>
            <w:r w:rsidR="00E30840"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F72CFC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30840" w:rsidRPr="00F72CFC" w:rsidRDefault="00E30840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E30840" w:rsidRPr="00F72CFC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E30840" w:rsidRPr="00F72CFC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72CF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72CFC" w:rsidTr="007A7CDE">
        <w:trPr>
          <w:trHeight w:val="58"/>
        </w:trPr>
        <w:tc>
          <w:tcPr>
            <w:tcW w:w="543" w:type="dxa"/>
          </w:tcPr>
          <w:p w:rsidR="00E30840" w:rsidRPr="00F72CFC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64</w:t>
            </w:r>
            <w:r w:rsidR="00E30840"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F72CFC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F72CFC" w:rsidRDefault="00E30840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Запольская С.А</w:t>
            </w:r>
          </w:p>
        </w:tc>
        <w:tc>
          <w:tcPr>
            <w:tcW w:w="3119" w:type="dxa"/>
          </w:tcPr>
          <w:p w:rsidR="00E30840" w:rsidRPr="00F72CFC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E30840" w:rsidRPr="00F72CFC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72CF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E30840" w:rsidRPr="00F72CFC" w:rsidTr="007A7CDE">
        <w:trPr>
          <w:trHeight w:val="58"/>
        </w:trPr>
        <w:tc>
          <w:tcPr>
            <w:tcW w:w="543" w:type="dxa"/>
          </w:tcPr>
          <w:p w:rsidR="00E30840" w:rsidRPr="00F72CFC" w:rsidRDefault="00165B8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  <w:r w:rsidR="00E30840"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30840" w:rsidRPr="00F72CFC" w:rsidRDefault="00E30840" w:rsidP="007A7CD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840" w:rsidRPr="00F72CFC" w:rsidRDefault="00E30840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Радченко О.В.</w:t>
            </w:r>
          </w:p>
        </w:tc>
        <w:tc>
          <w:tcPr>
            <w:tcW w:w="3119" w:type="dxa"/>
          </w:tcPr>
          <w:p w:rsidR="00E30840" w:rsidRPr="00F72CFC" w:rsidRDefault="00E30840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E30840" w:rsidRPr="00F72CFC" w:rsidRDefault="00E30840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F72CF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7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E85CBC" w:rsidTr="007A7CDE">
        <w:trPr>
          <w:trHeight w:val="58"/>
        </w:trPr>
        <w:tc>
          <w:tcPr>
            <w:tcW w:w="543" w:type="dxa"/>
          </w:tcPr>
          <w:p w:rsidR="00261E5B" w:rsidRPr="00E027A8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261E5B" w:rsidRPr="00E85CBC" w:rsidRDefault="00261E5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701" w:type="dxa"/>
          </w:tcPr>
          <w:p w:rsidR="00261E5B" w:rsidRPr="00871E6B" w:rsidRDefault="00261E5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261E5B" w:rsidRPr="00871E6B" w:rsidRDefault="00261E5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61E5B" w:rsidRPr="00261E5B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261E5B" w:rsidRPr="00261E5B" w:rsidRDefault="00261E5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61E5B" w:rsidRPr="00E85CBC" w:rsidTr="007A7CDE">
        <w:trPr>
          <w:trHeight w:val="58"/>
        </w:trPr>
        <w:tc>
          <w:tcPr>
            <w:tcW w:w="543" w:type="dxa"/>
          </w:tcPr>
          <w:p w:rsidR="00261E5B" w:rsidRPr="00E027A8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261E5B"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E85CBC" w:rsidRDefault="00261E5B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261E5B" w:rsidRPr="00871E6B" w:rsidRDefault="00261E5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61E5B" w:rsidRPr="00261E5B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261E5B" w:rsidRPr="00261E5B" w:rsidRDefault="00261E5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61E5B" w:rsidRPr="00E85CBC" w:rsidTr="007A7CDE">
        <w:trPr>
          <w:trHeight w:val="58"/>
        </w:trPr>
        <w:tc>
          <w:tcPr>
            <w:tcW w:w="543" w:type="dxa"/>
          </w:tcPr>
          <w:p w:rsidR="00261E5B" w:rsidRPr="00E027A8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261E5B"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E85CBC" w:rsidRDefault="00261E5B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87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Васькина К.А.</w:t>
            </w:r>
          </w:p>
          <w:p w:rsidR="00261E5B" w:rsidRPr="00871E6B" w:rsidRDefault="00261E5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61E5B" w:rsidRPr="00261E5B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261E5B" w:rsidRPr="00261E5B" w:rsidRDefault="00261E5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1E5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E85CBC" w:rsidTr="007A7CDE">
        <w:trPr>
          <w:trHeight w:val="58"/>
        </w:trPr>
        <w:tc>
          <w:tcPr>
            <w:tcW w:w="543" w:type="dxa"/>
          </w:tcPr>
          <w:p w:rsidR="00261E5B" w:rsidRPr="00E027A8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61E5B"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E85CBC" w:rsidRDefault="00261E5B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87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Н.В.</w:t>
            </w:r>
          </w:p>
          <w:p w:rsidR="00261E5B" w:rsidRPr="00871E6B" w:rsidRDefault="00261E5B" w:rsidP="0087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1E5B" w:rsidRPr="00261E5B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261E5B" w:rsidRPr="00261E5B" w:rsidRDefault="00261E5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1E5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E85CBC" w:rsidTr="007A7CDE">
        <w:trPr>
          <w:trHeight w:val="58"/>
        </w:trPr>
        <w:tc>
          <w:tcPr>
            <w:tcW w:w="543" w:type="dxa"/>
          </w:tcPr>
          <w:p w:rsidR="00261E5B" w:rsidRPr="00E027A8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261E5B"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E85CBC" w:rsidRDefault="00261E5B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87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Е.А.</w:t>
            </w:r>
          </w:p>
          <w:p w:rsidR="00261E5B" w:rsidRPr="00871E6B" w:rsidRDefault="00261E5B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61E5B" w:rsidRPr="00261E5B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261E5B" w:rsidRPr="00261E5B" w:rsidRDefault="00261E5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1E5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E85CBC" w:rsidTr="007A7CDE">
        <w:trPr>
          <w:trHeight w:val="58"/>
        </w:trPr>
        <w:tc>
          <w:tcPr>
            <w:tcW w:w="543" w:type="dxa"/>
          </w:tcPr>
          <w:p w:rsidR="00261E5B" w:rsidRPr="00E027A8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261E5B"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E85CBC" w:rsidRDefault="00261E5B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261E5B" w:rsidRDefault="00261E5B" w:rsidP="0026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Гизбрехт </w:t>
            </w: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Е.И.</w:t>
            </w:r>
          </w:p>
        </w:tc>
        <w:tc>
          <w:tcPr>
            <w:tcW w:w="3119" w:type="dxa"/>
          </w:tcPr>
          <w:p w:rsidR="00261E5B" w:rsidRPr="00261E5B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261E5B" w:rsidRPr="00261E5B" w:rsidRDefault="00261E5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261E5B" w:rsidRPr="00E85CBC" w:rsidTr="007A7CDE">
        <w:trPr>
          <w:trHeight w:val="58"/>
        </w:trPr>
        <w:tc>
          <w:tcPr>
            <w:tcW w:w="543" w:type="dxa"/>
          </w:tcPr>
          <w:p w:rsidR="00261E5B" w:rsidRPr="00E027A8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261E5B"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E85CBC" w:rsidRDefault="00261E5B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87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Заварыкина О.И.</w:t>
            </w:r>
          </w:p>
        </w:tc>
        <w:tc>
          <w:tcPr>
            <w:tcW w:w="3119" w:type="dxa"/>
          </w:tcPr>
          <w:p w:rsidR="00261E5B" w:rsidRPr="00261E5B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261E5B" w:rsidRPr="00261E5B" w:rsidRDefault="00261E5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261E5B" w:rsidRPr="00E85CBC" w:rsidTr="007A7CDE">
        <w:trPr>
          <w:trHeight w:val="58"/>
        </w:trPr>
        <w:tc>
          <w:tcPr>
            <w:tcW w:w="543" w:type="dxa"/>
          </w:tcPr>
          <w:p w:rsidR="00261E5B" w:rsidRPr="00E027A8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261E5B"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E85CBC" w:rsidRDefault="00261E5B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261E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Липатов К.М.</w:t>
            </w:r>
          </w:p>
        </w:tc>
        <w:tc>
          <w:tcPr>
            <w:tcW w:w="3119" w:type="dxa"/>
          </w:tcPr>
          <w:p w:rsidR="00261E5B" w:rsidRPr="00261E5B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261E5B" w:rsidRPr="00261E5B" w:rsidRDefault="00261E5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1E5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E85CBC" w:rsidTr="007A7CDE">
        <w:trPr>
          <w:trHeight w:val="58"/>
        </w:trPr>
        <w:tc>
          <w:tcPr>
            <w:tcW w:w="543" w:type="dxa"/>
          </w:tcPr>
          <w:p w:rsidR="00261E5B" w:rsidRPr="00E027A8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261E5B"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E85CBC" w:rsidRDefault="00261E5B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26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А.А.</w:t>
            </w:r>
          </w:p>
        </w:tc>
        <w:tc>
          <w:tcPr>
            <w:tcW w:w="3119" w:type="dxa"/>
          </w:tcPr>
          <w:p w:rsidR="00261E5B" w:rsidRPr="00261E5B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261E5B" w:rsidRPr="00261E5B" w:rsidRDefault="00261E5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1E5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E85CBC" w:rsidTr="007A7CDE">
        <w:trPr>
          <w:trHeight w:val="58"/>
        </w:trPr>
        <w:tc>
          <w:tcPr>
            <w:tcW w:w="543" w:type="dxa"/>
          </w:tcPr>
          <w:p w:rsidR="00261E5B" w:rsidRPr="00E027A8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261E5B"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E85CBC" w:rsidRDefault="00261E5B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26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Кузенкова М.В.</w:t>
            </w:r>
          </w:p>
        </w:tc>
        <w:tc>
          <w:tcPr>
            <w:tcW w:w="3119" w:type="dxa"/>
          </w:tcPr>
          <w:p w:rsidR="00261E5B" w:rsidRPr="00261E5B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«Березовская СОШ»</w:t>
            </w:r>
          </w:p>
        </w:tc>
        <w:tc>
          <w:tcPr>
            <w:tcW w:w="1461" w:type="dxa"/>
          </w:tcPr>
          <w:p w:rsidR="00261E5B" w:rsidRPr="00261E5B" w:rsidRDefault="00261E5B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261E5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E027A8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261E5B" w:rsidRPr="00E02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87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Медведева </w:t>
            </w: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У.А.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C35EC5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871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Семыкина </w:t>
            </w: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Е.Д.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C35EC5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26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Елистратова </w:t>
            </w: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252AAB" w:rsidTr="007A7CDE">
        <w:trPr>
          <w:trHeight w:val="58"/>
        </w:trPr>
        <w:tc>
          <w:tcPr>
            <w:tcW w:w="543" w:type="dxa"/>
          </w:tcPr>
          <w:p w:rsidR="00261E5B" w:rsidRPr="00C35EC5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871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Тагильцев </w:t>
            </w: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А.С.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261E5B" w:rsidRPr="00252AAB" w:rsidRDefault="00261E5B" w:rsidP="007A7C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96143D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871E6B" w:rsidRDefault="00261E5B" w:rsidP="007A7C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Земцова Т.С.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6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336DC2" w:rsidRDefault="00261E5B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1E5B" w:rsidRPr="00261E5B" w:rsidRDefault="00261E5B" w:rsidP="00261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Шатохин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6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F64918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Н.Н.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61E5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F64918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Чегункова И.В.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61E5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F64918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А.Н.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61E5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F64918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 Н.А.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C35EC5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261E5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315A74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C35EC5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61E5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315A74" w:rsidRDefault="00261E5B" w:rsidP="00261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Г.Я.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C35EC5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61E5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315A74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252AAB" w:rsidTr="007A7CDE">
        <w:trPr>
          <w:trHeight w:val="58"/>
        </w:trPr>
        <w:tc>
          <w:tcPr>
            <w:tcW w:w="543" w:type="dxa"/>
          </w:tcPr>
          <w:p w:rsidR="00261E5B" w:rsidRPr="00C35EC5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61E5B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  <w:p w:rsidR="00261E5B" w:rsidRPr="00315A74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261E5B" w:rsidRPr="00252AAB" w:rsidRDefault="00261E5B" w:rsidP="007A7C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96143D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261E5B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315A74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66064D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261E5B" w:rsidRDefault="00261E5B" w:rsidP="00261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С. В.</w:t>
            </w:r>
          </w:p>
          <w:p w:rsidR="00261E5B" w:rsidRPr="00261E5B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61E5B" w:rsidRPr="003A0AE0" w:rsidRDefault="00261E5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66064D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261E5B" w:rsidRDefault="00261E5B" w:rsidP="00261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Мережко А. А.</w:t>
            </w:r>
          </w:p>
          <w:p w:rsidR="00261E5B" w:rsidRPr="00261E5B" w:rsidRDefault="00261E5B" w:rsidP="00261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1E5B" w:rsidRPr="003A0AE0" w:rsidRDefault="00261E5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66064D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261E5B" w:rsidRDefault="00261E5B" w:rsidP="00261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Шагова И. В.</w:t>
            </w:r>
          </w:p>
          <w:p w:rsidR="00261E5B" w:rsidRPr="00261E5B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1E5B" w:rsidRPr="003A0AE0" w:rsidRDefault="00261E5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66064D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261E5B" w:rsidRDefault="00261E5B" w:rsidP="00261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 Г.Ю.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26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1E5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261E5B" w:rsidRDefault="00261E5B" w:rsidP="00261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Алимпиева М.Ю.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D60A04" w:rsidTr="007A7CDE">
        <w:trPr>
          <w:trHeight w:val="58"/>
        </w:trPr>
        <w:tc>
          <w:tcPr>
            <w:tcW w:w="543" w:type="dxa"/>
          </w:tcPr>
          <w:p w:rsidR="00261E5B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26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562CD4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261E5B" w:rsidRPr="00562CD4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61E5B" w:rsidRPr="00D60A04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261E5B" w:rsidRPr="00D60A04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61E5B" w:rsidRPr="00D60A04" w:rsidTr="007A7CDE">
        <w:trPr>
          <w:trHeight w:val="58"/>
        </w:trPr>
        <w:tc>
          <w:tcPr>
            <w:tcW w:w="543" w:type="dxa"/>
          </w:tcPr>
          <w:p w:rsidR="00261E5B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261E5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D60A04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1E5B" w:rsidRPr="00562CD4" w:rsidRDefault="00261E5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261E5B" w:rsidRPr="00D60A04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261E5B" w:rsidRPr="00D60A04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261E5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D60A04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1E5B" w:rsidRPr="00562CD4" w:rsidRDefault="00562CD4" w:rsidP="00562C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Шипилова Т.Д.</w:t>
            </w:r>
          </w:p>
        </w:tc>
        <w:tc>
          <w:tcPr>
            <w:tcW w:w="3119" w:type="dxa"/>
          </w:tcPr>
          <w:p w:rsidR="00261E5B" w:rsidRPr="00D60A04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261E5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2CD4" w:rsidRPr="00562CD4" w:rsidRDefault="00562CD4" w:rsidP="00562C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Гладкова К.Ю. </w:t>
            </w:r>
          </w:p>
          <w:p w:rsidR="00261E5B" w:rsidRPr="00562CD4" w:rsidRDefault="00261E5B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261E5B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562CD4" w:rsidRDefault="00562CD4" w:rsidP="00562C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Фалалеева Т.А. 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96143D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6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61E5B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F82" w:rsidRPr="00337F82" w:rsidRDefault="00337F82" w:rsidP="00337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Чичулина Т.Ю.</w:t>
            </w:r>
          </w:p>
          <w:p w:rsidR="00261E5B" w:rsidRPr="00337F82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66064D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6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337F82" w:rsidRDefault="00337F82" w:rsidP="00337F8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Е.С.</w:t>
            </w:r>
          </w:p>
          <w:p w:rsidR="00261E5B" w:rsidRPr="00337F82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61E5B" w:rsidRPr="003A0AE0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66064D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6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337F82" w:rsidRDefault="00337F82" w:rsidP="00337F8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Т.М.</w:t>
            </w:r>
          </w:p>
        </w:tc>
        <w:tc>
          <w:tcPr>
            <w:tcW w:w="3119" w:type="dxa"/>
          </w:tcPr>
          <w:p w:rsidR="00261E5B" w:rsidRPr="003A0AE0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66064D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6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F82" w:rsidRPr="00337F82" w:rsidRDefault="00337F82" w:rsidP="00337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Мозговых М.В.</w:t>
            </w:r>
          </w:p>
          <w:p w:rsidR="00261E5B" w:rsidRPr="00337F82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1E5B" w:rsidRPr="003A0AE0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D45CD1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61E5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F82" w:rsidRPr="00337F82" w:rsidRDefault="00337F82" w:rsidP="00337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Арнольд Р.Ю.</w:t>
            </w:r>
          </w:p>
          <w:p w:rsidR="00261E5B" w:rsidRPr="00337F82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1E5B" w:rsidRPr="003A0AE0" w:rsidRDefault="00261E5B" w:rsidP="007A7CD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D45CD1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61E5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F4658E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261E5B" w:rsidRPr="003A0AE0" w:rsidRDefault="00261E5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D45CD1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61E5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658E" w:rsidRPr="00F4658E" w:rsidRDefault="00F4658E" w:rsidP="00F46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Дербенева Т</w:t>
            </w: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61E5B" w:rsidRPr="00F4658E" w:rsidRDefault="00261E5B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1E5B" w:rsidRPr="003A0AE0" w:rsidRDefault="00261E5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D45CD1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61E5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F4658E" w:rsidRDefault="00F4658E" w:rsidP="00F46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Дубрава Т</w:t>
            </w: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46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261E5B" w:rsidRPr="003A0AE0" w:rsidRDefault="00261E5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D45CD1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61E5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AE6806" w:rsidRDefault="00F4658E" w:rsidP="00F4658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Водичева Т.А.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D45CD1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61E5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AE6806" w:rsidRDefault="00F4658E" w:rsidP="00F4658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Левченкова Г.А.</w:t>
            </w:r>
          </w:p>
        </w:tc>
        <w:tc>
          <w:tcPr>
            <w:tcW w:w="3119" w:type="dxa"/>
          </w:tcPr>
          <w:p w:rsidR="00261E5B" w:rsidRPr="007E3A7F" w:rsidRDefault="00261E5B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D45CD1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61E5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AE6806" w:rsidRDefault="00AE6806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Ветвинский О.Г.</w:t>
            </w:r>
          </w:p>
        </w:tc>
        <w:tc>
          <w:tcPr>
            <w:tcW w:w="3119" w:type="dxa"/>
          </w:tcPr>
          <w:p w:rsidR="00261E5B" w:rsidRPr="00CB7E48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D45CD1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61E5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AE6806" w:rsidRDefault="00AE6806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М.А.</w:t>
            </w:r>
          </w:p>
        </w:tc>
        <w:tc>
          <w:tcPr>
            <w:tcW w:w="3119" w:type="dxa"/>
          </w:tcPr>
          <w:p w:rsidR="00261E5B" w:rsidRPr="00CB7E48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D45CD1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</w:t>
            </w:r>
            <w:r w:rsidR="00261E5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AE6806" w:rsidRDefault="00AE6806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Бондарева О.Н</w:t>
            </w:r>
          </w:p>
        </w:tc>
        <w:tc>
          <w:tcPr>
            <w:tcW w:w="3119" w:type="dxa"/>
          </w:tcPr>
          <w:p w:rsidR="00261E5B" w:rsidRPr="00CB7E48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D45CD1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61E5B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AE6806" w:rsidRDefault="00AE6806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А.Н</w:t>
            </w:r>
          </w:p>
        </w:tc>
        <w:tc>
          <w:tcPr>
            <w:tcW w:w="3119" w:type="dxa"/>
          </w:tcPr>
          <w:p w:rsidR="00261E5B" w:rsidRPr="00CB7E48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261E5B" w:rsidRPr="00B01CB5" w:rsidTr="007A7CDE">
        <w:trPr>
          <w:trHeight w:val="58"/>
        </w:trPr>
        <w:tc>
          <w:tcPr>
            <w:tcW w:w="543" w:type="dxa"/>
          </w:tcPr>
          <w:p w:rsidR="00261E5B" w:rsidRPr="0066064D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6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1E5B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261E5B" w:rsidRPr="00C8492A" w:rsidRDefault="00261E5B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5B" w:rsidRPr="00AE6806" w:rsidRDefault="00AE6806" w:rsidP="00AE6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Казунина Н.Н</w:t>
            </w:r>
            <w:r w:rsidR="00261E5B" w:rsidRPr="00AE68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261E5B" w:rsidRPr="00CB7E48" w:rsidRDefault="00261E5B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261E5B" w:rsidRPr="00B01CB5" w:rsidRDefault="00261E5B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85CBC" w:rsidRPr="00B01CB5" w:rsidTr="007A7CDE">
        <w:trPr>
          <w:trHeight w:val="58"/>
        </w:trPr>
        <w:tc>
          <w:tcPr>
            <w:tcW w:w="543" w:type="dxa"/>
          </w:tcPr>
          <w:p w:rsidR="00E85CBC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85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85CB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E85CBC" w:rsidRPr="00C8492A" w:rsidRDefault="00E85CBC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CBC" w:rsidRPr="0007020B" w:rsidRDefault="00E85CBC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E85CBC" w:rsidRPr="007E3A7F" w:rsidRDefault="00E85CBC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85CBC" w:rsidRPr="00B01CB5" w:rsidRDefault="00E85CBC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85CBC" w:rsidRPr="00B01CB5" w:rsidTr="007A7CDE">
        <w:trPr>
          <w:trHeight w:val="58"/>
        </w:trPr>
        <w:tc>
          <w:tcPr>
            <w:tcW w:w="543" w:type="dxa"/>
          </w:tcPr>
          <w:p w:rsidR="00E85CBC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85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85CB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85CBC" w:rsidRPr="00C8492A" w:rsidRDefault="00E85CBC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CBC" w:rsidRPr="0007020B" w:rsidRDefault="00E85CBC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E85CBC" w:rsidRPr="007E3A7F" w:rsidRDefault="00E85CBC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461" w:type="dxa"/>
          </w:tcPr>
          <w:p w:rsidR="00E85CBC" w:rsidRPr="00B01CB5" w:rsidRDefault="00E85CBC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85CBC" w:rsidRPr="00B01CB5" w:rsidTr="007A7CDE">
        <w:trPr>
          <w:trHeight w:val="58"/>
        </w:trPr>
        <w:tc>
          <w:tcPr>
            <w:tcW w:w="543" w:type="dxa"/>
          </w:tcPr>
          <w:p w:rsidR="00E85CBC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85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85CB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85CBC" w:rsidRPr="00C8492A" w:rsidRDefault="00E85CBC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CBC" w:rsidRPr="0007020B" w:rsidRDefault="00E85CBC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E85CBC" w:rsidRPr="0007020B" w:rsidRDefault="00E85CBC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85CBC" w:rsidRPr="007E3A7F" w:rsidRDefault="00E85CBC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85CBC" w:rsidRPr="00B01CB5" w:rsidRDefault="00E85CBC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85CBC" w:rsidRPr="00B01CB5" w:rsidTr="007A7CDE">
        <w:trPr>
          <w:trHeight w:val="58"/>
        </w:trPr>
        <w:tc>
          <w:tcPr>
            <w:tcW w:w="543" w:type="dxa"/>
          </w:tcPr>
          <w:p w:rsidR="00E85CBC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85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85CB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85CBC" w:rsidRPr="00C8492A" w:rsidRDefault="00E85CBC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CBC" w:rsidRPr="0007020B" w:rsidRDefault="00E85CBC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E85CBC" w:rsidRPr="007E3A7F" w:rsidRDefault="00E85CBC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85CBC" w:rsidRPr="00B01CB5" w:rsidRDefault="00E85CBC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85CBC" w:rsidRPr="00B01CB5" w:rsidTr="007A7CDE">
        <w:trPr>
          <w:trHeight w:val="58"/>
        </w:trPr>
        <w:tc>
          <w:tcPr>
            <w:tcW w:w="543" w:type="dxa"/>
          </w:tcPr>
          <w:p w:rsidR="00E85CBC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85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85CB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85CBC" w:rsidRPr="00C8492A" w:rsidRDefault="00E85CBC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CBC" w:rsidRPr="0007020B" w:rsidRDefault="00E85CBC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E85CBC" w:rsidRPr="007E3A7F" w:rsidRDefault="00E85CBC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85CBC" w:rsidRPr="00B01CB5" w:rsidRDefault="00E85CBC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85CBC" w:rsidRPr="00D60A04" w:rsidTr="007A7CDE">
        <w:trPr>
          <w:trHeight w:val="58"/>
        </w:trPr>
        <w:tc>
          <w:tcPr>
            <w:tcW w:w="543" w:type="dxa"/>
          </w:tcPr>
          <w:p w:rsidR="00E85CBC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85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E85CBC" w:rsidRPr="00C8492A" w:rsidRDefault="00E85CBC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CBC" w:rsidRPr="00704A7E" w:rsidRDefault="00E85CBC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Зенкова Е.В.</w:t>
            </w:r>
          </w:p>
        </w:tc>
        <w:tc>
          <w:tcPr>
            <w:tcW w:w="3119" w:type="dxa"/>
          </w:tcPr>
          <w:p w:rsidR="00E85CBC" w:rsidRPr="00D60A04" w:rsidRDefault="00E85CBC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85CBC" w:rsidRPr="00D60A04" w:rsidRDefault="00E85CBC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85CBC" w:rsidRPr="00D60A04" w:rsidTr="007A7CDE">
        <w:trPr>
          <w:trHeight w:val="58"/>
        </w:trPr>
        <w:tc>
          <w:tcPr>
            <w:tcW w:w="543" w:type="dxa"/>
          </w:tcPr>
          <w:p w:rsidR="00E85CBC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85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85CB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85CBC" w:rsidRPr="00D60A04" w:rsidRDefault="00E85CBC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85CBC" w:rsidRPr="00704A7E" w:rsidRDefault="00E85CBC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акова Т.В.</w:t>
            </w:r>
          </w:p>
        </w:tc>
        <w:tc>
          <w:tcPr>
            <w:tcW w:w="3119" w:type="dxa"/>
          </w:tcPr>
          <w:p w:rsidR="00E85CBC" w:rsidRPr="00D60A04" w:rsidRDefault="00E85CBC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85CBC" w:rsidRPr="00D60A04" w:rsidRDefault="00E85CBC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85CBC" w:rsidRPr="00B01CB5" w:rsidTr="007A7CDE">
        <w:trPr>
          <w:trHeight w:val="58"/>
        </w:trPr>
        <w:tc>
          <w:tcPr>
            <w:tcW w:w="543" w:type="dxa"/>
          </w:tcPr>
          <w:p w:rsidR="00E85CBC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E85CB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85CBC" w:rsidRPr="00D60A04" w:rsidRDefault="00E85CBC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85CBC" w:rsidRPr="00704A7E" w:rsidRDefault="00E85CBC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E85CBC" w:rsidRPr="00D60A04" w:rsidRDefault="00E85CBC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85CBC" w:rsidRPr="00B01CB5" w:rsidRDefault="00E85CBC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85CBC" w:rsidRPr="00B01CB5" w:rsidTr="007A7CDE">
        <w:trPr>
          <w:trHeight w:val="58"/>
        </w:trPr>
        <w:tc>
          <w:tcPr>
            <w:tcW w:w="543" w:type="dxa"/>
          </w:tcPr>
          <w:p w:rsidR="00E85CBC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85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85CB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85CBC" w:rsidRPr="00C8492A" w:rsidRDefault="00E85CBC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CBC" w:rsidRPr="00704A7E" w:rsidRDefault="002F69DC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алягин Р.Д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E85CBC" w:rsidRPr="007E3A7F" w:rsidRDefault="00E85CBC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E85CBC" w:rsidRPr="00B01CB5" w:rsidRDefault="00E85CBC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85CBC" w:rsidRPr="00B01CB5" w:rsidTr="007A7CDE">
        <w:trPr>
          <w:trHeight w:val="58"/>
        </w:trPr>
        <w:tc>
          <w:tcPr>
            <w:tcW w:w="543" w:type="dxa"/>
          </w:tcPr>
          <w:p w:rsidR="00E85CBC" w:rsidRPr="00A2348E" w:rsidRDefault="005E696D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="00E85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85CBC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85CBC" w:rsidRPr="00C8492A" w:rsidRDefault="00E85CBC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CBC" w:rsidRPr="00732CCB" w:rsidRDefault="002F69DC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6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О.В.</w:t>
            </w:r>
          </w:p>
        </w:tc>
        <w:tc>
          <w:tcPr>
            <w:tcW w:w="3119" w:type="dxa"/>
          </w:tcPr>
          <w:p w:rsidR="00E85CBC" w:rsidRPr="007E3A7F" w:rsidRDefault="00E85CBC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85CBC" w:rsidRPr="00B01CB5" w:rsidRDefault="00E85CBC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EC7557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  <w:r w:rsidR="00160F66" w:rsidRPr="00EC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160F66" w:rsidRPr="00E027A8" w:rsidRDefault="00160F66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701" w:type="dxa"/>
          </w:tcPr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60F66" w:rsidRPr="008E482C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160F66" w:rsidRPr="008E482C" w:rsidRDefault="00160F66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председатель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EC7557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160F66" w:rsidRPr="00EC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60F66" w:rsidRPr="00E027A8" w:rsidRDefault="00160F66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0F66" w:rsidRPr="008E482C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160F66" w:rsidRPr="008E482C" w:rsidRDefault="00160F66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EC7557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160F66" w:rsidRPr="00EC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60F66" w:rsidRPr="00E027A8" w:rsidRDefault="00160F66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Серденко И.Д.</w:t>
            </w:r>
          </w:p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60F66" w:rsidRPr="008E482C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160F66" w:rsidRPr="008E482C" w:rsidRDefault="00160F66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8E48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EC7557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160F66" w:rsidRPr="00EC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60F66" w:rsidRPr="00E027A8" w:rsidRDefault="00160F66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С.А.</w:t>
            </w:r>
          </w:p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0F66" w:rsidRPr="008E482C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160F66" w:rsidRPr="008E482C" w:rsidRDefault="00160F66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8E48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EC7557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160F66" w:rsidRPr="00EC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60F66" w:rsidRPr="00E027A8" w:rsidRDefault="00160F66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Е.А.</w:t>
            </w:r>
          </w:p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0F66" w:rsidRPr="008E482C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«Баюновоключевская СОШ»</w:t>
            </w:r>
          </w:p>
        </w:tc>
        <w:tc>
          <w:tcPr>
            <w:tcW w:w="1461" w:type="dxa"/>
          </w:tcPr>
          <w:p w:rsidR="00160F66" w:rsidRPr="008E482C" w:rsidRDefault="00160F66" w:rsidP="007A7CD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</w:t>
            </w:r>
            <w:r w:rsidRPr="008E48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жюри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E027A8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60F66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60F66" w:rsidRPr="00E027A8" w:rsidRDefault="00160F66" w:rsidP="007A7CDE">
            <w:pPr>
              <w:pStyle w:val="TableParagraph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Гизбрехт Е.И.</w:t>
            </w:r>
          </w:p>
        </w:tc>
        <w:tc>
          <w:tcPr>
            <w:tcW w:w="3119" w:type="dxa"/>
          </w:tcPr>
          <w:p w:rsidR="00160F66" w:rsidRPr="00E027A8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160F66" w:rsidRPr="00E027A8" w:rsidRDefault="00160F66" w:rsidP="007A7CDE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A2348E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60F66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60F66" w:rsidRPr="00C8492A" w:rsidRDefault="00160F66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Заварыкина О.И.</w:t>
            </w:r>
          </w:p>
        </w:tc>
        <w:tc>
          <w:tcPr>
            <w:tcW w:w="3119" w:type="dxa"/>
          </w:tcPr>
          <w:p w:rsidR="00160F66" w:rsidRPr="00D60A04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160F66" w:rsidRPr="00D60A04" w:rsidRDefault="00160F66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A2348E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60F66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60F66" w:rsidRPr="00D60A04" w:rsidRDefault="00160F66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Липатов К.М.</w:t>
            </w:r>
          </w:p>
        </w:tc>
        <w:tc>
          <w:tcPr>
            <w:tcW w:w="3119" w:type="dxa"/>
          </w:tcPr>
          <w:p w:rsidR="00160F66" w:rsidRPr="00D60A04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160F66" w:rsidRPr="00D60A04" w:rsidRDefault="00160F66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A2348E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60F66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60F66" w:rsidRPr="00D60A04" w:rsidRDefault="00160F66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А.А.</w:t>
            </w:r>
          </w:p>
        </w:tc>
        <w:tc>
          <w:tcPr>
            <w:tcW w:w="3119" w:type="dxa"/>
          </w:tcPr>
          <w:p w:rsidR="00160F66" w:rsidRPr="00D60A04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160F66" w:rsidRPr="00B01CB5" w:rsidRDefault="00160F66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A2348E" w:rsidRDefault="00160F66" w:rsidP="008E482C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E4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60F66" w:rsidRPr="00C8492A" w:rsidRDefault="00160F66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160F66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Кузенкова М.В.</w:t>
            </w:r>
          </w:p>
        </w:tc>
        <w:tc>
          <w:tcPr>
            <w:tcW w:w="3119" w:type="dxa"/>
          </w:tcPr>
          <w:p w:rsidR="00160F66" w:rsidRPr="007E3A7F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160F66" w:rsidRPr="00B01CB5" w:rsidRDefault="00160F66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96143D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60F66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160F66" w:rsidRPr="00C8492A" w:rsidRDefault="00160F66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374A52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У.</w:t>
            </w: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</w:t>
            </w:r>
          </w:p>
        </w:tc>
        <w:tc>
          <w:tcPr>
            <w:tcW w:w="3119" w:type="dxa"/>
          </w:tcPr>
          <w:p w:rsidR="00160F66" w:rsidRPr="007E3A7F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60F66" w:rsidRPr="00B01CB5" w:rsidRDefault="00160F66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96143D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60F66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160F66" w:rsidRPr="00C8492A" w:rsidRDefault="00160F66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374A52" w:rsidP="008E48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Семыкина Е.Д.</w:t>
            </w:r>
          </w:p>
        </w:tc>
        <w:tc>
          <w:tcPr>
            <w:tcW w:w="3119" w:type="dxa"/>
          </w:tcPr>
          <w:p w:rsidR="00160F66" w:rsidRPr="007E3A7F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60F66" w:rsidRPr="00B01CB5" w:rsidRDefault="00160F66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66064D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60F66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160F66" w:rsidRPr="00C8492A" w:rsidRDefault="00160F66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374A52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Елистратова А.А.</w:t>
            </w:r>
          </w:p>
        </w:tc>
        <w:tc>
          <w:tcPr>
            <w:tcW w:w="3119" w:type="dxa"/>
          </w:tcPr>
          <w:p w:rsidR="00160F66" w:rsidRPr="003A0AE0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60F66" w:rsidRPr="00B01CB5" w:rsidRDefault="00160F66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66064D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60F66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160F66" w:rsidRPr="00C8492A" w:rsidRDefault="00160F66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374A52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Тагильцев А.С.</w:t>
            </w:r>
          </w:p>
        </w:tc>
        <w:tc>
          <w:tcPr>
            <w:tcW w:w="3119" w:type="dxa"/>
          </w:tcPr>
          <w:p w:rsidR="00160F66" w:rsidRPr="003A0AE0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60F66" w:rsidRPr="00B01CB5" w:rsidRDefault="00160F66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60F66" w:rsidRPr="00B01CB5" w:rsidTr="007A7CDE">
        <w:trPr>
          <w:trHeight w:val="58"/>
        </w:trPr>
        <w:tc>
          <w:tcPr>
            <w:tcW w:w="543" w:type="dxa"/>
          </w:tcPr>
          <w:p w:rsidR="00160F66" w:rsidRPr="0066064D" w:rsidRDefault="008E482C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237" w:type="dxa"/>
            <w:vMerge/>
          </w:tcPr>
          <w:p w:rsidR="00160F66" w:rsidRPr="00C8492A" w:rsidRDefault="00160F66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0F66" w:rsidRPr="008E482C" w:rsidRDefault="00374A52" w:rsidP="008E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Земцова Т.С.</w:t>
            </w:r>
          </w:p>
        </w:tc>
        <w:tc>
          <w:tcPr>
            <w:tcW w:w="3119" w:type="dxa"/>
          </w:tcPr>
          <w:p w:rsidR="00160F66" w:rsidRPr="003A0AE0" w:rsidRDefault="00160F66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60F66" w:rsidRPr="00B01CB5" w:rsidRDefault="00160F66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E27677" w:rsidRDefault="00374A52" w:rsidP="00822DC0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276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822DC0" w:rsidRPr="00E27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</w:t>
            </w:r>
          </w:p>
        </w:tc>
        <w:tc>
          <w:tcPr>
            <w:tcW w:w="2237" w:type="dxa"/>
            <w:vMerge w:val="restart"/>
          </w:tcPr>
          <w:p w:rsidR="00E027A8" w:rsidRPr="002B687E" w:rsidRDefault="00E027A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027A8" w:rsidRPr="002B687E" w:rsidRDefault="002B687E" w:rsidP="002B687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Шатохин </w:t>
            </w:r>
            <w:r>
              <w:rPr>
                <w:color w:val="000000" w:themeColor="text1"/>
                <w:sz w:val="24"/>
                <w:szCs w:val="24"/>
              </w:rPr>
              <w:t>К.А.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E27677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27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  <w:r w:rsidR="00E027A8" w:rsidRPr="00E27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2B687E" w:rsidRDefault="00E027A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2B687E" w:rsidRDefault="00E027A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Яценко Н.Н.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E27677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27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  <w:r w:rsidR="00E027A8" w:rsidRPr="00E27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2B687E" w:rsidRDefault="00E027A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2B687E" w:rsidRDefault="00E027A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Чегункова И.В.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E27677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27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  <w:r w:rsidR="00E027A8" w:rsidRPr="00E27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2B687E" w:rsidRDefault="00E027A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2B687E" w:rsidRDefault="00E027A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Усова А.Н.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E27677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27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="00E027A8" w:rsidRPr="00E27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2B687E" w:rsidRDefault="00E027A8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2B687E" w:rsidRDefault="00E027A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Сычева Н.А.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E27677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27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  <w:r w:rsidR="00E027A8" w:rsidRPr="00E27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315A74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C35EC5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027A8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315A74" w:rsidRDefault="002B687E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Г.Я.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C35EC5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027A8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315A74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252AAB" w:rsidTr="007A7CDE">
        <w:trPr>
          <w:trHeight w:val="58"/>
        </w:trPr>
        <w:tc>
          <w:tcPr>
            <w:tcW w:w="543" w:type="dxa"/>
          </w:tcPr>
          <w:p w:rsidR="00E027A8" w:rsidRPr="00C35EC5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027A8" w:rsidRPr="00C3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315A74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E027A8" w:rsidRPr="00252AAB" w:rsidRDefault="00E027A8" w:rsidP="007A7C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96143D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027A8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315A74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66064D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27A8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2E57" w:rsidRPr="00552E57" w:rsidRDefault="00552E57" w:rsidP="00552E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2E57">
              <w:rPr>
                <w:color w:val="000000" w:themeColor="text1"/>
                <w:sz w:val="24"/>
                <w:szCs w:val="24"/>
              </w:rPr>
              <w:t>Гордеева С. В.</w:t>
            </w:r>
          </w:p>
          <w:p w:rsidR="00E027A8" w:rsidRPr="00552E57" w:rsidRDefault="00E027A8" w:rsidP="00552E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7A8" w:rsidRPr="003A0AE0" w:rsidRDefault="00E027A8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66064D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27A8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2E57" w:rsidRPr="00552E57" w:rsidRDefault="00552E57" w:rsidP="00552E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2E57">
              <w:rPr>
                <w:color w:val="000000" w:themeColor="text1"/>
                <w:sz w:val="24"/>
                <w:szCs w:val="24"/>
              </w:rPr>
              <w:t>Мережко А. А.</w:t>
            </w:r>
          </w:p>
          <w:p w:rsidR="00E027A8" w:rsidRPr="00552E57" w:rsidRDefault="00E027A8" w:rsidP="00552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7A8" w:rsidRPr="003A0AE0" w:rsidRDefault="00E027A8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66064D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27A8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2E57" w:rsidRPr="00552E57" w:rsidRDefault="00552E57" w:rsidP="00552E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2E57">
              <w:rPr>
                <w:color w:val="000000" w:themeColor="text1"/>
                <w:sz w:val="24"/>
                <w:szCs w:val="24"/>
              </w:rPr>
              <w:t>Шагова И. В.</w:t>
            </w:r>
          </w:p>
          <w:p w:rsidR="00E027A8" w:rsidRPr="00552E57" w:rsidRDefault="00E027A8" w:rsidP="00552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7A8" w:rsidRPr="003A0AE0" w:rsidRDefault="00E027A8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66064D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27A8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552E57" w:rsidRDefault="00552E57" w:rsidP="00552E5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E57">
              <w:rPr>
                <w:color w:val="000000" w:themeColor="text1"/>
                <w:sz w:val="24"/>
                <w:szCs w:val="24"/>
              </w:rPr>
              <w:t>Гуляева Г.Ю.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552E57" w:rsidRDefault="00552E57" w:rsidP="00552E5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Алимпиева М.Ю.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2E57" w:rsidRPr="00552E57" w:rsidRDefault="00552E57" w:rsidP="00552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 О.А.</w:t>
            </w:r>
          </w:p>
          <w:p w:rsidR="00E027A8" w:rsidRPr="00552E57" w:rsidRDefault="00E027A8" w:rsidP="00552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552E57" w:rsidRDefault="00E027A8" w:rsidP="00552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Игошина Е.С.</w:t>
            </w:r>
          </w:p>
          <w:p w:rsidR="00E027A8" w:rsidRPr="00552E57" w:rsidRDefault="00E027A8" w:rsidP="00552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2E57" w:rsidRPr="00552E57" w:rsidRDefault="00552E57" w:rsidP="00552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Еранцева Л.А.</w:t>
            </w:r>
          </w:p>
          <w:p w:rsidR="00E027A8" w:rsidRPr="00552E57" w:rsidRDefault="00E027A8" w:rsidP="00552E5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2E57" w:rsidRPr="00552E57" w:rsidRDefault="00552E57" w:rsidP="00552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Л.А.</w:t>
            </w:r>
          </w:p>
          <w:p w:rsidR="00E027A8" w:rsidRPr="00552E57" w:rsidRDefault="00E027A8" w:rsidP="00552E5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2E57" w:rsidRPr="00552E57" w:rsidRDefault="00552E57" w:rsidP="00552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М.В.</w:t>
            </w:r>
          </w:p>
          <w:p w:rsidR="00E027A8" w:rsidRPr="00552E57" w:rsidRDefault="00E027A8" w:rsidP="00552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D60A04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704A7E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E027A8" w:rsidRPr="00704A7E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027A8" w:rsidRPr="00D60A04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E027A8" w:rsidRPr="00D60A04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027A8" w:rsidRPr="00D60A04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D60A04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027A8" w:rsidRPr="003639E2" w:rsidRDefault="00E027A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Юрова Н.Е. </w:t>
            </w:r>
          </w:p>
        </w:tc>
        <w:tc>
          <w:tcPr>
            <w:tcW w:w="3119" w:type="dxa"/>
          </w:tcPr>
          <w:p w:rsidR="00E027A8" w:rsidRPr="00D60A04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E027A8" w:rsidRPr="00D60A04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D60A04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639E2" w:rsidRPr="003639E2" w:rsidRDefault="003639E2" w:rsidP="00363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Шипилова Т.Д. </w:t>
            </w:r>
          </w:p>
          <w:p w:rsidR="00E027A8" w:rsidRPr="003639E2" w:rsidRDefault="00E027A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027A8" w:rsidRPr="00D60A04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3639E2" w:rsidRDefault="003639E2" w:rsidP="003639E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Гладкова К.Ю. 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3639E2" w:rsidRDefault="003639E2" w:rsidP="003639E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Фалалеева Т.А. 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96143D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E027A8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39E2" w:rsidRPr="003639E2" w:rsidRDefault="003639E2" w:rsidP="00363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Каменева Г.А.</w:t>
            </w:r>
          </w:p>
          <w:p w:rsidR="00E027A8" w:rsidRPr="003639E2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66064D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E027A8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3639E2" w:rsidRDefault="003639E2" w:rsidP="00363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Ягодкина Н.А.</w:t>
            </w:r>
          </w:p>
          <w:p w:rsidR="00E027A8" w:rsidRPr="003639E2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027A8" w:rsidRPr="003A0AE0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66064D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E027A8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39E2" w:rsidRPr="003639E2" w:rsidRDefault="003639E2" w:rsidP="00363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Ямщикова Ж.Д.</w:t>
            </w:r>
          </w:p>
          <w:p w:rsidR="00E027A8" w:rsidRPr="003639E2" w:rsidRDefault="00E027A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7A8" w:rsidRPr="003A0AE0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66064D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E027A8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3639E2" w:rsidRDefault="003639E2" w:rsidP="00363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И.Н.</w:t>
            </w:r>
          </w:p>
        </w:tc>
        <w:tc>
          <w:tcPr>
            <w:tcW w:w="3119" w:type="dxa"/>
          </w:tcPr>
          <w:p w:rsidR="00E027A8" w:rsidRPr="003A0AE0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D45CD1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  <w:r w:rsidR="00E027A8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3639E2" w:rsidRDefault="003639E2" w:rsidP="003639E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Мозговых М.В.</w:t>
            </w:r>
          </w:p>
          <w:p w:rsidR="00E027A8" w:rsidRPr="003639E2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7A8" w:rsidRPr="003A0AE0" w:rsidRDefault="00E027A8" w:rsidP="007A7CD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D45CD1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46</w:t>
            </w:r>
            <w:r w:rsidR="00E027A8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2D3D5E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2D3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D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3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E027A8" w:rsidRPr="003A0AE0" w:rsidRDefault="00E027A8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D45CD1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47</w:t>
            </w:r>
            <w:r w:rsidR="00E027A8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3D5E" w:rsidRPr="002D3D5E" w:rsidRDefault="002D3D5E" w:rsidP="002D3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Дербенева Т.И.</w:t>
            </w:r>
          </w:p>
          <w:p w:rsidR="00E027A8" w:rsidRPr="002D3D5E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7A8" w:rsidRPr="003A0AE0" w:rsidRDefault="00E027A8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D45CD1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</w:t>
            </w:r>
            <w:r w:rsidR="00E027A8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2D3D5E" w:rsidRDefault="002D3D5E" w:rsidP="002D3D5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М.А.</w:t>
            </w:r>
          </w:p>
        </w:tc>
        <w:tc>
          <w:tcPr>
            <w:tcW w:w="3119" w:type="dxa"/>
          </w:tcPr>
          <w:p w:rsidR="00E027A8" w:rsidRPr="003A0AE0" w:rsidRDefault="00E027A8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D45CD1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</w:t>
            </w:r>
            <w:r w:rsidR="00E027A8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2D3D5E" w:rsidRDefault="002D3D5E" w:rsidP="002D3D5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Н.В.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D45CD1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  <w:r w:rsidR="00E027A8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2D3D5E" w:rsidRDefault="002D3D5E" w:rsidP="002D3D5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Водичева Т.А.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D45CD1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</w:t>
            </w:r>
            <w:r w:rsidR="00E027A8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2D3D5E" w:rsidRDefault="00A97C1F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Ветвинский О.Г.</w:t>
            </w:r>
          </w:p>
        </w:tc>
        <w:tc>
          <w:tcPr>
            <w:tcW w:w="3119" w:type="dxa"/>
          </w:tcPr>
          <w:p w:rsidR="00E027A8" w:rsidRPr="00CB7E48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D45CD1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52</w:t>
            </w:r>
            <w:r w:rsidR="00E027A8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1139B9" w:rsidRDefault="00A97C1F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Ушакова М.А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E027A8" w:rsidRPr="00CB7E48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D45CD1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53</w:t>
            </w:r>
            <w:r w:rsidR="00E027A8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1139B9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Казунина Н.Н.</w:t>
            </w:r>
          </w:p>
        </w:tc>
        <w:tc>
          <w:tcPr>
            <w:tcW w:w="3119" w:type="dxa"/>
          </w:tcPr>
          <w:p w:rsidR="00E027A8" w:rsidRPr="00CB7E48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D45CD1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54</w:t>
            </w:r>
            <w:r w:rsidR="00E027A8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1139B9" w:rsidRDefault="00A97C1F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Бондарева О.Н.</w:t>
            </w:r>
          </w:p>
        </w:tc>
        <w:tc>
          <w:tcPr>
            <w:tcW w:w="3119" w:type="dxa"/>
          </w:tcPr>
          <w:p w:rsidR="00E027A8" w:rsidRPr="00CB7E48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66064D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E027A8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1139B9" w:rsidRDefault="00A97C1F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Грищенко А.Н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E027A8" w:rsidRPr="00CB7E48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07020B" w:rsidRDefault="00E027A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07020B" w:rsidRDefault="00E027A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07020B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E027A8" w:rsidRPr="0007020B" w:rsidRDefault="00E027A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07020B" w:rsidRDefault="00E027A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07020B" w:rsidRDefault="00E027A8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D60A04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61</w:t>
            </w:r>
            <w:r w:rsidR="00E02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704A7E" w:rsidRDefault="00E027A8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Зенкова Е.В.</w:t>
            </w:r>
          </w:p>
        </w:tc>
        <w:tc>
          <w:tcPr>
            <w:tcW w:w="3119" w:type="dxa"/>
          </w:tcPr>
          <w:p w:rsidR="00E027A8" w:rsidRPr="00D60A04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027A8" w:rsidRPr="00D60A04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027A8" w:rsidRPr="00D60A04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D60A04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027A8" w:rsidRPr="00704A7E" w:rsidRDefault="00E027A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акова Т.В.</w:t>
            </w:r>
          </w:p>
        </w:tc>
        <w:tc>
          <w:tcPr>
            <w:tcW w:w="3119" w:type="dxa"/>
          </w:tcPr>
          <w:p w:rsidR="00E027A8" w:rsidRPr="00D60A04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027A8" w:rsidRPr="00D60A04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D60A04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027A8" w:rsidRPr="00704A7E" w:rsidRDefault="00E027A8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E027A8" w:rsidRPr="00D60A04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704A7E" w:rsidRDefault="00CA5984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9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алягин Р.Д.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027A8" w:rsidRPr="00B01CB5" w:rsidTr="007A7CDE">
        <w:trPr>
          <w:trHeight w:val="58"/>
        </w:trPr>
        <w:tc>
          <w:tcPr>
            <w:tcW w:w="543" w:type="dxa"/>
          </w:tcPr>
          <w:p w:rsidR="00E027A8" w:rsidRPr="00A2348E" w:rsidRDefault="00822DC0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E027A8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027A8" w:rsidRPr="00C8492A" w:rsidRDefault="00E027A8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7A8" w:rsidRPr="00732CCB" w:rsidRDefault="00CA5984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О.В.</w:t>
            </w:r>
          </w:p>
        </w:tc>
        <w:tc>
          <w:tcPr>
            <w:tcW w:w="3119" w:type="dxa"/>
          </w:tcPr>
          <w:p w:rsidR="00E027A8" w:rsidRPr="007E3A7F" w:rsidRDefault="00E027A8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027A8" w:rsidRPr="00B01CB5" w:rsidRDefault="00E027A8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 w:val="restart"/>
          </w:tcPr>
          <w:p w:rsidR="00135BC5" w:rsidRPr="00336DC2" w:rsidRDefault="00135BC5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1701" w:type="dxa"/>
          </w:tcPr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Е.А.</w:t>
            </w:r>
          </w:p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Н.И.</w:t>
            </w:r>
          </w:p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А.Е.</w:t>
            </w:r>
          </w:p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С.А.</w:t>
            </w:r>
          </w:p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5F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Астравицкая И.В.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Баюновоключевская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Мамонтова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И.П.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Еремина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Н.А.</w:t>
            </w:r>
          </w:p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D60A04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135BC5" w:rsidRPr="00D60A04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D60A04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О.А.</w:t>
            </w:r>
          </w:p>
        </w:tc>
        <w:tc>
          <w:tcPr>
            <w:tcW w:w="3119" w:type="dxa"/>
          </w:tcPr>
          <w:p w:rsidR="00135BC5" w:rsidRPr="00D60A04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135BC5" w:rsidRPr="00D60A04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D60A04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</w:t>
            </w:r>
          </w:p>
        </w:tc>
        <w:tc>
          <w:tcPr>
            <w:tcW w:w="3119" w:type="dxa"/>
          </w:tcPr>
          <w:p w:rsidR="00135BC5" w:rsidRPr="00D60A04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Е.В.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96143D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Юрьева Ю.</w:t>
            </w: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96143D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Суханова В.А.</w:t>
            </w:r>
          </w:p>
          <w:p w:rsidR="00135BC5" w:rsidRPr="00A46F55" w:rsidRDefault="00135BC5" w:rsidP="00A46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66064D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5F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Русанова С.В.</w:t>
            </w: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66064D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5F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У.А.</w:t>
            </w: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66064D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A46F55" w:rsidRDefault="00135BC5" w:rsidP="00A46F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Елистратова А.А.</w:t>
            </w: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237" w:type="dxa"/>
            <w:vMerge/>
          </w:tcPr>
          <w:p w:rsidR="00135BC5" w:rsidRPr="00336DC2" w:rsidRDefault="00135BC5" w:rsidP="007A7CD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5BC5" w:rsidRPr="00135BC5" w:rsidRDefault="00135BC5" w:rsidP="0013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Березовикова О.О.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135568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F64918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Н.Н.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135568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F64918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Чегункова И.В.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135568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F64918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А.Н.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135568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 Н.А.</w:t>
            </w:r>
          </w:p>
          <w:p w:rsidR="00135BC5" w:rsidRPr="00F64918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135568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135BC5" w:rsidRDefault="00135BC5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Анищенко О.В.</w:t>
            </w:r>
          </w:p>
          <w:p w:rsidR="00135BC5" w:rsidRPr="00135BC5" w:rsidRDefault="00135BC5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135568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135BC5" w:rsidRDefault="00135BC5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Шевцова Н.В. </w:t>
            </w:r>
          </w:p>
          <w:p w:rsidR="00135BC5" w:rsidRPr="00135BC5" w:rsidRDefault="00135BC5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135568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9315D4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Т.Ф.</w:t>
            </w:r>
          </w:p>
          <w:p w:rsidR="00135BC5" w:rsidRPr="009315D4" w:rsidRDefault="00135BC5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135568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5B30B5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Чубатова С.А.</w:t>
            </w:r>
          </w:p>
          <w:p w:rsidR="00135BC5" w:rsidRPr="005B30B5" w:rsidRDefault="00135BC5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135568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5B30B5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Дегтерева К.А.</w:t>
            </w:r>
          </w:p>
          <w:p w:rsidR="00135BC5" w:rsidRPr="005B30B5" w:rsidRDefault="00135BC5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Журавлихинская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135568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135BC5" w:rsidRDefault="00135BC5" w:rsidP="00135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Кротова Е.П.</w:t>
            </w:r>
          </w:p>
          <w:p w:rsidR="00135BC5" w:rsidRPr="00135BC5" w:rsidRDefault="00135BC5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D60A04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135BC5" w:rsidRPr="00D60A04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135568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2237" w:type="dxa"/>
            <w:vMerge/>
          </w:tcPr>
          <w:p w:rsidR="00135BC5" w:rsidRPr="00D60A04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5BC5" w:rsidRPr="00135BC5" w:rsidRDefault="00135BC5" w:rsidP="00135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Залит О.В.</w:t>
            </w:r>
          </w:p>
          <w:p w:rsidR="00135BC5" w:rsidRPr="00135BC5" w:rsidRDefault="00135BC5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D60A04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135BC5" w:rsidRPr="00D60A04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D60A04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5BC5" w:rsidRPr="00135BC5" w:rsidRDefault="00135BC5" w:rsidP="00135B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Березанских Е.В.</w:t>
            </w:r>
          </w:p>
        </w:tc>
        <w:tc>
          <w:tcPr>
            <w:tcW w:w="3119" w:type="dxa"/>
          </w:tcPr>
          <w:p w:rsidR="00135BC5" w:rsidRPr="00D60A04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135BC5" w:rsidRDefault="00135BC5" w:rsidP="00135BC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Желонкина С.А.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135BC5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135BC5" w:rsidRDefault="00135BC5" w:rsidP="00135BC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Вушнаева Т.Н.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Зудиловская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0E7912" w:rsidRDefault="000E7912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  <w:r w:rsidR="00135BC5" w:rsidRPr="000E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315A74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0E7912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  <w:r w:rsidR="00135BC5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315A74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И.В.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0E7912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  <w:r w:rsidR="00135BC5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315A74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252AAB" w:rsidTr="007A7CDE">
        <w:trPr>
          <w:trHeight w:val="58"/>
        </w:trPr>
        <w:tc>
          <w:tcPr>
            <w:tcW w:w="543" w:type="dxa"/>
          </w:tcPr>
          <w:p w:rsidR="00135BC5" w:rsidRPr="00DE2116" w:rsidRDefault="000E7912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  <w:r w:rsidR="00135BC5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315A74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135BC5" w:rsidRPr="00252AAB" w:rsidRDefault="00135BC5" w:rsidP="007A7C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0E7912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  <w:r w:rsidR="00135BC5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315A74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135BC5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76BC" w:rsidRPr="009D76BC" w:rsidRDefault="009D76BC" w:rsidP="009D7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И.А.</w:t>
            </w:r>
          </w:p>
          <w:p w:rsidR="00135BC5" w:rsidRPr="009D76BC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135BC5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9D76BC" w:rsidRDefault="009D76BC" w:rsidP="009D7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Алимпиева М.Ю.</w:t>
            </w: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135BC5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9D76BC" w:rsidRDefault="009D76BC" w:rsidP="009D7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Молоканов А.М.</w:t>
            </w: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135BC5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9D76BC" w:rsidRDefault="009D76BC" w:rsidP="009D76B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Шагова И.В.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135BC5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76BC" w:rsidRPr="00CC56E8" w:rsidRDefault="009D76BC" w:rsidP="009D7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С. В.</w:t>
            </w:r>
          </w:p>
          <w:p w:rsidR="00135BC5" w:rsidRPr="009D76BC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E2116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  <w:r w:rsidR="00135BC5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56E8" w:rsidRPr="00CC56E8" w:rsidRDefault="00CC56E8" w:rsidP="00CC5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Паули В.П.</w:t>
            </w:r>
          </w:p>
          <w:p w:rsidR="00135BC5" w:rsidRPr="00CC56E8" w:rsidRDefault="00135BC5" w:rsidP="00CC56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3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5BC5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56E8" w:rsidRPr="00CC56E8" w:rsidRDefault="00CC56E8" w:rsidP="00CC5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Игошина Е.С.</w:t>
            </w:r>
          </w:p>
          <w:p w:rsidR="00135BC5" w:rsidRPr="00CC56E8" w:rsidRDefault="00135BC5" w:rsidP="00CC56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«Первомайская ООШ»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3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35BC5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56E8" w:rsidRPr="00CC56E8" w:rsidRDefault="00CC56E8" w:rsidP="00CC5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 О.А.</w:t>
            </w:r>
          </w:p>
          <w:p w:rsidR="00135BC5" w:rsidRPr="00CC56E8" w:rsidRDefault="00135BC5" w:rsidP="00CC56E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3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35BC5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56E8" w:rsidRPr="00CC56E8" w:rsidRDefault="00CC56E8" w:rsidP="00CC5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М.В.</w:t>
            </w:r>
          </w:p>
          <w:p w:rsidR="00135BC5" w:rsidRPr="00CC56E8" w:rsidRDefault="00135BC5" w:rsidP="00CC56E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3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35BC5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56E8" w:rsidRPr="00CC56E8" w:rsidRDefault="00CC56E8" w:rsidP="00CC5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О.С.</w:t>
            </w:r>
          </w:p>
          <w:p w:rsidR="00135BC5" w:rsidRPr="00CC56E8" w:rsidRDefault="00135BC5" w:rsidP="00CC56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 ООШ»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D60A04" w:rsidTr="007A7CDE">
        <w:trPr>
          <w:trHeight w:val="58"/>
        </w:trPr>
        <w:tc>
          <w:tcPr>
            <w:tcW w:w="543" w:type="dxa"/>
          </w:tcPr>
          <w:p w:rsidR="00135BC5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3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704A7E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А.В. </w:t>
            </w:r>
          </w:p>
          <w:p w:rsidR="00135BC5" w:rsidRPr="00704A7E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D60A04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35BC5" w:rsidRPr="00D60A04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D60A04" w:rsidTr="007A7CDE">
        <w:trPr>
          <w:trHeight w:val="58"/>
        </w:trPr>
        <w:tc>
          <w:tcPr>
            <w:tcW w:w="543" w:type="dxa"/>
          </w:tcPr>
          <w:p w:rsidR="00135BC5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135BC5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D60A04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5BC5" w:rsidRPr="00DE2116" w:rsidRDefault="00135BC5" w:rsidP="00DE211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Н.Е.</w:t>
            </w:r>
          </w:p>
        </w:tc>
        <w:tc>
          <w:tcPr>
            <w:tcW w:w="3119" w:type="dxa"/>
          </w:tcPr>
          <w:p w:rsidR="00135BC5" w:rsidRPr="00D60A04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35BC5" w:rsidRPr="00D60A04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3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35BC5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D60A04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5BC5" w:rsidRPr="00DE2116" w:rsidRDefault="00DE2116" w:rsidP="00DE211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Полковникова А.А</w:t>
            </w:r>
            <w:r w:rsidR="00135BC5" w:rsidRPr="00D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35BC5" w:rsidRPr="00D60A04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3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35BC5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DE2116" w:rsidRDefault="00DE2116" w:rsidP="00DE211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Л.В.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3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35BC5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DE2116" w:rsidRDefault="00DE2116" w:rsidP="00DE211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Долматова А.В.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96143D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="00135BC5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2116" w:rsidRPr="00DE2116" w:rsidRDefault="00DE2116" w:rsidP="00DE21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Мозговых М.В.</w:t>
            </w:r>
          </w:p>
          <w:p w:rsidR="00135BC5" w:rsidRPr="00DE2116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66064D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135BC5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2116" w:rsidRPr="00DE2116" w:rsidRDefault="00DE2116" w:rsidP="00DE21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Ягодкина Н.А.</w:t>
            </w:r>
          </w:p>
          <w:p w:rsidR="00135BC5" w:rsidRPr="00DE2116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66064D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135BC5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2116" w:rsidRPr="00DE2116" w:rsidRDefault="00DE2116" w:rsidP="00DE21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Ямщикова Ж.Д.</w:t>
            </w:r>
          </w:p>
          <w:p w:rsidR="00135BC5" w:rsidRPr="00DE2116" w:rsidRDefault="00135BC5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66064D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135BC5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DE2116" w:rsidRDefault="00DE2116" w:rsidP="00DE211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Махно Е.А.</w:t>
            </w: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45CD1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55</w:t>
            </w:r>
            <w:r w:rsidR="00135BC5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2116" w:rsidRPr="00DE2116" w:rsidRDefault="00DE2116" w:rsidP="00DE21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 В.А.</w:t>
            </w:r>
          </w:p>
          <w:p w:rsidR="00135BC5" w:rsidRPr="00DE2116" w:rsidRDefault="00135BC5" w:rsidP="00DE2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45CD1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56</w:t>
            </w:r>
            <w:r w:rsidR="00135BC5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D11214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1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45CD1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57</w:t>
            </w:r>
            <w:r w:rsidR="00135BC5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2116" w:rsidRPr="00DE2116" w:rsidRDefault="00DE2116" w:rsidP="00DE2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Дербенева Т</w:t>
            </w: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135BC5" w:rsidRPr="00DE2116" w:rsidRDefault="00135BC5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45CD1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</w:t>
            </w:r>
            <w:r w:rsidR="00135BC5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DE2116" w:rsidRDefault="00DE2116" w:rsidP="00DE2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Бетенькова С</w:t>
            </w: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35BC5" w:rsidRPr="003A0AE0" w:rsidRDefault="00135BC5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45CD1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59</w:t>
            </w:r>
            <w:r w:rsidR="00135BC5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DE2116" w:rsidRDefault="00DE2116" w:rsidP="00DE2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Девятова Н</w:t>
            </w: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DE2116">
        <w:trPr>
          <w:trHeight w:val="320"/>
        </w:trPr>
        <w:tc>
          <w:tcPr>
            <w:tcW w:w="543" w:type="dxa"/>
          </w:tcPr>
          <w:p w:rsidR="00135BC5" w:rsidRPr="00D45CD1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  <w:r w:rsidR="00135BC5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DE2116" w:rsidRDefault="00DE2116" w:rsidP="00DE211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Дубрава Т.В.</w:t>
            </w:r>
          </w:p>
        </w:tc>
        <w:tc>
          <w:tcPr>
            <w:tcW w:w="3119" w:type="dxa"/>
          </w:tcPr>
          <w:p w:rsidR="00135BC5" w:rsidRPr="007E3A7F" w:rsidRDefault="00135BC5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45CD1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61</w:t>
            </w:r>
            <w:r w:rsidR="00135BC5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1139B9" w:rsidRDefault="00DE2116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Клыкова Е.А</w:t>
            </w:r>
            <w:r w:rsidR="00135BC5" w:rsidRPr="00113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35BC5" w:rsidRPr="00CB7E48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45CD1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62</w:t>
            </w:r>
            <w:r w:rsidR="00135BC5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1139B9" w:rsidRDefault="00DE2116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Бондарева О.Н.</w:t>
            </w:r>
          </w:p>
        </w:tc>
        <w:tc>
          <w:tcPr>
            <w:tcW w:w="3119" w:type="dxa"/>
          </w:tcPr>
          <w:p w:rsidR="00135BC5" w:rsidRPr="00CB7E48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45CD1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</w:t>
            </w:r>
            <w:r w:rsidR="00135BC5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1139B9" w:rsidRDefault="00135BC5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Казунина Н.Н.</w:t>
            </w:r>
          </w:p>
        </w:tc>
        <w:tc>
          <w:tcPr>
            <w:tcW w:w="3119" w:type="dxa"/>
          </w:tcPr>
          <w:p w:rsidR="00135BC5" w:rsidRPr="00CB7E48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ибирская </w:t>
            </w:r>
            <w:r w:rsidRPr="00CB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D45CD1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64</w:t>
            </w:r>
            <w:r w:rsidR="00135BC5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1139B9" w:rsidRDefault="00DE2116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Грищенко А.Н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35BC5" w:rsidRPr="00CB7E48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135BC5" w:rsidRPr="00B01CB5" w:rsidTr="007A7CDE">
        <w:trPr>
          <w:trHeight w:val="58"/>
        </w:trPr>
        <w:tc>
          <w:tcPr>
            <w:tcW w:w="543" w:type="dxa"/>
          </w:tcPr>
          <w:p w:rsidR="00135BC5" w:rsidRPr="0066064D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135BC5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135BC5" w:rsidRPr="00C8492A" w:rsidRDefault="00135BC5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5BC5" w:rsidRPr="001139B9" w:rsidRDefault="00DE2116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Озорнина Н.А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35BC5" w:rsidRPr="00CB7E48" w:rsidRDefault="00135BC5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«Сибирская СОШ»</w:t>
            </w:r>
          </w:p>
        </w:tc>
        <w:tc>
          <w:tcPr>
            <w:tcW w:w="1461" w:type="dxa"/>
          </w:tcPr>
          <w:p w:rsidR="00135BC5" w:rsidRPr="00B01CB5" w:rsidRDefault="00135BC5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27677" w:rsidRPr="00B01CB5" w:rsidTr="007A7CDE">
        <w:trPr>
          <w:trHeight w:val="58"/>
        </w:trPr>
        <w:tc>
          <w:tcPr>
            <w:tcW w:w="543" w:type="dxa"/>
          </w:tcPr>
          <w:p w:rsidR="00E27677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E27677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E27677" w:rsidRPr="00C8492A" w:rsidRDefault="00E27677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7677" w:rsidRPr="0007020B" w:rsidRDefault="00E27677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 Е.А.</w:t>
            </w:r>
          </w:p>
        </w:tc>
        <w:tc>
          <w:tcPr>
            <w:tcW w:w="3119" w:type="dxa"/>
          </w:tcPr>
          <w:p w:rsidR="00E27677" w:rsidRPr="007E3A7F" w:rsidRDefault="00E27677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27677" w:rsidRPr="00B01CB5" w:rsidRDefault="00E27677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27677" w:rsidRPr="00B01CB5" w:rsidTr="007A7CDE">
        <w:trPr>
          <w:trHeight w:val="58"/>
        </w:trPr>
        <w:tc>
          <w:tcPr>
            <w:tcW w:w="543" w:type="dxa"/>
          </w:tcPr>
          <w:p w:rsidR="00E27677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="00E27677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27677" w:rsidRPr="00C8492A" w:rsidRDefault="00E27677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7677" w:rsidRPr="0007020B" w:rsidRDefault="00E27677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Филимонцева Е.В.</w:t>
            </w:r>
          </w:p>
        </w:tc>
        <w:tc>
          <w:tcPr>
            <w:tcW w:w="3119" w:type="dxa"/>
          </w:tcPr>
          <w:p w:rsidR="00E27677" w:rsidRPr="007E3A7F" w:rsidRDefault="00E27677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«Сорочелоговская СОШ»</w:t>
            </w:r>
          </w:p>
        </w:tc>
        <w:tc>
          <w:tcPr>
            <w:tcW w:w="1461" w:type="dxa"/>
          </w:tcPr>
          <w:p w:rsidR="00E27677" w:rsidRPr="00B01CB5" w:rsidRDefault="00E27677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27677" w:rsidRPr="00B01CB5" w:rsidTr="007A7CDE">
        <w:trPr>
          <w:trHeight w:val="58"/>
        </w:trPr>
        <w:tc>
          <w:tcPr>
            <w:tcW w:w="543" w:type="dxa"/>
          </w:tcPr>
          <w:p w:rsidR="00E27677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E27677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27677" w:rsidRPr="00C8492A" w:rsidRDefault="00E27677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7677" w:rsidRPr="0007020B" w:rsidRDefault="00E27677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Кимайкина Е.В.</w:t>
            </w:r>
          </w:p>
          <w:p w:rsidR="00E27677" w:rsidRPr="0007020B" w:rsidRDefault="00E27677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27677" w:rsidRPr="007E3A7F" w:rsidRDefault="00E27677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27677" w:rsidRPr="00B01CB5" w:rsidRDefault="00E27677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27677" w:rsidRPr="00B01CB5" w:rsidTr="007A7CDE">
        <w:trPr>
          <w:trHeight w:val="58"/>
        </w:trPr>
        <w:tc>
          <w:tcPr>
            <w:tcW w:w="543" w:type="dxa"/>
          </w:tcPr>
          <w:p w:rsidR="00E27677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E27677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27677" w:rsidRPr="00C8492A" w:rsidRDefault="00E27677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7677" w:rsidRPr="0007020B" w:rsidRDefault="00E27677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 А.В.</w:t>
            </w:r>
          </w:p>
        </w:tc>
        <w:tc>
          <w:tcPr>
            <w:tcW w:w="3119" w:type="dxa"/>
          </w:tcPr>
          <w:p w:rsidR="00E27677" w:rsidRPr="007E3A7F" w:rsidRDefault="00E27677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27677" w:rsidRPr="00B01CB5" w:rsidRDefault="00E27677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27677" w:rsidRPr="00B01CB5" w:rsidTr="007A7CDE">
        <w:trPr>
          <w:trHeight w:val="58"/>
        </w:trPr>
        <w:tc>
          <w:tcPr>
            <w:tcW w:w="543" w:type="dxa"/>
          </w:tcPr>
          <w:p w:rsidR="00E27677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E27677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27677" w:rsidRPr="00C8492A" w:rsidRDefault="00E27677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7677" w:rsidRPr="0007020B" w:rsidRDefault="00E27677" w:rsidP="007A7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О.И.</w:t>
            </w:r>
          </w:p>
        </w:tc>
        <w:tc>
          <w:tcPr>
            <w:tcW w:w="3119" w:type="dxa"/>
          </w:tcPr>
          <w:p w:rsidR="00E27677" w:rsidRPr="007E3A7F" w:rsidRDefault="00E27677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Сорочелоговская СОШ»</w:t>
            </w:r>
          </w:p>
        </w:tc>
        <w:tc>
          <w:tcPr>
            <w:tcW w:w="1461" w:type="dxa"/>
          </w:tcPr>
          <w:p w:rsidR="00E27677" w:rsidRPr="00B01CB5" w:rsidRDefault="00E27677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27677" w:rsidRPr="00D60A04" w:rsidTr="007A7CDE">
        <w:trPr>
          <w:trHeight w:val="58"/>
        </w:trPr>
        <w:tc>
          <w:tcPr>
            <w:tcW w:w="543" w:type="dxa"/>
          </w:tcPr>
          <w:p w:rsidR="00E27677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E27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27677" w:rsidRPr="00C8492A" w:rsidRDefault="00E27677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7677" w:rsidRPr="00704A7E" w:rsidRDefault="00E27677" w:rsidP="007A7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Зенкова Е.В.</w:t>
            </w:r>
          </w:p>
        </w:tc>
        <w:tc>
          <w:tcPr>
            <w:tcW w:w="3119" w:type="dxa"/>
          </w:tcPr>
          <w:p w:rsidR="00E27677" w:rsidRPr="00D60A04" w:rsidRDefault="00E27677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27677" w:rsidRPr="00D60A04" w:rsidRDefault="00E27677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E27677" w:rsidRPr="00D60A04" w:rsidTr="007A7CDE">
        <w:trPr>
          <w:trHeight w:val="58"/>
        </w:trPr>
        <w:tc>
          <w:tcPr>
            <w:tcW w:w="543" w:type="dxa"/>
          </w:tcPr>
          <w:p w:rsidR="00E27677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E27677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27677" w:rsidRPr="00D60A04" w:rsidRDefault="00E27677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27677" w:rsidRPr="00704A7E" w:rsidRDefault="00E27677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акова Т.В.</w:t>
            </w:r>
          </w:p>
        </w:tc>
        <w:tc>
          <w:tcPr>
            <w:tcW w:w="3119" w:type="dxa"/>
          </w:tcPr>
          <w:p w:rsidR="00E27677" w:rsidRPr="00D60A04" w:rsidRDefault="00E27677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27677" w:rsidRPr="00D60A04" w:rsidRDefault="00E27677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27677" w:rsidRPr="00B01CB5" w:rsidTr="007A7CDE">
        <w:trPr>
          <w:trHeight w:val="58"/>
        </w:trPr>
        <w:tc>
          <w:tcPr>
            <w:tcW w:w="543" w:type="dxa"/>
          </w:tcPr>
          <w:p w:rsidR="00E27677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="00E27677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27677" w:rsidRPr="00D60A04" w:rsidRDefault="00E27677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27677" w:rsidRPr="00704A7E" w:rsidRDefault="00E27677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C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E27677" w:rsidRPr="00D60A04" w:rsidRDefault="00E27677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27677" w:rsidRPr="00B01CB5" w:rsidRDefault="00E27677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27677" w:rsidRPr="00B01CB5" w:rsidTr="007A7CDE">
        <w:trPr>
          <w:trHeight w:val="58"/>
        </w:trPr>
        <w:tc>
          <w:tcPr>
            <w:tcW w:w="543" w:type="dxa"/>
          </w:tcPr>
          <w:p w:rsidR="00E27677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E27677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27677" w:rsidRPr="00C8492A" w:rsidRDefault="00E27677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7677" w:rsidRPr="00704A7E" w:rsidRDefault="00DE2116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алягин Р.Д.</w:t>
            </w:r>
          </w:p>
        </w:tc>
        <w:tc>
          <w:tcPr>
            <w:tcW w:w="3119" w:type="dxa"/>
          </w:tcPr>
          <w:p w:rsidR="00E27677" w:rsidRPr="007E3A7F" w:rsidRDefault="00E27677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E27677" w:rsidRPr="00B01CB5" w:rsidRDefault="00E27677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E27677" w:rsidRPr="00B01CB5" w:rsidTr="007A7CDE">
        <w:trPr>
          <w:trHeight w:val="58"/>
        </w:trPr>
        <w:tc>
          <w:tcPr>
            <w:tcW w:w="543" w:type="dxa"/>
          </w:tcPr>
          <w:p w:rsidR="00E27677" w:rsidRPr="00A2348E" w:rsidRDefault="00DE2116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E27677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E27677" w:rsidRPr="00C8492A" w:rsidRDefault="00E27677" w:rsidP="007A7C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7677" w:rsidRPr="00732CCB" w:rsidRDefault="00DE2116" w:rsidP="007A7C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О.В.</w:t>
            </w:r>
          </w:p>
        </w:tc>
        <w:tc>
          <w:tcPr>
            <w:tcW w:w="3119" w:type="dxa"/>
          </w:tcPr>
          <w:p w:rsidR="00E27677" w:rsidRPr="007E3A7F" w:rsidRDefault="00E27677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E27677" w:rsidRPr="00B01CB5" w:rsidRDefault="00E27677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380ACB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A7CDE"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 w:val="restart"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Астрономия</w:t>
            </w:r>
          </w:p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Шеломенцева </w:t>
            </w:r>
            <w:r w:rsidR="0038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А.В.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380ACB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CDE"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 </w:t>
            </w:r>
            <w:r w:rsidR="0038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Д.Д.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380ACB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A7CDE"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Бродская </w:t>
            </w: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3119" w:type="dxa"/>
          </w:tcPr>
          <w:p w:rsidR="007A7CDE" w:rsidRPr="003A0AE0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380ACB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A7CDE"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Шубина </w:t>
            </w: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</w:p>
        </w:tc>
        <w:tc>
          <w:tcPr>
            <w:tcW w:w="3119" w:type="dxa"/>
          </w:tcPr>
          <w:p w:rsidR="007A7CDE" w:rsidRPr="003A0AE0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380ACB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Саночкина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</w:p>
        </w:tc>
        <w:tc>
          <w:tcPr>
            <w:tcW w:w="3119" w:type="dxa"/>
          </w:tcPr>
          <w:p w:rsidR="007A7CDE" w:rsidRPr="003A0AE0" w:rsidRDefault="007A7CDE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«Бобровская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380ACB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A7CDE" w:rsidRPr="00380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Яценко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</w:p>
        </w:tc>
        <w:tc>
          <w:tcPr>
            <w:tcW w:w="3119" w:type="dxa"/>
          </w:tcPr>
          <w:p w:rsidR="007A7CDE" w:rsidRPr="003A0AE0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A2348E" w:rsidRDefault="007A7CD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80ACB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Кобякова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Н.Ф.</w:t>
            </w:r>
          </w:p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135568" w:rsidRDefault="007A7CD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Колыманова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135568" w:rsidRDefault="007A7CDE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Чегункова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135568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7A7CDE" w:rsidRPr="00135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Лушин 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Жилинская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7A7CDE" w:rsidRPr="000E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Липатникова Т.В.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0E7912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7A7CDE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Шарф О.А.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DE2116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7A7CDE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Толокольникова И.А.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DE2116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7A7CDE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М.В.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</w:t>
            </w:r>
          </w:p>
        </w:tc>
      </w:tr>
      <w:tr w:rsidR="007A7CDE" w:rsidRPr="00252AAB" w:rsidTr="007A7CDE">
        <w:trPr>
          <w:trHeight w:val="58"/>
        </w:trPr>
        <w:tc>
          <w:tcPr>
            <w:tcW w:w="543" w:type="dxa"/>
          </w:tcPr>
          <w:p w:rsidR="007A7CDE" w:rsidRPr="00DE2116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  <w:r w:rsidR="007A7CDE" w:rsidRPr="00DE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М.Н.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Логовская СОШ»</w:t>
            </w:r>
          </w:p>
        </w:tc>
        <w:tc>
          <w:tcPr>
            <w:tcW w:w="1461" w:type="dxa"/>
          </w:tcPr>
          <w:p w:rsidR="007A7CDE" w:rsidRPr="00252AAB" w:rsidRDefault="007A7CDE" w:rsidP="007A7C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А.В.</w:t>
            </w:r>
          </w:p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A7CDE" w:rsidRPr="00D60A04" w:rsidTr="007A7CDE">
        <w:trPr>
          <w:trHeight w:val="58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A7CD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Н.Е.</w:t>
            </w:r>
          </w:p>
        </w:tc>
        <w:tc>
          <w:tcPr>
            <w:tcW w:w="3119" w:type="dxa"/>
          </w:tcPr>
          <w:p w:rsidR="007A7CDE" w:rsidRPr="00D60A04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A7CDE" w:rsidRPr="00D60A04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A7CDE" w:rsidRPr="00D60A04" w:rsidTr="007A7CDE">
        <w:trPr>
          <w:trHeight w:val="58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A7CD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7CDE" w:rsidRPr="00380ACB" w:rsidRDefault="00380ACB" w:rsidP="00380AC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Фроленко И.В.</w:t>
            </w:r>
          </w:p>
        </w:tc>
        <w:tc>
          <w:tcPr>
            <w:tcW w:w="3119" w:type="dxa"/>
          </w:tcPr>
          <w:p w:rsidR="007A7CDE" w:rsidRPr="00D60A04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A7CDE" w:rsidRPr="00D60A04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A7CD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7CDE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Головченко Н.Е. </w:t>
            </w:r>
          </w:p>
        </w:tc>
        <w:tc>
          <w:tcPr>
            <w:tcW w:w="3119" w:type="dxa"/>
          </w:tcPr>
          <w:p w:rsidR="007A7CDE" w:rsidRPr="00D60A04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«Повалихинская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A7CD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CB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Грищенко И.В. </w:t>
            </w:r>
          </w:p>
          <w:p w:rsidR="007A7CDE" w:rsidRPr="00380ACB" w:rsidRDefault="007A7CDE" w:rsidP="00380AC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Повалихинская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A7CDE" w:rsidRPr="0096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CB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Е.С.</w:t>
            </w:r>
          </w:p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«Санниковская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96143D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CDE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CB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66064D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A7CDE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CB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Махно Е.А.</w:t>
            </w:r>
          </w:p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A7CDE" w:rsidRPr="003A0AE0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66064D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A7CDE" w:rsidRPr="00660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CB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Мозговых М.В.</w:t>
            </w:r>
          </w:p>
          <w:p w:rsidR="007A7CDE" w:rsidRPr="00380ACB" w:rsidRDefault="007A7CDE" w:rsidP="00380AC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7CDE" w:rsidRPr="003A0AE0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66064D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7A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7A7CDE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CB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Доманова И.М.</w:t>
            </w:r>
          </w:p>
          <w:p w:rsidR="007A7CDE" w:rsidRPr="00380ACB" w:rsidRDefault="007A7CDE" w:rsidP="00380AC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7CDE" w:rsidRPr="003A0AE0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Санниковская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D45CD1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7A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7A7CDE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</w:t>
            </w: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A7CDE" w:rsidRPr="003A0AE0" w:rsidRDefault="007A7CDE" w:rsidP="007A7CD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D45CD1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7A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7A7CDE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CB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ОМ</w:t>
            </w:r>
          </w:p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A7CDE" w:rsidRPr="003A0AE0" w:rsidRDefault="007A7CDE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D45CD1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7A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7A7CDE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A7CDE" w:rsidRPr="003A0AE0" w:rsidRDefault="007A7CDE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D45CD1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7A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7A7CDE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380ACB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A7CDE" w:rsidRPr="003A0AE0" w:rsidRDefault="007A7CDE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D45CD1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7A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7A7CDE" w:rsidRPr="00D4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Дубрава Т.В.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СОШ»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Зенкова Е.В.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</w:t>
            </w:r>
          </w:p>
        </w:tc>
      </w:tr>
      <w:tr w:rsidR="007A7CDE" w:rsidRPr="00D60A04" w:rsidTr="007A7CDE">
        <w:trPr>
          <w:trHeight w:val="58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CD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Ермакова Т.В.</w:t>
            </w:r>
          </w:p>
        </w:tc>
        <w:tc>
          <w:tcPr>
            <w:tcW w:w="3119" w:type="dxa"/>
          </w:tcPr>
          <w:p w:rsidR="007A7CDE" w:rsidRPr="00D60A04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A7CDE" w:rsidRPr="00D60A04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председател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A7CDE" w:rsidRPr="00D60A04" w:rsidTr="007A7CDE">
        <w:trPr>
          <w:trHeight w:val="58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A7CD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Шиляева Т.И.</w:t>
            </w:r>
          </w:p>
        </w:tc>
        <w:tc>
          <w:tcPr>
            <w:tcW w:w="3119" w:type="dxa"/>
          </w:tcPr>
          <w:p w:rsidR="007A7CDE" w:rsidRPr="00D60A04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A7CDE" w:rsidRPr="00D60A04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7A7CDE">
        <w:trPr>
          <w:trHeight w:val="58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A7CD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7CDE" w:rsidRPr="00380ACB" w:rsidRDefault="00380ACB" w:rsidP="00380AC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Запольская С.А</w:t>
            </w:r>
          </w:p>
        </w:tc>
        <w:tc>
          <w:tcPr>
            <w:tcW w:w="3119" w:type="dxa"/>
          </w:tcPr>
          <w:p w:rsidR="007A7CDE" w:rsidRPr="00D60A04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«Фирсовская ООШ»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  <w:tr w:rsidR="007A7CDE" w:rsidRPr="00B01CB5" w:rsidTr="00380ACB">
        <w:trPr>
          <w:trHeight w:val="70"/>
        </w:trPr>
        <w:tc>
          <w:tcPr>
            <w:tcW w:w="543" w:type="dxa"/>
          </w:tcPr>
          <w:p w:rsidR="007A7CDE" w:rsidRPr="00A2348E" w:rsidRDefault="00380ACB" w:rsidP="007A7CDE">
            <w:pPr>
              <w:pStyle w:val="TableParagraph"/>
              <w:spacing w:line="260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A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A7CDE" w:rsidRPr="00A23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vMerge/>
          </w:tcPr>
          <w:p w:rsidR="007A7CDE" w:rsidRPr="00380ACB" w:rsidRDefault="007A7CDE" w:rsidP="00380AC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CDE" w:rsidRPr="00380ACB" w:rsidRDefault="007A7CDE" w:rsidP="00380AC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О.В.</w:t>
            </w:r>
          </w:p>
        </w:tc>
        <w:tc>
          <w:tcPr>
            <w:tcW w:w="3119" w:type="dxa"/>
          </w:tcPr>
          <w:p w:rsidR="007A7CDE" w:rsidRPr="007E3A7F" w:rsidRDefault="007A7CDE" w:rsidP="007A7C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Фирсовская ООШ»</w:t>
            </w:r>
          </w:p>
        </w:tc>
        <w:tc>
          <w:tcPr>
            <w:tcW w:w="1461" w:type="dxa"/>
          </w:tcPr>
          <w:p w:rsidR="007A7CDE" w:rsidRPr="00B01CB5" w:rsidRDefault="007A7CDE" w:rsidP="007A7C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B01C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1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</w:t>
            </w:r>
          </w:p>
        </w:tc>
      </w:tr>
    </w:tbl>
    <w:p w:rsidR="00C564F2" w:rsidRDefault="00C564F2" w:rsidP="00AB4794">
      <w:pPr>
        <w:jc w:val="center"/>
        <w:rPr>
          <w:b/>
          <w:sz w:val="28"/>
          <w:szCs w:val="28"/>
        </w:rPr>
      </w:pPr>
    </w:p>
    <w:p w:rsidR="007F5AD8" w:rsidRDefault="007F5AD8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186E93" w:rsidRDefault="00186E93" w:rsidP="00AB4794">
      <w:pPr>
        <w:jc w:val="center"/>
        <w:rPr>
          <w:b/>
          <w:sz w:val="28"/>
          <w:szCs w:val="28"/>
        </w:rPr>
      </w:pPr>
    </w:p>
    <w:p w:rsidR="007F5AD8" w:rsidRPr="001800C2" w:rsidRDefault="007F5AD8" w:rsidP="007F5AD8">
      <w:pPr>
        <w:jc w:val="right"/>
        <w:rPr>
          <w:color w:val="000000" w:themeColor="text1"/>
          <w:sz w:val="28"/>
          <w:szCs w:val="28"/>
        </w:rPr>
      </w:pPr>
      <w:r w:rsidRPr="009B0398">
        <w:rPr>
          <w:color w:val="000000" w:themeColor="text1"/>
          <w:sz w:val="28"/>
          <w:szCs w:val="28"/>
        </w:rPr>
        <w:lastRenderedPageBreak/>
        <w:t>Приложение 3</w:t>
      </w:r>
      <w:r w:rsidRPr="00CD386C">
        <w:rPr>
          <w:color w:val="000000" w:themeColor="text1"/>
          <w:sz w:val="28"/>
          <w:szCs w:val="28"/>
        </w:rPr>
        <w:br/>
        <w:t xml:space="preserve">к приказу комитета </w:t>
      </w:r>
      <w:r w:rsidRPr="00CD386C">
        <w:rPr>
          <w:color w:val="000000" w:themeColor="text1"/>
          <w:sz w:val="28"/>
          <w:szCs w:val="28"/>
        </w:rPr>
        <w:br/>
        <w:t>по образованию</w:t>
      </w:r>
      <w:r w:rsidRPr="00CD386C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от</w:t>
      </w:r>
      <w:r w:rsidRPr="00CD386C">
        <w:rPr>
          <w:color w:val="000000" w:themeColor="text1"/>
          <w:sz w:val="28"/>
          <w:szCs w:val="28"/>
        </w:rPr>
        <w:t xml:space="preserve"> _______ </w:t>
      </w:r>
      <w:r>
        <w:rPr>
          <w:color w:val="000000" w:themeColor="text1"/>
          <w:sz w:val="28"/>
          <w:szCs w:val="28"/>
        </w:rPr>
        <w:t xml:space="preserve">  №</w:t>
      </w:r>
      <w:r w:rsidRPr="00CD386C">
        <w:rPr>
          <w:color w:val="000000" w:themeColor="text1"/>
          <w:sz w:val="28"/>
          <w:szCs w:val="28"/>
        </w:rPr>
        <w:t xml:space="preserve"> _________</w:t>
      </w:r>
      <w:r w:rsidRPr="001800C2">
        <w:rPr>
          <w:color w:val="000000" w:themeColor="text1"/>
          <w:sz w:val="28"/>
          <w:szCs w:val="28"/>
        </w:rPr>
        <w:br/>
      </w:r>
    </w:p>
    <w:p w:rsidR="007F5AD8" w:rsidRDefault="007F5AD8" w:rsidP="00AB4794">
      <w:pPr>
        <w:jc w:val="center"/>
        <w:rPr>
          <w:b/>
          <w:sz w:val="28"/>
          <w:szCs w:val="28"/>
        </w:rPr>
      </w:pPr>
    </w:p>
    <w:p w:rsidR="007C5951" w:rsidRDefault="005776FE" w:rsidP="00AB4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</w:t>
      </w:r>
      <w:r w:rsidR="00DD4C6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ав</w:t>
      </w:r>
      <w:r w:rsidRPr="005776FE">
        <w:rPr>
          <w:b/>
          <w:sz w:val="28"/>
          <w:szCs w:val="28"/>
        </w:rPr>
        <w:t xml:space="preserve"> </w:t>
      </w:r>
      <w:r w:rsidR="007F5AD8">
        <w:rPr>
          <w:b/>
          <w:sz w:val="28"/>
          <w:szCs w:val="28"/>
        </w:rPr>
        <w:t>организационного комитета</w:t>
      </w:r>
      <w:r w:rsidRPr="005776FE">
        <w:rPr>
          <w:b/>
          <w:sz w:val="28"/>
          <w:szCs w:val="28"/>
        </w:rPr>
        <w:t xml:space="preserve"> школьного</w:t>
      </w:r>
      <w:r w:rsidR="00670A7D">
        <w:rPr>
          <w:b/>
          <w:sz w:val="28"/>
          <w:szCs w:val="28"/>
        </w:rPr>
        <w:t xml:space="preserve"> этапа ВсОШ</w:t>
      </w:r>
      <w:r>
        <w:rPr>
          <w:b/>
          <w:sz w:val="28"/>
          <w:szCs w:val="28"/>
        </w:rPr>
        <w:t xml:space="preserve"> в Первомайском районе</w:t>
      </w:r>
      <w:r w:rsidRPr="005776FE">
        <w:rPr>
          <w:b/>
          <w:sz w:val="28"/>
          <w:szCs w:val="28"/>
        </w:rPr>
        <w:t xml:space="preserve"> в 2024/2025 учебном году</w:t>
      </w:r>
    </w:p>
    <w:p w:rsidR="007C5951" w:rsidRDefault="007C5951" w:rsidP="0046127C">
      <w:pPr>
        <w:rPr>
          <w:color w:val="000000" w:themeColor="text1"/>
          <w:sz w:val="28"/>
          <w:szCs w:val="28"/>
        </w:rPr>
      </w:pPr>
    </w:p>
    <w:p w:rsidR="00C64329" w:rsidRPr="00A60AFB" w:rsidRDefault="00C64329" w:rsidP="00C64329">
      <w:pPr>
        <w:rPr>
          <w:color w:val="000000" w:themeColor="text1"/>
          <w:sz w:val="28"/>
          <w:szCs w:val="28"/>
        </w:rPr>
      </w:pPr>
    </w:p>
    <w:p w:rsidR="00186E93" w:rsidRPr="007D3F79" w:rsidRDefault="0013108C" w:rsidP="00C6432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МБОУ Акулов</w:t>
      </w:r>
      <w:r w:rsidR="00A11894">
        <w:rPr>
          <w:b/>
          <w:color w:val="000000" w:themeColor="text1"/>
          <w:sz w:val="28"/>
          <w:szCs w:val="28"/>
        </w:rPr>
        <w:t>ская СОШ</w:t>
      </w:r>
      <w:r>
        <w:rPr>
          <w:b/>
          <w:color w:val="000000" w:themeColor="text1"/>
          <w:sz w:val="28"/>
          <w:szCs w:val="28"/>
        </w:rPr>
        <w:t>:</w:t>
      </w:r>
    </w:p>
    <w:p w:rsidR="00186E93" w:rsidRPr="0013108C" w:rsidRDefault="00DD629A" w:rsidP="00C64329">
      <w:pPr>
        <w:rPr>
          <w:color w:val="000000"/>
          <w:sz w:val="28"/>
          <w:szCs w:val="28"/>
        </w:rPr>
      </w:pPr>
      <w:r w:rsidRPr="0013108C">
        <w:rPr>
          <w:color w:val="000000"/>
          <w:sz w:val="28"/>
          <w:szCs w:val="28"/>
        </w:rPr>
        <w:t>Киусова Алла Александровна</w:t>
      </w:r>
      <w:r w:rsidR="0013108C" w:rsidRPr="0013108C">
        <w:rPr>
          <w:color w:val="000000"/>
          <w:sz w:val="28"/>
          <w:szCs w:val="28"/>
        </w:rPr>
        <w:t xml:space="preserve"> </w:t>
      </w:r>
    </w:p>
    <w:p w:rsidR="00DD629A" w:rsidRPr="0013108C" w:rsidRDefault="00DD629A" w:rsidP="00C64329">
      <w:pPr>
        <w:rPr>
          <w:color w:val="000000"/>
          <w:sz w:val="28"/>
          <w:szCs w:val="28"/>
        </w:rPr>
      </w:pPr>
      <w:r w:rsidRPr="0013108C">
        <w:rPr>
          <w:color w:val="000000"/>
          <w:sz w:val="28"/>
          <w:szCs w:val="28"/>
        </w:rPr>
        <w:t>Гончарова Ирина Дмитриевна</w:t>
      </w:r>
    </w:p>
    <w:p w:rsidR="00DD629A" w:rsidRPr="0013108C" w:rsidRDefault="00DD629A" w:rsidP="00C64329">
      <w:pPr>
        <w:rPr>
          <w:color w:val="000000"/>
          <w:sz w:val="28"/>
          <w:szCs w:val="28"/>
        </w:rPr>
      </w:pPr>
      <w:r w:rsidRPr="0013108C">
        <w:rPr>
          <w:color w:val="000000"/>
          <w:sz w:val="28"/>
          <w:szCs w:val="28"/>
        </w:rPr>
        <w:t>Лосоногова Кристина Олеговна</w:t>
      </w:r>
    </w:p>
    <w:p w:rsidR="00DD629A" w:rsidRPr="0013108C" w:rsidRDefault="00DD629A" w:rsidP="00C64329">
      <w:pPr>
        <w:rPr>
          <w:color w:val="000000"/>
          <w:sz w:val="28"/>
          <w:szCs w:val="28"/>
        </w:rPr>
      </w:pPr>
      <w:r w:rsidRPr="0013108C">
        <w:rPr>
          <w:color w:val="000000"/>
          <w:sz w:val="28"/>
          <w:szCs w:val="28"/>
        </w:rPr>
        <w:t>Катунцева Наталья Алексеевна</w:t>
      </w:r>
    </w:p>
    <w:p w:rsidR="00DD629A" w:rsidRPr="0013108C" w:rsidRDefault="00DD629A" w:rsidP="00C64329">
      <w:pPr>
        <w:rPr>
          <w:color w:val="000000"/>
          <w:sz w:val="28"/>
          <w:szCs w:val="28"/>
        </w:rPr>
      </w:pPr>
      <w:r w:rsidRPr="0013108C">
        <w:rPr>
          <w:color w:val="000000"/>
          <w:sz w:val="28"/>
          <w:szCs w:val="28"/>
        </w:rPr>
        <w:t>Пиманова Ольга Николаевна</w:t>
      </w:r>
    </w:p>
    <w:p w:rsidR="006D36E4" w:rsidRPr="006D36E4" w:rsidRDefault="006D36E4" w:rsidP="00C64329">
      <w:pPr>
        <w:rPr>
          <w:rFonts w:ascii="Arial" w:hAnsi="Arial" w:cs="Arial"/>
          <w:b/>
          <w:color w:val="000000"/>
        </w:rPr>
      </w:pPr>
    </w:p>
    <w:p w:rsidR="006D36E4" w:rsidRPr="007D3F79" w:rsidRDefault="007D3F79" w:rsidP="00C643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Березовская СОШ</w:t>
      </w:r>
    </w:p>
    <w:p w:rsidR="00186E93" w:rsidRPr="006D36E4" w:rsidRDefault="00DD629A" w:rsidP="00C64329">
      <w:pPr>
        <w:rPr>
          <w:sz w:val="28"/>
          <w:szCs w:val="28"/>
        </w:rPr>
      </w:pPr>
      <w:r w:rsidRPr="006D36E4">
        <w:rPr>
          <w:sz w:val="28"/>
          <w:szCs w:val="28"/>
        </w:rPr>
        <w:t xml:space="preserve">Никифорова Лариса Александровна </w:t>
      </w:r>
      <w:r w:rsidR="006D36E4">
        <w:rPr>
          <w:sz w:val="28"/>
          <w:szCs w:val="28"/>
        </w:rPr>
        <w:t xml:space="preserve"> </w:t>
      </w:r>
    </w:p>
    <w:p w:rsidR="00DD629A" w:rsidRPr="006D36E4" w:rsidRDefault="00DD629A" w:rsidP="00C64329">
      <w:pPr>
        <w:rPr>
          <w:sz w:val="28"/>
          <w:szCs w:val="28"/>
        </w:rPr>
      </w:pPr>
      <w:r w:rsidRPr="006D36E4">
        <w:rPr>
          <w:sz w:val="28"/>
          <w:szCs w:val="28"/>
        </w:rPr>
        <w:t>Архипова Ольга Федоровна</w:t>
      </w:r>
    </w:p>
    <w:p w:rsidR="00DD629A" w:rsidRPr="006D36E4" w:rsidRDefault="00DD629A" w:rsidP="00DD629A">
      <w:pPr>
        <w:rPr>
          <w:sz w:val="28"/>
          <w:szCs w:val="28"/>
        </w:rPr>
      </w:pPr>
      <w:r w:rsidRPr="006D36E4">
        <w:rPr>
          <w:sz w:val="28"/>
          <w:szCs w:val="28"/>
        </w:rPr>
        <w:t>Рассыпнова Галина Анатольевна</w:t>
      </w:r>
    </w:p>
    <w:p w:rsidR="00DD629A" w:rsidRPr="006D36E4" w:rsidRDefault="00DD629A" w:rsidP="00DD629A">
      <w:pPr>
        <w:rPr>
          <w:sz w:val="28"/>
          <w:szCs w:val="28"/>
        </w:rPr>
      </w:pPr>
      <w:r w:rsidRPr="006D36E4">
        <w:rPr>
          <w:sz w:val="28"/>
          <w:szCs w:val="28"/>
        </w:rPr>
        <w:t>Фукс Анна Евстафьевна</w:t>
      </w:r>
    </w:p>
    <w:p w:rsidR="00DD629A" w:rsidRPr="006D36E4" w:rsidRDefault="00DD629A" w:rsidP="00C64329">
      <w:pPr>
        <w:rPr>
          <w:sz w:val="28"/>
          <w:szCs w:val="28"/>
        </w:rPr>
      </w:pPr>
      <w:r w:rsidRPr="006D36E4">
        <w:rPr>
          <w:sz w:val="28"/>
          <w:szCs w:val="28"/>
        </w:rPr>
        <w:t>Чикеева Ольга Сергеевна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Гизбрехт Елена Игоревна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 xml:space="preserve">Заварыкина </w:t>
      </w:r>
      <w:r>
        <w:rPr>
          <w:color w:val="000000"/>
          <w:sz w:val="28"/>
          <w:szCs w:val="28"/>
        </w:rPr>
        <w:t xml:space="preserve">Ольга Ивановна 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Липатов Константин Михайлович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Соколова Алена Анатольевна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Кузенкова Мария Владимировна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Иванова Ирина Вячеславовна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Крючкова Вероника Владимировна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Семенченко Светлана Петровна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 xml:space="preserve">Радченко Александр Сергеевич 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Филиппов Евгений Викторович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Пяткина Ольга Игоревна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Кох Елена Владимировна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Бейхерт Юлия Викторовна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Жигарева Наталья Сергеевна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Чиркова Елена Николаевна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Мамонтова Ирина Петровна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Еремина Надежда Александровна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Семенова Ольга Александровна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Киселева Анна Николаевна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Чижова Любовь Николаевна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Кириенко Светлана Геннадьевна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lastRenderedPageBreak/>
        <w:t>Брыжахин Дмитрий Феликсович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Чижова Любовь Николаевна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 xml:space="preserve">Перелыгина Ольга Юрьевна 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Иванова Ирина Вячеславовна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Атрошенко Ольга Федоровна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Кузенкова Мария Владимировна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 xml:space="preserve">Николаева Оксана Владимировна 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Омельченко Наталья Сергеевна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Кириенко Светлана Геннадьевна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</w:t>
      </w:r>
      <w:r w:rsidRPr="006D36E4">
        <w:rPr>
          <w:color w:val="000000"/>
          <w:sz w:val="28"/>
          <w:szCs w:val="28"/>
        </w:rPr>
        <w:t>ва Маргарита Васильевна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Немченко Галина Григорьевна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Дручинина Наталья Петровна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Липатова Татьяна Анатольевна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Перелыгина Ольга Юрьевна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Лубышева Светлана Васильевна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Карих Елена Николаевна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Брыжахин Дмитрий Феликсович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Люкшева Алена Евгеньевна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Дмитриева Алина Михайловна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Постнова Татьяна Евгеньевна</w:t>
      </w:r>
    </w:p>
    <w:p w:rsidR="006D36E4" w:rsidRP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Соценко Марина Сергеевна</w:t>
      </w:r>
    </w:p>
    <w:p w:rsidR="006D36E4" w:rsidRDefault="006D36E4" w:rsidP="006D36E4">
      <w:pPr>
        <w:rPr>
          <w:color w:val="000000"/>
          <w:sz w:val="28"/>
          <w:szCs w:val="28"/>
        </w:rPr>
      </w:pPr>
      <w:r w:rsidRPr="006D36E4">
        <w:rPr>
          <w:color w:val="000000"/>
          <w:sz w:val="28"/>
          <w:szCs w:val="28"/>
        </w:rPr>
        <w:t>Липатова Татьяна Анатольевна</w:t>
      </w:r>
    </w:p>
    <w:p w:rsidR="0013108C" w:rsidRPr="006D36E4" w:rsidRDefault="0013108C" w:rsidP="006D36E4">
      <w:pPr>
        <w:rPr>
          <w:color w:val="000000"/>
          <w:sz w:val="28"/>
          <w:szCs w:val="28"/>
        </w:rPr>
      </w:pPr>
    </w:p>
    <w:p w:rsidR="007D3F79" w:rsidRPr="007D3F79" w:rsidRDefault="0013108C" w:rsidP="00C64329">
      <w:pPr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1533">
        <w:rPr>
          <w:b/>
          <w:color w:val="000000" w:themeColor="text1"/>
          <w:sz w:val="28"/>
          <w:szCs w:val="28"/>
        </w:rPr>
        <w:t>МБОУ Баюновоключевская СОШ:</w:t>
      </w:r>
    </w:p>
    <w:p w:rsidR="00DD629A" w:rsidRPr="00391533" w:rsidRDefault="0013108C" w:rsidP="00DD629A">
      <w:pPr>
        <w:rPr>
          <w:color w:val="000000" w:themeColor="text1"/>
          <w:sz w:val="28"/>
          <w:szCs w:val="28"/>
        </w:rPr>
      </w:pPr>
      <w:r w:rsidRPr="00391533">
        <w:rPr>
          <w:color w:val="000000" w:themeColor="text1"/>
          <w:sz w:val="28"/>
          <w:szCs w:val="28"/>
        </w:rPr>
        <w:t>Жукова Елена Александровна</w:t>
      </w:r>
    </w:p>
    <w:p w:rsidR="00186E93" w:rsidRPr="00391533" w:rsidRDefault="00DD629A" w:rsidP="00C64329">
      <w:pPr>
        <w:rPr>
          <w:color w:val="000000" w:themeColor="text1"/>
          <w:sz w:val="28"/>
          <w:szCs w:val="28"/>
        </w:rPr>
      </w:pPr>
      <w:r w:rsidRPr="00391533">
        <w:rPr>
          <w:color w:val="000000" w:themeColor="text1"/>
          <w:sz w:val="28"/>
          <w:szCs w:val="28"/>
        </w:rPr>
        <w:t>Долгов В</w:t>
      </w:r>
      <w:r w:rsidR="00907C7E" w:rsidRPr="00391533">
        <w:rPr>
          <w:color w:val="000000" w:themeColor="text1"/>
          <w:sz w:val="28"/>
          <w:szCs w:val="28"/>
        </w:rPr>
        <w:t>адим Владимирович</w:t>
      </w:r>
    </w:p>
    <w:p w:rsidR="00907C7E" w:rsidRPr="00391533" w:rsidRDefault="00907C7E" w:rsidP="00907C7E">
      <w:pPr>
        <w:rPr>
          <w:color w:val="000000" w:themeColor="text1"/>
          <w:sz w:val="28"/>
          <w:szCs w:val="28"/>
        </w:rPr>
      </w:pPr>
      <w:r w:rsidRPr="00391533">
        <w:rPr>
          <w:color w:val="000000" w:themeColor="text1"/>
          <w:sz w:val="28"/>
          <w:szCs w:val="28"/>
        </w:rPr>
        <w:t>Гончарова Наталья Васильевна</w:t>
      </w:r>
    </w:p>
    <w:p w:rsidR="00DD629A" w:rsidRPr="00391533" w:rsidRDefault="00907C7E" w:rsidP="00C64329">
      <w:pPr>
        <w:rPr>
          <w:color w:val="000000" w:themeColor="text1"/>
          <w:sz w:val="28"/>
          <w:szCs w:val="28"/>
        </w:rPr>
      </w:pPr>
      <w:r w:rsidRPr="00391533">
        <w:rPr>
          <w:color w:val="000000" w:themeColor="text1"/>
          <w:sz w:val="28"/>
          <w:szCs w:val="28"/>
        </w:rPr>
        <w:t>Серденко Ирина Дементьевна</w:t>
      </w:r>
    </w:p>
    <w:p w:rsidR="00DD629A" w:rsidRPr="00391533" w:rsidRDefault="00DD629A" w:rsidP="00C64329">
      <w:pPr>
        <w:rPr>
          <w:color w:val="000000" w:themeColor="text1"/>
          <w:sz w:val="28"/>
          <w:szCs w:val="28"/>
        </w:rPr>
      </w:pPr>
      <w:r w:rsidRPr="00391533">
        <w:rPr>
          <w:color w:val="000000" w:themeColor="text1"/>
          <w:sz w:val="28"/>
          <w:szCs w:val="28"/>
        </w:rPr>
        <w:t>Попова Ю.А.</w:t>
      </w:r>
    </w:p>
    <w:p w:rsidR="00A11894" w:rsidRDefault="00A11894" w:rsidP="00C64329">
      <w:pPr>
        <w:rPr>
          <w:color w:val="000000"/>
          <w:sz w:val="28"/>
          <w:szCs w:val="28"/>
        </w:rPr>
      </w:pPr>
    </w:p>
    <w:p w:rsidR="004D5FC8" w:rsidRPr="004D5FC8" w:rsidRDefault="004D5FC8" w:rsidP="00C64329">
      <w:pPr>
        <w:rPr>
          <w:b/>
          <w:color w:val="000000"/>
          <w:sz w:val="28"/>
          <w:szCs w:val="28"/>
        </w:rPr>
      </w:pPr>
      <w:r w:rsidRPr="004D5FC8">
        <w:rPr>
          <w:b/>
          <w:color w:val="000000"/>
          <w:sz w:val="28"/>
          <w:szCs w:val="28"/>
        </w:rPr>
        <w:t>МБОУ Бобровская СОШ:</w:t>
      </w:r>
    </w:p>
    <w:p w:rsidR="00A11894" w:rsidRPr="004D5FC8" w:rsidRDefault="00A11894" w:rsidP="00A11894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 xml:space="preserve">Румянцева Ольга Владимировна </w:t>
      </w:r>
    </w:p>
    <w:p w:rsidR="00DD629A" w:rsidRPr="004D5FC8" w:rsidRDefault="00A11894" w:rsidP="00C64329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Громова Людмила Васильевна</w:t>
      </w:r>
    </w:p>
    <w:p w:rsidR="00A11894" w:rsidRPr="004D5FC8" w:rsidRDefault="00A11894" w:rsidP="00C64329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Попова Ирина Геннадьевна</w:t>
      </w:r>
    </w:p>
    <w:p w:rsidR="00A11894" w:rsidRPr="004D5FC8" w:rsidRDefault="00A11894" w:rsidP="00C64329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Суханова Вероника Александровна</w:t>
      </w:r>
    </w:p>
    <w:p w:rsidR="00A11894" w:rsidRPr="004D5FC8" w:rsidRDefault="00A11894" w:rsidP="00C64329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Демидова Ольга Михайловна</w:t>
      </w:r>
    </w:p>
    <w:p w:rsidR="004D5FC8" w:rsidRPr="004D5FC8" w:rsidRDefault="004D5FC8" w:rsidP="00C64329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Семыкина Елизавета Дмитриевна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Медведева Ульяна Алексеевна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Елистратова Александра Анатольевна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Тагильцев Алексей Сергеевич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Земцова Татьяна Сергеевна</w:t>
      </w:r>
    </w:p>
    <w:p w:rsidR="00701B1B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Коротенко Владимир Сергеевич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 xml:space="preserve"> Палкин Александр Алексеевич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 xml:space="preserve"> Стась Игорь Олегович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lastRenderedPageBreak/>
        <w:t>Лисица Владимир Фёдорович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Ивлева Эльвира Владимировна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Шеломенцева Анна Васильевна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Попов Дмитрий Дмитриевич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Бродская Алёна Александровна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Шубина Любовь Ивановна</w:t>
      </w:r>
    </w:p>
    <w:p w:rsidR="004D5FC8" w:rsidRPr="004D5FC8" w:rsidRDefault="004D5FC8" w:rsidP="00DA5C2B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Саночкина Елена Петровна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 xml:space="preserve"> Юрьева Юлия Валерьевна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 xml:space="preserve"> Русанова Светлана Викторовна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Ивлева Эльвира Владимировна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Демидова Валентина Николаевна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 xml:space="preserve"> Мужелевская Светлана Александровна</w:t>
      </w:r>
    </w:p>
    <w:p w:rsidR="004D5FC8" w:rsidRPr="004D5FC8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Костюченко Валентина Оттовна</w:t>
      </w:r>
    </w:p>
    <w:p w:rsidR="00DA5C2B" w:rsidRDefault="004D5FC8" w:rsidP="004D5FC8">
      <w:pPr>
        <w:rPr>
          <w:color w:val="000000"/>
          <w:sz w:val="28"/>
          <w:szCs w:val="28"/>
        </w:rPr>
      </w:pPr>
      <w:r w:rsidRPr="004D5FC8">
        <w:rPr>
          <w:color w:val="000000"/>
          <w:sz w:val="28"/>
          <w:szCs w:val="28"/>
        </w:rPr>
        <w:t>Борисенко Марина Александровна</w:t>
      </w:r>
    </w:p>
    <w:p w:rsidR="004D5FC8" w:rsidRDefault="004D5FC8" w:rsidP="00C64329">
      <w:pPr>
        <w:rPr>
          <w:rFonts w:ascii="Arial" w:hAnsi="Arial" w:cs="Arial"/>
          <w:color w:val="000000"/>
        </w:rPr>
      </w:pPr>
    </w:p>
    <w:p w:rsidR="004D5FC8" w:rsidRDefault="004D5FC8" w:rsidP="00C64329"/>
    <w:p w:rsidR="00186E93" w:rsidRPr="007D3F79" w:rsidRDefault="00111097" w:rsidP="00C64329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>МБОУ Боровихинская ООШ:</w:t>
      </w:r>
    </w:p>
    <w:p w:rsidR="00111097" w:rsidRPr="008B4912" w:rsidRDefault="00111097" w:rsidP="00F755CF">
      <w:pPr>
        <w:rPr>
          <w:color w:val="000000"/>
          <w:sz w:val="28"/>
          <w:szCs w:val="28"/>
        </w:rPr>
      </w:pPr>
      <w:r w:rsidRPr="008B4912">
        <w:rPr>
          <w:color w:val="000000"/>
          <w:sz w:val="28"/>
          <w:szCs w:val="28"/>
        </w:rPr>
        <w:t>Слесаренко Ксения Александровна</w:t>
      </w:r>
    </w:p>
    <w:p w:rsidR="00111097" w:rsidRPr="008B4912" w:rsidRDefault="00111097" w:rsidP="00F755CF">
      <w:pPr>
        <w:rPr>
          <w:color w:val="000000"/>
          <w:sz w:val="28"/>
          <w:szCs w:val="28"/>
        </w:rPr>
      </w:pPr>
      <w:r w:rsidRPr="008B4912">
        <w:rPr>
          <w:color w:val="000000"/>
          <w:sz w:val="28"/>
          <w:szCs w:val="28"/>
        </w:rPr>
        <w:t>Калюта Андрей Владимирович</w:t>
      </w:r>
    </w:p>
    <w:p w:rsidR="00111097" w:rsidRPr="008B4912" w:rsidRDefault="00111097" w:rsidP="00F755CF">
      <w:pPr>
        <w:rPr>
          <w:color w:val="000000"/>
          <w:sz w:val="28"/>
          <w:szCs w:val="28"/>
        </w:rPr>
      </w:pPr>
      <w:r w:rsidRPr="008B4912">
        <w:rPr>
          <w:color w:val="000000"/>
          <w:sz w:val="28"/>
          <w:szCs w:val="28"/>
        </w:rPr>
        <w:t>Неруш Юлия Анатольевна</w:t>
      </w:r>
    </w:p>
    <w:p w:rsidR="00111097" w:rsidRPr="008B4912" w:rsidRDefault="0039515C" w:rsidP="00F755CF">
      <w:pPr>
        <w:rPr>
          <w:color w:val="000000"/>
          <w:sz w:val="28"/>
          <w:szCs w:val="28"/>
        </w:rPr>
      </w:pPr>
      <w:r w:rsidRPr="008B4912">
        <w:rPr>
          <w:color w:val="000000"/>
          <w:sz w:val="28"/>
          <w:szCs w:val="28"/>
        </w:rPr>
        <w:t>Неруш Михаил Владимирович</w:t>
      </w:r>
    </w:p>
    <w:p w:rsidR="00111097" w:rsidRPr="008B4912" w:rsidRDefault="00111097" w:rsidP="00F755CF">
      <w:pPr>
        <w:rPr>
          <w:color w:val="000000"/>
          <w:sz w:val="28"/>
          <w:szCs w:val="28"/>
        </w:rPr>
      </w:pPr>
      <w:r w:rsidRPr="008B4912">
        <w:rPr>
          <w:color w:val="000000"/>
          <w:sz w:val="28"/>
          <w:szCs w:val="28"/>
        </w:rPr>
        <w:t>Копать Любовь Александровна</w:t>
      </w:r>
      <w:r w:rsidR="00F755CF" w:rsidRPr="008B4912">
        <w:rPr>
          <w:color w:val="000000"/>
          <w:sz w:val="28"/>
          <w:szCs w:val="28"/>
        </w:rPr>
        <w:t>.</w:t>
      </w:r>
      <w:r w:rsidRPr="008B4912">
        <w:rPr>
          <w:color w:val="000000"/>
          <w:sz w:val="28"/>
          <w:szCs w:val="28"/>
        </w:rPr>
        <w:t xml:space="preserve"> </w:t>
      </w:r>
    </w:p>
    <w:p w:rsidR="007D489E" w:rsidRPr="008B4912" w:rsidRDefault="007D489E" w:rsidP="001D1AD6">
      <w:pPr>
        <w:rPr>
          <w:color w:val="000000"/>
          <w:sz w:val="28"/>
          <w:szCs w:val="28"/>
        </w:rPr>
      </w:pPr>
      <w:r w:rsidRPr="008B4912">
        <w:rPr>
          <w:color w:val="000000"/>
          <w:sz w:val="28"/>
          <w:szCs w:val="28"/>
        </w:rPr>
        <w:t>Гордеева Елена Леонидовна</w:t>
      </w:r>
    </w:p>
    <w:p w:rsidR="001D1AD6" w:rsidRPr="008B4912" w:rsidRDefault="0039515C" w:rsidP="0039515C">
      <w:pPr>
        <w:rPr>
          <w:color w:val="000000"/>
          <w:sz w:val="28"/>
          <w:szCs w:val="28"/>
        </w:rPr>
      </w:pPr>
      <w:r w:rsidRPr="008B4912">
        <w:rPr>
          <w:color w:val="000000"/>
          <w:sz w:val="28"/>
          <w:szCs w:val="28"/>
        </w:rPr>
        <w:t>Тимофеева Валентина Анатольевна</w:t>
      </w:r>
    </w:p>
    <w:p w:rsidR="0039515C" w:rsidRPr="008B4912" w:rsidRDefault="001D1AD6" w:rsidP="001D1AD6">
      <w:pPr>
        <w:rPr>
          <w:color w:val="000000"/>
          <w:sz w:val="28"/>
          <w:szCs w:val="28"/>
        </w:rPr>
      </w:pPr>
      <w:r w:rsidRPr="008B4912">
        <w:rPr>
          <w:color w:val="000000"/>
          <w:sz w:val="28"/>
          <w:szCs w:val="28"/>
        </w:rPr>
        <w:t>Д</w:t>
      </w:r>
      <w:r w:rsidR="0039515C" w:rsidRPr="008B4912">
        <w:rPr>
          <w:color w:val="000000"/>
          <w:sz w:val="28"/>
          <w:szCs w:val="28"/>
        </w:rPr>
        <w:t>олматова Светлана Геннадьевна</w:t>
      </w:r>
    </w:p>
    <w:p w:rsidR="0039515C" w:rsidRPr="008B4912" w:rsidRDefault="0039515C" w:rsidP="001D1AD6">
      <w:pPr>
        <w:rPr>
          <w:color w:val="000000"/>
          <w:sz w:val="28"/>
          <w:szCs w:val="28"/>
        </w:rPr>
      </w:pPr>
      <w:r w:rsidRPr="008B4912">
        <w:rPr>
          <w:color w:val="000000"/>
          <w:sz w:val="28"/>
          <w:szCs w:val="28"/>
        </w:rPr>
        <w:t>Загребельная О</w:t>
      </w:r>
      <w:r w:rsidR="008B4912" w:rsidRPr="008B4912">
        <w:rPr>
          <w:color w:val="000000"/>
          <w:sz w:val="28"/>
          <w:szCs w:val="28"/>
        </w:rPr>
        <w:t>льга Григорьевна</w:t>
      </w:r>
    </w:p>
    <w:p w:rsidR="001D1AD6" w:rsidRPr="008B4912" w:rsidRDefault="0039515C" w:rsidP="001D1AD6">
      <w:pPr>
        <w:rPr>
          <w:color w:val="000000"/>
          <w:sz w:val="28"/>
          <w:szCs w:val="28"/>
        </w:rPr>
      </w:pPr>
      <w:r w:rsidRPr="008B4912">
        <w:rPr>
          <w:color w:val="000000"/>
          <w:sz w:val="28"/>
          <w:szCs w:val="28"/>
        </w:rPr>
        <w:t>Немцева Д</w:t>
      </w:r>
      <w:r w:rsidR="008B4912" w:rsidRPr="008B4912">
        <w:rPr>
          <w:color w:val="000000"/>
          <w:sz w:val="28"/>
          <w:szCs w:val="28"/>
        </w:rPr>
        <w:t>арья Сергеевна</w:t>
      </w:r>
    </w:p>
    <w:p w:rsidR="001D1AD6" w:rsidRDefault="001D1AD6" w:rsidP="00F755CF">
      <w:pPr>
        <w:rPr>
          <w:rFonts w:ascii="Arial" w:hAnsi="Arial" w:cs="Arial"/>
          <w:color w:val="000000"/>
        </w:rPr>
      </w:pPr>
    </w:p>
    <w:p w:rsidR="00A11894" w:rsidRPr="007D3F79" w:rsidRDefault="0072364A" w:rsidP="00F755CF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Боровихинская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72364A" w:rsidRPr="0072364A" w:rsidRDefault="0072364A" w:rsidP="00C64329">
      <w:pPr>
        <w:rPr>
          <w:color w:val="000000"/>
          <w:sz w:val="28"/>
          <w:szCs w:val="28"/>
        </w:rPr>
      </w:pPr>
      <w:r w:rsidRPr="0072364A">
        <w:rPr>
          <w:color w:val="000000"/>
          <w:sz w:val="28"/>
          <w:szCs w:val="28"/>
        </w:rPr>
        <w:t>Потехина Наталья Владимировна</w:t>
      </w:r>
    </w:p>
    <w:p w:rsidR="0072364A" w:rsidRPr="0072364A" w:rsidRDefault="0072364A" w:rsidP="00C64329">
      <w:pPr>
        <w:rPr>
          <w:color w:val="000000"/>
          <w:sz w:val="28"/>
          <w:szCs w:val="28"/>
        </w:rPr>
      </w:pPr>
      <w:r w:rsidRPr="0072364A">
        <w:rPr>
          <w:color w:val="000000"/>
          <w:sz w:val="28"/>
          <w:szCs w:val="28"/>
        </w:rPr>
        <w:t>Скоморохова Людмила Викторовна</w:t>
      </w:r>
    </w:p>
    <w:p w:rsidR="0072364A" w:rsidRPr="00593A47" w:rsidRDefault="00593A47" w:rsidP="00C64329">
      <w:pPr>
        <w:rPr>
          <w:color w:val="000000" w:themeColor="text1"/>
          <w:sz w:val="28"/>
          <w:szCs w:val="28"/>
        </w:rPr>
      </w:pPr>
      <w:r w:rsidRPr="00593A47">
        <w:rPr>
          <w:color w:val="000000" w:themeColor="text1"/>
          <w:sz w:val="28"/>
          <w:szCs w:val="28"/>
        </w:rPr>
        <w:t>Тюленева Елена Александровна</w:t>
      </w:r>
    </w:p>
    <w:p w:rsidR="0072364A" w:rsidRPr="0072364A" w:rsidRDefault="0072364A" w:rsidP="00C64329">
      <w:pPr>
        <w:rPr>
          <w:color w:val="000000"/>
          <w:sz w:val="28"/>
          <w:szCs w:val="28"/>
        </w:rPr>
      </w:pPr>
      <w:r w:rsidRPr="0072364A">
        <w:rPr>
          <w:color w:val="000000"/>
          <w:sz w:val="28"/>
          <w:szCs w:val="28"/>
        </w:rPr>
        <w:t>Прокопенко Ирина Анатольевна</w:t>
      </w:r>
    </w:p>
    <w:p w:rsidR="00637377" w:rsidRPr="00171C75" w:rsidRDefault="00A11894" w:rsidP="00C64329">
      <w:pPr>
        <w:rPr>
          <w:color w:val="000000"/>
          <w:sz w:val="28"/>
          <w:szCs w:val="28"/>
        </w:rPr>
      </w:pPr>
      <w:r w:rsidRPr="0072364A">
        <w:rPr>
          <w:color w:val="000000"/>
          <w:sz w:val="28"/>
          <w:szCs w:val="28"/>
        </w:rPr>
        <w:t xml:space="preserve">Жумаева </w:t>
      </w:r>
      <w:r w:rsidR="0072364A" w:rsidRPr="0072364A">
        <w:rPr>
          <w:color w:val="000000"/>
          <w:sz w:val="28"/>
          <w:szCs w:val="28"/>
        </w:rPr>
        <w:t>Кристина Олеговна</w:t>
      </w:r>
    </w:p>
    <w:p w:rsidR="00C04E2C" w:rsidRDefault="00C04E2C" w:rsidP="00C64329">
      <w:pPr>
        <w:rPr>
          <w:rFonts w:ascii="Arial" w:hAnsi="Arial" w:cs="Arial"/>
          <w:color w:val="000000"/>
        </w:rPr>
      </w:pPr>
    </w:p>
    <w:p w:rsidR="00C04E2C" w:rsidRPr="007D3F79" w:rsidRDefault="00C04E2C" w:rsidP="00C64329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Жилин</w:t>
      </w:r>
      <w:r w:rsidRPr="00111097">
        <w:rPr>
          <w:b/>
          <w:sz w:val="28"/>
          <w:szCs w:val="28"/>
        </w:rPr>
        <w:t xml:space="preserve">ская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C04E2C" w:rsidRPr="00C04E2C" w:rsidRDefault="00637377" w:rsidP="00C64329">
      <w:pPr>
        <w:rPr>
          <w:color w:val="000000" w:themeColor="text1"/>
          <w:sz w:val="28"/>
          <w:szCs w:val="28"/>
        </w:rPr>
      </w:pPr>
      <w:r w:rsidRPr="00C04E2C">
        <w:rPr>
          <w:color w:val="000000" w:themeColor="text1"/>
          <w:sz w:val="28"/>
          <w:szCs w:val="28"/>
        </w:rPr>
        <w:t xml:space="preserve">Кобякова Нина Федоровна </w:t>
      </w:r>
    </w:p>
    <w:p w:rsidR="00C04E2C" w:rsidRPr="00C04E2C" w:rsidRDefault="00637377" w:rsidP="00C64329">
      <w:pPr>
        <w:rPr>
          <w:color w:val="000000" w:themeColor="text1"/>
          <w:sz w:val="28"/>
          <w:szCs w:val="28"/>
        </w:rPr>
      </w:pPr>
      <w:r w:rsidRPr="00C04E2C">
        <w:rPr>
          <w:color w:val="000000" w:themeColor="text1"/>
          <w:sz w:val="28"/>
          <w:szCs w:val="28"/>
        </w:rPr>
        <w:t xml:space="preserve">Лушин Николай Николаевич </w:t>
      </w:r>
    </w:p>
    <w:p w:rsidR="00C04E2C" w:rsidRPr="00C04E2C" w:rsidRDefault="00637377" w:rsidP="00C64329">
      <w:pPr>
        <w:rPr>
          <w:color w:val="000000" w:themeColor="text1"/>
          <w:sz w:val="28"/>
          <w:szCs w:val="28"/>
        </w:rPr>
      </w:pPr>
      <w:r w:rsidRPr="00C04E2C">
        <w:rPr>
          <w:color w:val="000000" w:themeColor="text1"/>
          <w:sz w:val="28"/>
          <w:szCs w:val="28"/>
        </w:rPr>
        <w:t xml:space="preserve">Кармацкая Марина Евгеньевна </w:t>
      </w:r>
    </w:p>
    <w:p w:rsidR="00C04E2C" w:rsidRPr="00C04E2C" w:rsidRDefault="00637377" w:rsidP="00C64329">
      <w:pPr>
        <w:rPr>
          <w:color w:val="000000" w:themeColor="text1"/>
          <w:sz w:val="28"/>
          <w:szCs w:val="28"/>
        </w:rPr>
      </w:pPr>
      <w:r w:rsidRPr="00C04E2C">
        <w:rPr>
          <w:color w:val="000000" w:themeColor="text1"/>
          <w:sz w:val="28"/>
          <w:szCs w:val="28"/>
        </w:rPr>
        <w:t xml:space="preserve">Воронкова Наталья Васильевна </w:t>
      </w:r>
    </w:p>
    <w:p w:rsidR="00637377" w:rsidRPr="00C04E2C" w:rsidRDefault="00637377" w:rsidP="00C64329">
      <w:pPr>
        <w:rPr>
          <w:color w:val="000000" w:themeColor="text1"/>
          <w:sz w:val="28"/>
          <w:szCs w:val="28"/>
        </w:rPr>
      </w:pPr>
      <w:r w:rsidRPr="00C04E2C">
        <w:rPr>
          <w:color w:val="000000" w:themeColor="text1"/>
          <w:sz w:val="28"/>
          <w:szCs w:val="28"/>
        </w:rPr>
        <w:t>Булах Евгения Юрьевна</w:t>
      </w:r>
    </w:p>
    <w:p w:rsidR="00637377" w:rsidRDefault="00637377" w:rsidP="00C64329">
      <w:pPr>
        <w:rPr>
          <w:rFonts w:ascii="Arial" w:hAnsi="Arial" w:cs="Arial"/>
          <w:color w:val="000000"/>
        </w:rPr>
      </w:pPr>
    </w:p>
    <w:p w:rsidR="00BE63F5" w:rsidRPr="007D3F79" w:rsidRDefault="00C04E2C" w:rsidP="00C64329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Журавлихин</w:t>
      </w:r>
      <w:r w:rsidRPr="00111097">
        <w:rPr>
          <w:b/>
          <w:sz w:val="28"/>
          <w:szCs w:val="28"/>
        </w:rPr>
        <w:t xml:space="preserve">ская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BE63F5" w:rsidRPr="008402CF" w:rsidRDefault="00C04E2C" w:rsidP="00C64329">
      <w:pPr>
        <w:rPr>
          <w:sz w:val="28"/>
          <w:szCs w:val="28"/>
        </w:rPr>
      </w:pPr>
      <w:r w:rsidRPr="008402CF">
        <w:rPr>
          <w:sz w:val="28"/>
          <w:szCs w:val="28"/>
        </w:rPr>
        <w:t>Мартынова Татьяна Федоровна</w:t>
      </w:r>
    </w:p>
    <w:p w:rsidR="00186E93" w:rsidRPr="008402CF" w:rsidRDefault="00C04E2C" w:rsidP="00C64329">
      <w:pPr>
        <w:rPr>
          <w:sz w:val="28"/>
          <w:szCs w:val="28"/>
        </w:rPr>
      </w:pPr>
      <w:r w:rsidRPr="008402CF">
        <w:rPr>
          <w:sz w:val="28"/>
          <w:szCs w:val="28"/>
        </w:rPr>
        <w:t>Чубатова Светлана Анатольевна</w:t>
      </w:r>
    </w:p>
    <w:p w:rsidR="00186E93" w:rsidRPr="008402CF" w:rsidRDefault="00BE63F5" w:rsidP="00C64329">
      <w:pPr>
        <w:rPr>
          <w:sz w:val="28"/>
          <w:szCs w:val="28"/>
        </w:rPr>
      </w:pPr>
      <w:r w:rsidRPr="008402CF">
        <w:rPr>
          <w:color w:val="000000"/>
          <w:sz w:val="28"/>
          <w:szCs w:val="28"/>
        </w:rPr>
        <w:lastRenderedPageBreak/>
        <w:t>Емшина Н</w:t>
      </w:r>
      <w:r w:rsidR="00C04E2C" w:rsidRPr="008402CF">
        <w:rPr>
          <w:color w:val="000000"/>
          <w:sz w:val="28"/>
          <w:szCs w:val="28"/>
        </w:rPr>
        <w:t>адежда Прокопьевна</w:t>
      </w:r>
    </w:p>
    <w:p w:rsidR="00186E93" w:rsidRPr="008402CF" w:rsidRDefault="00BE63F5" w:rsidP="00C64329">
      <w:pPr>
        <w:rPr>
          <w:sz w:val="28"/>
          <w:szCs w:val="28"/>
        </w:rPr>
      </w:pPr>
      <w:r w:rsidRPr="008402CF">
        <w:rPr>
          <w:color w:val="000000"/>
          <w:sz w:val="28"/>
          <w:szCs w:val="28"/>
        </w:rPr>
        <w:t>Ударцева К</w:t>
      </w:r>
      <w:r w:rsidR="00C04E2C" w:rsidRPr="008402CF">
        <w:rPr>
          <w:color w:val="000000"/>
          <w:sz w:val="28"/>
          <w:szCs w:val="28"/>
        </w:rPr>
        <w:t>ристина Олеговна</w:t>
      </w:r>
    </w:p>
    <w:p w:rsidR="00186E93" w:rsidRPr="00EB0082" w:rsidRDefault="00BE63F5" w:rsidP="00C64329">
      <w:pPr>
        <w:rPr>
          <w:sz w:val="28"/>
          <w:szCs w:val="28"/>
        </w:rPr>
      </w:pPr>
      <w:r w:rsidRPr="008402CF">
        <w:rPr>
          <w:color w:val="000000"/>
          <w:sz w:val="28"/>
          <w:szCs w:val="28"/>
        </w:rPr>
        <w:t>Мелехова А</w:t>
      </w:r>
      <w:r w:rsidR="00C04E2C" w:rsidRPr="008402CF">
        <w:rPr>
          <w:color w:val="000000"/>
          <w:sz w:val="28"/>
          <w:szCs w:val="28"/>
        </w:rPr>
        <w:t>лена А</w:t>
      </w:r>
      <w:r w:rsidR="00B1065A" w:rsidRPr="008402CF">
        <w:rPr>
          <w:color w:val="000000"/>
          <w:sz w:val="28"/>
          <w:szCs w:val="28"/>
        </w:rPr>
        <w:t>лександр</w:t>
      </w:r>
      <w:r w:rsidR="00C04E2C" w:rsidRPr="008402CF">
        <w:rPr>
          <w:color w:val="000000"/>
          <w:sz w:val="28"/>
          <w:szCs w:val="28"/>
        </w:rPr>
        <w:t>овна</w:t>
      </w:r>
    </w:p>
    <w:p w:rsidR="00186E93" w:rsidRPr="00EB0082" w:rsidRDefault="00A036BD" w:rsidP="00C64329">
      <w:pPr>
        <w:rPr>
          <w:color w:val="000000" w:themeColor="text1"/>
          <w:sz w:val="28"/>
          <w:szCs w:val="28"/>
        </w:rPr>
      </w:pPr>
      <w:r w:rsidRPr="00EB0082">
        <w:rPr>
          <w:color w:val="000000" w:themeColor="text1"/>
          <w:sz w:val="28"/>
          <w:szCs w:val="28"/>
        </w:rPr>
        <w:t>Кузярина Татьяна Николаевна</w:t>
      </w:r>
    </w:p>
    <w:p w:rsidR="008402CF" w:rsidRPr="00EB0082" w:rsidRDefault="00EB0082" w:rsidP="008402CF">
      <w:pPr>
        <w:rPr>
          <w:color w:val="000000" w:themeColor="text1"/>
          <w:sz w:val="28"/>
          <w:szCs w:val="28"/>
        </w:rPr>
      </w:pPr>
      <w:r w:rsidRPr="00EB0082">
        <w:rPr>
          <w:color w:val="000000" w:themeColor="text1"/>
          <w:sz w:val="28"/>
          <w:szCs w:val="28"/>
        </w:rPr>
        <w:t>Еньшин Сергей Анатольевич</w:t>
      </w:r>
    </w:p>
    <w:p w:rsidR="00186E93" w:rsidRDefault="00186E93" w:rsidP="00C64329"/>
    <w:p w:rsidR="00186E93" w:rsidRPr="007D3F79" w:rsidRDefault="00A0151A" w:rsidP="00C64329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Зудиловская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186E93" w:rsidRPr="00A0151A" w:rsidRDefault="00A0151A" w:rsidP="00C64329">
      <w:pPr>
        <w:rPr>
          <w:color w:val="000000"/>
          <w:sz w:val="28"/>
          <w:szCs w:val="28"/>
        </w:rPr>
      </w:pPr>
      <w:r w:rsidRPr="00A0151A">
        <w:rPr>
          <w:color w:val="000000"/>
          <w:sz w:val="28"/>
          <w:szCs w:val="28"/>
        </w:rPr>
        <w:t>Привалова Наталья Викторовна</w:t>
      </w:r>
    </w:p>
    <w:p w:rsidR="00186E93" w:rsidRPr="00A0151A" w:rsidRDefault="00A0151A" w:rsidP="00C64329">
      <w:pPr>
        <w:rPr>
          <w:sz w:val="28"/>
          <w:szCs w:val="28"/>
        </w:rPr>
      </w:pPr>
      <w:r w:rsidRPr="00A0151A">
        <w:rPr>
          <w:sz w:val="28"/>
          <w:szCs w:val="28"/>
        </w:rPr>
        <w:t>Березанских Елена Викторовна</w:t>
      </w:r>
    </w:p>
    <w:p w:rsidR="00BE63F5" w:rsidRPr="00A0151A" w:rsidRDefault="00BE63F5" w:rsidP="00BE63F5">
      <w:pPr>
        <w:rPr>
          <w:color w:val="000000"/>
          <w:sz w:val="28"/>
          <w:szCs w:val="28"/>
        </w:rPr>
      </w:pPr>
      <w:r w:rsidRPr="00A0151A">
        <w:rPr>
          <w:color w:val="000000"/>
          <w:sz w:val="28"/>
          <w:szCs w:val="28"/>
        </w:rPr>
        <w:t>Во</w:t>
      </w:r>
      <w:r w:rsidR="00A0151A" w:rsidRPr="00A0151A">
        <w:rPr>
          <w:color w:val="000000"/>
          <w:sz w:val="28"/>
          <w:szCs w:val="28"/>
        </w:rPr>
        <w:t>ржакова Татьяна Ивановна</w:t>
      </w:r>
    </w:p>
    <w:p w:rsidR="00BE63F5" w:rsidRPr="00A0151A" w:rsidRDefault="00BE63F5" w:rsidP="00BE63F5">
      <w:pPr>
        <w:rPr>
          <w:color w:val="000000"/>
          <w:sz w:val="28"/>
          <w:szCs w:val="28"/>
        </w:rPr>
      </w:pPr>
      <w:r w:rsidRPr="00A0151A">
        <w:rPr>
          <w:color w:val="000000"/>
          <w:sz w:val="28"/>
          <w:szCs w:val="28"/>
        </w:rPr>
        <w:t>Полушина Е</w:t>
      </w:r>
      <w:r w:rsidR="00A0151A" w:rsidRPr="00A0151A">
        <w:rPr>
          <w:color w:val="000000"/>
          <w:sz w:val="28"/>
          <w:szCs w:val="28"/>
        </w:rPr>
        <w:t>лена Владимировна</w:t>
      </w:r>
    </w:p>
    <w:p w:rsidR="00BE63F5" w:rsidRPr="00A0151A" w:rsidRDefault="00A0151A" w:rsidP="00BE63F5">
      <w:pPr>
        <w:rPr>
          <w:color w:val="000000"/>
          <w:sz w:val="28"/>
          <w:szCs w:val="28"/>
        </w:rPr>
      </w:pPr>
      <w:r w:rsidRPr="00A0151A">
        <w:rPr>
          <w:color w:val="000000"/>
          <w:sz w:val="28"/>
          <w:szCs w:val="28"/>
        </w:rPr>
        <w:t>Караваев Антон Владимирович</w:t>
      </w:r>
    </w:p>
    <w:p w:rsidR="00BE63F5" w:rsidRDefault="00BE63F5" w:rsidP="00BE63F5">
      <w:pPr>
        <w:rPr>
          <w:rFonts w:ascii="Arial" w:hAnsi="Arial" w:cs="Arial"/>
          <w:color w:val="000000"/>
        </w:rPr>
      </w:pPr>
    </w:p>
    <w:p w:rsidR="00BE63F5" w:rsidRPr="007D3F79" w:rsidRDefault="00A0151A" w:rsidP="00BE63F5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Логовская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A0151A" w:rsidRPr="00A0151A" w:rsidRDefault="00A0151A" w:rsidP="00BE63F5">
      <w:pPr>
        <w:rPr>
          <w:color w:val="000000" w:themeColor="text1"/>
          <w:sz w:val="28"/>
          <w:szCs w:val="28"/>
        </w:rPr>
      </w:pPr>
      <w:r w:rsidRPr="00A0151A">
        <w:rPr>
          <w:color w:val="000000" w:themeColor="text1"/>
          <w:sz w:val="28"/>
          <w:szCs w:val="28"/>
        </w:rPr>
        <w:t>Ионова Марина Валерьевна</w:t>
      </w:r>
    </w:p>
    <w:p w:rsidR="00BE63F5" w:rsidRPr="00A0151A" w:rsidRDefault="00BE63F5" w:rsidP="00BE63F5">
      <w:pPr>
        <w:rPr>
          <w:color w:val="000000" w:themeColor="text1"/>
          <w:sz w:val="28"/>
          <w:szCs w:val="28"/>
        </w:rPr>
      </w:pPr>
      <w:r w:rsidRPr="00A0151A">
        <w:rPr>
          <w:color w:val="000000" w:themeColor="text1"/>
          <w:sz w:val="28"/>
          <w:szCs w:val="28"/>
        </w:rPr>
        <w:t>Клепикова М</w:t>
      </w:r>
      <w:r w:rsidR="00A0151A" w:rsidRPr="00A0151A">
        <w:rPr>
          <w:color w:val="000000" w:themeColor="text1"/>
          <w:sz w:val="28"/>
          <w:szCs w:val="28"/>
        </w:rPr>
        <w:t>арина Николаевна</w:t>
      </w:r>
    </w:p>
    <w:p w:rsidR="00A0151A" w:rsidRPr="00A0151A" w:rsidRDefault="00A0151A" w:rsidP="00C64329">
      <w:pPr>
        <w:rPr>
          <w:color w:val="000000" w:themeColor="text1"/>
          <w:sz w:val="28"/>
          <w:szCs w:val="28"/>
        </w:rPr>
      </w:pPr>
      <w:r w:rsidRPr="00A0151A">
        <w:rPr>
          <w:color w:val="000000" w:themeColor="text1"/>
          <w:sz w:val="28"/>
          <w:szCs w:val="28"/>
        </w:rPr>
        <w:t>Липатникова Татьяна Викторовна</w:t>
      </w:r>
    </w:p>
    <w:p w:rsidR="00A0151A" w:rsidRPr="00A0151A" w:rsidRDefault="00A0151A" w:rsidP="00C64329">
      <w:pPr>
        <w:rPr>
          <w:color w:val="000000" w:themeColor="text1"/>
          <w:sz w:val="28"/>
          <w:szCs w:val="28"/>
        </w:rPr>
      </w:pPr>
      <w:r w:rsidRPr="00A0151A">
        <w:rPr>
          <w:color w:val="000000" w:themeColor="text1"/>
          <w:sz w:val="28"/>
          <w:szCs w:val="28"/>
        </w:rPr>
        <w:t>Вялых Ирина Викторовна</w:t>
      </w:r>
    </w:p>
    <w:p w:rsidR="00186E93" w:rsidRPr="00A0151A" w:rsidRDefault="00A0151A" w:rsidP="00C64329">
      <w:pPr>
        <w:rPr>
          <w:color w:val="000000" w:themeColor="text1"/>
          <w:sz w:val="28"/>
          <w:szCs w:val="28"/>
        </w:rPr>
      </w:pPr>
      <w:r w:rsidRPr="00A0151A">
        <w:rPr>
          <w:color w:val="000000" w:themeColor="text1"/>
          <w:sz w:val="28"/>
          <w:szCs w:val="28"/>
        </w:rPr>
        <w:t>Толокольникова Ирина Алексеевна</w:t>
      </w:r>
      <w:r w:rsidR="00BE63F5" w:rsidRPr="00A0151A">
        <w:rPr>
          <w:color w:val="000000" w:themeColor="text1"/>
          <w:sz w:val="28"/>
          <w:szCs w:val="28"/>
        </w:rPr>
        <w:t xml:space="preserve"> </w:t>
      </w:r>
    </w:p>
    <w:p w:rsidR="00BE63F5" w:rsidRPr="00A0151A" w:rsidRDefault="00A0151A" w:rsidP="00BE63F5">
      <w:pPr>
        <w:rPr>
          <w:color w:val="000000" w:themeColor="text1"/>
          <w:sz w:val="28"/>
          <w:szCs w:val="28"/>
        </w:rPr>
      </w:pPr>
      <w:r w:rsidRPr="00A0151A">
        <w:rPr>
          <w:color w:val="000000" w:themeColor="text1"/>
          <w:sz w:val="28"/>
          <w:szCs w:val="28"/>
        </w:rPr>
        <w:t>Нефедова Галина Яковлевна</w:t>
      </w:r>
    </w:p>
    <w:p w:rsidR="00BE63F5" w:rsidRDefault="00BE63F5" w:rsidP="00C64329"/>
    <w:p w:rsidR="004250B5" w:rsidRPr="007D3F79" w:rsidRDefault="00593A47" w:rsidP="00C64329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Новоберезовская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4250B5" w:rsidRPr="00593A47" w:rsidRDefault="00593A47" w:rsidP="004250B5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Косилова Ирина Викторовна</w:t>
      </w:r>
    </w:p>
    <w:p w:rsidR="004250B5" w:rsidRPr="00593A47" w:rsidRDefault="00593A47" w:rsidP="004250B5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Уварова Надежда Владимировна</w:t>
      </w:r>
    </w:p>
    <w:p w:rsidR="004250B5" w:rsidRPr="00593A47" w:rsidRDefault="00593A47" w:rsidP="004250B5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Клюх Ольга Петровна</w:t>
      </w:r>
    </w:p>
    <w:p w:rsidR="004250B5" w:rsidRPr="00593A47" w:rsidRDefault="00593A47" w:rsidP="004250B5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Губина Татьяна Сергеевна</w:t>
      </w:r>
    </w:p>
    <w:p w:rsidR="004250B5" w:rsidRPr="00593A47" w:rsidRDefault="00593A47" w:rsidP="004250B5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Беспалова Светлана Александровна</w:t>
      </w:r>
    </w:p>
    <w:p w:rsidR="004250B5" w:rsidRPr="00593A47" w:rsidRDefault="00593A47" w:rsidP="004250B5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Зайцев Евгений Анатольевич</w:t>
      </w:r>
    </w:p>
    <w:p w:rsidR="004250B5" w:rsidRPr="00593A47" w:rsidRDefault="00593A47" w:rsidP="004250B5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Илющенко Юлия Геннадьевна</w:t>
      </w:r>
    </w:p>
    <w:p w:rsidR="004250B5" w:rsidRPr="00593A47" w:rsidRDefault="00593A47" w:rsidP="004250B5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Рассохацкая Светлана Михайловна</w:t>
      </w:r>
    </w:p>
    <w:p w:rsidR="004250B5" w:rsidRPr="00593A47" w:rsidRDefault="004250B5" w:rsidP="004250B5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Губина Е</w:t>
      </w:r>
      <w:r w:rsidR="00593A47" w:rsidRPr="00593A47">
        <w:rPr>
          <w:color w:val="000000"/>
          <w:sz w:val="28"/>
          <w:szCs w:val="28"/>
        </w:rPr>
        <w:t>лена Валерьевна</w:t>
      </w:r>
      <w:r w:rsidRPr="00593A47">
        <w:rPr>
          <w:color w:val="000000"/>
          <w:sz w:val="28"/>
          <w:szCs w:val="28"/>
        </w:rPr>
        <w:t xml:space="preserve"> </w:t>
      </w:r>
    </w:p>
    <w:p w:rsidR="00E120CA" w:rsidRPr="006A7242" w:rsidRDefault="00E120CA" w:rsidP="00C64329">
      <w:r>
        <w:t xml:space="preserve">   </w:t>
      </w:r>
    </w:p>
    <w:p w:rsidR="00E120CA" w:rsidRPr="007D3F79" w:rsidRDefault="00496337" w:rsidP="00C64329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Первомайская О</w:t>
      </w:r>
      <w:r w:rsidRPr="00111097">
        <w:rPr>
          <w:b/>
          <w:sz w:val="28"/>
          <w:szCs w:val="28"/>
        </w:rPr>
        <w:t>ОШ:</w:t>
      </w:r>
    </w:p>
    <w:p w:rsidR="00E120CA" w:rsidRPr="00171C75" w:rsidRDefault="00171C75" w:rsidP="00C64329">
      <w:pPr>
        <w:rPr>
          <w:color w:val="000000" w:themeColor="text1"/>
          <w:sz w:val="28"/>
          <w:szCs w:val="28"/>
        </w:rPr>
      </w:pPr>
      <w:r w:rsidRPr="00171C75">
        <w:rPr>
          <w:color w:val="000000" w:themeColor="text1"/>
          <w:sz w:val="28"/>
          <w:szCs w:val="28"/>
        </w:rPr>
        <w:t>Иванова Людмила Анатольевна</w:t>
      </w:r>
    </w:p>
    <w:p w:rsidR="00E120CA" w:rsidRPr="00496337" w:rsidRDefault="00496337" w:rsidP="00E120CA">
      <w:pPr>
        <w:rPr>
          <w:color w:val="000000" w:themeColor="text1"/>
          <w:sz w:val="28"/>
          <w:szCs w:val="28"/>
        </w:rPr>
      </w:pPr>
      <w:r w:rsidRPr="00496337">
        <w:rPr>
          <w:color w:val="000000" w:themeColor="text1"/>
          <w:sz w:val="28"/>
          <w:szCs w:val="28"/>
        </w:rPr>
        <w:t>Игошина Екатерина Сергеевна</w:t>
      </w:r>
    </w:p>
    <w:p w:rsidR="00E120CA" w:rsidRPr="00496337" w:rsidRDefault="00496337" w:rsidP="00E120CA">
      <w:pPr>
        <w:rPr>
          <w:color w:val="000000" w:themeColor="text1"/>
          <w:sz w:val="28"/>
          <w:szCs w:val="28"/>
        </w:rPr>
      </w:pPr>
      <w:r w:rsidRPr="00496337">
        <w:rPr>
          <w:color w:val="000000" w:themeColor="text1"/>
          <w:sz w:val="28"/>
          <w:szCs w:val="28"/>
        </w:rPr>
        <w:t>Теплова Оксана Александровна</w:t>
      </w:r>
    </w:p>
    <w:p w:rsidR="00E120CA" w:rsidRPr="00496337" w:rsidRDefault="00E120CA" w:rsidP="00E120CA">
      <w:pPr>
        <w:rPr>
          <w:color w:val="000000" w:themeColor="text1"/>
          <w:sz w:val="28"/>
          <w:szCs w:val="28"/>
        </w:rPr>
      </w:pPr>
      <w:r w:rsidRPr="00496337">
        <w:rPr>
          <w:color w:val="000000" w:themeColor="text1"/>
          <w:sz w:val="28"/>
          <w:szCs w:val="28"/>
        </w:rPr>
        <w:t>Ильина М</w:t>
      </w:r>
      <w:r w:rsidR="00496337" w:rsidRPr="00496337">
        <w:rPr>
          <w:color w:val="000000" w:themeColor="text1"/>
          <w:sz w:val="28"/>
          <w:szCs w:val="28"/>
        </w:rPr>
        <w:t>арина Владимировна</w:t>
      </w:r>
    </w:p>
    <w:p w:rsidR="00E120CA" w:rsidRPr="00496337" w:rsidRDefault="00E120CA" w:rsidP="00E120CA">
      <w:pPr>
        <w:rPr>
          <w:color w:val="000000" w:themeColor="text1"/>
          <w:sz w:val="28"/>
          <w:szCs w:val="28"/>
        </w:rPr>
      </w:pPr>
      <w:r w:rsidRPr="00496337">
        <w:rPr>
          <w:color w:val="000000" w:themeColor="text1"/>
          <w:sz w:val="28"/>
          <w:szCs w:val="28"/>
        </w:rPr>
        <w:t>Усова О</w:t>
      </w:r>
      <w:r w:rsidR="00496337" w:rsidRPr="00496337">
        <w:rPr>
          <w:color w:val="000000" w:themeColor="text1"/>
          <w:sz w:val="28"/>
          <w:szCs w:val="28"/>
        </w:rPr>
        <w:t>льга Сергеевна</w:t>
      </w:r>
    </w:p>
    <w:p w:rsidR="00E120CA" w:rsidRPr="00171C75" w:rsidRDefault="00496337" w:rsidP="00E120CA">
      <w:pPr>
        <w:rPr>
          <w:color w:val="000000" w:themeColor="text1"/>
          <w:sz w:val="28"/>
          <w:szCs w:val="28"/>
        </w:rPr>
      </w:pPr>
      <w:r w:rsidRPr="00171C75">
        <w:rPr>
          <w:color w:val="000000" w:themeColor="text1"/>
          <w:sz w:val="28"/>
          <w:szCs w:val="28"/>
        </w:rPr>
        <w:t>Еранцева Людмила Анатольевна</w:t>
      </w:r>
    </w:p>
    <w:p w:rsidR="00E120CA" w:rsidRPr="0045019F" w:rsidRDefault="00E120CA" w:rsidP="00E120CA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Утева А.Н.</w:t>
      </w:r>
    </w:p>
    <w:p w:rsidR="00E120CA" w:rsidRPr="0045019F" w:rsidRDefault="00E120CA" w:rsidP="00E120CA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Тютеньков А</w:t>
      </w:r>
      <w:r w:rsidR="00496337" w:rsidRPr="0045019F">
        <w:rPr>
          <w:color w:val="000000" w:themeColor="text1"/>
          <w:sz w:val="28"/>
          <w:szCs w:val="28"/>
        </w:rPr>
        <w:t>лександр Петрович</w:t>
      </w:r>
    </w:p>
    <w:p w:rsidR="00E120CA" w:rsidRPr="0045019F" w:rsidRDefault="00496337" w:rsidP="00E120CA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Камалова Гаянэ Левоновна</w:t>
      </w:r>
    </w:p>
    <w:p w:rsidR="00E120CA" w:rsidRPr="0045019F" w:rsidRDefault="007538A6" w:rsidP="00E120CA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Быстрова Екатерина Юрьевна</w:t>
      </w:r>
    </w:p>
    <w:p w:rsidR="00E120CA" w:rsidRPr="0045019F" w:rsidRDefault="007538A6" w:rsidP="00E120CA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Ситник Юлия Юрьевна</w:t>
      </w:r>
    </w:p>
    <w:p w:rsidR="00E120CA" w:rsidRPr="0045019F" w:rsidRDefault="00496337" w:rsidP="00E120CA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Иваненко Лариса Геннадьевна</w:t>
      </w:r>
    </w:p>
    <w:p w:rsidR="00E120CA" w:rsidRPr="0045019F" w:rsidRDefault="00E120CA" w:rsidP="00E120CA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lastRenderedPageBreak/>
        <w:t>Ку</w:t>
      </w:r>
      <w:r w:rsidR="00496337" w:rsidRPr="0045019F">
        <w:rPr>
          <w:color w:val="000000" w:themeColor="text1"/>
          <w:sz w:val="28"/>
          <w:szCs w:val="28"/>
        </w:rPr>
        <w:t>ликова</w:t>
      </w:r>
      <w:r w:rsidRPr="0045019F">
        <w:rPr>
          <w:color w:val="000000" w:themeColor="text1"/>
          <w:sz w:val="28"/>
          <w:szCs w:val="28"/>
        </w:rPr>
        <w:t xml:space="preserve"> В.А.</w:t>
      </w:r>
    </w:p>
    <w:p w:rsidR="00E120CA" w:rsidRPr="0045019F" w:rsidRDefault="00496337" w:rsidP="00E120CA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Паули Вера Петровна</w:t>
      </w:r>
    </w:p>
    <w:p w:rsidR="00E120CA" w:rsidRDefault="00E120CA" w:rsidP="00C64329">
      <w:pPr>
        <w:rPr>
          <w:b/>
        </w:rPr>
      </w:pPr>
    </w:p>
    <w:p w:rsidR="00E120CA" w:rsidRPr="007D3F79" w:rsidRDefault="000E75AA" w:rsidP="00C64329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Первомайская С</w:t>
      </w:r>
      <w:r w:rsidRPr="00111097">
        <w:rPr>
          <w:b/>
          <w:sz w:val="28"/>
          <w:szCs w:val="28"/>
        </w:rPr>
        <w:t>ОШ:</w:t>
      </w:r>
    </w:p>
    <w:p w:rsidR="00E120CA" w:rsidRPr="00E120CA" w:rsidRDefault="000E75AA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Атяшкина Тамара Васильевна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Морозова Светлана Владимировна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Володина Татьяна Сергеевна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Новокрещина Ирина Валерьевна</w:t>
      </w:r>
    </w:p>
    <w:p w:rsidR="00E120CA" w:rsidRPr="00E120CA" w:rsidRDefault="000E75AA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Гуляева Галина Юрьевна</w:t>
      </w:r>
    </w:p>
    <w:p w:rsidR="00E120CA" w:rsidRPr="00E120CA" w:rsidRDefault="00E120CA" w:rsidP="00E120CA">
      <w:pPr>
        <w:rPr>
          <w:color w:val="000000"/>
          <w:sz w:val="28"/>
          <w:szCs w:val="28"/>
        </w:rPr>
      </w:pPr>
      <w:r w:rsidRPr="00E120CA">
        <w:rPr>
          <w:color w:val="000000"/>
          <w:sz w:val="28"/>
          <w:szCs w:val="28"/>
        </w:rPr>
        <w:t>Гордеева С</w:t>
      </w:r>
      <w:r w:rsidR="000E75AA">
        <w:rPr>
          <w:color w:val="000000"/>
          <w:sz w:val="28"/>
          <w:szCs w:val="28"/>
        </w:rPr>
        <w:t>ветлана Валерьевна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Мережко Анастасия Александровна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Шагова Ирина Васильевна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Алимпиева Марина Юрьевна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Усов Константин Васильевич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Власов Роман Виссарионович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Клишина Ирина Владимировна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Чугунова Юлия Владимировна</w:t>
      </w:r>
    </w:p>
    <w:p w:rsidR="00E120CA" w:rsidRPr="00E120CA" w:rsidRDefault="007C46A4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Процких Анастас</w:t>
      </w:r>
      <w:r w:rsidR="0010020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 w:rsidR="00100207">
        <w:rPr>
          <w:color w:val="000000"/>
          <w:sz w:val="28"/>
          <w:szCs w:val="28"/>
        </w:rPr>
        <w:t xml:space="preserve"> Валерьевна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Нагуманова Светлана Петровна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Клюх Ольга Петровна</w:t>
      </w:r>
    </w:p>
    <w:p w:rsidR="00E120CA" w:rsidRPr="00E120CA" w:rsidRDefault="000E75AA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Железнякова Надежда Александровна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Федотова Ольга Георгиевна</w:t>
      </w:r>
    </w:p>
    <w:p w:rsidR="00E120CA" w:rsidRPr="00E120CA" w:rsidRDefault="00E120CA" w:rsidP="00E120CA">
      <w:pPr>
        <w:rPr>
          <w:color w:val="000000"/>
          <w:sz w:val="28"/>
          <w:szCs w:val="28"/>
        </w:rPr>
      </w:pPr>
      <w:r w:rsidRPr="00E120CA">
        <w:rPr>
          <w:color w:val="000000"/>
          <w:sz w:val="28"/>
          <w:szCs w:val="28"/>
        </w:rPr>
        <w:t>Милакина К</w:t>
      </w:r>
      <w:r w:rsidR="00100207">
        <w:rPr>
          <w:color w:val="000000"/>
          <w:sz w:val="28"/>
          <w:szCs w:val="28"/>
        </w:rPr>
        <w:t>сения Николаевна</w:t>
      </w:r>
    </w:p>
    <w:p w:rsidR="00E120CA" w:rsidRPr="00E120CA" w:rsidRDefault="00E120CA" w:rsidP="00E120CA">
      <w:pPr>
        <w:rPr>
          <w:color w:val="000000"/>
          <w:sz w:val="28"/>
          <w:szCs w:val="28"/>
        </w:rPr>
      </w:pPr>
      <w:r w:rsidRPr="00E120CA">
        <w:rPr>
          <w:color w:val="000000"/>
          <w:sz w:val="28"/>
          <w:szCs w:val="28"/>
        </w:rPr>
        <w:t>Артемьева О</w:t>
      </w:r>
      <w:r w:rsidR="00100207">
        <w:rPr>
          <w:color w:val="000000"/>
          <w:sz w:val="28"/>
          <w:szCs w:val="28"/>
        </w:rPr>
        <w:t>льга Владимировна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Володина Татьяна Сергеевна</w:t>
      </w:r>
    </w:p>
    <w:p w:rsidR="00E120CA" w:rsidRPr="00E120CA" w:rsidRDefault="00320329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Баркалова Елена Сергеевна</w:t>
      </w:r>
    </w:p>
    <w:p w:rsidR="00E120CA" w:rsidRPr="00E120CA" w:rsidRDefault="00320329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Маркова Ирина Александровна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Молоканов Альберт Михайлович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Андреева Лариса Леонидовна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Зинковец Дмитрий Александрович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Майданюк Лена Николаевна</w:t>
      </w:r>
    </w:p>
    <w:p w:rsidR="00E120CA" w:rsidRPr="00E120CA" w:rsidRDefault="00100207" w:rsidP="00E12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Тулаева Татьяна Владимировна</w:t>
      </w:r>
    </w:p>
    <w:p w:rsidR="00E120CA" w:rsidRPr="006A7242" w:rsidRDefault="00100207" w:rsidP="00E120CA">
      <w:pPr>
        <w:rPr>
          <w:color w:val="000000" w:themeColor="text1"/>
          <w:sz w:val="28"/>
          <w:szCs w:val="28"/>
        </w:rPr>
      </w:pPr>
      <w:r w:rsidRPr="006A7242">
        <w:rPr>
          <w:color w:val="000000" w:themeColor="text1"/>
          <w:sz w:val="28"/>
          <w:szCs w:val="28"/>
        </w:rPr>
        <w:t>Степаненко Дарья Владимировна</w:t>
      </w:r>
    </w:p>
    <w:p w:rsidR="00EB218B" w:rsidRPr="006A7242" w:rsidRDefault="006A7242" w:rsidP="00100207">
      <w:pPr>
        <w:rPr>
          <w:color w:val="000000" w:themeColor="text1"/>
          <w:sz w:val="28"/>
          <w:szCs w:val="28"/>
        </w:rPr>
      </w:pPr>
      <w:r w:rsidRPr="006A7242">
        <w:rPr>
          <w:color w:val="000000" w:themeColor="text1"/>
          <w:sz w:val="28"/>
          <w:szCs w:val="28"/>
        </w:rPr>
        <w:t>Сартакова Ирина Анатольевна</w:t>
      </w:r>
    </w:p>
    <w:p w:rsidR="00EB218B" w:rsidRPr="006A7242" w:rsidRDefault="00EB218B" w:rsidP="00EB218B">
      <w:pPr>
        <w:rPr>
          <w:color w:val="000000" w:themeColor="text1"/>
          <w:sz w:val="28"/>
          <w:szCs w:val="28"/>
        </w:rPr>
      </w:pPr>
      <w:r w:rsidRPr="006A7242">
        <w:rPr>
          <w:color w:val="000000" w:themeColor="text1"/>
          <w:sz w:val="28"/>
          <w:szCs w:val="28"/>
        </w:rPr>
        <w:t>А</w:t>
      </w:r>
      <w:r w:rsidR="00100207" w:rsidRPr="006A7242">
        <w:rPr>
          <w:color w:val="000000" w:themeColor="text1"/>
          <w:sz w:val="28"/>
          <w:szCs w:val="28"/>
        </w:rPr>
        <w:t>ртемьева Ольга Владимировна</w:t>
      </w:r>
    </w:p>
    <w:p w:rsidR="00F96964" w:rsidRPr="00EB218B" w:rsidRDefault="00F96964" w:rsidP="00EB218B">
      <w:pPr>
        <w:rPr>
          <w:color w:val="000000"/>
          <w:sz w:val="28"/>
          <w:szCs w:val="28"/>
        </w:rPr>
      </w:pPr>
    </w:p>
    <w:p w:rsidR="00186E93" w:rsidRPr="007D3F79" w:rsidRDefault="00F96964" w:rsidP="00C64329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Повалихинская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BD5E62" w:rsidRPr="00F96964" w:rsidRDefault="00F96964" w:rsidP="00BD5E62">
      <w:pPr>
        <w:rPr>
          <w:color w:val="000000" w:themeColor="text1"/>
          <w:sz w:val="28"/>
          <w:szCs w:val="28"/>
        </w:rPr>
      </w:pPr>
      <w:r w:rsidRPr="00F96964">
        <w:rPr>
          <w:color w:val="000000" w:themeColor="text1"/>
          <w:sz w:val="28"/>
          <w:szCs w:val="28"/>
        </w:rPr>
        <w:t>Юрова Наталья Евгеньевна</w:t>
      </w:r>
    </w:p>
    <w:p w:rsidR="00BD5E62" w:rsidRPr="00F96964" w:rsidRDefault="00F96964" w:rsidP="00BD5E62">
      <w:pPr>
        <w:rPr>
          <w:color w:val="000000" w:themeColor="text1"/>
          <w:sz w:val="28"/>
          <w:szCs w:val="28"/>
        </w:rPr>
      </w:pPr>
      <w:r w:rsidRPr="00F96964">
        <w:rPr>
          <w:color w:val="000000" w:themeColor="text1"/>
          <w:sz w:val="28"/>
          <w:szCs w:val="28"/>
        </w:rPr>
        <w:t>Гаврилова Галина Викторовна</w:t>
      </w:r>
    </w:p>
    <w:p w:rsidR="00BD5E62" w:rsidRPr="00F96964" w:rsidRDefault="00BD5E62" w:rsidP="00BD5E62">
      <w:pPr>
        <w:rPr>
          <w:color w:val="000000" w:themeColor="text1"/>
          <w:sz w:val="28"/>
          <w:szCs w:val="28"/>
        </w:rPr>
      </w:pPr>
      <w:r w:rsidRPr="00F96964">
        <w:rPr>
          <w:color w:val="000000" w:themeColor="text1"/>
          <w:sz w:val="28"/>
          <w:szCs w:val="28"/>
        </w:rPr>
        <w:t>Дворцова Е</w:t>
      </w:r>
      <w:r w:rsidR="00F96964" w:rsidRPr="00F96964">
        <w:rPr>
          <w:color w:val="000000" w:themeColor="text1"/>
          <w:sz w:val="28"/>
          <w:szCs w:val="28"/>
        </w:rPr>
        <w:t>вгения Викторовна</w:t>
      </w:r>
    </w:p>
    <w:p w:rsidR="00BD5E62" w:rsidRPr="00F96964" w:rsidRDefault="00BD5E62" w:rsidP="00BD5E62">
      <w:pPr>
        <w:rPr>
          <w:color w:val="000000" w:themeColor="text1"/>
          <w:sz w:val="28"/>
          <w:szCs w:val="28"/>
        </w:rPr>
      </w:pPr>
      <w:r w:rsidRPr="00F96964">
        <w:rPr>
          <w:color w:val="000000" w:themeColor="text1"/>
          <w:sz w:val="28"/>
          <w:szCs w:val="28"/>
        </w:rPr>
        <w:t>Иванова С</w:t>
      </w:r>
      <w:r w:rsidR="00F96964" w:rsidRPr="00F96964">
        <w:rPr>
          <w:color w:val="000000" w:themeColor="text1"/>
          <w:sz w:val="28"/>
          <w:szCs w:val="28"/>
        </w:rPr>
        <w:t>ветлана Николаевна</w:t>
      </w:r>
    </w:p>
    <w:p w:rsidR="00BD5E62" w:rsidRDefault="00BD5E62" w:rsidP="00BD5E62">
      <w:pPr>
        <w:rPr>
          <w:color w:val="000000" w:themeColor="text1"/>
          <w:sz w:val="28"/>
          <w:szCs w:val="28"/>
        </w:rPr>
      </w:pPr>
      <w:r w:rsidRPr="00F96964">
        <w:rPr>
          <w:color w:val="000000" w:themeColor="text1"/>
          <w:sz w:val="28"/>
          <w:szCs w:val="28"/>
        </w:rPr>
        <w:t>Кочеткова Т</w:t>
      </w:r>
      <w:r w:rsidR="00F96964" w:rsidRPr="00F96964">
        <w:rPr>
          <w:color w:val="000000" w:themeColor="text1"/>
          <w:sz w:val="28"/>
          <w:szCs w:val="28"/>
        </w:rPr>
        <w:t>атьяна Влдаимировна</w:t>
      </w:r>
    </w:p>
    <w:p w:rsidR="007D3F79" w:rsidRPr="00F96964" w:rsidRDefault="007D3F79" w:rsidP="00BD5E62">
      <w:pPr>
        <w:rPr>
          <w:color w:val="000000" w:themeColor="text1"/>
          <w:sz w:val="28"/>
          <w:szCs w:val="28"/>
        </w:rPr>
      </w:pPr>
    </w:p>
    <w:p w:rsidR="00BD5E62" w:rsidRDefault="00BD5E62" w:rsidP="00C64329"/>
    <w:p w:rsidR="00BD5E62" w:rsidRPr="007D3F79" w:rsidRDefault="00824334" w:rsidP="00C64329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lastRenderedPageBreak/>
        <w:t xml:space="preserve">МБОУ </w:t>
      </w:r>
      <w:r>
        <w:rPr>
          <w:b/>
          <w:sz w:val="28"/>
          <w:szCs w:val="28"/>
        </w:rPr>
        <w:t>Правдинская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BD5E62" w:rsidRPr="00824334" w:rsidRDefault="00BD5E62" w:rsidP="00BD5E62">
      <w:pPr>
        <w:rPr>
          <w:color w:val="000000"/>
          <w:sz w:val="28"/>
          <w:szCs w:val="28"/>
        </w:rPr>
      </w:pPr>
      <w:r w:rsidRPr="00824334">
        <w:rPr>
          <w:color w:val="000000"/>
          <w:sz w:val="28"/>
          <w:szCs w:val="28"/>
        </w:rPr>
        <w:t>Филиппова О</w:t>
      </w:r>
      <w:r w:rsidR="00824334" w:rsidRPr="00824334">
        <w:rPr>
          <w:color w:val="000000"/>
          <w:sz w:val="28"/>
          <w:szCs w:val="28"/>
        </w:rPr>
        <w:t>льга Ивановна</w:t>
      </w:r>
    </w:p>
    <w:p w:rsidR="00BD5E62" w:rsidRPr="00824334" w:rsidRDefault="00BD5E62" w:rsidP="00BD5E62">
      <w:pPr>
        <w:rPr>
          <w:color w:val="000000"/>
          <w:sz w:val="28"/>
          <w:szCs w:val="28"/>
        </w:rPr>
      </w:pPr>
      <w:r w:rsidRPr="00824334">
        <w:rPr>
          <w:color w:val="000000"/>
          <w:sz w:val="28"/>
          <w:szCs w:val="28"/>
        </w:rPr>
        <w:t>Казорина Л</w:t>
      </w:r>
      <w:r w:rsidR="00824334" w:rsidRPr="00824334">
        <w:rPr>
          <w:color w:val="000000"/>
          <w:sz w:val="28"/>
          <w:szCs w:val="28"/>
        </w:rPr>
        <w:t>юбовь Ивановна</w:t>
      </w:r>
    </w:p>
    <w:p w:rsidR="00BD5E62" w:rsidRPr="00824334" w:rsidRDefault="00824334" w:rsidP="00BD5E62">
      <w:pPr>
        <w:rPr>
          <w:color w:val="000000"/>
          <w:sz w:val="28"/>
          <w:szCs w:val="28"/>
        </w:rPr>
      </w:pPr>
      <w:r w:rsidRPr="00824334">
        <w:rPr>
          <w:color w:val="000000"/>
          <w:sz w:val="28"/>
          <w:szCs w:val="28"/>
        </w:rPr>
        <w:t>Хоренко Владислав Алексеевич</w:t>
      </w:r>
    </w:p>
    <w:p w:rsidR="00BD5E62" w:rsidRPr="00824334" w:rsidRDefault="00BD5E62" w:rsidP="00BD5E62">
      <w:pPr>
        <w:rPr>
          <w:color w:val="000000"/>
          <w:sz w:val="28"/>
          <w:szCs w:val="28"/>
        </w:rPr>
      </w:pPr>
      <w:r w:rsidRPr="00824334">
        <w:rPr>
          <w:color w:val="000000"/>
          <w:sz w:val="28"/>
          <w:szCs w:val="28"/>
        </w:rPr>
        <w:t>Резвих Е</w:t>
      </w:r>
      <w:r w:rsidR="00824334" w:rsidRPr="00824334">
        <w:rPr>
          <w:color w:val="000000"/>
          <w:sz w:val="28"/>
          <w:szCs w:val="28"/>
        </w:rPr>
        <w:t>лена Павловна</w:t>
      </w:r>
    </w:p>
    <w:p w:rsidR="00BD5E62" w:rsidRPr="00824334" w:rsidRDefault="00BD5E62" w:rsidP="00BD5E62">
      <w:pPr>
        <w:rPr>
          <w:color w:val="000000"/>
          <w:sz w:val="28"/>
          <w:szCs w:val="28"/>
        </w:rPr>
      </w:pPr>
      <w:r w:rsidRPr="00824334">
        <w:rPr>
          <w:color w:val="000000"/>
          <w:sz w:val="28"/>
          <w:szCs w:val="28"/>
        </w:rPr>
        <w:t>Стельников В</w:t>
      </w:r>
      <w:r w:rsidR="00824334" w:rsidRPr="00824334">
        <w:rPr>
          <w:color w:val="000000"/>
          <w:sz w:val="28"/>
          <w:szCs w:val="28"/>
        </w:rPr>
        <w:t>италий Владимирович</w:t>
      </w:r>
    </w:p>
    <w:p w:rsidR="008F73FE" w:rsidRDefault="008F73FE" w:rsidP="00BD5E62">
      <w:pPr>
        <w:rPr>
          <w:rFonts w:ascii="Arial" w:hAnsi="Arial" w:cs="Arial"/>
          <w:color w:val="000000"/>
        </w:rPr>
      </w:pPr>
    </w:p>
    <w:p w:rsidR="00186E93" w:rsidRPr="007D3F79" w:rsidRDefault="00CB23DE" w:rsidP="00C64329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Санниковская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C22DA4" w:rsidRPr="00C22DA4" w:rsidRDefault="00C22DA4" w:rsidP="00C22DA4">
      <w:pPr>
        <w:rPr>
          <w:color w:val="000000"/>
          <w:sz w:val="28"/>
          <w:szCs w:val="28"/>
        </w:rPr>
      </w:pPr>
      <w:r w:rsidRPr="00C22DA4">
        <w:rPr>
          <w:color w:val="000000"/>
          <w:sz w:val="28"/>
          <w:szCs w:val="28"/>
        </w:rPr>
        <w:t>Рудова В</w:t>
      </w:r>
      <w:r w:rsidR="00AF7D9F">
        <w:rPr>
          <w:color w:val="000000"/>
          <w:sz w:val="28"/>
          <w:szCs w:val="28"/>
        </w:rPr>
        <w:t>алерия Александровна</w:t>
      </w:r>
    </w:p>
    <w:p w:rsidR="00C22DA4" w:rsidRPr="00C22DA4" w:rsidRDefault="00C22DA4" w:rsidP="00C22DA4">
      <w:pPr>
        <w:rPr>
          <w:color w:val="000000"/>
          <w:sz w:val="28"/>
          <w:szCs w:val="28"/>
        </w:rPr>
      </w:pPr>
      <w:r w:rsidRPr="00C22DA4">
        <w:rPr>
          <w:color w:val="000000"/>
          <w:sz w:val="28"/>
          <w:szCs w:val="28"/>
        </w:rPr>
        <w:t>Сальникова И</w:t>
      </w:r>
      <w:r w:rsidR="00AF7D9F">
        <w:rPr>
          <w:color w:val="000000"/>
          <w:sz w:val="28"/>
          <w:szCs w:val="28"/>
        </w:rPr>
        <w:t>рина Николаевна</w:t>
      </w:r>
    </w:p>
    <w:p w:rsidR="00C22DA4" w:rsidRPr="00C22DA4" w:rsidRDefault="00C22DA4" w:rsidP="00C22DA4">
      <w:pPr>
        <w:rPr>
          <w:color w:val="000000"/>
          <w:sz w:val="28"/>
          <w:szCs w:val="28"/>
        </w:rPr>
      </w:pPr>
      <w:r w:rsidRPr="00C22DA4">
        <w:rPr>
          <w:color w:val="000000"/>
          <w:sz w:val="28"/>
          <w:szCs w:val="28"/>
        </w:rPr>
        <w:t>Мозговых М</w:t>
      </w:r>
      <w:r w:rsidR="0017678A">
        <w:rPr>
          <w:color w:val="000000"/>
          <w:sz w:val="28"/>
          <w:szCs w:val="28"/>
        </w:rPr>
        <w:t>арина Владимировна</w:t>
      </w:r>
    </w:p>
    <w:p w:rsidR="00C22DA4" w:rsidRPr="00C22DA4" w:rsidRDefault="00C22DA4" w:rsidP="00C22DA4">
      <w:pPr>
        <w:rPr>
          <w:color w:val="000000"/>
          <w:sz w:val="28"/>
          <w:szCs w:val="28"/>
        </w:rPr>
      </w:pPr>
      <w:r w:rsidRPr="00C22DA4">
        <w:rPr>
          <w:color w:val="000000"/>
          <w:sz w:val="28"/>
          <w:szCs w:val="28"/>
        </w:rPr>
        <w:t>Чичулина Т</w:t>
      </w:r>
      <w:r w:rsidR="0017678A">
        <w:rPr>
          <w:color w:val="000000"/>
          <w:sz w:val="28"/>
          <w:szCs w:val="28"/>
        </w:rPr>
        <w:t>атьяна Юрьевна</w:t>
      </w:r>
    </w:p>
    <w:p w:rsidR="00C22DA4" w:rsidRPr="0045019F" w:rsidRDefault="00C22DA4" w:rsidP="00C22DA4">
      <w:pPr>
        <w:rPr>
          <w:color w:val="000000" w:themeColor="text1"/>
          <w:sz w:val="28"/>
          <w:szCs w:val="28"/>
        </w:rPr>
      </w:pPr>
      <w:r w:rsidRPr="00C22DA4">
        <w:rPr>
          <w:color w:val="000000"/>
          <w:sz w:val="28"/>
          <w:szCs w:val="28"/>
        </w:rPr>
        <w:t xml:space="preserve">Каменева </w:t>
      </w:r>
      <w:r w:rsidRPr="0045019F">
        <w:rPr>
          <w:color w:val="000000" w:themeColor="text1"/>
          <w:sz w:val="28"/>
          <w:szCs w:val="28"/>
        </w:rPr>
        <w:t>Г</w:t>
      </w:r>
      <w:r w:rsidR="006865C8" w:rsidRPr="0045019F">
        <w:rPr>
          <w:color w:val="000000" w:themeColor="text1"/>
          <w:sz w:val="28"/>
          <w:szCs w:val="28"/>
        </w:rPr>
        <w:t>алина Анатольевна</w:t>
      </w:r>
    </w:p>
    <w:p w:rsidR="00C22DA4" w:rsidRPr="0045019F" w:rsidRDefault="00C22DA4" w:rsidP="00C22DA4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Арнольд Р</w:t>
      </w:r>
      <w:r w:rsidR="006865C8" w:rsidRPr="0045019F">
        <w:rPr>
          <w:color w:val="000000" w:themeColor="text1"/>
          <w:sz w:val="28"/>
          <w:szCs w:val="28"/>
        </w:rPr>
        <w:t>оман Юрьевич</w:t>
      </w:r>
    </w:p>
    <w:p w:rsidR="00C22DA4" w:rsidRPr="0045019F" w:rsidRDefault="00C22DA4" w:rsidP="00C22DA4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Старикова Н</w:t>
      </w:r>
      <w:r w:rsidR="00804741" w:rsidRPr="0045019F">
        <w:rPr>
          <w:color w:val="000000" w:themeColor="text1"/>
          <w:sz w:val="28"/>
          <w:szCs w:val="28"/>
        </w:rPr>
        <w:t>аталья Александровна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Махно Е.А.</w:t>
      </w:r>
    </w:p>
    <w:p w:rsidR="00940BF9" w:rsidRPr="0045019F" w:rsidRDefault="00AF7D9F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Доманова Ирина Михайловна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Галкина А</w:t>
      </w:r>
      <w:r w:rsidR="00AF7D9F" w:rsidRPr="0045019F">
        <w:rPr>
          <w:color w:val="000000" w:themeColor="text1"/>
          <w:sz w:val="28"/>
          <w:szCs w:val="28"/>
        </w:rPr>
        <w:t>лла Александровна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Медведева Е</w:t>
      </w:r>
      <w:r w:rsidR="00AF7D9F" w:rsidRPr="0045019F">
        <w:rPr>
          <w:color w:val="000000" w:themeColor="text1"/>
          <w:sz w:val="28"/>
          <w:szCs w:val="28"/>
        </w:rPr>
        <w:t>катерина Сергеевна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Рудова В</w:t>
      </w:r>
      <w:r w:rsidR="00AF7D9F" w:rsidRPr="0045019F">
        <w:rPr>
          <w:color w:val="000000" w:themeColor="text1"/>
          <w:sz w:val="28"/>
          <w:szCs w:val="28"/>
        </w:rPr>
        <w:t>алерия Александровна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Собакарь О</w:t>
      </w:r>
      <w:r w:rsidR="00560E54" w:rsidRPr="0045019F">
        <w:rPr>
          <w:color w:val="000000" w:themeColor="text1"/>
          <w:sz w:val="28"/>
          <w:szCs w:val="28"/>
        </w:rPr>
        <w:t>льга Ивановна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Каменева Г</w:t>
      </w:r>
      <w:r w:rsidR="00AF7D9F" w:rsidRPr="0045019F">
        <w:rPr>
          <w:color w:val="000000" w:themeColor="text1"/>
          <w:sz w:val="28"/>
          <w:szCs w:val="28"/>
        </w:rPr>
        <w:t>алина Анатольевна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Ягодкина Н.А.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Ямщикова Ж.Д.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Азарова А</w:t>
      </w:r>
      <w:r w:rsidR="00672B3D" w:rsidRPr="0045019F">
        <w:rPr>
          <w:color w:val="000000" w:themeColor="text1"/>
          <w:sz w:val="28"/>
          <w:szCs w:val="28"/>
        </w:rPr>
        <w:t>лла Анатольевна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Кудринская С</w:t>
      </w:r>
      <w:r w:rsidR="00975EC8" w:rsidRPr="0045019F">
        <w:rPr>
          <w:color w:val="000000" w:themeColor="text1"/>
          <w:sz w:val="28"/>
          <w:szCs w:val="28"/>
        </w:rPr>
        <w:t>ветлана Николаевна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Купцова Л</w:t>
      </w:r>
      <w:r w:rsidR="00975EC8" w:rsidRPr="0045019F">
        <w:rPr>
          <w:color w:val="000000" w:themeColor="text1"/>
          <w:sz w:val="28"/>
          <w:szCs w:val="28"/>
        </w:rPr>
        <w:t>юдмила Александровна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Белокурова Е</w:t>
      </w:r>
      <w:r w:rsidR="00672B3D" w:rsidRPr="0045019F">
        <w:rPr>
          <w:color w:val="000000" w:themeColor="text1"/>
          <w:sz w:val="28"/>
          <w:szCs w:val="28"/>
        </w:rPr>
        <w:t>лена Владимировна</w:t>
      </w:r>
    </w:p>
    <w:p w:rsidR="00940BF9" w:rsidRPr="0045019F" w:rsidRDefault="00940BF9" w:rsidP="00940BF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Папсулина И</w:t>
      </w:r>
      <w:r w:rsidR="00672B3D" w:rsidRPr="0045019F">
        <w:rPr>
          <w:color w:val="000000" w:themeColor="text1"/>
          <w:sz w:val="28"/>
          <w:szCs w:val="28"/>
        </w:rPr>
        <w:t>нна Николаевна</w:t>
      </w:r>
    </w:p>
    <w:p w:rsidR="00186E93" w:rsidRPr="0045019F" w:rsidRDefault="00186E93" w:rsidP="00C64329">
      <w:pPr>
        <w:rPr>
          <w:color w:val="000000" w:themeColor="text1"/>
        </w:rPr>
      </w:pPr>
    </w:p>
    <w:p w:rsidR="00940BF9" w:rsidRPr="007D3F79" w:rsidRDefault="001E71B0" w:rsidP="00C64329">
      <w:pPr>
        <w:rPr>
          <w:b/>
          <w:color w:val="000000" w:themeColor="text1"/>
          <w:sz w:val="28"/>
          <w:szCs w:val="28"/>
        </w:rPr>
      </w:pPr>
      <w:r w:rsidRPr="0045019F">
        <w:rPr>
          <w:b/>
          <w:color w:val="000000" w:themeColor="text1"/>
          <w:sz w:val="28"/>
          <w:szCs w:val="28"/>
        </w:rPr>
        <w:t>МБОУ Северная СОШ:</w:t>
      </w:r>
    </w:p>
    <w:p w:rsidR="00696481" w:rsidRPr="0045019F" w:rsidRDefault="00FF65FE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Ефремова Татьяна Александровна</w:t>
      </w:r>
    </w:p>
    <w:p w:rsidR="00696481" w:rsidRPr="0045019F" w:rsidRDefault="00696481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Водичев А</w:t>
      </w:r>
      <w:r w:rsidR="00FF65FE" w:rsidRPr="0045019F">
        <w:rPr>
          <w:color w:val="000000" w:themeColor="text1"/>
          <w:sz w:val="28"/>
          <w:szCs w:val="28"/>
        </w:rPr>
        <w:t>ндрпей Сергеевич</w:t>
      </w:r>
    </w:p>
    <w:p w:rsidR="00696481" w:rsidRPr="0045019F" w:rsidRDefault="00696481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Дербенева Т</w:t>
      </w:r>
      <w:r w:rsidR="00FF65FE" w:rsidRPr="0045019F">
        <w:rPr>
          <w:color w:val="000000" w:themeColor="text1"/>
          <w:sz w:val="28"/>
          <w:szCs w:val="28"/>
        </w:rPr>
        <w:t>атьяна Ивановна</w:t>
      </w:r>
    </w:p>
    <w:p w:rsidR="00696481" w:rsidRPr="0045019F" w:rsidRDefault="00696481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Дубрава Т</w:t>
      </w:r>
      <w:r w:rsidR="00FF65FE" w:rsidRPr="0045019F">
        <w:rPr>
          <w:color w:val="000000" w:themeColor="text1"/>
          <w:sz w:val="28"/>
          <w:szCs w:val="28"/>
        </w:rPr>
        <w:t>атьяна Викторовна</w:t>
      </w:r>
    </w:p>
    <w:p w:rsidR="00696481" w:rsidRPr="0045019F" w:rsidRDefault="00696481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Ребус О</w:t>
      </w:r>
      <w:r w:rsidR="00FF65FE" w:rsidRPr="0045019F">
        <w:rPr>
          <w:color w:val="000000" w:themeColor="text1"/>
          <w:sz w:val="28"/>
          <w:szCs w:val="28"/>
        </w:rPr>
        <w:t>льга Александровна</w:t>
      </w:r>
    </w:p>
    <w:p w:rsidR="00696481" w:rsidRPr="0045019F" w:rsidRDefault="00FF65FE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Шмидт Марина Александровна</w:t>
      </w:r>
    </w:p>
    <w:p w:rsidR="00696481" w:rsidRPr="0045019F" w:rsidRDefault="00FF65FE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Никитюк Елена Васильевна</w:t>
      </w:r>
    </w:p>
    <w:p w:rsidR="00696481" w:rsidRPr="0045019F" w:rsidRDefault="00FF65FE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Захватова Татьяна Григорьевна</w:t>
      </w:r>
    </w:p>
    <w:p w:rsidR="00696481" w:rsidRPr="0045019F" w:rsidRDefault="00FF65FE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Никитин Иван Владимирвич</w:t>
      </w:r>
    </w:p>
    <w:p w:rsidR="00696481" w:rsidRPr="0045019F" w:rsidRDefault="00FF65FE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Носова Маргарита Федоровна</w:t>
      </w:r>
    </w:p>
    <w:p w:rsidR="00696481" w:rsidRPr="0045019F" w:rsidRDefault="00FF65FE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Водичева Татьяна Александровна</w:t>
      </w:r>
    </w:p>
    <w:p w:rsidR="00696481" w:rsidRPr="0045019F" w:rsidRDefault="00FF65FE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Кравчук Наталья Владимировна</w:t>
      </w:r>
    </w:p>
    <w:p w:rsidR="00696481" w:rsidRPr="0045019F" w:rsidRDefault="00FF65FE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Ткачук Марина Михайловна</w:t>
      </w:r>
    </w:p>
    <w:p w:rsidR="00696481" w:rsidRPr="0045019F" w:rsidRDefault="00696481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lastRenderedPageBreak/>
        <w:t>Ребус О</w:t>
      </w:r>
      <w:r w:rsidR="00FF65FE" w:rsidRPr="0045019F">
        <w:rPr>
          <w:color w:val="000000" w:themeColor="text1"/>
          <w:sz w:val="28"/>
          <w:szCs w:val="28"/>
        </w:rPr>
        <w:t>ксана Михайловна</w:t>
      </w:r>
    </w:p>
    <w:p w:rsidR="00696481" w:rsidRPr="0045019F" w:rsidRDefault="00FF65FE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Левченкова Галина Анатольевна</w:t>
      </w:r>
    </w:p>
    <w:p w:rsidR="00696481" w:rsidRPr="0045019F" w:rsidRDefault="00696481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Белобровик О</w:t>
      </w:r>
      <w:r w:rsidR="00FF65FE" w:rsidRPr="0045019F">
        <w:rPr>
          <w:color w:val="000000" w:themeColor="text1"/>
          <w:sz w:val="28"/>
          <w:szCs w:val="28"/>
        </w:rPr>
        <w:t>льга Михайловна</w:t>
      </w:r>
    </w:p>
    <w:p w:rsidR="00696481" w:rsidRPr="0045019F" w:rsidRDefault="00FF65FE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Девятова Наталья Борисовна</w:t>
      </w:r>
    </w:p>
    <w:p w:rsidR="00696481" w:rsidRPr="0045019F" w:rsidRDefault="00696481" w:rsidP="00696481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Бетенькова С</w:t>
      </w:r>
      <w:r w:rsidR="00FF65FE" w:rsidRPr="0045019F">
        <w:rPr>
          <w:color w:val="000000" w:themeColor="text1"/>
          <w:sz w:val="28"/>
          <w:szCs w:val="28"/>
        </w:rPr>
        <w:t>ветлана Викторовна</w:t>
      </w:r>
    </w:p>
    <w:p w:rsidR="000501B5" w:rsidRPr="0045019F" w:rsidRDefault="000501B5" w:rsidP="000501B5">
      <w:pPr>
        <w:rPr>
          <w:color w:val="000000" w:themeColor="text1"/>
        </w:rPr>
      </w:pPr>
    </w:p>
    <w:p w:rsidR="000501B5" w:rsidRPr="0045019F" w:rsidRDefault="000501B5" w:rsidP="000501B5">
      <w:pPr>
        <w:rPr>
          <w:b/>
          <w:color w:val="000000" w:themeColor="text1"/>
          <w:sz w:val="28"/>
          <w:szCs w:val="28"/>
        </w:rPr>
      </w:pPr>
      <w:r w:rsidRPr="0045019F">
        <w:rPr>
          <w:b/>
          <w:color w:val="000000" w:themeColor="text1"/>
          <w:sz w:val="28"/>
          <w:szCs w:val="28"/>
        </w:rPr>
        <w:t>МБОУ Сибирская СОШ:</w:t>
      </w:r>
    </w:p>
    <w:p w:rsidR="000501B5" w:rsidRPr="0045019F" w:rsidRDefault="0072535C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Грищенко Анна Николаевна</w:t>
      </w:r>
    </w:p>
    <w:p w:rsidR="000501B5" w:rsidRPr="0045019F" w:rsidRDefault="00861147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Казунина Н</w:t>
      </w:r>
      <w:r w:rsidR="0072535C" w:rsidRPr="0045019F">
        <w:rPr>
          <w:color w:val="000000" w:themeColor="text1"/>
          <w:sz w:val="28"/>
          <w:szCs w:val="28"/>
        </w:rPr>
        <w:t>аталья Николаевна</w:t>
      </w:r>
      <w:r w:rsidRPr="0045019F">
        <w:rPr>
          <w:color w:val="000000" w:themeColor="text1"/>
          <w:sz w:val="28"/>
          <w:szCs w:val="28"/>
        </w:rPr>
        <w:t xml:space="preserve"> </w:t>
      </w:r>
    </w:p>
    <w:p w:rsidR="000501B5" w:rsidRPr="0045019F" w:rsidRDefault="0072535C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Ветвинская Елена Александровна</w:t>
      </w:r>
    </w:p>
    <w:p w:rsidR="000501B5" w:rsidRPr="0045019F" w:rsidRDefault="0072535C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Булаева Светлана Николаевна</w:t>
      </w:r>
    </w:p>
    <w:p w:rsidR="00861147" w:rsidRPr="0045019F" w:rsidRDefault="0072535C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Бондарева Ольга Николаевна</w:t>
      </w:r>
    </w:p>
    <w:p w:rsidR="000501B5" w:rsidRPr="0045019F" w:rsidRDefault="0072535C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Ветвинский Олег Геннадьевич</w:t>
      </w:r>
    </w:p>
    <w:p w:rsidR="000501B5" w:rsidRPr="0045019F" w:rsidRDefault="00861147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 xml:space="preserve">Ушакова </w:t>
      </w:r>
      <w:r w:rsidR="00795278" w:rsidRPr="0045019F">
        <w:rPr>
          <w:color w:val="000000" w:themeColor="text1"/>
          <w:sz w:val="28"/>
          <w:szCs w:val="28"/>
        </w:rPr>
        <w:t>Мария Александровна</w:t>
      </w:r>
    </w:p>
    <w:p w:rsidR="000501B5" w:rsidRPr="0045019F" w:rsidRDefault="0072535C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Садилин Дмитрий Олегович</w:t>
      </w:r>
    </w:p>
    <w:p w:rsidR="00186E93" w:rsidRPr="0045019F" w:rsidRDefault="00861147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Новикова Е</w:t>
      </w:r>
      <w:r w:rsidR="00795278" w:rsidRPr="0045019F">
        <w:rPr>
          <w:color w:val="000000" w:themeColor="text1"/>
          <w:sz w:val="28"/>
          <w:szCs w:val="28"/>
        </w:rPr>
        <w:t>лена Юрьевна</w:t>
      </w:r>
    </w:p>
    <w:p w:rsidR="000501B5" w:rsidRPr="0045019F" w:rsidRDefault="00843706" w:rsidP="00861147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Снегирь К.А.</w:t>
      </w:r>
    </w:p>
    <w:p w:rsidR="00186E93" w:rsidRPr="0045019F" w:rsidRDefault="00843706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Белопухова Н</w:t>
      </w:r>
      <w:r w:rsidR="00795278" w:rsidRPr="0045019F">
        <w:rPr>
          <w:color w:val="000000" w:themeColor="text1"/>
          <w:sz w:val="28"/>
          <w:szCs w:val="28"/>
        </w:rPr>
        <w:t>аталия Даниловна</w:t>
      </w:r>
    </w:p>
    <w:p w:rsidR="000501B5" w:rsidRPr="0045019F" w:rsidRDefault="00843706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Томилина Е.В.</w:t>
      </w:r>
    </w:p>
    <w:p w:rsidR="00283C53" w:rsidRPr="0045019F" w:rsidRDefault="00283C53" w:rsidP="00C64329">
      <w:pPr>
        <w:rPr>
          <w:color w:val="000000" w:themeColor="text1"/>
          <w:sz w:val="28"/>
          <w:szCs w:val="28"/>
        </w:rPr>
      </w:pPr>
      <w:r w:rsidRPr="0045019F">
        <w:rPr>
          <w:color w:val="000000" w:themeColor="text1"/>
          <w:sz w:val="28"/>
          <w:szCs w:val="28"/>
        </w:rPr>
        <w:t>Мухамедьянова А.А.</w:t>
      </w:r>
    </w:p>
    <w:p w:rsidR="000501B5" w:rsidRPr="00391533" w:rsidRDefault="00843706" w:rsidP="00C64329">
      <w:pPr>
        <w:rPr>
          <w:color w:val="000000" w:themeColor="text1"/>
          <w:sz w:val="28"/>
          <w:szCs w:val="28"/>
        </w:rPr>
      </w:pPr>
      <w:r w:rsidRPr="00391533">
        <w:rPr>
          <w:color w:val="000000" w:themeColor="text1"/>
          <w:sz w:val="28"/>
          <w:szCs w:val="28"/>
        </w:rPr>
        <w:t>Табакова Татьяна Александровна</w:t>
      </w:r>
    </w:p>
    <w:p w:rsidR="000501B5" w:rsidRPr="00391533" w:rsidRDefault="00861147" w:rsidP="00C64329">
      <w:pPr>
        <w:rPr>
          <w:color w:val="000000" w:themeColor="text1"/>
          <w:sz w:val="28"/>
          <w:szCs w:val="28"/>
        </w:rPr>
      </w:pPr>
      <w:r w:rsidRPr="00391533">
        <w:rPr>
          <w:color w:val="000000" w:themeColor="text1"/>
          <w:sz w:val="28"/>
          <w:szCs w:val="28"/>
        </w:rPr>
        <w:t>Булаева С</w:t>
      </w:r>
      <w:r w:rsidR="00843706" w:rsidRPr="00391533">
        <w:rPr>
          <w:color w:val="000000" w:themeColor="text1"/>
          <w:sz w:val="28"/>
          <w:szCs w:val="28"/>
        </w:rPr>
        <w:t>ветлана Николавевна</w:t>
      </w:r>
      <w:r w:rsidRPr="00391533">
        <w:rPr>
          <w:color w:val="000000" w:themeColor="text1"/>
          <w:sz w:val="28"/>
          <w:szCs w:val="28"/>
        </w:rPr>
        <w:t xml:space="preserve"> </w:t>
      </w:r>
    </w:p>
    <w:p w:rsidR="000501B5" w:rsidRPr="00D76EE0" w:rsidRDefault="00861147" w:rsidP="00861147">
      <w:pPr>
        <w:rPr>
          <w:color w:val="000000" w:themeColor="text1"/>
          <w:sz w:val="28"/>
          <w:szCs w:val="28"/>
        </w:rPr>
      </w:pPr>
      <w:r w:rsidRPr="00D76EE0">
        <w:rPr>
          <w:color w:val="000000" w:themeColor="text1"/>
          <w:sz w:val="28"/>
          <w:szCs w:val="28"/>
        </w:rPr>
        <w:t>Клыкова Е</w:t>
      </w:r>
      <w:r w:rsidR="00843706">
        <w:rPr>
          <w:color w:val="000000" w:themeColor="text1"/>
          <w:sz w:val="28"/>
          <w:szCs w:val="28"/>
        </w:rPr>
        <w:t>лена Александровна</w:t>
      </w:r>
      <w:r w:rsidRPr="00D76EE0">
        <w:rPr>
          <w:color w:val="000000" w:themeColor="text1"/>
          <w:sz w:val="28"/>
          <w:szCs w:val="28"/>
        </w:rPr>
        <w:t xml:space="preserve"> </w:t>
      </w:r>
    </w:p>
    <w:p w:rsidR="00861147" w:rsidRPr="00D76EE0" w:rsidRDefault="00861147" w:rsidP="00861147">
      <w:pPr>
        <w:rPr>
          <w:color w:val="000000" w:themeColor="text1"/>
          <w:sz w:val="28"/>
          <w:szCs w:val="28"/>
        </w:rPr>
      </w:pPr>
      <w:r w:rsidRPr="00D76EE0">
        <w:rPr>
          <w:color w:val="000000" w:themeColor="text1"/>
          <w:sz w:val="28"/>
          <w:szCs w:val="28"/>
        </w:rPr>
        <w:t>Озорнина Н</w:t>
      </w:r>
      <w:r w:rsidR="00843706">
        <w:rPr>
          <w:color w:val="000000" w:themeColor="text1"/>
          <w:sz w:val="28"/>
          <w:szCs w:val="28"/>
        </w:rPr>
        <w:t>адежда Александровна</w:t>
      </w:r>
    </w:p>
    <w:p w:rsidR="000501B5" w:rsidRPr="00D76EE0" w:rsidRDefault="00861147" w:rsidP="00C64329">
      <w:pPr>
        <w:rPr>
          <w:color w:val="000000" w:themeColor="text1"/>
          <w:sz w:val="28"/>
          <w:szCs w:val="28"/>
        </w:rPr>
      </w:pPr>
      <w:r w:rsidRPr="00D76EE0">
        <w:rPr>
          <w:color w:val="000000" w:themeColor="text1"/>
          <w:sz w:val="28"/>
          <w:szCs w:val="28"/>
        </w:rPr>
        <w:t>Дудина Т</w:t>
      </w:r>
      <w:r w:rsidR="007440A5">
        <w:rPr>
          <w:color w:val="000000" w:themeColor="text1"/>
          <w:sz w:val="28"/>
          <w:szCs w:val="28"/>
        </w:rPr>
        <w:t>атьяна Петровна</w:t>
      </w:r>
    </w:p>
    <w:p w:rsidR="000501B5" w:rsidRPr="005917B9" w:rsidRDefault="00861147" w:rsidP="00C64329">
      <w:pPr>
        <w:rPr>
          <w:color w:val="000000" w:themeColor="text1"/>
          <w:sz w:val="28"/>
          <w:szCs w:val="28"/>
        </w:rPr>
      </w:pPr>
      <w:r w:rsidRPr="005917B9">
        <w:rPr>
          <w:color w:val="000000" w:themeColor="text1"/>
          <w:sz w:val="28"/>
          <w:szCs w:val="28"/>
        </w:rPr>
        <w:t>Дерюшева Г</w:t>
      </w:r>
      <w:r w:rsidR="005917B9" w:rsidRPr="005917B9">
        <w:rPr>
          <w:color w:val="000000" w:themeColor="text1"/>
          <w:sz w:val="28"/>
          <w:szCs w:val="28"/>
        </w:rPr>
        <w:t>алина Васильевна</w:t>
      </w:r>
    </w:p>
    <w:p w:rsidR="00861147" w:rsidRPr="00D76EE0" w:rsidRDefault="007440A5" w:rsidP="008611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Нестерова Марина Валентиновна</w:t>
      </w:r>
    </w:p>
    <w:p w:rsidR="00F84E89" w:rsidRPr="00D76EE0" w:rsidRDefault="007440A5" w:rsidP="008611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Чубаева Ирина Викторовна</w:t>
      </w:r>
    </w:p>
    <w:p w:rsidR="00F84E89" w:rsidRDefault="00861147" w:rsidP="00861147">
      <w:pPr>
        <w:rPr>
          <w:rFonts w:ascii="Arial" w:hAnsi="Arial" w:cs="Arial"/>
          <w:color w:val="000000"/>
        </w:rPr>
      </w:pPr>
      <w:r w:rsidRPr="00861147">
        <w:rPr>
          <w:rFonts w:ascii="Arial" w:hAnsi="Arial" w:cs="Arial"/>
          <w:color w:val="000000"/>
        </w:rPr>
        <w:t xml:space="preserve"> </w:t>
      </w:r>
    </w:p>
    <w:p w:rsidR="00FB2365" w:rsidRPr="007D3F79" w:rsidRDefault="00861147" w:rsidP="00C64329">
      <w:pPr>
        <w:rPr>
          <w:b/>
          <w:sz w:val="28"/>
          <w:szCs w:val="28"/>
        </w:rPr>
      </w:pPr>
      <w:r w:rsidRPr="00861147">
        <w:rPr>
          <w:rFonts w:ascii="Arial" w:hAnsi="Arial" w:cs="Arial"/>
          <w:color w:val="000000"/>
        </w:rPr>
        <w:t xml:space="preserve"> </w:t>
      </w:r>
      <w:r w:rsidR="00155D40" w:rsidRPr="00111097">
        <w:rPr>
          <w:b/>
          <w:sz w:val="28"/>
          <w:szCs w:val="28"/>
        </w:rPr>
        <w:t xml:space="preserve">МБОУ </w:t>
      </w:r>
      <w:r w:rsidR="00155D40">
        <w:rPr>
          <w:b/>
          <w:sz w:val="28"/>
          <w:szCs w:val="28"/>
        </w:rPr>
        <w:t>Сорочелоговская</w:t>
      </w:r>
      <w:r w:rsidR="00155D40" w:rsidRPr="00111097">
        <w:rPr>
          <w:b/>
          <w:sz w:val="28"/>
          <w:szCs w:val="28"/>
        </w:rPr>
        <w:t xml:space="preserve"> </w:t>
      </w:r>
      <w:r w:rsidR="00155D40">
        <w:rPr>
          <w:b/>
          <w:sz w:val="28"/>
          <w:szCs w:val="28"/>
        </w:rPr>
        <w:t>С</w:t>
      </w:r>
      <w:r w:rsidR="00155D40" w:rsidRPr="00111097">
        <w:rPr>
          <w:b/>
          <w:sz w:val="28"/>
          <w:szCs w:val="28"/>
        </w:rPr>
        <w:t>ОШ:</w:t>
      </w:r>
    </w:p>
    <w:p w:rsidR="00FB2365" w:rsidRPr="00155D40" w:rsidRDefault="00155D40" w:rsidP="00FB2365">
      <w:pPr>
        <w:rPr>
          <w:color w:val="000000" w:themeColor="text1"/>
          <w:sz w:val="28"/>
          <w:szCs w:val="28"/>
        </w:rPr>
      </w:pPr>
      <w:r w:rsidRPr="00155D40">
        <w:rPr>
          <w:color w:val="000000" w:themeColor="text1"/>
          <w:sz w:val="28"/>
          <w:szCs w:val="28"/>
        </w:rPr>
        <w:t xml:space="preserve">Черданцева Евгения Анатольевна </w:t>
      </w:r>
    </w:p>
    <w:p w:rsidR="00FB2365" w:rsidRPr="00155D40" w:rsidRDefault="00155D40" w:rsidP="00FB2365">
      <w:pPr>
        <w:rPr>
          <w:color w:val="000000" w:themeColor="text1"/>
          <w:sz w:val="28"/>
          <w:szCs w:val="28"/>
        </w:rPr>
      </w:pPr>
      <w:r w:rsidRPr="00155D40">
        <w:rPr>
          <w:color w:val="000000" w:themeColor="text1"/>
          <w:sz w:val="28"/>
          <w:szCs w:val="28"/>
        </w:rPr>
        <w:t>Трошкова Алена Алекссевна</w:t>
      </w:r>
    </w:p>
    <w:p w:rsidR="00FB2365" w:rsidRPr="00155D40" w:rsidRDefault="00155D40" w:rsidP="00FB2365">
      <w:pPr>
        <w:rPr>
          <w:color w:val="000000" w:themeColor="text1"/>
          <w:sz w:val="28"/>
          <w:szCs w:val="28"/>
        </w:rPr>
      </w:pPr>
      <w:r w:rsidRPr="00155D40">
        <w:rPr>
          <w:color w:val="000000" w:themeColor="text1"/>
          <w:sz w:val="28"/>
          <w:szCs w:val="28"/>
        </w:rPr>
        <w:t>Романова Ольга Яковлевна</w:t>
      </w:r>
    </w:p>
    <w:p w:rsidR="00FB2365" w:rsidRPr="00155D40" w:rsidRDefault="00155D40" w:rsidP="00FB2365">
      <w:pPr>
        <w:rPr>
          <w:color w:val="000000" w:themeColor="text1"/>
          <w:sz w:val="28"/>
          <w:szCs w:val="28"/>
        </w:rPr>
      </w:pPr>
      <w:r w:rsidRPr="00155D40">
        <w:rPr>
          <w:color w:val="000000" w:themeColor="text1"/>
          <w:sz w:val="28"/>
          <w:szCs w:val="28"/>
        </w:rPr>
        <w:t>Павлова Марина Игоревна</w:t>
      </w:r>
    </w:p>
    <w:p w:rsidR="00FB2365" w:rsidRPr="00155D40" w:rsidRDefault="00155D40" w:rsidP="00FB2365">
      <w:pPr>
        <w:rPr>
          <w:color w:val="000000" w:themeColor="text1"/>
          <w:sz w:val="28"/>
          <w:szCs w:val="28"/>
        </w:rPr>
      </w:pPr>
      <w:r w:rsidRPr="00155D40">
        <w:rPr>
          <w:color w:val="000000" w:themeColor="text1"/>
          <w:sz w:val="28"/>
          <w:szCs w:val="28"/>
        </w:rPr>
        <w:t>Евченко Алена Васильевна</w:t>
      </w:r>
    </w:p>
    <w:p w:rsidR="00186E93" w:rsidRDefault="00186E93" w:rsidP="00C64329"/>
    <w:p w:rsidR="00155D40" w:rsidRPr="007D3F79" w:rsidRDefault="00155D40" w:rsidP="00C64329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Фирсовская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155D40" w:rsidRPr="000832FD" w:rsidRDefault="00155D40" w:rsidP="00C64329">
      <w:pPr>
        <w:rPr>
          <w:sz w:val="28"/>
          <w:szCs w:val="28"/>
        </w:rPr>
      </w:pPr>
      <w:r w:rsidRPr="000832FD">
        <w:rPr>
          <w:sz w:val="28"/>
          <w:szCs w:val="28"/>
        </w:rPr>
        <w:t>Зенкова Е</w:t>
      </w:r>
      <w:r w:rsidR="000832FD" w:rsidRPr="000832FD">
        <w:rPr>
          <w:sz w:val="28"/>
          <w:szCs w:val="28"/>
        </w:rPr>
        <w:t>лена В</w:t>
      </w:r>
      <w:r w:rsidR="000832FD">
        <w:rPr>
          <w:sz w:val="28"/>
          <w:szCs w:val="28"/>
        </w:rPr>
        <w:t>ита</w:t>
      </w:r>
      <w:r w:rsidR="000832FD" w:rsidRPr="000832FD">
        <w:rPr>
          <w:sz w:val="28"/>
          <w:szCs w:val="28"/>
        </w:rPr>
        <w:t>льевна</w:t>
      </w:r>
    </w:p>
    <w:p w:rsidR="00155D40" w:rsidRPr="000832FD" w:rsidRDefault="00155D40" w:rsidP="00C64329">
      <w:pPr>
        <w:rPr>
          <w:sz w:val="28"/>
          <w:szCs w:val="28"/>
        </w:rPr>
      </w:pPr>
      <w:r w:rsidRPr="000832FD">
        <w:rPr>
          <w:sz w:val="28"/>
          <w:szCs w:val="28"/>
        </w:rPr>
        <w:t>Шиляева Т</w:t>
      </w:r>
      <w:r w:rsidR="000832FD">
        <w:rPr>
          <w:sz w:val="28"/>
          <w:szCs w:val="28"/>
        </w:rPr>
        <w:t>атьяна Ивановна</w:t>
      </w:r>
    </w:p>
    <w:p w:rsidR="00155D40" w:rsidRPr="000832FD" w:rsidRDefault="000832FD" w:rsidP="00C64329">
      <w:pPr>
        <w:rPr>
          <w:sz w:val="28"/>
          <w:szCs w:val="28"/>
        </w:rPr>
      </w:pPr>
      <w:r>
        <w:rPr>
          <w:sz w:val="28"/>
          <w:szCs w:val="28"/>
        </w:rPr>
        <w:t>Ермакова Татьяна Виктровна</w:t>
      </w:r>
    </w:p>
    <w:p w:rsidR="00155D40" w:rsidRPr="000832FD" w:rsidRDefault="000832FD" w:rsidP="00C64329">
      <w:pPr>
        <w:rPr>
          <w:sz w:val="28"/>
          <w:szCs w:val="28"/>
        </w:rPr>
      </w:pPr>
      <w:r>
        <w:rPr>
          <w:sz w:val="28"/>
          <w:szCs w:val="28"/>
        </w:rPr>
        <w:t>Запольская Светлана Алексеевна</w:t>
      </w:r>
    </w:p>
    <w:p w:rsidR="00A8416F" w:rsidRDefault="001E1F0A" w:rsidP="00C64329">
      <w:pPr>
        <w:rPr>
          <w:sz w:val="28"/>
          <w:szCs w:val="28"/>
        </w:rPr>
      </w:pPr>
      <w:r w:rsidRPr="000832FD">
        <w:rPr>
          <w:sz w:val="28"/>
          <w:szCs w:val="28"/>
        </w:rPr>
        <w:t>Ерискина А</w:t>
      </w:r>
      <w:r w:rsidR="007D3F79">
        <w:rPr>
          <w:sz w:val="28"/>
          <w:szCs w:val="28"/>
        </w:rPr>
        <w:t>настасия Валерьевна</w:t>
      </w:r>
    </w:p>
    <w:p w:rsidR="00A8416F" w:rsidRDefault="00A8416F" w:rsidP="00C64329">
      <w:pPr>
        <w:rPr>
          <w:sz w:val="28"/>
          <w:szCs w:val="28"/>
        </w:rPr>
      </w:pPr>
    </w:p>
    <w:p w:rsidR="004F4F36" w:rsidRDefault="004F4F36" w:rsidP="006F43A4">
      <w:pPr>
        <w:rPr>
          <w:color w:val="000000" w:themeColor="text1"/>
          <w:sz w:val="28"/>
          <w:szCs w:val="28"/>
        </w:rPr>
      </w:pPr>
    </w:p>
    <w:p w:rsidR="003433D9" w:rsidRPr="008B2782" w:rsidRDefault="009B0398" w:rsidP="008B2782">
      <w:pPr>
        <w:jc w:val="right"/>
        <w:rPr>
          <w:color w:val="000000" w:themeColor="text1"/>
          <w:sz w:val="28"/>
          <w:szCs w:val="28"/>
        </w:rPr>
      </w:pPr>
      <w:r w:rsidRPr="00CD386C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4</w:t>
      </w:r>
      <w:r w:rsidRPr="00CD386C">
        <w:rPr>
          <w:color w:val="000000" w:themeColor="text1"/>
          <w:sz w:val="28"/>
          <w:szCs w:val="28"/>
        </w:rPr>
        <w:br/>
        <w:t xml:space="preserve">к приказу комитета </w:t>
      </w:r>
      <w:r w:rsidRPr="00CD386C">
        <w:rPr>
          <w:color w:val="000000" w:themeColor="text1"/>
          <w:sz w:val="28"/>
          <w:szCs w:val="28"/>
        </w:rPr>
        <w:br/>
        <w:t>по образованию</w:t>
      </w:r>
      <w:r w:rsidRPr="00CD386C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от</w:t>
      </w:r>
      <w:r w:rsidRPr="00CD386C">
        <w:rPr>
          <w:color w:val="000000" w:themeColor="text1"/>
          <w:sz w:val="28"/>
          <w:szCs w:val="28"/>
        </w:rPr>
        <w:t xml:space="preserve"> _______ </w:t>
      </w:r>
      <w:r>
        <w:rPr>
          <w:color w:val="000000" w:themeColor="text1"/>
          <w:sz w:val="28"/>
          <w:szCs w:val="28"/>
        </w:rPr>
        <w:t xml:space="preserve">  №</w:t>
      </w:r>
      <w:r w:rsidRPr="00CD386C">
        <w:rPr>
          <w:color w:val="000000" w:themeColor="text1"/>
          <w:sz w:val="28"/>
          <w:szCs w:val="28"/>
        </w:rPr>
        <w:t xml:space="preserve"> _________</w:t>
      </w:r>
      <w:r w:rsidRPr="001800C2">
        <w:rPr>
          <w:color w:val="000000" w:themeColor="text1"/>
          <w:sz w:val="28"/>
          <w:szCs w:val="28"/>
        </w:rPr>
        <w:br/>
      </w:r>
    </w:p>
    <w:p w:rsidR="003433D9" w:rsidRDefault="003433D9" w:rsidP="007F5AD8">
      <w:pPr>
        <w:jc w:val="center"/>
        <w:rPr>
          <w:b/>
          <w:sz w:val="28"/>
          <w:szCs w:val="28"/>
        </w:rPr>
      </w:pPr>
    </w:p>
    <w:p w:rsidR="005A72DB" w:rsidRDefault="007F5AD8" w:rsidP="00E179DE">
      <w:pPr>
        <w:jc w:val="center"/>
        <w:rPr>
          <w:b/>
          <w:sz w:val="28"/>
          <w:szCs w:val="28"/>
        </w:rPr>
      </w:pPr>
      <w:r w:rsidRPr="007F5AD8">
        <w:rPr>
          <w:b/>
          <w:sz w:val="28"/>
          <w:szCs w:val="28"/>
        </w:rPr>
        <w:t xml:space="preserve">Состав апелляционной комиссии школьного этапа </w:t>
      </w:r>
      <w:r w:rsidR="00670A7D">
        <w:rPr>
          <w:b/>
          <w:sz w:val="28"/>
          <w:szCs w:val="28"/>
        </w:rPr>
        <w:t xml:space="preserve">ВсОШ </w:t>
      </w:r>
      <w:r>
        <w:rPr>
          <w:b/>
          <w:sz w:val="28"/>
          <w:szCs w:val="28"/>
        </w:rPr>
        <w:t>в Первомайском районе</w:t>
      </w:r>
      <w:r w:rsidRPr="005776FE">
        <w:rPr>
          <w:b/>
          <w:sz w:val="28"/>
          <w:szCs w:val="28"/>
        </w:rPr>
        <w:t xml:space="preserve"> в 2024/2025 учебном году</w:t>
      </w:r>
    </w:p>
    <w:p w:rsidR="00B70AD1" w:rsidRDefault="00B70AD1" w:rsidP="00E179DE">
      <w:pPr>
        <w:jc w:val="center"/>
        <w:rPr>
          <w:b/>
          <w:sz w:val="28"/>
          <w:szCs w:val="28"/>
        </w:rPr>
      </w:pPr>
    </w:p>
    <w:p w:rsidR="00B70AD1" w:rsidRPr="007D3F79" w:rsidRDefault="00B70AD1" w:rsidP="00B70AD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МБОУ Акуловская СОШ:</w:t>
      </w:r>
    </w:p>
    <w:p w:rsidR="00B70AD1" w:rsidRPr="00B70AD1" w:rsidRDefault="00B70AD1" w:rsidP="00B70AD1">
      <w:pPr>
        <w:rPr>
          <w:color w:val="000000"/>
          <w:sz w:val="28"/>
          <w:szCs w:val="28"/>
        </w:rPr>
      </w:pPr>
      <w:r w:rsidRPr="00B70AD1">
        <w:rPr>
          <w:color w:val="000000"/>
          <w:sz w:val="28"/>
          <w:szCs w:val="28"/>
        </w:rPr>
        <w:t>Киусова Алла Александровна</w:t>
      </w:r>
    </w:p>
    <w:p w:rsidR="00B70AD1" w:rsidRPr="00B70AD1" w:rsidRDefault="00B70AD1" w:rsidP="00B70AD1">
      <w:pPr>
        <w:rPr>
          <w:color w:val="000000"/>
          <w:sz w:val="28"/>
          <w:szCs w:val="28"/>
        </w:rPr>
      </w:pPr>
      <w:r w:rsidRPr="00B70AD1">
        <w:rPr>
          <w:color w:val="000000"/>
          <w:sz w:val="28"/>
          <w:szCs w:val="28"/>
        </w:rPr>
        <w:t>Гончарова Ирина Дмитриевна</w:t>
      </w:r>
    </w:p>
    <w:p w:rsidR="00B70AD1" w:rsidRPr="00B70AD1" w:rsidRDefault="00B70AD1" w:rsidP="00B70AD1">
      <w:pPr>
        <w:rPr>
          <w:color w:val="000000"/>
          <w:sz w:val="28"/>
          <w:szCs w:val="28"/>
        </w:rPr>
      </w:pPr>
      <w:r w:rsidRPr="00B70AD1">
        <w:rPr>
          <w:color w:val="000000"/>
          <w:sz w:val="28"/>
          <w:szCs w:val="28"/>
        </w:rPr>
        <w:t>Сорокина Людмила Александровна</w:t>
      </w:r>
    </w:p>
    <w:p w:rsidR="00B70AD1" w:rsidRPr="00B70AD1" w:rsidRDefault="00B70AD1" w:rsidP="00B70AD1">
      <w:pPr>
        <w:rPr>
          <w:color w:val="000000"/>
          <w:sz w:val="28"/>
          <w:szCs w:val="28"/>
        </w:rPr>
      </w:pPr>
      <w:r w:rsidRPr="00B70AD1">
        <w:rPr>
          <w:color w:val="000000"/>
          <w:sz w:val="28"/>
          <w:szCs w:val="28"/>
        </w:rPr>
        <w:t>Иванникова Тамара Александровна</w:t>
      </w:r>
    </w:p>
    <w:p w:rsidR="00B70AD1" w:rsidRPr="00B70AD1" w:rsidRDefault="00B70AD1" w:rsidP="00B70AD1">
      <w:pPr>
        <w:rPr>
          <w:color w:val="000000"/>
          <w:sz w:val="28"/>
          <w:szCs w:val="28"/>
        </w:rPr>
      </w:pPr>
      <w:r w:rsidRPr="00B70AD1">
        <w:rPr>
          <w:color w:val="000000"/>
          <w:sz w:val="28"/>
          <w:szCs w:val="28"/>
        </w:rPr>
        <w:t>Махнин Сергей Андреевич</w:t>
      </w:r>
    </w:p>
    <w:p w:rsidR="00B70AD1" w:rsidRPr="00B70AD1" w:rsidRDefault="00B70AD1" w:rsidP="00B70AD1">
      <w:pPr>
        <w:rPr>
          <w:color w:val="000000"/>
          <w:sz w:val="28"/>
          <w:szCs w:val="28"/>
        </w:rPr>
      </w:pPr>
      <w:r w:rsidRPr="00B70AD1">
        <w:rPr>
          <w:color w:val="000000"/>
          <w:sz w:val="28"/>
          <w:szCs w:val="28"/>
        </w:rPr>
        <w:t>Зинковец Дмитрий Александрович</w:t>
      </w:r>
    </w:p>
    <w:p w:rsidR="00B70AD1" w:rsidRPr="00B70AD1" w:rsidRDefault="00B70AD1" w:rsidP="00B70AD1">
      <w:pPr>
        <w:rPr>
          <w:color w:val="000000"/>
          <w:sz w:val="28"/>
          <w:szCs w:val="28"/>
        </w:rPr>
      </w:pPr>
      <w:r w:rsidRPr="00B70AD1">
        <w:rPr>
          <w:color w:val="000000"/>
          <w:sz w:val="28"/>
          <w:szCs w:val="28"/>
        </w:rPr>
        <w:t>Гончаров Валерий Михайлович</w:t>
      </w:r>
    </w:p>
    <w:p w:rsidR="00B70AD1" w:rsidRPr="00B70AD1" w:rsidRDefault="00B70AD1" w:rsidP="00B70AD1">
      <w:pPr>
        <w:rPr>
          <w:color w:val="000000"/>
          <w:sz w:val="28"/>
          <w:szCs w:val="28"/>
        </w:rPr>
      </w:pPr>
      <w:r w:rsidRPr="00B70AD1">
        <w:rPr>
          <w:color w:val="000000"/>
          <w:sz w:val="28"/>
          <w:szCs w:val="28"/>
        </w:rPr>
        <w:t>Спиридонова Лидия Ивановна</w:t>
      </w:r>
    </w:p>
    <w:p w:rsidR="00B70AD1" w:rsidRPr="00B70AD1" w:rsidRDefault="00B70AD1" w:rsidP="00B70AD1">
      <w:pPr>
        <w:rPr>
          <w:color w:val="000000"/>
          <w:sz w:val="28"/>
          <w:szCs w:val="28"/>
        </w:rPr>
      </w:pPr>
      <w:r w:rsidRPr="00B70AD1">
        <w:rPr>
          <w:color w:val="000000"/>
          <w:sz w:val="28"/>
          <w:szCs w:val="28"/>
        </w:rPr>
        <w:t>Махнина Ольга Владимировна</w:t>
      </w:r>
    </w:p>
    <w:p w:rsidR="00B70AD1" w:rsidRPr="00B70AD1" w:rsidRDefault="00B70AD1" w:rsidP="00B70AD1">
      <w:pPr>
        <w:rPr>
          <w:color w:val="000000"/>
          <w:sz w:val="28"/>
          <w:szCs w:val="28"/>
        </w:rPr>
      </w:pPr>
      <w:r w:rsidRPr="00B70AD1">
        <w:rPr>
          <w:color w:val="000000"/>
          <w:sz w:val="28"/>
          <w:szCs w:val="28"/>
        </w:rPr>
        <w:t>Катунцева Наталья Алексеевна</w:t>
      </w:r>
    </w:p>
    <w:p w:rsidR="00B70AD1" w:rsidRDefault="00B70AD1" w:rsidP="00B70AD1">
      <w:pPr>
        <w:rPr>
          <w:color w:val="000000"/>
          <w:sz w:val="28"/>
          <w:szCs w:val="28"/>
        </w:rPr>
      </w:pPr>
      <w:r w:rsidRPr="00B70AD1">
        <w:rPr>
          <w:color w:val="000000"/>
          <w:sz w:val="28"/>
          <w:szCs w:val="28"/>
        </w:rPr>
        <w:t>Лосоногова Кристина Олеговна</w:t>
      </w:r>
    </w:p>
    <w:p w:rsidR="0013356E" w:rsidRPr="00B70AD1" w:rsidRDefault="0013356E" w:rsidP="00B70AD1">
      <w:pPr>
        <w:rPr>
          <w:color w:val="000000"/>
          <w:sz w:val="28"/>
          <w:szCs w:val="28"/>
        </w:rPr>
      </w:pPr>
    </w:p>
    <w:p w:rsidR="0047214B" w:rsidRDefault="0047214B" w:rsidP="00472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Березовская СОШ</w:t>
      </w:r>
      <w:r w:rsidR="00766CBC">
        <w:rPr>
          <w:b/>
          <w:color w:val="000000" w:themeColor="text1"/>
          <w:sz w:val="28"/>
          <w:szCs w:val="28"/>
        </w:rPr>
        <w:t>:</w:t>
      </w:r>
    </w:p>
    <w:p w:rsidR="00AA4FE8" w:rsidRPr="00766CBC" w:rsidRDefault="00AA4FE8" w:rsidP="00AA4FE8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Гизбрехт Елена Игоревна</w:t>
      </w:r>
    </w:p>
    <w:p w:rsidR="00AA4FE8" w:rsidRPr="00766CBC" w:rsidRDefault="00AA4FE8" w:rsidP="00AA4FE8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Семенченко Светлана Петровна</w:t>
      </w:r>
    </w:p>
    <w:p w:rsidR="00AA4FE8" w:rsidRPr="00766CBC" w:rsidRDefault="00AA4FE8" w:rsidP="00AA4FE8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Никифорова Лариса Александровна</w:t>
      </w:r>
    </w:p>
    <w:p w:rsidR="00AA4FE8" w:rsidRPr="00766CBC" w:rsidRDefault="00AA4FE8" w:rsidP="00AA4FE8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Заварыкина Ольга Ивановна</w:t>
      </w:r>
    </w:p>
    <w:p w:rsidR="00AA4FE8" w:rsidRPr="00766CBC" w:rsidRDefault="00AA4FE8" w:rsidP="00AA4FE8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Радченко Александр Сергеевич</w:t>
      </w:r>
    </w:p>
    <w:p w:rsidR="00AA4FE8" w:rsidRPr="00766CBC" w:rsidRDefault="00AA4FE8" w:rsidP="00AA4FE8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Иванова Ирина Вячеславовна</w:t>
      </w:r>
    </w:p>
    <w:p w:rsidR="00AA4FE8" w:rsidRPr="00766CBC" w:rsidRDefault="00AA4FE8" w:rsidP="00AA4FE8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Шарыгина Алена Витальевна</w:t>
      </w:r>
    </w:p>
    <w:p w:rsidR="00AA4FE8" w:rsidRPr="00766CBC" w:rsidRDefault="00AA4FE8" w:rsidP="00AA4FE8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Пяткина Ольга Игоревна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Фукс Анна Евстафьевна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Мамонтова Ирина Петровна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Чижова Любовь Николаевна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 xml:space="preserve">Перелыгина Ольга Юрьевна 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 xml:space="preserve">Николаева Оксана Владимировна 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Омельченко Наталья Сергеевна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Немченко Галина Григорьевна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Липатова Татьяна Анатольевна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 xml:space="preserve">Семенова Ольна Александровна 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Брыжахин Дмитрий Феликсович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Киселева Анна Николаевна</w:t>
      </w:r>
    </w:p>
    <w:p w:rsidR="00B70AD1" w:rsidRDefault="00766CBC" w:rsidP="0013356E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Соценко Марина Сергеевна</w:t>
      </w:r>
    </w:p>
    <w:p w:rsidR="006F43A4" w:rsidRPr="0013356E" w:rsidRDefault="006F43A4" w:rsidP="0013356E">
      <w:pPr>
        <w:rPr>
          <w:color w:val="000000"/>
          <w:sz w:val="28"/>
          <w:szCs w:val="28"/>
        </w:rPr>
      </w:pPr>
    </w:p>
    <w:p w:rsidR="0047214B" w:rsidRDefault="0047214B" w:rsidP="0047214B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МБОУ Баюновоключевская СОШ</w:t>
      </w:r>
      <w:r w:rsidR="00766CBC">
        <w:rPr>
          <w:b/>
          <w:color w:val="000000" w:themeColor="text1"/>
          <w:sz w:val="28"/>
          <w:szCs w:val="28"/>
        </w:rPr>
        <w:t>:</w:t>
      </w:r>
    </w:p>
    <w:p w:rsidR="00766CBC" w:rsidRPr="00391533" w:rsidRDefault="00766CBC" w:rsidP="00766CBC">
      <w:pPr>
        <w:rPr>
          <w:color w:val="000000" w:themeColor="text1"/>
          <w:sz w:val="28"/>
          <w:szCs w:val="28"/>
        </w:rPr>
      </w:pPr>
      <w:r w:rsidRPr="00391533">
        <w:rPr>
          <w:color w:val="000000" w:themeColor="text1"/>
          <w:sz w:val="28"/>
          <w:szCs w:val="28"/>
        </w:rPr>
        <w:t>Жукова Елена Александровна</w:t>
      </w:r>
    </w:p>
    <w:p w:rsidR="00766CBC" w:rsidRPr="00391533" w:rsidRDefault="00766CBC" w:rsidP="00766CBC">
      <w:pPr>
        <w:rPr>
          <w:color w:val="000000" w:themeColor="text1"/>
          <w:sz w:val="28"/>
          <w:szCs w:val="28"/>
        </w:rPr>
      </w:pPr>
      <w:r w:rsidRPr="00391533">
        <w:rPr>
          <w:color w:val="000000" w:themeColor="text1"/>
          <w:sz w:val="28"/>
          <w:szCs w:val="28"/>
        </w:rPr>
        <w:t>Гончарова Наталья Васильевна</w:t>
      </w:r>
    </w:p>
    <w:p w:rsidR="00766CBC" w:rsidRDefault="00766CBC" w:rsidP="0047214B">
      <w:pPr>
        <w:rPr>
          <w:sz w:val="28"/>
          <w:szCs w:val="28"/>
        </w:rPr>
      </w:pPr>
      <w:r w:rsidRPr="00766CBC">
        <w:rPr>
          <w:sz w:val="28"/>
          <w:szCs w:val="28"/>
        </w:rPr>
        <w:t>Волгина Нина Ивановна</w:t>
      </w:r>
    </w:p>
    <w:p w:rsidR="0013356E" w:rsidRPr="00766CBC" w:rsidRDefault="0013356E" w:rsidP="0047214B">
      <w:pPr>
        <w:rPr>
          <w:sz w:val="28"/>
          <w:szCs w:val="28"/>
        </w:rPr>
      </w:pPr>
    </w:p>
    <w:p w:rsidR="00766CBC" w:rsidRDefault="0047214B" w:rsidP="00766CBC">
      <w:pPr>
        <w:rPr>
          <w:b/>
          <w:color w:val="000000"/>
          <w:sz w:val="28"/>
          <w:szCs w:val="28"/>
        </w:rPr>
      </w:pPr>
      <w:r w:rsidRPr="004D5FC8">
        <w:rPr>
          <w:b/>
          <w:color w:val="000000"/>
          <w:sz w:val="28"/>
          <w:szCs w:val="28"/>
        </w:rPr>
        <w:t>МБОУ Бобровская СОШ: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Румянцева Ольга Владимировна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Попова Ирина Геннадьевна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Громова Людмила Васильевна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Семыкина Елизавета Дмитриевна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Медведева Ульяна Алексеевна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Елистратова Александра Анатольевна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Коротенко Владимир Сергеевич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Палкин Александр Алексеевич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Стась Игорь Олегович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Шеломенцева Анна Васильевна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Попов Дмитрий Дмитриевич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Бродская Алёна Александровна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Тагильцев Алексей Сергеевич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Земцова Татьяна Сергеевна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Демидова Ольга Михайловна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Юрьева Юлия Валерьевна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Суханова Вероника Александровна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Русанова Светлана Викторовна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Ивлева Эльвира Владимировна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Шубина Любовь Ивановна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Саночкина Елена Петровна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Лисица Владимир Фёдорович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Демидова Валентина Николаевна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Мужелевская Светлана Александровна</w:t>
      </w:r>
    </w:p>
    <w:p w:rsidR="00766CBC" w:rsidRPr="00766CBC" w:rsidRDefault="00766CBC" w:rsidP="00766CBC">
      <w:pPr>
        <w:rPr>
          <w:color w:val="000000"/>
          <w:sz w:val="28"/>
          <w:szCs w:val="28"/>
        </w:rPr>
      </w:pPr>
      <w:r w:rsidRPr="00766CBC">
        <w:rPr>
          <w:color w:val="000000"/>
          <w:sz w:val="28"/>
          <w:szCs w:val="28"/>
        </w:rPr>
        <w:t>Борисенко Марина Александровна</w:t>
      </w:r>
    </w:p>
    <w:p w:rsidR="00766CBC" w:rsidRPr="00766CBC" w:rsidRDefault="00766CBC" w:rsidP="00766CBC">
      <w:pPr>
        <w:rPr>
          <w:b/>
          <w:color w:val="000000"/>
          <w:sz w:val="28"/>
          <w:szCs w:val="28"/>
        </w:rPr>
      </w:pPr>
    </w:p>
    <w:p w:rsidR="0013356E" w:rsidRDefault="0013356E" w:rsidP="0013356E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>МБОУ Боровихинская ООШ:</w:t>
      </w:r>
    </w:p>
    <w:p w:rsidR="0013356E" w:rsidRPr="004E43A4" w:rsidRDefault="004E43A4" w:rsidP="0013356E">
      <w:pPr>
        <w:rPr>
          <w:color w:val="000000" w:themeColor="text1"/>
          <w:sz w:val="28"/>
          <w:szCs w:val="28"/>
        </w:rPr>
      </w:pPr>
      <w:r w:rsidRPr="004E43A4">
        <w:rPr>
          <w:color w:val="000000" w:themeColor="text1"/>
          <w:sz w:val="28"/>
          <w:szCs w:val="28"/>
        </w:rPr>
        <w:t>Дерюшкина Татьяна Валерьевна</w:t>
      </w:r>
    </w:p>
    <w:p w:rsidR="0013356E" w:rsidRPr="004E43A4" w:rsidRDefault="0013356E" w:rsidP="0013356E">
      <w:pPr>
        <w:rPr>
          <w:color w:val="000000" w:themeColor="text1"/>
          <w:sz w:val="28"/>
          <w:szCs w:val="28"/>
        </w:rPr>
      </w:pPr>
      <w:r w:rsidRPr="004E43A4">
        <w:rPr>
          <w:color w:val="000000" w:themeColor="text1"/>
          <w:sz w:val="28"/>
          <w:szCs w:val="28"/>
        </w:rPr>
        <w:t>Смирнова Е</w:t>
      </w:r>
      <w:r w:rsidR="004E43A4" w:rsidRPr="004E43A4">
        <w:rPr>
          <w:color w:val="000000" w:themeColor="text1"/>
          <w:sz w:val="28"/>
          <w:szCs w:val="28"/>
        </w:rPr>
        <w:t>лена Викторовна</w:t>
      </w:r>
    </w:p>
    <w:p w:rsidR="0013356E" w:rsidRPr="004E43A4" w:rsidRDefault="0013356E" w:rsidP="0013356E">
      <w:pPr>
        <w:rPr>
          <w:color w:val="000000" w:themeColor="text1"/>
          <w:sz w:val="28"/>
          <w:szCs w:val="28"/>
        </w:rPr>
      </w:pPr>
      <w:r w:rsidRPr="004E43A4">
        <w:rPr>
          <w:color w:val="000000" w:themeColor="text1"/>
          <w:sz w:val="28"/>
          <w:szCs w:val="28"/>
        </w:rPr>
        <w:t>Неруш Ю</w:t>
      </w:r>
      <w:r w:rsidR="004E43A4" w:rsidRPr="004E43A4">
        <w:rPr>
          <w:color w:val="000000" w:themeColor="text1"/>
          <w:sz w:val="28"/>
          <w:szCs w:val="28"/>
        </w:rPr>
        <w:t>лия Анатольевна</w:t>
      </w:r>
    </w:p>
    <w:p w:rsidR="0013356E" w:rsidRPr="004E43A4" w:rsidRDefault="004E43A4" w:rsidP="0013356E">
      <w:pPr>
        <w:rPr>
          <w:color w:val="000000" w:themeColor="text1"/>
          <w:sz w:val="28"/>
          <w:szCs w:val="28"/>
        </w:rPr>
      </w:pPr>
      <w:r w:rsidRPr="004E43A4">
        <w:rPr>
          <w:color w:val="000000" w:themeColor="text1"/>
          <w:sz w:val="28"/>
          <w:szCs w:val="28"/>
        </w:rPr>
        <w:t>Неруш Михаил Владимирович</w:t>
      </w:r>
    </w:p>
    <w:p w:rsidR="0013356E" w:rsidRPr="004E43A4" w:rsidRDefault="0013356E" w:rsidP="0013356E">
      <w:pPr>
        <w:rPr>
          <w:color w:val="000000" w:themeColor="text1"/>
          <w:sz w:val="28"/>
          <w:szCs w:val="28"/>
        </w:rPr>
      </w:pPr>
      <w:r w:rsidRPr="004E43A4">
        <w:rPr>
          <w:color w:val="000000" w:themeColor="text1"/>
          <w:sz w:val="28"/>
          <w:szCs w:val="28"/>
        </w:rPr>
        <w:t>Гордеева Е</w:t>
      </w:r>
      <w:r w:rsidR="004E43A4" w:rsidRPr="004E43A4">
        <w:rPr>
          <w:color w:val="000000" w:themeColor="text1"/>
          <w:sz w:val="28"/>
          <w:szCs w:val="28"/>
        </w:rPr>
        <w:t>лена Леонидовна</w:t>
      </w:r>
    </w:p>
    <w:p w:rsidR="0013356E" w:rsidRPr="007D3F79" w:rsidRDefault="0013356E" w:rsidP="0013356E">
      <w:pPr>
        <w:rPr>
          <w:b/>
          <w:sz w:val="28"/>
          <w:szCs w:val="28"/>
        </w:rPr>
      </w:pPr>
    </w:p>
    <w:p w:rsidR="0013356E" w:rsidRDefault="0013356E" w:rsidP="00133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Боровихинская С</w:t>
      </w:r>
      <w:r w:rsidRPr="00111097">
        <w:rPr>
          <w:b/>
          <w:sz w:val="28"/>
          <w:szCs w:val="28"/>
        </w:rPr>
        <w:t>ОШ:</w:t>
      </w:r>
    </w:p>
    <w:p w:rsidR="0013356E" w:rsidRPr="003F38C8" w:rsidRDefault="0013356E" w:rsidP="0013356E">
      <w:pPr>
        <w:rPr>
          <w:color w:val="000000" w:themeColor="text1"/>
          <w:sz w:val="28"/>
          <w:szCs w:val="28"/>
        </w:rPr>
      </w:pPr>
      <w:r w:rsidRPr="003F38C8">
        <w:rPr>
          <w:color w:val="000000" w:themeColor="text1"/>
          <w:sz w:val="28"/>
          <w:szCs w:val="28"/>
        </w:rPr>
        <w:t>Тюленева Е</w:t>
      </w:r>
      <w:r w:rsidR="003F38C8" w:rsidRPr="003F38C8">
        <w:rPr>
          <w:color w:val="000000" w:themeColor="text1"/>
          <w:sz w:val="28"/>
          <w:szCs w:val="28"/>
        </w:rPr>
        <w:t>лена Александровна</w:t>
      </w:r>
    </w:p>
    <w:p w:rsidR="0013356E" w:rsidRPr="00A56BF2" w:rsidRDefault="0013356E" w:rsidP="0013356E">
      <w:pPr>
        <w:rPr>
          <w:color w:val="000000" w:themeColor="text1"/>
          <w:sz w:val="28"/>
          <w:szCs w:val="28"/>
        </w:rPr>
      </w:pPr>
      <w:r w:rsidRPr="00A56BF2">
        <w:rPr>
          <w:color w:val="000000" w:themeColor="text1"/>
          <w:sz w:val="28"/>
          <w:szCs w:val="28"/>
        </w:rPr>
        <w:t xml:space="preserve">Васева </w:t>
      </w:r>
      <w:r w:rsidR="00A56BF2" w:rsidRPr="00A56BF2">
        <w:rPr>
          <w:color w:val="000000" w:themeColor="text1"/>
          <w:sz w:val="28"/>
          <w:szCs w:val="28"/>
        </w:rPr>
        <w:t>Зоя Алекксандровна</w:t>
      </w:r>
    </w:p>
    <w:p w:rsidR="003F38C8" w:rsidRPr="0072364A" w:rsidRDefault="003F38C8" w:rsidP="003F38C8">
      <w:pPr>
        <w:rPr>
          <w:color w:val="000000"/>
          <w:sz w:val="28"/>
          <w:szCs w:val="28"/>
        </w:rPr>
      </w:pPr>
      <w:r w:rsidRPr="0072364A">
        <w:rPr>
          <w:color w:val="000000"/>
          <w:sz w:val="28"/>
          <w:szCs w:val="28"/>
        </w:rPr>
        <w:t>Потехина Наталья Владимировна</w:t>
      </w:r>
    </w:p>
    <w:p w:rsidR="0013356E" w:rsidRPr="007A5D1C" w:rsidRDefault="0013356E" w:rsidP="0013356E">
      <w:pPr>
        <w:rPr>
          <w:color w:val="FF0000"/>
          <w:sz w:val="28"/>
          <w:szCs w:val="28"/>
        </w:rPr>
      </w:pPr>
    </w:p>
    <w:p w:rsidR="0013356E" w:rsidRPr="003F38C8" w:rsidRDefault="0013356E" w:rsidP="0013356E">
      <w:pPr>
        <w:rPr>
          <w:color w:val="000000" w:themeColor="text1"/>
          <w:sz w:val="28"/>
          <w:szCs w:val="28"/>
        </w:rPr>
      </w:pPr>
      <w:r w:rsidRPr="003F38C8">
        <w:rPr>
          <w:color w:val="000000" w:themeColor="text1"/>
          <w:sz w:val="28"/>
          <w:szCs w:val="28"/>
        </w:rPr>
        <w:lastRenderedPageBreak/>
        <w:t>Шолон Е</w:t>
      </w:r>
      <w:r w:rsidR="003F38C8" w:rsidRPr="003F38C8">
        <w:rPr>
          <w:color w:val="000000" w:themeColor="text1"/>
          <w:sz w:val="28"/>
          <w:szCs w:val="28"/>
        </w:rPr>
        <w:t>вгений Николаевич</w:t>
      </w:r>
    </w:p>
    <w:p w:rsidR="0013356E" w:rsidRPr="00A254A7" w:rsidRDefault="0013356E" w:rsidP="0013356E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Визигин П.И.</w:t>
      </w:r>
    </w:p>
    <w:p w:rsidR="0013356E" w:rsidRPr="00A56BF2" w:rsidRDefault="0013356E" w:rsidP="0013356E">
      <w:pPr>
        <w:rPr>
          <w:color w:val="000000" w:themeColor="text1"/>
          <w:sz w:val="28"/>
          <w:szCs w:val="28"/>
        </w:rPr>
      </w:pPr>
      <w:r w:rsidRPr="00A56BF2">
        <w:rPr>
          <w:color w:val="000000" w:themeColor="text1"/>
          <w:sz w:val="28"/>
          <w:szCs w:val="28"/>
        </w:rPr>
        <w:t>Пучкова А</w:t>
      </w:r>
      <w:r w:rsidR="00A56BF2" w:rsidRPr="00A56BF2">
        <w:rPr>
          <w:color w:val="000000" w:themeColor="text1"/>
          <w:sz w:val="28"/>
          <w:szCs w:val="28"/>
        </w:rPr>
        <w:t>настасия Алксеевна</w:t>
      </w:r>
    </w:p>
    <w:p w:rsidR="00491C11" w:rsidRPr="003F38C8" w:rsidRDefault="00491C11" w:rsidP="00491C11">
      <w:pPr>
        <w:rPr>
          <w:color w:val="000000" w:themeColor="text1"/>
          <w:sz w:val="28"/>
          <w:szCs w:val="28"/>
        </w:rPr>
      </w:pPr>
      <w:r w:rsidRPr="003F38C8">
        <w:rPr>
          <w:color w:val="000000" w:themeColor="text1"/>
          <w:sz w:val="28"/>
          <w:szCs w:val="28"/>
        </w:rPr>
        <w:t xml:space="preserve">Скоморохова </w:t>
      </w:r>
      <w:r w:rsidR="003F38C8" w:rsidRPr="003F38C8">
        <w:rPr>
          <w:color w:val="000000" w:themeColor="text1"/>
          <w:sz w:val="28"/>
          <w:szCs w:val="28"/>
        </w:rPr>
        <w:t>Людмила Викторовна</w:t>
      </w:r>
    </w:p>
    <w:p w:rsidR="00491C11" w:rsidRPr="003F38C8" w:rsidRDefault="003F38C8" w:rsidP="00491C11">
      <w:pPr>
        <w:rPr>
          <w:color w:val="000000" w:themeColor="text1"/>
          <w:sz w:val="28"/>
          <w:szCs w:val="28"/>
        </w:rPr>
      </w:pPr>
      <w:r w:rsidRPr="003F38C8">
        <w:rPr>
          <w:color w:val="000000" w:themeColor="text1"/>
          <w:sz w:val="28"/>
          <w:szCs w:val="28"/>
        </w:rPr>
        <w:t>Недостоев Игорь Алексеевич</w:t>
      </w:r>
    </w:p>
    <w:p w:rsidR="00491C11" w:rsidRPr="00A254A7" w:rsidRDefault="00491C11" w:rsidP="00491C11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 xml:space="preserve">Шумилова </w:t>
      </w:r>
      <w:r w:rsidR="00A254A7" w:rsidRPr="00A254A7">
        <w:rPr>
          <w:color w:val="000000" w:themeColor="text1"/>
          <w:sz w:val="28"/>
          <w:szCs w:val="28"/>
        </w:rPr>
        <w:t>Лариса Александровна</w:t>
      </w:r>
    </w:p>
    <w:p w:rsidR="00491C11" w:rsidRPr="00A254A7" w:rsidRDefault="00491C11" w:rsidP="00491C11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Лушникова Е</w:t>
      </w:r>
      <w:r w:rsidR="00A254A7" w:rsidRPr="00A254A7">
        <w:rPr>
          <w:color w:val="000000" w:themeColor="text1"/>
          <w:sz w:val="28"/>
          <w:szCs w:val="28"/>
        </w:rPr>
        <w:t>лена Петровна</w:t>
      </w:r>
    </w:p>
    <w:p w:rsidR="00491C11" w:rsidRPr="00A254A7" w:rsidRDefault="00491C11" w:rsidP="00491C11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Городнова Т</w:t>
      </w:r>
      <w:r w:rsidR="00A254A7" w:rsidRPr="00A254A7">
        <w:rPr>
          <w:color w:val="000000" w:themeColor="text1"/>
          <w:sz w:val="28"/>
          <w:szCs w:val="28"/>
        </w:rPr>
        <w:t>атьяна Алексеевна</w:t>
      </w:r>
    </w:p>
    <w:p w:rsidR="00491C11" w:rsidRPr="00A254A7" w:rsidRDefault="00491C11" w:rsidP="00491C11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Балдина О</w:t>
      </w:r>
      <w:r w:rsidR="00A56BF2" w:rsidRPr="00A254A7">
        <w:rPr>
          <w:color w:val="000000" w:themeColor="text1"/>
          <w:sz w:val="28"/>
          <w:szCs w:val="28"/>
        </w:rPr>
        <w:t>льга Ивановна</w:t>
      </w:r>
    </w:p>
    <w:p w:rsidR="00491C11" w:rsidRPr="00A254A7" w:rsidRDefault="00491C11" w:rsidP="00491C11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Емельянова И</w:t>
      </w:r>
      <w:r w:rsidR="00A254A7" w:rsidRPr="00A254A7">
        <w:rPr>
          <w:color w:val="000000" w:themeColor="text1"/>
          <w:sz w:val="28"/>
          <w:szCs w:val="28"/>
        </w:rPr>
        <w:t>рина Андрееевна</w:t>
      </w:r>
    </w:p>
    <w:p w:rsidR="0013356E" w:rsidRPr="00491C11" w:rsidRDefault="0013356E" w:rsidP="0013356E">
      <w:pPr>
        <w:rPr>
          <w:b/>
          <w:sz w:val="28"/>
          <w:szCs w:val="28"/>
        </w:rPr>
      </w:pPr>
    </w:p>
    <w:p w:rsidR="00B170B0" w:rsidRDefault="00B170B0" w:rsidP="00B170B0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Жилин</w:t>
      </w:r>
      <w:r w:rsidRPr="00111097">
        <w:rPr>
          <w:b/>
          <w:sz w:val="28"/>
          <w:szCs w:val="28"/>
        </w:rPr>
        <w:t xml:space="preserve">ская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B170B0" w:rsidRPr="00B170B0" w:rsidRDefault="00B170B0" w:rsidP="00B170B0">
      <w:pPr>
        <w:rPr>
          <w:color w:val="000000"/>
          <w:sz w:val="28"/>
          <w:szCs w:val="28"/>
        </w:rPr>
      </w:pPr>
      <w:r w:rsidRPr="00B170B0">
        <w:rPr>
          <w:color w:val="000000"/>
          <w:sz w:val="28"/>
          <w:szCs w:val="28"/>
        </w:rPr>
        <w:t>Яценко Виталий Анатольевич</w:t>
      </w:r>
    </w:p>
    <w:p w:rsidR="00B170B0" w:rsidRPr="00B170B0" w:rsidRDefault="00B170B0" w:rsidP="00B170B0">
      <w:pPr>
        <w:rPr>
          <w:color w:val="000000"/>
          <w:sz w:val="28"/>
          <w:szCs w:val="28"/>
        </w:rPr>
      </w:pPr>
      <w:r w:rsidRPr="00B170B0">
        <w:rPr>
          <w:color w:val="000000"/>
          <w:sz w:val="28"/>
          <w:szCs w:val="28"/>
        </w:rPr>
        <w:t>Старикова Евгения Викторовна</w:t>
      </w:r>
    </w:p>
    <w:p w:rsidR="00B170B0" w:rsidRPr="00B170B0" w:rsidRDefault="00B170B0" w:rsidP="00B170B0">
      <w:pPr>
        <w:rPr>
          <w:color w:val="000000"/>
          <w:sz w:val="28"/>
          <w:szCs w:val="28"/>
        </w:rPr>
      </w:pPr>
      <w:r w:rsidRPr="00B170B0">
        <w:rPr>
          <w:color w:val="000000"/>
          <w:sz w:val="28"/>
          <w:szCs w:val="28"/>
        </w:rPr>
        <w:t>Шатохин Константин Александрович</w:t>
      </w:r>
    </w:p>
    <w:p w:rsidR="00B170B0" w:rsidRPr="00B170B0" w:rsidRDefault="00B170B0" w:rsidP="00B170B0">
      <w:pPr>
        <w:rPr>
          <w:color w:val="000000"/>
          <w:sz w:val="28"/>
          <w:szCs w:val="28"/>
        </w:rPr>
      </w:pPr>
      <w:r w:rsidRPr="00B170B0">
        <w:rPr>
          <w:color w:val="000000"/>
          <w:sz w:val="28"/>
          <w:szCs w:val="28"/>
        </w:rPr>
        <w:t>Колыманова Лариса Георгиевна</w:t>
      </w:r>
    </w:p>
    <w:p w:rsidR="00B170B0" w:rsidRPr="00B170B0" w:rsidRDefault="00B170B0" w:rsidP="00B170B0">
      <w:pPr>
        <w:rPr>
          <w:color w:val="000000"/>
          <w:sz w:val="28"/>
          <w:szCs w:val="28"/>
        </w:rPr>
      </w:pPr>
      <w:r w:rsidRPr="00B170B0">
        <w:rPr>
          <w:color w:val="000000"/>
          <w:sz w:val="28"/>
          <w:szCs w:val="28"/>
        </w:rPr>
        <w:t>Березовикова Ольга Оттовна</w:t>
      </w:r>
    </w:p>
    <w:p w:rsidR="00B170B0" w:rsidRDefault="00B170B0" w:rsidP="00B170B0">
      <w:pPr>
        <w:rPr>
          <w:b/>
          <w:sz w:val="28"/>
          <w:szCs w:val="28"/>
        </w:rPr>
      </w:pPr>
    </w:p>
    <w:p w:rsidR="006473CE" w:rsidRPr="007C46A4" w:rsidRDefault="00B170B0" w:rsidP="00B170B0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Журавлихинская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6473CE" w:rsidRPr="006473CE" w:rsidRDefault="006473CE" w:rsidP="006473CE">
      <w:pPr>
        <w:rPr>
          <w:color w:val="000000" w:themeColor="text1"/>
          <w:sz w:val="28"/>
          <w:szCs w:val="28"/>
        </w:rPr>
      </w:pPr>
      <w:r w:rsidRPr="006473CE">
        <w:rPr>
          <w:color w:val="000000" w:themeColor="text1"/>
          <w:sz w:val="28"/>
          <w:szCs w:val="28"/>
        </w:rPr>
        <w:t>Анищенко А</w:t>
      </w:r>
      <w:r w:rsidR="00BF3C98">
        <w:rPr>
          <w:color w:val="000000" w:themeColor="text1"/>
          <w:sz w:val="28"/>
          <w:szCs w:val="28"/>
        </w:rPr>
        <w:t>лексей Владимирович</w:t>
      </w:r>
      <w:r w:rsidRPr="006473CE">
        <w:rPr>
          <w:color w:val="000000" w:themeColor="text1"/>
          <w:sz w:val="28"/>
          <w:szCs w:val="28"/>
        </w:rPr>
        <w:t xml:space="preserve"> </w:t>
      </w:r>
    </w:p>
    <w:p w:rsidR="006473CE" w:rsidRPr="006473CE" w:rsidRDefault="006473CE" w:rsidP="006473CE">
      <w:pPr>
        <w:rPr>
          <w:color w:val="000000" w:themeColor="text1"/>
          <w:sz w:val="28"/>
          <w:szCs w:val="28"/>
        </w:rPr>
      </w:pPr>
      <w:r w:rsidRPr="006473CE">
        <w:rPr>
          <w:color w:val="000000" w:themeColor="text1"/>
          <w:sz w:val="28"/>
          <w:szCs w:val="28"/>
        </w:rPr>
        <w:t>Сидорова А</w:t>
      </w:r>
      <w:r w:rsidR="00BF3C98">
        <w:rPr>
          <w:color w:val="000000" w:themeColor="text1"/>
          <w:sz w:val="28"/>
          <w:szCs w:val="28"/>
        </w:rPr>
        <w:t>нна Николаевна</w:t>
      </w:r>
    </w:p>
    <w:p w:rsidR="006473CE" w:rsidRPr="00A254A7" w:rsidRDefault="006473CE" w:rsidP="006473CE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Сивцова С.В.</w:t>
      </w:r>
    </w:p>
    <w:p w:rsidR="006473CE" w:rsidRPr="006473CE" w:rsidRDefault="006473CE" w:rsidP="006473CE">
      <w:pPr>
        <w:rPr>
          <w:color w:val="000000" w:themeColor="text1"/>
          <w:sz w:val="28"/>
          <w:szCs w:val="28"/>
        </w:rPr>
      </w:pPr>
      <w:r w:rsidRPr="006473CE">
        <w:rPr>
          <w:color w:val="000000" w:themeColor="text1"/>
          <w:sz w:val="28"/>
          <w:szCs w:val="28"/>
        </w:rPr>
        <w:t>Мартынова Т</w:t>
      </w:r>
      <w:r w:rsidR="00BF3C98">
        <w:rPr>
          <w:color w:val="000000" w:themeColor="text1"/>
          <w:sz w:val="28"/>
          <w:szCs w:val="28"/>
        </w:rPr>
        <w:t>атьяна Федоровна</w:t>
      </w:r>
    </w:p>
    <w:p w:rsidR="006473CE" w:rsidRDefault="006473CE" w:rsidP="00B170B0">
      <w:pPr>
        <w:rPr>
          <w:b/>
          <w:sz w:val="28"/>
          <w:szCs w:val="28"/>
        </w:rPr>
      </w:pPr>
    </w:p>
    <w:p w:rsidR="006473CE" w:rsidRDefault="00B170B0" w:rsidP="00B170B0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Зудиловская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6473CE" w:rsidRPr="006473CE" w:rsidRDefault="006473CE" w:rsidP="006473CE">
      <w:pPr>
        <w:rPr>
          <w:color w:val="000000"/>
          <w:sz w:val="28"/>
          <w:szCs w:val="28"/>
        </w:rPr>
      </w:pPr>
      <w:r w:rsidRPr="006473CE">
        <w:rPr>
          <w:color w:val="000000"/>
          <w:sz w:val="28"/>
          <w:szCs w:val="28"/>
        </w:rPr>
        <w:t>Привалова Н</w:t>
      </w:r>
      <w:r>
        <w:rPr>
          <w:color w:val="000000"/>
          <w:sz w:val="28"/>
          <w:szCs w:val="28"/>
        </w:rPr>
        <w:t>аталья Вкиторовна</w:t>
      </w:r>
    </w:p>
    <w:p w:rsidR="006473CE" w:rsidRPr="006473CE" w:rsidRDefault="006473CE" w:rsidP="006473CE">
      <w:pPr>
        <w:rPr>
          <w:color w:val="000000"/>
          <w:sz w:val="28"/>
          <w:szCs w:val="28"/>
        </w:rPr>
      </w:pPr>
      <w:r w:rsidRPr="006473CE">
        <w:rPr>
          <w:color w:val="000000"/>
          <w:sz w:val="28"/>
          <w:szCs w:val="28"/>
        </w:rPr>
        <w:t>Березанских Е</w:t>
      </w:r>
      <w:r>
        <w:rPr>
          <w:color w:val="000000"/>
          <w:sz w:val="28"/>
          <w:szCs w:val="28"/>
        </w:rPr>
        <w:t>лена Викторовна</w:t>
      </w:r>
    </w:p>
    <w:p w:rsidR="006473CE" w:rsidRDefault="006473CE" w:rsidP="006473CE">
      <w:pPr>
        <w:rPr>
          <w:color w:val="000000"/>
          <w:sz w:val="28"/>
          <w:szCs w:val="28"/>
        </w:rPr>
      </w:pPr>
      <w:r w:rsidRPr="006473CE">
        <w:rPr>
          <w:color w:val="000000"/>
          <w:sz w:val="28"/>
          <w:szCs w:val="28"/>
        </w:rPr>
        <w:t>Караваев А</w:t>
      </w:r>
      <w:r>
        <w:rPr>
          <w:color w:val="000000"/>
          <w:sz w:val="28"/>
          <w:szCs w:val="28"/>
        </w:rPr>
        <w:t>нтон Владимирович</w:t>
      </w:r>
    </w:p>
    <w:p w:rsidR="00136344" w:rsidRPr="006473CE" w:rsidRDefault="00136344" w:rsidP="006473CE">
      <w:pPr>
        <w:rPr>
          <w:color w:val="000000"/>
          <w:sz w:val="28"/>
          <w:szCs w:val="28"/>
        </w:rPr>
      </w:pPr>
    </w:p>
    <w:p w:rsidR="00BF3C98" w:rsidRDefault="00136344" w:rsidP="00136344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Логовская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BF3C98" w:rsidRPr="00BF3C98" w:rsidRDefault="00BF3C98" w:rsidP="00BF3C98">
      <w:pPr>
        <w:rPr>
          <w:color w:val="000000"/>
          <w:sz w:val="28"/>
          <w:szCs w:val="28"/>
        </w:rPr>
      </w:pPr>
      <w:r w:rsidRPr="00BF3C98">
        <w:rPr>
          <w:color w:val="000000"/>
          <w:sz w:val="28"/>
          <w:szCs w:val="28"/>
        </w:rPr>
        <w:t>Липатникова Татьяна Викторовна</w:t>
      </w:r>
    </w:p>
    <w:p w:rsidR="00BF3C98" w:rsidRPr="00BF3C98" w:rsidRDefault="00BF3C98" w:rsidP="00BF3C98">
      <w:pPr>
        <w:rPr>
          <w:color w:val="000000"/>
          <w:sz w:val="28"/>
          <w:szCs w:val="28"/>
        </w:rPr>
      </w:pPr>
      <w:r w:rsidRPr="00BF3C98">
        <w:rPr>
          <w:color w:val="000000"/>
          <w:sz w:val="28"/>
          <w:szCs w:val="28"/>
        </w:rPr>
        <w:t>Нефедова Галина Яковлевна</w:t>
      </w:r>
    </w:p>
    <w:p w:rsidR="00BF3C98" w:rsidRPr="00BF3C98" w:rsidRDefault="00BF3C98" w:rsidP="00BF3C98">
      <w:pPr>
        <w:rPr>
          <w:color w:val="000000"/>
          <w:sz w:val="28"/>
          <w:szCs w:val="28"/>
        </w:rPr>
      </w:pPr>
      <w:r w:rsidRPr="00BF3C98">
        <w:rPr>
          <w:color w:val="000000"/>
          <w:sz w:val="28"/>
          <w:szCs w:val="28"/>
        </w:rPr>
        <w:t>Кобылинская Елена Васильевна</w:t>
      </w:r>
    </w:p>
    <w:p w:rsidR="00BF3C98" w:rsidRPr="00BF3C98" w:rsidRDefault="00BF3C98" w:rsidP="00BF3C98">
      <w:pPr>
        <w:rPr>
          <w:color w:val="000000"/>
          <w:sz w:val="28"/>
          <w:szCs w:val="28"/>
        </w:rPr>
      </w:pPr>
      <w:r w:rsidRPr="00BF3C98">
        <w:rPr>
          <w:color w:val="000000"/>
          <w:sz w:val="28"/>
          <w:szCs w:val="28"/>
        </w:rPr>
        <w:t>Вялых Ирина Викторовна</w:t>
      </w:r>
    </w:p>
    <w:p w:rsidR="006473CE" w:rsidRPr="007D3F79" w:rsidRDefault="006473CE" w:rsidP="00B170B0">
      <w:pPr>
        <w:rPr>
          <w:b/>
          <w:sz w:val="28"/>
          <w:szCs w:val="28"/>
        </w:rPr>
      </w:pPr>
    </w:p>
    <w:p w:rsidR="00BF3C98" w:rsidRDefault="00136344" w:rsidP="00136344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Новоберезовская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EA4B68" w:rsidRPr="00593A47" w:rsidRDefault="00EA4B68" w:rsidP="00EA4B68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Косилова Ирина Викторовна</w:t>
      </w:r>
    </w:p>
    <w:p w:rsidR="00EA4B68" w:rsidRPr="00593A47" w:rsidRDefault="00EA4B68" w:rsidP="00EA4B68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Уварова Надежда Владимировна</w:t>
      </w:r>
    </w:p>
    <w:p w:rsidR="00EA4B68" w:rsidRPr="00593A47" w:rsidRDefault="00EA4B68" w:rsidP="00EA4B68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Клюх Ольга Петровна</w:t>
      </w:r>
    </w:p>
    <w:p w:rsidR="00EA4B68" w:rsidRPr="00593A47" w:rsidRDefault="00EA4B68" w:rsidP="00EA4B68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Губина Татьяна Сергеевна</w:t>
      </w:r>
    </w:p>
    <w:p w:rsidR="00EA4B68" w:rsidRPr="00593A47" w:rsidRDefault="00EA4B68" w:rsidP="00EA4B68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Беспалова Светлана Александровна</w:t>
      </w:r>
    </w:p>
    <w:p w:rsidR="00EA4B68" w:rsidRPr="00593A47" w:rsidRDefault="00EA4B68" w:rsidP="00EA4B68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Зайцев Евгений Анатольевич</w:t>
      </w:r>
    </w:p>
    <w:p w:rsidR="00EA4B68" w:rsidRPr="00593A47" w:rsidRDefault="00EA4B68" w:rsidP="00EA4B68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Илющенко Юлия Геннадьевна</w:t>
      </w:r>
    </w:p>
    <w:p w:rsidR="00EA4B68" w:rsidRPr="00593A47" w:rsidRDefault="00EA4B68" w:rsidP="00EA4B68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t>Рассохацкая Светлана Михайловна</w:t>
      </w:r>
    </w:p>
    <w:p w:rsidR="00EA4B68" w:rsidRPr="00593A47" w:rsidRDefault="00EA4B68" w:rsidP="00EA4B68">
      <w:pPr>
        <w:rPr>
          <w:color w:val="000000"/>
          <w:sz w:val="28"/>
          <w:szCs w:val="28"/>
        </w:rPr>
      </w:pPr>
      <w:r w:rsidRPr="00593A47">
        <w:rPr>
          <w:color w:val="000000"/>
          <w:sz w:val="28"/>
          <w:szCs w:val="28"/>
        </w:rPr>
        <w:lastRenderedPageBreak/>
        <w:t xml:space="preserve">Губина Елена Валерьевна </w:t>
      </w:r>
    </w:p>
    <w:p w:rsidR="00136344" w:rsidRPr="007D3F79" w:rsidRDefault="00136344" w:rsidP="00136344">
      <w:pPr>
        <w:rPr>
          <w:b/>
          <w:sz w:val="28"/>
          <w:szCs w:val="28"/>
        </w:rPr>
      </w:pPr>
    </w:p>
    <w:p w:rsidR="00B170B0" w:rsidRPr="007D3F79" w:rsidRDefault="00136344" w:rsidP="00B170B0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Первомайская ООШ:</w:t>
      </w:r>
    </w:p>
    <w:p w:rsidR="00EA4B68" w:rsidRPr="00EA4B68" w:rsidRDefault="00EA4B68" w:rsidP="00EA4B68">
      <w:pPr>
        <w:rPr>
          <w:color w:val="000000" w:themeColor="text1"/>
          <w:sz w:val="28"/>
          <w:szCs w:val="28"/>
        </w:rPr>
      </w:pPr>
      <w:r w:rsidRPr="00EA4B68">
        <w:rPr>
          <w:color w:val="000000" w:themeColor="text1"/>
          <w:sz w:val="28"/>
          <w:szCs w:val="28"/>
        </w:rPr>
        <w:t>Иванова Людмила Анатольевна</w:t>
      </w:r>
    </w:p>
    <w:p w:rsidR="00EA4B68" w:rsidRPr="00EA4B68" w:rsidRDefault="00EA4B68" w:rsidP="00EA4B68">
      <w:pPr>
        <w:rPr>
          <w:color w:val="000000" w:themeColor="text1"/>
          <w:sz w:val="28"/>
          <w:szCs w:val="28"/>
        </w:rPr>
      </w:pPr>
      <w:r w:rsidRPr="00EA4B68">
        <w:rPr>
          <w:color w:val="000000" w:themeColor="text1"/>
          <w:sz w:val="28"/>
          <w:szCs w:val="28"/>
        </w:rPr>
        <w:t>Теплова Оксана Александровна</w:t>
      </w:r>
    </w:p>
    <w:p w:rsidR="00EA4B68" w:rsidRPr="00EA4B68" w:rsidRDefault="00EA4B68" w:rsidP="00EA4B68">
      <w:pPr>
        <w:rPr>
          <w:color w:val="000000" w:themeColor="text1"/>
          <w:sz w:val="28"/>
          <w:szCs w:val="28"/>
        </w:rPr>
      </w:pPr>
      <w:r w:rsidRPr="00EA4B68">
        <w:rPr>
          <w:color w:val="000000" w:themeColor="text1"/>
          <w:sz w:val="28"/>
          <w:szCs w:val="28"/>
        </w:rPr>
        <w:t>Камалова Гаянэ Левоновна</w:t>
      </w:r>
    </w:p>
    <w:p w:rsidR="00EA4B68" w:rsidRPr="00EA4B68" w:rsidRDefault="00EA4B68" w:rsidP="00EA4B68">
      <w:pPr>
        <w:rPr>
          <w:color w:val="000000" w:themeColor="text1"/>
          <w:sz w:val="28"/>
          <w:szCs w:val="28"/>
        </w:rPr>
      </w:pPr>
      <w:r w:rsidRPr="00EA4B68">
        <w:rPr>
          <w:color w:val="000000" w:themeColor="text1"/>
          <w:sz w:val="28"/>
          <w:szCs w:val="28"/>
        </w:rPr>
        <w:t>Ситник Юлия Юрьевна</w:t>
      </w:r>
    </w:p>
    <w:p w:rsidR="00EA4B68" w:rsidRPr="00A254A7" w:rsidRDefault="00EA4B68" w:rsidP="00EA4B68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Куликова В.А.</w:t>
      </w:r>
    </w:p>
    <w:p w:rsidR="00EA4B68" w:rsidRPr="00A254A7" w:rsidRDefault="00EA4B68" w:rsidP="00EA4B68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Паули Вера Петровна</w:t>
      </w:r>
    </w:p>
    <w:p w:rsidR="00B170B0" w:rsidRPr="007D3F79" w:rsidRDefault="00B170B0" w:rsidP="00B170B0">
      <w:pPr>
        <w:rPr>
          <w:b/>
          <w:sz w:val="28"/>
          <w:szCs w:val="28"/>
        </w:rPr>
      </w:pPr>
    </w:p>
    <w:p w:rsidR="00EA4B68" w:rsidRPr="007D3F79" w:rsidRDefault="00EA4B68" w:rsidP="00EA4B68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Первомайская С</w:t>
      </w:r>
      <w:r w:rsidRPr="00111097">
        <w:rPr>
          <w:b/>
          <w:sz w:val="28"/>
          <w:szCs w:val="28"/>
        </w:rPr>
        <w:t>ОШ: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Атяшкина Тамара Васильевна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Морозова Светлана Владимировна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Володина Татьяна Сергеевна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Гордеева Светлана Валерьевна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Мережко Анастасия Александровна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Шагова Ирина Васильевна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Алимпиева Марина Юрьевна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Усов Константин Васильевич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Власов Роман Виссарионович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Клишина Ирина Владимировна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Чугунова Юлия Владимировна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Нагуманова Светлана Петровна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Клюх Ольга Петровна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Железнякова Надежда Александровна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Федотова Ольга Георгиевна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Милакина Ксения Николаевна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Артемьева Ольга Владимировна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Володина Татьяна Сергеевна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Баркалова Елена Сергеевна</w:t>
      </w:r>
    </w:p>
    <w:p w:rsidR="00EA4B68" w:rsidRPr="007C46A4" w:rsidRDefault="00EA4B68" w:rsidP="00EA4B68">
      <w:pPr>
        <w:rPr>
          <w:color w:val="000000" w:themeColor="text1"/>
          <w:sz w:val="28"/>
          <w:szCs w:val="28"/>
        </w:rPr>
      </w:pPr>
      <w:r w:rsidRPr="007C46A4">
        <w:rPr>
          <w:color w:val="000000" w:themeColor="text1"/>
          <w:sz w:val="28"/>
          <w:szCs w:val="28"/>
        </w:rPr>
        <w:t>Маркова Ирина Александровна</w:t>
      </w:r>
    </w:p>
    <w:p w:rsidR="00EA4B68" w:rsidRPr="007C46A4" w:rsidRDefault="00EA4B68" w:rsidP="00EA4B68">
      <w:pPr>
        <w:rPr>
          <w:color w:val="000000" w:themeColor="text1"/>
          <w:sz w:val="28"/>
          <w:szCs w:val="28"/>
        </w:rPr>
      </w:pPr>
      <w:r w:rsidRPr="007C46A4">
        <w:rPr>
          <w:color w:val="000000" w:themeColor="text1"/>
          <w:sz w:val="28"/>
          <w:szCs w:val="28"/>
        </w:rPr>
        <w:t>Молоканов Альберт Михайлович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Андреева Лариса Леонидовна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Зинковец Дмитрий Александрович</w:t>
      </w:r>
    </w:p>
    <w:p w:rsidR="00EA4B68" w:rsidRPr="007C46A4" w:rsidRDefault="00EA4B68" w:rsidP="00EA4B68">
      <w:pPr>
        <w:rPr>
          <w:color w:val="000000"/>
          <w:sz w:val="28"/>
          <w:szCs w:val="28"/>
        </w:rPr>
      </w:pPr>
      <w:r w:rsidRPr="007C46A4">
        <w:rPr>
          <w:color w:val="000000"/>
          <w:sz w:val="28"/>
          <w:szCs w:val="28"/>
        </w:rPr>
        <w:t>Майданюк Лена Николаевна</w:t>
      </w:r>
    </w:p>
    <w:p w:rsidR="00EA4B68" w:rsidRPr="007C46A4" w:rsidRDefault="00EA4B68" w:rsidP="00EA4B68">
      <w:pPr>
        <w:rPr>
          <w:color w:val="000000" w:themeColor="text1"/>
          <w:sz w:val="28"/>
          <w:szCs w:val="28"/>
        </w:rPr>
      </w:pPr>
      <w:r w:rsidRPr="007C46A4">
        <w:rPr>
          <w:color w:val="000000" w:themeColor="text1"/>
          <w:sz w:val="28"/>
          <w:szCs w:val="28"/>
        </w:rPr>
        <w:t>Степаненко Дарья Владимировна</w:t>
      </w:r>
    </w:p>
    <w:p w:rsidR="00EA4B68" w:rsidRPr="007C46A4" w:rsidRDefault="00EA4B68" w:rsidP="00EA4B68">
      <w:pPr>
        <w:rPr>
          <w:color w:val="000000" w:themeColor="text1"/>
          <w:sz w:val="28"/>
          <w:szCs w:val="28"/>
        </w:rPr>
      </w:pPr>
      <w:r w:rsidRPr="007C46A4">
        <w:rPr>
          <w:color w:val="000000" w:themeColor="text1"/>
          <w:sz w:val="28"/>
          <w:szCs w:val="28"/>
        </w:rPr>
        <w:t>Артемьева Ольга Владимировна</w:t>
      </w:r>
    </w:p>
    <w:p w:rsidR="00EA4B68" w:rsidRPr="00FC173D" w:rsidRDefault="00EA4B68" w:rsidP="00EA4B68">
      <w:pPr>
        <w:rPr>
          <w:b/>
          <w:color w:val="000000" w:themeColor="text1"/>
          <w:sz w:val="28"/>
          <w:szCs w:val="28"/>
        </w:rPr>
      </w:pPr>
    </w:p>
    <w:p w:rsidR="00336D00" w:rsidRPr="00FC173D" w:rsidRDefault="00336D00" w:rsidP="00336D00">
      <w:pPr>
        <w:rPr>
          <w:b/>
          <w:color w:val="000000" w:themeColor="text1"/>
          <w:sz w:val="28"/>
          <w:szCs w:val="28"/>
        </w:rPr>
      </w:pPr>
      <w:r w:rsidRPr="00FC173D">
        <w:rPr>
          <w:b/>
          <w:color w:val="000000" w:themeColor="text1"/>
          <w:sz w:val="28"/>
          <w:szCs w:val="28"/>
        </w:rPr>
        <w:t>МБОУ Повалихинская СОШ:</w:t>
      </w:r>
    </w:p>
    <w:p w:rsidR="00C30DD9" w:rsidRPr="006F43A4" w:rsidRDefault="00C30DD9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t>Юрова Наталья Евгеньевна</w:t>
      </w:r>
    </w:p>
    <w:p w:rsidR="00C30DD9" w:rsidRPr="006F43A4" w:rsidRDefault="00C30DD9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t>Гаврилова Галина Викторовна</w:t>
      </w:r>
    </w:p>
    <w:p w:rsidR="00C30DD9" w:rsidRPr="006F43A4" w:rsidRDefault="00FC173D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t>Побочина Я</w:t>
      </w:r>
      <w:r w:rsidR="006F43A4" w:rsidRPr="006F43A4">
        <w:rPr>
          <w:color w:val="000000" w:themeColor="text1"/>
          <w:sz w:val="28"/>
          <w:szCs w:val="28"/>
        </w:rPr>
        <w:t>на Александровна</w:t>
      </w:r>
      <w:r w:rsidRPr="006F43A4">
        <w:rPr>
          <w:color w:val="000000" w:themeColor="text1"/>
          <w:sz w:val="28"/>
          <w:szCs w:val="28"/>
        </w:rPr>
        <w:t xml:space="preserve"> </w:t>
      </w:r>
    </w:p>
    <w:p w:rsidR="00C30DD9" w:rsidRPr="006F43A4" w:rsidRDefault="00FC173D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t>Шипилова Т</w:t>
      </w:r>
      <w:r w:rsidR="006F43A4" w:rsidRPr="006F43A4">
        <w:rPr>
          <w:color w:val="000000" w:themeColor="text1"/>
          <w:sz w:val="28"/>
          <w:szCs w:val="28"/>
        </w:rPr>
        <w:t>амара Дмитриевна</w:t>
      </w:r>
    </w:p>
    <w:p w:rsidR="00C30DD9" w:rsidRPr="006F43A4" w:rsidRDefault="006F43A4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t>Фроленко Ирина Владимировна</w:t>
      </w:r>
    </w:p>
    <w:p w:rsidR="00C30DD9" w:rsidRPr="006F43A4" w:rsidRDefault="00FC173D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lastRenderedPageBreak/>
        <w:t>Сазонов Ю</w:t>
      </w:r>
      <w:r w:rsidR="006F43A4" w:rsidRPr="006F43A4">
        <w:rPr>
          <w:color w:val="000000" w:themeColor="text1"/>
          <w:sz w:val="28"/>
          <w:szCs w:val="28"/>
        </w:rPr>
        <w:t>рий Владимирович</w:t>
      </w:r>
      <w:r w:rsidRPr="006F43A4">
        <w:rPr>
          <w:color w:val="000000" w:themeColor="text1"/>
          <w:sz w:val="28"/>
          <w:szCs w:val="28"/>
        </w:rPr>
        <w:t xml:space="preserve"> </w:t>
      </w:r>
    </w:p>
    <w:p w:rsidR="00C30DD9" w:rsidRPr="006F43A4" w:rsidRDefault="00FC173D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t>Полковникова А</w:t>
      </w:r>
      <w:r w:rsidR="006F43A4" w:rsidRPr="006F43A4">
        <w:rPr>
          <w:color w:val="000000" w:themeColor="text1"/>
          <w:sz w:val="28"/>
          <w:szCs w:val="28"/>
        </w:rPr>
        <w:t>настасия Анатольевна</w:t>
      </w:r>
      <w:r w:rsidRPr="006F43A4">
        <w:rPr>
          <w:color w:val="000000" w:themeColor="text1"/>
          <w:sz w:val="28"/>
          <w:szCs w:val="28"/>
        </w:rPr>
        <w:t xml:space="preserve"> </w:t>
      </w:r>
    </w:p>
    <w:p w:rsidR="00C30DD9" w:rsidRPr="006F43A4" w:rsidRDefault="00C30DD9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t>Фалалеева Т</w:t>
      </w:r>
      <w:r w:rsidR="006F43A4" w:rsidRPr="006F43A4">
        <w:rPr>
          <w:color w:val="000000" w:themeColor="text1"/>
          <w:sz w:val="28"/>
          <w:szCs w:val="28"/>
        </w:rPr>
        <w:t>атьяна Александровна</w:t>
      </w:r>
      <w:r w:rsidRPr="006F43A4">
        <w:rPr>
          <w:color w:val="000000" w:themeColor="text1"/>
          <w:sz w:val="28"/>
          <w:szCs w:val="28"/>
        </w:rPr>
        <w:t xml:space="preserve"> </w:t>
      </w:r>
    </w:p>
    <w:p w:rsidR="00C30DD9" w:rsidRPr="006F43A4" w:rsidRDefault="00FC173D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t>Сысоева Н</w:t>
      </w:r>
      <w:r w:rsidR="006F43A4" w:rsidRPr="006F43A4">
        <w:rPr>
          <w:color w:val="000000" w:themeColor="text1"/>
          <w:sz w:val="28"/>
          <w:szCs w:val="28"/>
        </w:rPr>
        <w:t>ина Ивановна</w:t>
      </w:r>
      <w:r w:rsidRPr="006F43A4">
        <w:rPr>
          <w:color w:val="000000" w:themeColor="text1"/>
          <w:sz w:val="28"/>
          <w:szCs w:val="28"/>
        </w:rPr>
        <w:t xml:space="preserve"> </w:t>
      </w:r>
    </w:p>
    <w:p w:rsidR="00C30DD9" w:rsidRPr="006F43A4" w:rsidRDefault="00FC173D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t>Головченко Н</w:t>
      </w:r>
      <w:r w:rsidR="006F43A4" w:rsidRPr="006F43A4">
        <w:rPr>
          <w:color w:val="000000" w:themeColor="text1"/>
          <w:sz w:val="28"/>
          <w:szCs w:val="28"/>
        </w:rPr>
        <w:t>аталья Евгеньевна</w:t>
      </w:r>
      <w:r w:rsidRPr="006F43A4">
        <w:rPr>
          <w:color w:val="000000" w:themeColor="text1"/>
          <w:sz w:val="28"/>
          <w:szCs w:val="28"/>
        </w:rPr>
        <w:t xml:space="preserve"> </w:t>
      </w:r>
    </w:p>
    <w:p w:rsidR="00C30DD9" w:rsidRPr="006F43A4" w:rsidRDefault="00FC173D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t>Перескокова О</w:t>
      </w:r>
      <w:r w:rsidR="006F43A4" w:rsidRPr="006F43A4">
        <w:rPr>
          <w:color w:val="000000" w:themeColor="text1"/>
          <w:sz w:val="28"/>
          <w:szCs w:val="28"/>
        </w:rPr>
        <w:t>льга Васильевна</w:t>
      </w:r>
      <w:r w:rsidRPr="006F43A4">
        <w:rPr>
          <w:color w:val="000000" w:themeColor="text1"/>
          <w:sz w:val="28"/>
          <w:szCs w:val="28"/>
        </w:rPr>
        <w:t xml:space="preserve"> </w:t>
      </w:r>
    </w:p>
    <w:p w:rsidR="00C30DD9" w:rsidRPr="006F43A4" w:rsidRDefault="00FC173D" w:rsidP="00C30DD9">
      <w:pPr>
        <w:rPr>
          <w:color w:val="000000" w:themeColor="text1"/>
          <w:sz w:val="28"/>
          <w:szCs w:val="28"/>
        </w:rPr>
      </w:pPr>
      <w:r w:rsidRPr="006F43A4">
        <w:rPr>
          <w:color w:val="000000" w:themeColor="text1"/>
          <w:sz w:val="28"/>
          <w:szCs w:val="28"/>
        </w:rPr>
        <w:t>Миронова Е</w:t>
      </w:r>
      <w:r w:rsidR="006F43A4" w:rsidRPr="006F43A4">
        <w:rPr>
          <w:color w:val="000000" w:themeColor="text1"/>
          <w:sz w:val="28"/>
          <w:szCs w:val="28"/>
        </w:rPr>
        <w:t>лена Александровна</w:t>
      </w:r>
      <w:r w:rsidRPr="006F43A4">
        <w:rPr>
          <w:color w:val="000000" w:themeColor="text1"/>
          <w:sz w:val="28"/>
          <w:szCs w:val="28"/>
        </w:rPr>
        <w:t xml:space="preserve"> </w:t>
      </w:r>
    </w:p>
    <w:p w:rsidR="00336D00" w:rsidRPr="007D3F79" w:rsidRDefault="00336D00" w:rsidP="00336D00">
      <w:pPr>
        <w:rPr>
          <w:b/>
          <w:sz w:val="28"/>
          <w:szCs w:val="28"/>
        </w:rPr>
      </w:pPr>
    </w:p>
    <w:p w:rsidR="0047214B" w:rsidRPr="00FC173D" w:rsidRDefault="00336D00" w:rsidP="00C30DD9">
      <w:pPr>
        <w:rPr>
          <w:b/>
          <w:color w:val="000000" w:themeColor="text1"/>
          <w:sz w:val="28"/>
          <w:szCs w:val="28"/>
        </w:rPr>
      </w:pPr>
      <w:r w:rsidRPr="00FC173D">
        <w:rPr>
          <w:b/>
          <w:color w:val="000000" w:themeColor="text1"/>
          <w:sz w:val="28"/>
          <w:szCs w:val="28"/>
        </w:rPr>
        <w:t>МБОУ Правдинская ООШ:</w:t>
      </w:r>
    </w:p>
    <w:p w:rsidR="00C30DD9" w:rsidRPr="00824334" w:rsidRDefault="00C30DD9" w:rsidP="00C30DD9">
      <w:pPr>
        <w:rPr>
          <w:color w:val="000000"/>
          <w:sz w:val="28"/>
          <w:szCs w:val="28"/>
        </w:rPr>
      </w:pPr>
      <w:r w:rsidRPr="00824334">
        <w:rPr>
          <w:color w:val="000000"/>
          <w:sz w:val="28"/>
          <w:szCs w:val="28"/>
        </w:rPr>
        <w:t>Филиппова Ольга Ивановна</w:t>
      </w:r>
    </w:p>
    <w:p w:rsidR="00C30DD9" w:rsidRPr="00FC173D" w:rsidRDefault="00C30DD9" w:rsidP="00C30DD9">
      <w:pPr>
        <w:rPr>
          <w:color w:val="000000"/>
          <w:sz w:val="28"/>
          <w:szCs w:val="28"/>
        </w:rPr>
      </w:pPr>
      <w:r w:rsidRPr="00FC173D">
        <w:rPr>
          <w:color w:val="000000"/>
          <w:sz w:val="28"/>
          <w:szCs w:val="28"/>
        </w:rPr>
        <w:t>Хоренко Владислав Алексеевич</w:t>
      </w:r>
    </w:p>
    <w:p w:rsidR="00336D00" w:rsidRPr="00A254A7" w:rsidRDefault="00C30DD9" w:rsidP="00336D00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Шефер Е.В.</w:t>
      </w:r>
    </w:p>
    <w:p w:rsidR="00C30DD9" w:rsidRDefault="00C30DD9" w:rsidP="00336D00">
      <w:pPr>
        <w:rPr>
          <w:rFonts w:ascii="Arial" w:hAnsi="Arial" w:cs="Arial"/>
          <w:color w:val="000000"/>
        </w:rPr>
      </w:pPr>
    </w:p>
    <w:p w:rsidR="00336D00" w:rsidRPr="007D3F79" w:rsidRDefault="00336D00" w:rsidP="00336D00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Санниковская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C30DD9" w:rsidRPr="00C03040" w:rsidRDefault="00C30DD9" w:rsidP="00C30DD9">
      <w:pPr>
        <w:rPr>
          <w:color w:val="000000"/>
          <w:sz w:val="28"/>
          <w:szCs w:val="28"/>
        </w:rPr>
      </w:pPr>
      <w:r w:rsidRPr="00C03040">
        <w:rPr>
          <w:color w:val="000000"/>
          <w:sz w:val="28"/>
          <w:szCs w:val="28"/>
        </w:rPr>
        <w:t>Сальникова Ирина Николаевна</w:t>
      </w:r>
    </w:p>
    <w:p w:rsidR="00C30DD9" w:rsidRPr="00C03040" w:rsidRDefault="00C30DD9" w:rsidP="00C30DD9">
      <w:pPr>
        <w:rPr>
          <w:color w:val="000000"/>
          <w:sz w:val="28"/>
          <w:szCs w:val="28"/>
        </w:rPr>
      </w:pPr>
      <w:r w:rsidRPr="00C03040">
        <w:rPr>
          <w:color w:val="000000"/>
          <w:sz w:val="28"/>
          <w:szCs w:val="28"/>
        </w:rPr>
        <w:t>Мозговых Марина Владимировна</w:t>
      </w:r>
    </w:p>
    <w:p w:rsidR="00C30DD9" w:rsidRPr="00C03040" w:rsidRDefault="00C30DD9" w:rsidP="00C30DD9">
      <w:pPr>
        <w:rPr>
          <w:color w:val="000000"/>
          <w:sz w:val="28"/>
          <w:szCs w:val="28"/>
        </w:rPr>
      </w:pPr>
      <w:r w:rsidRPr="00C03040">
        <w:rPr>
          <w:color w:val="000000"/>
          <w:sz w:val="28"/>
          <w:szCs w:val="28"/>
        </w:rPr>
        <w:t>Чичулина Татьяна Юрьевна</w:t>
      </w:r>
    </w:p>
    <w:p w:rsidR="00C30DD9" w:rsidRPr="00C03040" w:rsidRDefault="00C30DD9" w:rsidP="00C30DD9">
      <w:pPr>
        <w:rPr>
          <w:color w:val="000000" w:themeColor="text1"/>
          <w:sz w:val="28"/>
          <w:szCs w:val="28"/>
        </w:rPr>
      </w:pPr>
      <w:r w:rsidRPr="00C03040">
        <w:rPr>
          <w:color w:val="000000"/>
          <w:sz w:val="28"/>
          <w:szCs w:val="28"/>
        </w:rPr>
        <w:t xml:space="preserve">Каменева </w:t>
      </w:r>
      <w:r w:rsidRPr="00C03040">
        <w:rPr>
          <w:color w:val="000000" w:themeColor="text1"/>
          <w:sz w:val="28"/>
          <w:szCs w:val="28"/>
        </w:rPr>
        <w:t>Галина Анатольевна</w:t>
      </w:r>
    </w:p>
    <w:p w:rsidR="00C30DD9" w:rsidRPr="00C03040" w:rsidRDefault="00C30DD9" w:rsidP="00C30DD9">
      <w:pPr>
        <w:rPr>
          <w:color w:val="000000" w:themeColor="text1"/>
          <w:sz w:val="28"/>
          <w:szCs w:val="28"/>
        </w:rPr>
      </w:pPr>
      <w:r w:rsidRPr="00C03040">
        <w:rPr>
          <w:color w:val="000000" w:themeColor="text1"/>
          <w:sz w:val="28"/>
          <w:szCs w:val="28"/>
        </w:rPr>
        <w:t>Арнольд Роман Юрьевич</w:t>
      </w:r>
    </w:p>
    <w:p w:rsidR="00C30DD9" w:rsidRPr="00C03040" w:rsidRDefault="00C30DD9" w:rsidP="00C30DD9">
      <w:pPr>
        <w:rPr>
          <w:color w:val="000000" w:themeColor="text1"/>
          <w:sz w:val="28"/>
          <w:szCs w:val="28"/>
        </w:rPr>
      </w:pPr>
      <w:r w:rsidRPr="00C03040">
        <w:rPr>
          <w:color w:val="000000" w:themeColor="text1"/>
          <w:sz w:val="28"/>
          <w:szCs w:val="28"/>
        </w:rPr>
        <w:t>Старикова Наталья Александровна</w:t>
      </w:r>
    </w:p>
    <w:p w:rsidR="00C30DD9" w:rsidRPr="00A254A7" w:rsidRDefault="00C30DD9" w:rsidP="00C30DD9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Махно Е.А.</w:t>
      </w:r>
    </w:p>
    <w:p w:rsidR="00C30DD9" w:rsidRPr="00A254A7" w:rsidRDefault="00C30DD9" w:rsidP="00C30DD9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Доманова Ирина Михайловна</w:t>
      </w:r>
    </w:p>
    <w:p w:rsidR="00C30DD9" w:rsidRPr="00A254A7" w:rsidRDefault="00C30DD9" w:rsidP="00C30DD9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Галкина Алла Александровна</w:t>
      </w:r>
    </w:p>
    <w:p w:rsidR="00C30DD9" w:rsidRPr="00A254A7" w:rsidRDefault="00C30DD9" w:rsidP="00C30DD9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Медведева Екатерина Сергеевна</w:t>
      </w:r>
    </w:p>
    <w:p w:rsidR="00C30DD9" w:rsidRPr="00A254A7" w:rsidRDefault="00C30DD9" w:rsidP="00C30DD9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Каменева Галина Анатольевна</w:t>
      </w:r>
    </w:p>
    <w:p w:rsidR="00C30DD9" w:rsidRPr="00A254A7" w:rsidRDefault="00C30DD9" w:rsidP="00C30DD9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Ягодкина Н.А.</w:t>
      </w:r>
    </w:p>
    <w:p w:rsidR="00C30DD9" w:rsidRPr="00A254A7" w:rsidRDefault="00C30DD9" w:rsidP="00C30DD9">
      <w:pPr>
        <w:rPr>
          <w:color w:val="000000" w:themeColor="text1"/>
          <w:sz w:val="28"/>
          <w:szCs w:val="28"/>
        </w:rPr>
      </w:pPr>
      <w:r w:rsidRPr="00A254A7">
        <w:rPr>
          <w:color w:val="000000" w:themeColor="text1"/>
          <w:sz w:val="28"/>
          <w:szCs w:val="28"/>
        </w:rPr>
        <w:t>Ямщикова Ж.Д.</w:t>
      </w:r>
    </w:p>
    <w:p w:rsidR="00C30DD9" w:rsidRPr="00C03040" w:rsidRDefault="00C30DD9" w:rsidP="00C30DD9">
      <w:pPr>
        <w:rPr>
          <w:color w:val="000000" w:themeColor="text1"/>
          <w:sz w:val="28"/>
          <w:szCs w:val="28"/>
        </w:rPr>
      </w:pPr>
      <w:r w:rsidRPr="00C03040">
        <w:rPr>
          <w:color w:val="000000" w:themeColor="text1"/>
          <w:sz w:val="28"/>
          <w:szCs w:val="28"/>
        </w:rPr>
        <w:t>Кудринская Светлана Николаевна</w:t>
      </w:r>
    </w:p>
    <w:p w:rsidR="00C30DD9" w:rsidRPr="00C03040" w:rsidRDefault="00C30DD9" w:rsidP="00C30DD9">
      <w:pPr>
        <w:rPr>
          <w:color w:val="000000" w:themeColor="text1"/>
          <w:sz w:val="28"/>
          <w:szCs w:val="28"/>
        </w:rPr>
      </w:pPr>
      <w:r w:rsidRPr="00C03040">
        <w:rPr>
          <w:color w:val="000000" w:themeColor="text1"/>
          <w:sz w:val="28"/>
          <w:szCs w:val="28"/>
        </w:rPr>
        <w:t>Купцова Людмила Александровна</w:t>
      </w:r>
    </w:p>
    <w:p w:rsidR="00C30DD9" w:rsidRPr="00C03040" w:rsidRDefault="00C30DD9" w:rsidP="00C30DD9">
      <w:pPr>
        <w:rPr>
          <w:color w:val="000000" w:themeColor="text1"/>
          <w:sz w:val="28"/>
          <w:szCs w:val="28"/>
        </w:rPr>
      </w:pPr>
      <w:r w:rsidRPr="00C03040">
        <w:rPr>
          <w:color w:val="000000" w:themeColor="text1"/>
          <w:sz w:val="28"/>
          <w:szCs w:val="28"/>
        </w:rPr>
        <w:t>Белокурова Елена Владимировна</w:t>
      </w:r>
    </w:p>
    <w:p w:rsidR="00C30DD9" w:rsidRPr="00C03040" w:rsidRDefault="00C30DD9" w:rsidP="00C30DD9">
      <w:pPr>
        <w:rPr>
          <w:color w:val="000000" w:themeColor="text1"/>
          <w:sz w:val="28"/>
          <w:szCs w:val="28"/>
        </w:rPr>
      </w:pPr>
      <w:r w:rsidRPr="00C03040">
        <w:rPr>
          <w:color w:val="000000" w:themeColor="text1"/>
          <w:sz w:val="28"/>
          <w:szCs w:val="28"/>
        </w:rPr>
        <w:t>Папсулина Инна Николаевна</w:t>
      </w:r>
    </w:p>
    <w:p w:rsidR="00C03040" w:rsidRPr="007A5D1C" w:rsidRDefault="00C03040" w:rsidP="007A5D1C">
      <w:pPr>
        <w:rPr>
          <w:sz w:val="28"/>
          <w:szCs w:val="28"/>
        </w:rPr>
      </w:pPr>
      <w:r w:rsidRPr="00C03040">
        <w:rPr>
          <w:sz w:val="28"/>
          <w:szCs w:val="28"/>
        </w:rPr>
        <w:t>Алексеенко Татьяна Михайловна</w:t>
      </w:r>
    </w:p>
    <w:p w:rsidR="00336D00" w:rsidRDefault="00336D00" w:rsidP="00336D00">
      <w:pPr>
        <w:rPr>
          <w:rFonts w:ascii="Arial" w:hAnsi="Arial" w:cs="Arial"/>
          <w:color w:val="000000"/>
        </w:rPr>
      </w:pPr>
    </w:p>
    <w:p w:rsidR="00336D00" w:rsidRDefault="00336D00" w:rsidP="00336D00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Северная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C30DD9" w:rsidRPr="00FC173D" w:rsidRDefault="00C30DD9" w:rsidP="00C30DD9">
      <w:pPr>
        <w:rPr>
          <w:color w:val="000000" w:themeColor="text1"/>
          <w:sz w:val="28"/>
          <w:szCs w:val="28"/>
        </w:rPr>
      </w:pPr>
      <w:r w:rsidRPr="00FC173D">
        <w:rPr>
          <w:color w:val="000000" w:themeColor="text1"/>
          <w:sz w:val="28"/>
          <w:szCs w:val="28"/>
        </w:rPr>
        <w:t>Дербенева Татьяна Ивановна</w:t>
      </w:r>
    </w:p>
    <w:p w:rsidR="00C30DD9" w:rsidRPr="00FC173D" w:rsidRDefault="00C30DD9" w:rsidP="00C30DD9">
      <w:pPr>
        <w:rPr>
          <w:color w:val="000000" w:themeColor="text1"/>
          <w:sz w:val="28"/>
          <w:szCs w:val="28"/>
        </w:rPr>
      </w:pPr>
      <w:r w:rsidRPr="00FC173D">
        <w:rPr>
          <w:color w:val="000000" w:themeColor="text1"/>
          <w:sz w:val="28"/>
          <w:szCs w:val="28"/>
        </w:rPr>
        <w:t>Ребус Ольга Александровна</w:t>
      </w:r>
    </w:p>
    <w:p w:rsidR="00C30DD9" w:rsidRPr="00FC173D" w:rsidRDefault="00C30DD9" w:rsidP="00C30DD9">
      <w:pPr>
        <w:rPr>
          <w:color w:val="000000" w:themeColor="text1"/>
          <w:sz w:val="28"/>
          <w:szCs w:val="28"/>
        </w:rPr>
      </w:pPr>
      <w:r w:rsidRPr="00FC173D">
        <w:rPr>
          <w:color w:val="000000" w:themeColor="text1"/>
          <w:sz w:val="28"/>
          <w:szCs w:val="28"/>
        </w:rPr>
        <w:t>Шмидт Марина Александровна</w:t>
      </w:r>
    </w:p>
    <w:p w:rsidR="00C30DD9" w:rsidRPr="00FC173D" w:rsidRDefault="00C30DD9" w:rsidP="00C30DD9">
      <w:pPr>
        <w:rPr>
          <w:color w:val="000000" w:themeColor="text1"/>
          <w:sz w:val="28"/>
          <w:szCs w:val="28"/>
        </w:rPr>
      </w:pPr>
      <w:r w:rsidRPr="00FC173D">
        <w:rPr>
          <w:color w:val="000000" w:themeColor="text1"/>
          <w:sz w:val="28"/>
          <w:szCs w:val="28"/>
        </w:rPr>
        <w:t>Никитюк Елена Васильевна</w:t>
      </w:r>
    </w:p>
    <w:p w:rsidR="00C30DD9" w:rsidRPr="00FC173D" w:rsidRDefault="00C30DD9" w:rsidP="00C30DD9">
      <w:pPr>
        <w:rPr>
          <w:color w:val="000000" w:themeColor="text1"/>
          <w:sz w:val="28"/>
          <w:szCs w:val="28"/>
        </w:rPr>
      </w:pPr>
      <w:r w:rsidRPr="00FC173D">
        <w:rPr>
          <w:color w:val="000000" w:themeColor="text1"/>
          <w:sz w:val="28"/>
          <w:szCs w:val="28"/>
        </w:rPr>
        <w:t>Захватова Татьяна Григорьевна</w:t>
      </w:r>
    </w:p>
    <w:p w:rsidR="00C30DD9" w:rsidRPr="00FC173D" w:rsidRDefault="00C30DD9" w:rsidP="00C30DD9">
      <w:pPr>
        <w:rPr>
          <w:color w:val="000000" w:themeColor="text1"/>
          <w:sz w:val="28"/>
          <w:szCs w:val="28"/>
        </w:rPr>
      </w:pPr>
      <w:r w:rsidRPr="00FC173D">
        <w:rPr>
          <w:color w:val="000000" w:themeColor="text1"/>
          <w:sz w:val="28"/>
          <w:szCs w:val="28"/>
        </w:rPr>
        <w:t>Ткачук Марина Михайловна</w:t>
      </w:r>
    </w:p>
    <w:p w:rsidR="00C30DD9" w:rsidRPr="00FC173D" w:rsidRDefault="00C30DD9" w:rsidP="00C30DD9">
      <w:pPr>
        <w:rPr>
          <w:color w:val="000000" w:themeColor="text1"/>
          <w:sz w:val="28"/>
          <w:szCs w:val="28"/>
        </w:rPr>
      </w:pPr>
      <w:r w:rsidRPr="00FC173D">
        <w:rPr>
          <w:color w:val="000000" w:themeColor="text1"/>
          <w:sz w:val="28"/>
          <w:szCs w:val="28"/>
        </w:rPr>
        <w:t>Девятова Наталья Борисовна</w:t>
      </w:r>
    </w:p>
    <w:p w:rsidR="00C30DD9" w:rsidRPr="00FC173D" w:rsidRDefault="00C30DD9" w:rsidP="00C30DD9">
      <w:pPr>
        <w:rPr>
          <w:color w:val="000000" w:themeColor="text1"/>
          <w:sz w:val="28"/>
          <w:szCs w:val="28"/>
        </w:rPr>
      </w:pPr>
      <w:r w:rsidRPr="00FC173D">
        <w:rPr>
          <w:color w:val="000000" w:themeColor="text1"/>
          <w:sz w:val="28"/>
          <w:szCs w:val="28"/>
        </w:rPr>
        <w:t>Бетенькова Светлана Викторовна</w:t>
      </w:r>
    </w:p>
    <w:p w:rsidR="00FC173D" w:rsidRPr="00FC173D" w:rsidRDefault="00FC173D" w:rsidP="00C30DD9">
      <w:pPr>
        <w:rPr>
          <w:color w:val="000000" w:themeColor="text1"/>
          <w:sz w:val="28"/>
          <w:szCs w:val="28"/>
        </w:rPr>
      </w:pPr>
      <w:r w:rsidRPr="00FC173D">
        <w:rPr>
          <w:color w:val="000000" w:themeColor="text1"/>
          <w:sz w:val="28"/>
          <w:szCs w:val="28"/>
        </w:rPr>
        <w:t>Кадникова Надежда Николаевна</w:t>
      </w:r>
    </w:p>
    <w:p w:rsidR="00FC173D" w:rsidRPr="00FC173D" w:rsidRDefault="00FC173D" w:rsidP="00C30DD9">
      <w:pPr>
        <w:rPr>
          <w:color w:val="000000" w:themeColor="text1"/>
          <w:sz w:val="28"/>
          <w:szCs w:val="28"/>
        </w:rPr>
      </w:pPr>
      <w:r w:rsidRPr="00FC173D">
        <w:rPr>
          <w:color w:val="000000" w:themeColor="text1"/>
          <w:sz w:val="28"/>
          <w:szCs w:val="28"/>
        </w:rPr>
        <w:t>Гиринг В.В.</w:t>
      </w:r>
    </w:p>
    <w:p w:rsidR="00FC173D" w:rsidRPr="00FC173D" w:rsidRDefault="00FC173D" w:rsidP="00FC173D">
      <w:pPr>
        <w:rPr>
          <w:color w:val="000000"/>
          <w:sz w:val="28"/>
          <w:szCs w:val="28"/>
        </w:rPr>
      </w:pPr>
      <w:r w:rsidRPr="00FC173D">
        <w:rPr>
          <w:color w:val="000000"/>
          <w:sz w:val="28"/>
          <w:szCs w:val="28"/>
        </w:rPr>
        <w:lastRenderedPageBreak/>
        <w:t>Околелов Сергей Николаевич</w:t>
      </w:r>
    </w:p>
    <w:p w:rsidR="00336D00" w:rsidRDefault="00336D00" w:rsidP="00336D00">
      <w:pPr>
        <w:rPr>
          <w:rFonts w:ascii="Arial" w:hAnsi="Arial" w:cs="Arial"/>
          <w:color w:val="000000"/>
        </w:rPr>
      </w:pPr>
    </w:p>
    <w:p w:rsidR="00336D00" w:rsidRPr="006C3B56" w:rsidRDefault="00336D00" w:rsidP="00336D00">
      <w:pPr>
        <w:rPr>
          <w:b/>
          <w:color w:val="000000" w:themeColor="text1"/>
          <w:sz w:val="28"/>
          <w:szCs w:val="28"/>
        </w:rPr>
      </w:pPr>
      <w:r w:rsidRPr="006C3B56">
        <w:rPr>
          <w:b/>
          <w:color w:val="000000" w:themeColor="text1"/>
          <w:sz w:val="28"/>
          <w:szCs w:val="28"/>
        </w:rPr>
        <w:t>МБОУ Сибирская СОШ: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Грищенко Анна Николаевна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Ветвинская Елена Александровна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Булаева Светлана Николаевна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Бондарева Ольга Николаевна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Ветвинский Олег Геннадьевич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Ушакова Мария Александровна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Садилин Дмитрий Олегович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Новикова Елена Юрьевна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Снегирь К.А.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Белопухова Наталия Даниловна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Томилина Е.В.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Мухамедьянова А.А.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Табакова Татьяна Александровна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 xml:space="preserve">Булаева Светлана Николавевна 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 xml:space="preserve">Клыкова Елена Александровна 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Озорнина Надежда Александровна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Дудина Татьяна Петровна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Дерюшева Галина Васильевна</w:t>
      </w:r>
    </w:p>
    <w:p w:rsidR="00C30DD9" w:rsidRPr="006C3B56" w:rsidRDefault="00C30DD9" w:rsidP="00C30DD9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Нестерова Марина Валентиновна</w:t>
      </w:r>
    </w:p>
    <w:p w:rsidR="00C30DD9" w:rsidRPr="007A5D1C" w:rsidRDefault="00C30DD9" w:rsidP="00336D00">
      <w:pPr>
        <w:rPr>
          <w:color w:val="000000" w:themeColor="text1"/>
          <w:sz w:val="28"/>
          <w:szCs w:val="28"/>
        </w:rPr>
      </w:pPr>
      <w:r w:rsidRPr="006C3B56">
        <w:rPr>
          <w:color w:val="000000" w:themeColor="text1"/>
          <w:sz w:val="28"/>
          <w:szCs w:val="28"/>
        </w:rPr>
        <w:t>Чубаева Ирина Викторовна</w:t>
      </w:r>
    </w:p>
    <w:p w:rsidR="00336D00" w:rsidRDefault="00336D00" w:rsidP="00336D00">
      <w:pPr>
        <w:rPr>
          <w:rFonts w:ascii="Arial" w:hAnsi="Arial" w:cs="Arial"/>
          <w:color w:val="000000"/>
        </w:rPr>
      </w:pPr>
    </w:p>
    <w:p w:rsidR="00336D00" w:rsidRPr="007D3F79" w:rsidRDefault="00336D00" w:rsidP="00336D00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Сорочелоговская</w:t>
      </w:r>
      <w:r w:rsidRPr="00111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11097">
        <w:rPr>
          <w:b/>
          <w:sz w:val="28"/>
          <w:szCs w:val="28"/>
        </w:rPr>
        <w:t>ОШ:</w:t>
      </w:r>
    </w:p>
    <w:p w:rsidR="00C30DD9" w:rsidRPr="007A5D1C" w:rsidRDefault="00C30DD9" w:rsidP="00C30DD9">
      <w:pPr>
        <w:rPr>
          <w:color w:val="000000" w:themeColor="text1"/>
          <w:sz w:val="28"/>
          <w:szCs w:val="28"/>
        </w:rPr>
      </w:pPr>
      <w:r w:rsidRPr="007A5D1C">
        <w:rPr>
          <w:color w:val="000000" w:themeColor="text1"/>
          <w:sz w:val="28"/>
          <w:szCs w:val="28"/>
        </w:rPr>
        <w:t>Павлова Марина Игоревна</w:t>
      </w:r>
    </w:p>
    <w:p w:rsidR="00336D00" w:rsidRPr="007A5D1C" w:rsidRDefault="000C7997" w:rsidP="000C7997">
      <w:pPr>
        <w:rPr>
          <w:color w:val="000000"/>
          <w:sz w:val="28"/>
          <w:szCs w:val="28"/>
        </w:rPr>
      </w:pPr>
      <w:r w:rsidRPr="007A5D1C">
        <w:rPr>
          <w:color w:val="000000"/>
          <w:sz w:val="28"/>
          <w:szCs w:val="28"/>
        </w:rPr>
        <w:t>Гордеева О</w:t>
      </w:r>
      <w:r w:rsidR="007A5D1C" w:rsidRPr="007A5D1C">
        <w:rPr>
          <w:color w:val="000000"/>
          <w:sz w:val="28"/>
          <w:szCs w:val="28"/>
        </w:rPr>
        <w:t>ксана Алексеевна</w:t>
      </w:r>
    </w:p>
    <w:p w:rsidR="000C7997" w:rsidRPr="007A5D1C" w:rsidRDefault="000C7997" w:rsidP="000C7997">
      <w:pPr>
        <w:rPr>
          <w:color w:val="000000"/>
          <w:sz w:val="28"/>
          <w:szCs w:val="28"/>
        </w:rPr>
      </w:pPr>
      <w:r w:rsidRPr="007A5D1C">
        <w:rPr>
          <w:color w:val="000000"/>
          <w:sz w:val="28"/>
          <w:szCs w:val="28"/>
        </w:rPr>
        <w:t>Хрулева А</w:t>
      </w:r>
      <w:r w:rsidR="007A5D1C" w:rsidRPr="007A5D1C">
        <w:rPr>
          <w:color w:val="000000"/>
          <w:sz w:val="28"/>
          <w:szCs w:val="28"/>
        </w:rPr>
        <w:t>настасия Сергеевна</w:t>
      </w:r>
    </w:p>
    <w:p w:rsidR="007A5D1C" w:rsidRDefault="007A5D1C" w:rsidP="007A5D1C">
      <w:pPr>
        <w:rPr>
          <w:color w:val="000000"/>
          <w:sz w:val="28"/>
          <w:szCs w:val="28"/>
        </w:rPr>
      </w:pPr>
      <w:r w:rsidRPr="007A5D1C">
        <w:rPr>
          <w:color w:val="000000"/>
          <w:sz w:val="28"/>
          <w:szCs w:val="28"/>
        </w:rPr>
        <w:t>Акатова Галина Васильевна</w:t>
      </w:r>
    </w:p>
    <w:p w:rsidR="007A5D1C" w:rsidRPr="007A5D1C" w:rsidRDefault="007A5D1C" w:rsidP="007A5D1C">
      <w:pPr>
        <w:rPr>
          <w:color w:val="000000"/>
          <w:sz w:val="28"/>
          <w:szCs w:val="28"/>
        </w:rPr>
      </w:pPr>
    </w:p>
    <w:p w:rsidR="00336D00" w:rsidRPr="007D3F79" w:rsidRDefault="00336D00" w:rsidP="00336D00">
      <w:pPr>
        <w:rPr>
          <w:b/>
          <w:sz w:val="28"/>
          <w:szCs w:val="28"/>
        </w:rPr>
      </w:pPr>
      <w:r w:rsidRPr="00111097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Фирсовская О</w:t>
      </w:r>
      <w:r w:rsidRPr="00111097">
        <w:rPr>
          <w:b/>
          <w:sz w:val="28"/>
          <w:szCs w:val="28"/>
        </w:rPr>
        <w:t>ОШ:</w:t>
      </w:r>
    </w:p>
    <w:p w:rsidR="00C30DD9" w:rsidRPr="000832FD" w:rsidRDefault="00C30DD9" w:rsidP="00C30DD9">
      <w:pPr>
        <w:rPr>
          <w:sz w:val="28"/>
          <w:szCs w:val="28"/>
        </w:rPr>
      </w:pPr>
      <w:r w:rsidRPr="000832FD">
        <w:rPr>
          <w:sz w:val="28"/>
          <w:szCs w:val="28"/>
        </w:rPr>
        <w:t>Зенкова Елена В</w:t>
      </w:r>
      <w:r>
        <w:rPr>
          <w:sz w:val="28"/>
          <w:szCs w:val="28"/>
        </w:rPr>
        <w:t>ита</w:t>
      </w:r>
      <w:r w:rsidRPr="000832FD">
        <w:rPr>
          <w:sz w:val="28"/>
          <w:szCs w:val="28"/>
        </w:rPr>
        <w:t>льевна</w:t>
      </w:r>
    </w:p>
    <w:p w:rsidR="00C30DD9" w:rsidRDefault="00C30DD9" w:rsidP="00C30DD9">
      <w:pPr>
        <w:rPr>
          <w:sz w:val="28"/>
          <w:szCs w:val="28"/>
        </w:rPr>
      </w:pPr>
      <w:r w:rsidRPr="000832FD">
        <w:rPr>
          <w:sz w:val="28"/>
          <w:szCs w:val="28"/>
        </w:rPr>
        <w:t>Шиляева Т</w:t>
      </w:r>
      <w:r>
        <w:rPr>
          <w:sz w:val="28"/>
          <w:szCs w:val="28"/>
        </w:rPr>
        <w:t>атьяна Ивановна</w:t>
      </w:r>
    </w:p>
    <w:p w:rsidR="007A5D1C" w:rsidRDefault="007A5D1C" w:rsidP="00C30DD9">
      <w:pPr>
        <w:rPr>
          <w:sz w:val="28"/>
          <w:szCs w:val="28"/>
        </w:rPr>
      </w:pPr>
      <w:r w:rsidRPr="007A5D1C">
        <w:rPr>
          <w:sz w:val="28"/>
          <w:szCs w:val="28"/>
        </w:rPr>
        <w:t>Мадыкина С.А.</w:t>
      </w:r>
    </w:p>
    <w:p w:rsidR="00336D00" w:rsidRPr="007D3F79" w:rsidRDefault="00336D00" w:rsidP="00336D00">
      <w:pPr>
        <w:rPr>
          <w:b/>
          <w:sz w:val="28"/>
          <w:szCs w:val="28"/>
        </w:rPr>
      </w:pPr>
    </w:p>
    <w:p w:rsidR="00336D00" w:rsidRPr="00E179DE" w:rsidRDefault="00336D00" w:rsidP="00E179DE">
      <w:pPr>
        <w:jc w:val="center"/>
        <w:rPr>
          <w:b/>
          <w:sz w:val="28"/>
          <w:szCs w:val="28"/>
        </w:rPr>
      </w:pPr>
    </w:p>
    <w:p w:rsidR="00A254A7" w:rsidRDefault="00A254A7" w:rsidP="007C5951">
      <w:pPr>
        <w:jc w:val="right"/>
        <w:rPr>
          <w:color w:val="000000" w:themeColor="text1"/>
          <w:sz w:val="28"/>
          <w:szCs w:val="28"/>
        </w:rPr>
      </w:pPr>
    </w:p>
    <w:p w:rsidR="00A254A7" w:rsidRDefault="00A254A7" w:rsidP="007C5951">
      <w:pPr>
        <w:jc w:val="right"/>
        <w:rPr>
          <w:color w:val="000000" w:themeColor="text1"/>
          <w:sz w:val="28"/>
          <w:szCs w:val="28"/>
        </w:rPr>
      </w:pPr>
    </w:p>
    <w:p w:rsidR="00A254A7" w:rsidRDefault="00A254A7" w:rsidP="007C5951">
      <w:pPr>
        <w:jc w:val="right"/>
        <w:rPr>
          <w:color w:val="000000" w:themeColor="text1"/>
          <w:sz w:val="28"/>
          <w:szCs w:val="28"/>
        </w:rPr>
      </w:pPr>
    </w:p>
    <w:p w:rsidR="006F43A4" w:rsidRDefault="006F43A4" w:rsidP="007C5951">
      <w:pPr>
        <w:jc w:val="right"/>
        <w:rPr>
          <w:color w:val="000000" w:themeColor="text1"/>
          <w:sz w:val="28"/>
          <w:szCs w:val="28"/>
        </w:rPr>
      </w:pPr>
    </w:p>
    <w:p w:rsidR="006F43A4" w:rsidRDefault="006F43A4" w:rsidP="007C5951">
      <w:pPr>
        <w:jc w:val="right"/>
        <w:rPr>
          <w:color w:val="000000" w:themeColor="text1"/>
          <w:sz w:val="28"/>
          <w:szCs w:val="28"/>
        </w:rPr>
      </w:pPr>
    </w:p>
    <w:p w:rsidR="006F43A4" w:rsidRDefault="006F43A4" w:rsidP="007C5951">
      <w:pPr>
        <w:jc w:val="right"/>
        <w:rPr>
          <w:color w:val="000000" w:themeColor="text1"/>
          <w:sz w:val="28"/>
          <w:szCs w:val="28"/>
        </w:rPr>
      </w:pPr>
    </w:p>
    <w:p w:rsidR="00A254A7" w:rsidRDefault="00A254A7" w:rsidP="007C5951">
      <w:pPr>
        <w:jc w:val="right"/>
        <w:rPr>
          <w:color w:val="000000" w:themeColor="text1"/>
          <w:sz w:val="28"/>
          <w:szCs w:val="28"/>
        </w:rPr>
      </w:pPr>
    </w:p>
    <w:p w:rsidR="007C5951" w:rsidRPr="001800C2" w:rsidRDefault="007C5951" w:rsidP="007C5951">
      <w:pPr>
        <w:jc w:val="right"/>
        <w:rPr>
          <w:color w:val="000000" w:themeColor="text1"/>
          <w:sz w:val="28"/>
          <w:szCs w:val="28"/>
        </w:rPr>
      </w:pPr>
      <w:r w:rsidRPr="00CD386C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</w:t>
      </w:r>
      <w:r w:rsidR="009B0398">
        <w:rPr>
          <w:color w:val="000000" w:themeColor="text1"/>
          <w:sz w:val="28"/>
          <w:szCs w:val="28"/>
        </w:rPr>
        <w:t>5</w:t>
      </w:r>
      <w:r w:rsidRPr="00CD386C">
        <w:rPr>
          <w:color w:val="000000" w:themeColor="text1"/>
          <w:sz w:val="28"/>
          <w:szCs w:val="28"/>
        </w:rPr>
        <w:br/>
        <w:t xml:space="preserve">к приказу комитета </w:t>
      </w:r>
      <w:r w:rsidRPr="00CD386C">
        <w:rPr>
          <w:color w:val="000000" w:themeColor="text1"/>
          <w:sz w:val="28"/>
          <w:szCs w:val="28"/>
        </w:rPr>
        <w:br/>
        <w:t>по образованию</w:t>
      </w:r>
      <w:r w:rsidRPr="00CD386C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от</w:t>
      </w:r>
      <w:r w:rsidRPr="00CD386C">
        <w:rPr>
          <w:color w:val="000000" w:themeColor="text1"/>
          <w:sz w:val="28"/>
          <w:szCs w:val="28"/>
        </w:rPr>
        <w:t xml:space="preserve"> _______ </w:t>
      </w:r>
      <w:r>
        <w:rPr>
          <w:color w:val="000000" w:themeColor="text1"/>
          <w:sz w:val="28"/>
          <w:szCs w:val="28"/>
        </w:rPr>
        <w:t xml:space="preserve">  №</w:t>
      </w:r>
      <w:r w:rsidRPr="00CD386C">
        <w:rPr>
          <w:color w:val="000000" w:themeColor="text1"/>
          <w:sz w:val="28"/>
          <w:szCs w:val="28"/>
        </w:rPr>
        <w:t xml:space="preserve"> _________</w:t>
      </w:r>
      <w:r w:rsidRPr="001800C2">
        <w:rPr>
          <w:color w:val="000000" w:themeColor="text1"/>
          <w:sz w:val="28"/>
          <w:szCs w:val="28"/>
        </w:rPr>
        <w:br/>
      </w:r>
    </w:p>
    <w:p w:rsidR="007C5951" w:rsidRDefault="007C5951" w:rsidP="007C5951"/>
    <w:p w:rsidR="007C5951" w:rsidRDefault="007C5951" w:rsidP="00670A7D">
      <w:pPr>
        <w:jc w:val="center"/>
        <w:rPr>
          <w:b/>
          <w:sz w:val="28"/>
          <w:szCs w:val="28"/>
        </w:rPr>
      </w:pPr>
      <w:r w:rsidRPr="001140F8">
        <w:rPr>
          <w:b/>
          <w:sz w:val="28"/>
          <w:szCs w:val="28"/>
        </w:rPr>
        <w:t>Организационно-технологическая модель проведения школьного</w:t>
      </w:r>
      <w:r>
        <w:rPr>
          <w:b/>
          <w:sz w:val="28"/>
          <w:szCs w:val="28"/>
        </w:rPr>
        <w:t xml:space="preserve"> </w:t>
      </w:r>
      <w:r w:rsidRPr="001140F8">
        <w:rPr>
          <w:b/>
          <w:sz w:val="28"/>
          <w:szCs w:val="28"/>
        </w:rPr>
        <w:t xml:space="preserve">и муниципального этапов </w:t>
      </w:r>
      <w:r w:rsidR="00670A7D">
        <w:rPr>
          <w:b/>
          <w:sz w:val="28"/>
          <w:szCs w:val="28"/>
        </w:rPr>
        <w:t>ВсОШ</w:t>
      </w:r>
    </w:p>
    <w:p w:rsidR="007C5951" w:rsidRDefault="007C5951" w:rsidP="00670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2024-2025 учебном году в Первомайском районе</w:t>
      </w:r>
    </w:p>
    <w:p w:rsidR="007C5951" w:rsidRDefault="007C5951" w:rsidP="007C5951">
      <w:pPr>
        <w:ind w:firstLine="708"/>
        <w:jc w:val="both"/>
        <w:rPr>
          <w:sz w:val="28"/>
          <w:szCs w:val="28"/>
        </w:rPr>
      </w:pPr>
      <w:r w:rsidRPr="00CA6F27">
        <w:rPr>
          <w:b/>
          <w:sz w:val="28"/>
          <w:szCs w:val="28"/>
        </w:rPr>
        <w:t>Организационно – технологическая модель</w:t>
      </w:r>
      <w:r>
        <w:rPr>
          <w:b/>
          <w:sz w:val="28"/>
          <w:szCs w:val="28"/>
        </w:rPr>
        <w:t xml:space="preserve"> </w:t>
      </w:r>
      <w:r w:rsidRPr="001140F8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модель) проведения школьного и муниципального </w:t>
      </w:r>
      <w:r w:rsidRPr="001140F8">
        <w:rPr>
          <w:sz w:val="28"/>
          <w:szCs w:val="28"/>
        </w:rPr>
        <w:t>этап</w:t>
      </w:r>
      <w:r>
        <w:rPr>
          <w:sz w:val="28"/>
          <w:szCs w:val="28"/>
        </w:rPr>
        <w:t>ов</w:t>
      </w:r>
      <w:r w:rsidRPr="001140F8">
        <w:rPr>
          <w:sz w:val="28"/>
          <w:szCs w:val="28"/>
        </w:rPr>
        <w:t xml:space="preserve"> всероссийской олимпиады школьников</w:t>
      </w:r>
      <w:r>
        <w:rPr>
          <w:sz w:val="28"/>
          <w:szCs w:val="28"/>
        </w:rPr>
        <w:t xml:space="preserve"> (</w:t>
      </w:r>
      <w:r w:rsidRPr="00D91261">
        <w:rPr>
          <w:color w:val="000000" w:themeColor="text1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(письмо от 14.07.2022 №23-02/22/668).</w:t>
      </w:r>
    </w:p>
    <w:p w:rsidR="007C5951" w:rsidRDefault="007C5951" w:rsidP="007C5951">
      <w:pPr>
        <w:ind w:firstLine="708"/>
        <w:jc w:val="both"/>
        <w:rPr>
          <w:sz w:val="28"/>
          <w:szCs w:val="28"/>
        </w:rPr>
      </w:pPr>
    </w:p>
    <w:p w:rsidR="007C5951" w:rsidRPr="006A58B4" w:rsidRDefault="007C5951" w:rsidP="007C59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8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C5951" w:rsidRPr="006B4B87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87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7C5951" w:rsidRPr="00C76B2B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 xml:space="preserve">а проводится в соответствии с </w:t>
      </w:r>
      <w:r w:rsidRPr="001140F8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№678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76B2B">
        <w:rPr>
          <w:rFonts w:ascii="Times New Roman" w:hAnsi="Times New Roman" w:cs="Times New Roman"/>
          <w:sz w:val="28"/>
          <w:szCs w:val="28"/>
        </w:rPr>
        <w:t>Порядок проведения)</w:t>
      </w:r>
    </w:p>
    <w:p w:rsidR="007C5951" w:rsidRPr="00970CA4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CA4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Олимпиада проводится по следующим общеобразовательным предметам: английский язык, астрономия, биология, география, информатика, искусство (мировая художественная культура), история, литература, математика, немецкий язык, обществознание, основы безопасности и защиты Родины, право, русский язык, труд (технология), физическая культура, физика, французский язык, химия, экология, экономика, испанский язык, итальянский язык, китайский язык.</w:t>
      </w:r>
    </w:p>
    <w:p w:rsidR="007C5951" w:rsidRPr="00A47EAD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0B4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  <w:r>
        <w:rPr>
          <w:rFonts w:ascii="Times New Roman" w:hAnsi="Times New Roman" w:cs="Times New Roman"/>
          <w:sz w:val="28"/>
          <w:szCs w:val="28"/>
        </w:rPr>
        <w:t xml:space="preserve"> комитет администрации Первомайского района по образованию </w:t>
      </w:r>
      <w:r w:rsidRPr="00B870B4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7C5951" w:rsidRPr="00BC3B2D" w:rsidRDefault="007C5951" w:rsidP="007C59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1E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орма проведения олимпиады</w:t>
      </w:r>
    </w:p>
    <w:p w:rsidR="007C5951" w:rsidRPr="0019011E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1E">
        <w:rPr>
          <w:rFonts w:ascii="Times New Roman" w:hAnsi="Times New Roman" w:cs="Times New Roman"/>
          <w:sz w:val="28"/>
          <w:szCs w:val="28"/>
        </w:rPr>
        <w:t>Форма проведения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11E">
        <w:rPr>
          <w:rFonts w:ascii="Times New Roman" w:hAnsi="Times New Roman" w:cs="Times New Roman"/>
          <w:sz w:val="28"/>
          <w:szCs w:val="28"/>
        </w:rPr>
        <w:t>- очная с использованием информационно - коммуникационных технологий.</w:t>
      </w:r>
    </w:p>
    <w:p w:rsidR="007C5951" w:rsidRPr="00BC3B2D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BC3B2D">
        <w:rPr>
          <w:rFonts w:ascii="Times New Roman" w:hAnsi="Times New Roman" w:cs="Times New Roman"/>
          <w:sz w:val="28"/>
          <w:szCs w:val="28"/>
        </w:rPr>
        <w:t>по 6 общеобразовательным предметам: астрономия, биология, информатика, математика, физика, химия  (далее -  по 6 предметам) проходит на технологической платформе «</w:t>
      </w:r>
      <w:r w:rsidRPr="0055143E">
        <w:rPr>
          <w:rFonts w:ascii="Times New Roman" w:hAnsi="Times New Roman" w:cs="Times New Roman"/>
          <w:sz w:val="28"/>
          <w:szCs w:val="28"/>
        </w:rPr>
        <w:t>Сириус.Курсы</w:t>
      </w:r>
      <w:r w:rsidRPr="00BC3B2D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Pr="00BC3B2D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C3B2D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2D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</w:t>
      </w:r>
      <w:r w:rsidRPr="00176FCE">
        <w:rPr>
          <w:rFonts w:ascii="Times New Roman" w:hAnsi="Times New Roman" w:cs="Times New Roman"/>
          <w:sz w:val="28"/>
          <w:szCs w:val="28"/>
        </w:rPr>
        <w:t>ляются Образовательным Фондом «Талант и успех».</w:t>
      </w:r>
    </w:p>
    <w:p w:rsidR="007C5951" w:rsidRPr="00176FCE" w:rsidRDefault="007C5951" w:rsidP="007C5951">
      <w:pPr>
        <w:pStyle w:val="aa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C5951" w:rsidRPr="00FB16E2" w:rsidRDefault="007C5951" w:rsidP="007C59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CE">
        <w:rPr>
          <w:rFonts w:ascii="Times New Roman" w:hAnsi="Times New Roman" w:cs="Times New Roman"/>
          <w:b/>
          <w:sz w:val="28"/>
          <w:szCs w:val="28"/>
        </w:rPr>
        <w:t>Порядок сбора и хранения заявлений роди</w:t>
      </w:r>
      <w:r>
        <w:rPr>
          <w:rFonts w:ascii="Times New Roman" w:hAnsi="Times New Roman" w:cs="Times New Roman"/>
          <w:b/>
          <w:sz w:val="28"/>
          <w:szCs w:val="28"/>
        </w:rPr>
        <w:t>телей (законных представителей)</w:t>
      </w:r>
    </w:p>
    <w:p w:rsidR="007C5951" w:rsidRPr="009A1D1E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D1E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 обеспечивает сбор (не позднее чем за три дня до начала проведения этапа олимпиады) и хранение заявлений родителей (законных представителей) обучающихся, заявивших о своем участии в олимпиаде, об ознакомлении с Порядком проведения и согласии на публикацию олимпиадных работ своих несовершеннолетних детей, в том числе в сети «Интернет» (далее – заявление).</w:t>
      </w:r>
    </w:p>
    <w:p w:rsidR="007C5951" w:rsidRPr="00542F39" w:rsidRDefault="007C5951" w:rsidP="00542F39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D1E">
        <w:rPr>
          <w:rFonts w:ascii="Times New Roman" w:hAnsi="Times New Roman" w:cs="Times New Roman"/>
          <w:sz w:val="28"/>
          <w:szCs w:val="28"/>
        </w:rPr>
        <w:t xml:space="preserve">Заявления и согласия родителей оформляются перед началом школьного этапа, используются на всех этапах олимпиады и хранятся в общеобразовательной организации в течение одного года </w:t>
      </w:r>
      <w:r w:rsidR="00542F39">
        <w:rPr>
          <w:rFonts w:ascii="Times New Roman" w:hAnsi="Times New Roman" w:cs="Times New Roman"/>
          <w:sz w:val="28"/>
          <w:szCs w:val="28"/>
        </w:rPr>
        <w:t>с начала проведения соответствую</w:t>
      </w:r>
      <w:r w:rsidRPr="009A1D1E">
        <w:rPr>
          <w:rFonts w:ascii="Times New Roman" w:hAnsi="Times New Roman" w:cs="Times New Roman"/>
          <w:sz w:val="28"/>
          <w:szCs w:val="28"/>
        </w:rPr>
        <w:t>щего этапа олимпиады.</w:t>
      </w:r>
    </w:p>
    <w:p w:rsidR="007C5951" w:rsidRPr="00E31EBA" w:rsidRDefault="007C5951" w:rsidP="007C5951">
      <w:pPr>
        <w:pStyle w:val="aa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BA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олимпиадные задания)</w:t>
      </w:r>
    </w:p>
    <w:p w:rsidR="007C5951" w:rsidRPr="00CE46BB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Олимпиадные задания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и хранятся </w:t>
      </w:r>
      <w:r w:rsidRPr="001140F8">
        <w:rPr>
          <w:rFonts w:ascii="Times New Roman" w:hAnsi="Times New Roman" w:cs="Times New Roman"/>
          <w:sz w:val="28"/>
          <w:szCs w:val="28"/>
        </w:rPr>
        <w:t>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лимпиада (вкладка Задания) в день проведения </w:t>
      </w:r>
      <w:r>
        <w:rPr>
          <w:rFonts w:ascii="Times New Roman" w:hAnsi="Times New Roman" w:cs="Times New Roman"/>
          <w:sz w:val="28"/>
          <w:szCs w:val="28"/>
        </w:rPr>
        <w:t>не ранее чем за 1,5 часа до начала проведения олимпиадного тура по общеобразовательному предмету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3C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размещаются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лимпиада (вкладка Задания) в день проведения </w:t>
      </w:r>
      <w:r>
        <w:rPr>
          <w:rFonts w:ascii="Times New Roman" w:hAnsi="Times New Roman" w:cs="Times New Roman"/>
          <w:sz w:val="28"/>
          <w:szCs w:val="28"/>
        </w:rPr>
        <w:t xml:space="preserve">не ранее чем через 1 час после окончания олимпиадного тура по предмету.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несет ответственность за конфиденциальность при тиражировании, доставки олимпиадных заданий.</w:t>
      </w:r>
    </w:p>
    <w:p w:rsidR="007C5951" w:rsidRDefault="007C5951" w:rsidP="007C5951">
      <w:pPr>
        <w:ind w:firstLine="708"/>
        <w:jc w:val="both"/>
        <w:rPr>
          <w:b/>
          <w:sz w:val="28"/>
          <w:szCs w:val="28"/>
        </w:rPr>
      </w:pPr>
    </w:p>
    <w:p w:rsidR="007C5951" w:rsidRDefault="007C5951" w:rsidP="007C5951">
      <w:pPr>
        <w:pStyle w:val="aa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олимпиады</w:t>
      </w:r>
    </w:p>
    <w:p w:rsidR="007C5951" w:rsidRPr="00A2511D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 xml:space="preserve">Не позднее чем за 30 минут до начала проведения олимпиадного тура по предмету осуществляется регистрация участников олимпиады, согласно спискам участников олимпиады, изъявивших желание принять участие в школьном этапе олимпиады и согласно спискам приглашенных участников на муниципальный этап олимпиады (списки участников олимпиады размещены в ИС Олимпиада). </w:t>
      </w:r>
    </w:p>
    <w:p w:rsidR="007C5951" w:rsidRPr="00A2511D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 xml:space="preserve">Регистрация участников муниципального этапа олимпиады осуществляется посредством сверки документов, удостоверяющих личность.  </w:t>
      </w:r>
    </w:p>
    <w:p w:rsidR="007C5951" w:rsidRPr="00456B60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B60">
        <w:rPr>
          <w:rFonts w:ascii="Times New Roman" w:hAnsi="Times New Roman" w:cs="Times New Roman"/>
          <w:color w:val="000000" w:themeColor="text1"/>
          <w:sz w:val="28"/>
          <w:szCs w:val="28"/>
        </w:rPr>
        <w:t>Явка на муниципальный этап олимпиады участников осуществляется с сопровождающими лицами. Сопровождающим лицам, сотрудникам образовательной организации участников олимпиады, необходимо иметь копию нормативного документа об ответственности за жизнь и здоровье участников олимпиады.</w:t>
      </w:r>
    </w:p>
    <w:p w:rsidR="007C5951" w:rsidRPr="00456B60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B60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проведения олимпиадного тура сопровождающие лица находятся в отдельной от места проведения олимпиады аудитории.</w:t>
      </w:r>
    </w:p>
    <w:p w:rsidR="007C5951" w:rsidRPr="00A2511D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lastRenderedPageBreak/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7C5951" w:rsidRPr="00A2511D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Рособрнадзора,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7C5951" w:rsidRPr="00A2511D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7C5951" w:rsidRPr="00A2511D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7C5951" w:rsidRPr="00A2511D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7C5951" w:rsidRPr="00A2511D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7C5951" w:rsidRPr="00A2511D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Участники олимпиады должны соблюдать Порядок</w:t>
      </w:r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A2511D">
        <w:rPr>
          <w:rFonts w:ascii="Times New Roman" w:hAnsi="Times New Roman" w:cs="Times New Roman"/>
          <w:sz w:val="28"/>
          <w:szCs w:val="28"/>
        </w:rPr>
        <w:t xml:space="preserve">, и следовать указаниям организаторов в аудитории, а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Pr="00A2511D">
        <w:rPr>
          <w:rFonts w:ascii="Times New Roman" w:hAnsi="Times New Roman" w:cs="Times New Roman"/>
          <w:sz w:val="28"/>
          <w:szCs w:val="28"/>
        </w:rPr>
        <w:t xml:space="preserve">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лимпиады каждому участнику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отдельное рабочее место, </w:t>
      </w:r>
      <w:r w:rsidRPr="001140F8">
        <w:rPr>
          <w:rFonts w:ascii="Times New Roman" w:hAnsi="Times New Roman" w:cs="Times New Roman"/>
          <w:sz w:val="28"/>
          <w:szCs w:val="28"/>
        </w:rPr>
        <w:t>комплект олимпиадных заданий и комплект бланков (или чистые листы) для выполнения заданий письменного 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0F8">
        <w:rPr>
          <w:rFonts w:ascii="Times New Roman" w:hAnsi="Times New Roman" w:cs="Times New Roman"/>
          <w:sz w:val="28"/>
          <w:szCs w:val="28"/>
        </w:rPr>
        <w:t xml:space="preserve">черновики. </w:t>
      </w:r>
      <w:r w:rsidRPr="00BD4947">
        <w:rPr>
          <w:rFonts w:ascii="Times New Roman" w:hAnsi="Times New Roman" w:cs="Times New Roman"/>
          <w:sz w:val="28"/>
          <w:szCs w:val="28"/>
        </w:rPr>
        <w:t>Черновики не подлежат проверке.</w:t>
      </w:r>
    </w:p>
    <w:p w:rsidR="007C5951" w:rsidRPr="001140F8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определен составителями заданий.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>лимпиад</w:t>
      </w:r>
      <w:r>
        <w:rPr>
          <w:rFonts w:ascii="Times New Roman" w:hAnsi="Times New Roman" w:cs="Times New Roman"/>
          <w:sz w:val="28"/>
          <w:szCs w:val="28"/>
        </w:rPr>
        <w:t>ного тура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</w:t>
      </w:r>
      <w:r>
        <w:rPr>
          <w:rFonts w:ascii="Times New Roman" w:hAnsi="Times New Roman" w:cs="Times New Roman"/>
          <w:sz w:val="28"/>
          <w:szCs w:val="28"/>
        </w:rPr>
        <w:t>татами), о сроках и порядке подачи апелляций, об организации видеонаблюдение, если таковое предусмотрено.</w:t>
      </w:r>
    </w:p>
    <w:p w:rsidR="007C5951" w:rsidRPr="0024220C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</w:t>
      </w:r>
      <w:r w:rsidRPr="00242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организатором в аудитории на информационном стенде/ на доске. </w:t>
      </w:r>
    </w:p>
    <w:p w:rsidR="007C5951" w:rsidRPr="0024220C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2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участники во время выполнения письменных заданий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7C5951" w:rsidRPr="00C756A5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электронно-вычислительную технику, фото-, аудио-  и видеоаппаратуру, справочные материалы, письменные заметки и иные средства хранения и передачи информации за исключением средств, разрешенных к использованию в </w:t>
      </w:r>
      <w:r>
        <w:rPr>
          <w:rFonts w:ascii="Times New Roman" w:hAnsi="Times New Roman" w:cs="Times New Roman"/>
          <w:sz w:val="28"/>
          <w:szCs w:val="28"/>
        </w:rPr>
        <w:t>требованиях к проведению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предметам.</w:t>
      </w:r>
    </w:p>
    <w:p w:rsidR="007C5951" w:rsidRPr="001140F8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За 30 минут и за 5 минут до времени окончания выполнения заданий </w:t>
      </w:r>
      <w:r>
        <w:rPr>
          <w:rFonts w:ascii="Times New Roman" w:hAnsi="Times New Roman" w:cs="Times New Roman"/>
          <w:sz w:val="28"/>
          <w:szCs w:val="28"/>
        </w:rPr>
        <w:t>организатором в аудитории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участникам о времени, оставшемся до завершения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7C5951" w:rsidRPr="001140F8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Опоздание участников олимпиады, выход из аудитории по уважительной причине не дают им права на продление времени </w:t>
      </w:r>
      <w:r>
        <w:rPr>
          <w:rFonts w:ascii="Times New Roman" w:hAnsi="Times New Roman" w:cs="Times New Roman"/>
          <w:sz w:val="28"/>
          <w:szCs w:val="28"/>
        </w:rPr>
        <w:t>выполнения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7C5951" w:rsidRPr="001140F8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7C5951" w:rsidRPr="001140F8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</w:t>
      </w:r>
      <w:r w:rsidRPr="00082325">
        <w:rPr>
          <w:rFonts w:ascii="Times New Roman" w:hAnsi="Times New Roman" w:cs="Times New Roman"/>
          <w:sz w:val="28"/>
          <w:szCs w:val="28"/>
        </w:rPr>
        <w:t>Порядка и (или) утвержденных требований к организации и проведению соответствующего этапа олимпиады по каждому общеобразовательному предмету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оргкомитет,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удал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данного участника из аудитории.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Решение оргкомитета об </w:t>
      </w:r>
      <w:r>
        <w:rPr>
          <w:rFonts w:ascii="Times New Roman" w:hAnsi="Times New Roman" w:cs="Times New Roman"/>
          <w:sz w:val="28"/>
          <w:szCs w:val="28"/>
        </w:rPr>
        <w:t>удалении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 оформляется актом нарушения за подписями не менее двух </w:t>
      </w:r>
      <w:r>
        <w:rPr>
          <w:rFonts w:ascii="Times New Roman" w:hAnsi="Times New Roman" w:cs="Times New Roman"/>
          <w:sz w:val="28"/>
          <w:szCs w:val="28"/>
        </w:rPr>
        <w:t>членов оргкомитета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и личной подписью участника, свидетельствующей о том, что участник с принятым решением ознакомлен.</w:t>
      </w:r>
    </w:p>
    <w:p w:rsidR="007C5951" w:rsidRPr="00082325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25">
        <w:rPr>
          <w:rFonts w:ascii="Times New Roman" w:hAnsi="Times New Roman" w:cs="Times New Roman"/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7C5951" w:rsidRPr="001140F8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</w:t>
      </w:r>
      <w:r>
        <w:rPr>
          <w:rFonts w:ascii="Times New Roman" w:hAnsi="Times New Roman" w:cs="Times New Roman"/>
          <w:sz w:val="28"/>
          <w:szCs w:val="28"/>
        </w:rPr>
        <w:t>бланки с заданиями, работу и черновики оргкомитету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 в аудитории и покинуть место проведения олимпиады, не дожидаясь завершения олимпиадного тура.</w:t>
      </w:r>
    </w:p>
    <w:p w:rsidR="007C5951" w:rsidRPr="001140F8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отведенного времени оставшиеся участники сдают бланки с заданиями, свои работы и черновики.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Кодирование (обезличивание) олимпиадных работ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1140F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оргкомитет общеобразов</w:t>
      </w:r>
      <w:r w:rsidRPr="001140F8">
        <w:rPr>
          <w:rFonts w:ascii="Times New Roman" w:hAnsi="Times New Roman" w:cs="Times New Roman"/>
          <w:sz w:val="28"/>
          <w:szCs w:val="28"/>
        </w:rPr>
        <w:t>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40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3C">
        <w:rPr>
          <w:rFonts w:ascii="Times New Roman" w:hAnsi="Times New Roman" w:cs="Times New Roman"/>
          <w:sz w:val="28"/>
          <w:szCs w:val="28"/>
        </w:rPr>
        <w:t xml:space="preserve">Кодирование (обезличивание) олимпиадных работ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5D3C">
        <w:rPr>
          <w:rFonts w:ascii="Times New Roman" w:hAnsi="Times New Roman" w:cs="Times New Roman"/>
          <w:sz w:val="28"/>
          <w:szCs w:val="28"/>
        </w:rPr>
        <w:t xml:space="preserve"> этапа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оргкомитет </w:t>
      </w:r>
      <w:r w:rsidRPr="00C756A5">
        <w:rPr>
          <w:rFonts w:ascii="Times New Roman" w:hAnsi="Times New Roman" w:cs="Times New Roman"/>
          <w:sz w:val="28"/>
          <w:szCs w:val="28"/>
        </w:rPr>
        <w:t>с использованием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756A5">
        <w:rPr>
          <w:rFonts w:ascii="Times New Roman" w:hAnsi="Times New Roman" w:cs="Times New Roman"/>
          <w:sz w:val="28"/>
          <w:szCs w:val="28"/>
        </w:rPr>
        <w:t>лимпиада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передает жюри закодированные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олимпиадные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для их проверки.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Олимпиадные работы</w:t>
      </w:r>
      <w:r w:rsidRPr="001140F8">
        <w:rPr>
          <w:rFonts w:ascii="Times New Roman" w:hAnsi="Times New Roman" w:cs="Times New Roman"/>
          <w:sz w:val="28"/>
          <w:szCs w:val="28"/>
        </w:rPr>
        <w:t xml:space="preserve"> содержащие персональные данные участника,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1140F8">
        <w:rPr>
          <w:rFonts w:ascii="Times New Roman" w:hAnsi="Times New Roman" w:cs="Times New Roman"/>
          <w:sz w:val="28"/>
          <w:szCs w:val="28"/>
        </w:rPr>
        <w:t>не проверяют и не оценивают.</w:t>
      </w:r>
    </w:p>
    <w:p w:rsidR="007C5951" w:rsidRPr="001140F8" w:rsidRDefault="007C5951" w:rsidP="007C5951">
      <w:pPr>
        <w:pStyle w:val="aa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C5951" w:rsidRPr="0090485D" w:rsidRDefault="007C5951" w:rsidP="007C59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проверки олимпиадных работ</w:t>
      </w:r>
    </w:p>
    <w:p w:rsidR="007C5951" w:rsidRPr="007F05C6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 или на базе комитета </w:t>
      </w:r>
      <w:r w:rsidRPr="007F0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Первомайского района. </w:t>
      </w:r>
    </w:p>
    <w:p w:rsidR="007C5951" w:rsidRPr="007F05C6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5C6">
        <w:rPr>
          <w:rFonts w:ascii="Times New Roman" w:hAnsi="Times New Roman" w:cs="Times New Roman"/>
          <w:color w:val="000000" w:themeColor="text1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7C5951" w:rsidRPr="00C756A5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</w:t>
      </w:r>
      <w:r w:rsidRPr="00C756A5">
        <w:rPr>
          <w:rFonts w:ascii="Times New Roman" w:hAnsi="Times New Roman" w:cs="Times New Roman"/>
          <w:sz w:val="28"/>
          <w:szCs w:val="28"/>
        </w:rPr>
        <w:t>предусмот</w:t>
      </w:r>
      <w:r>
        <w:rPr>
          <w:rFonts w:ascii="Times New Roman" w:hAnsi="Times New Roman" w:cs="Times New Roman"/>
          <w:sz w:val="28"/>
          <w:szCs w:val="28"/>
        </w:rPr>
        <w:t>ренными разработчиками заданий.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AA71B8">
        <w:rPr>
          <w:rFonts w:ascii="Times New Roman" w:hAnsi="Times New Roman" w:cs="Times New Roman"/>
          <w:sz w:val="28"/>
          <w:szCs w:val="28"/>
        </w:rPr>
        <w:t xml:space="preserve"> не </w:t>
      </w:r>
      <w:r w:rsidRPr="003C61A8">
        <w:rPr>
          <w:rFonts w:ascii="Times New Roman" w:hAnsi="Times New Roman" w:cs="Times New Roman"/>
          <w:color w:val="000000" w:themeColor="text1"/>
          <w:sz w:val="28"/>
          <w:szCs w:val="28"/>
        </w:rPr>
        <w:t>менее чем двумя членами жюри.</w:t>
      </w:r>
    </w:p>
    <w:p w:rsidR="007C5951" w:rsidRPr="00AA71B8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олимпиадные работы участников из локаций (аудиторий),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в которых они проверяются,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комментировать процесс проверки выполненных олимпиадных работ, а также разглашать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результаты проверки до публикации предварительных результатов олимпиады.</w:t>
      </w:r>
    </w:p>
    <w:p w:rsidR="007C5951" w:rsidRPr="00AA71B8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жюри оформляют протокольную часть бланков ответов олимпиадной работы </w:t>
      </w:r>
      <w:r w:rsidRPr="00AA71B8">
        <w:rPr>
          <w:rFonts w:ascii="Times New Roman" w:hAnsi="Times New Roman" w:cs="Times New Roman"/>
          <w:sz w:val="28"/>
          <w:szCs w:val="28"/>
        </w:rPr>
        <w:t>(фиксируется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по каждому заданию,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а также общая сумма баллов участника) и передаёт бланки (листы)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ответов в оргкомитет для декодирования.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через 7 календарных дней со дня проведения олимпиады оргкомитет проводит </w:t>
      </w:r>
      <w:r w:rsidRPr="00AA71B8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71B8">
        <w:rPr>
          <w:rFonts w:ascii="Times New Roman" w:hAnsi="Times New Roman" w:cs="Times New Roman"/>
          <w:sz w:val="28"/>
          <w:szCs w:val="28"/>
        </w:rPr>
        <w:t xml:space="preserve"> декод</w:t>
      </w:r>
      <w:r>
        <w:rPr>
          <w:rFonts w:ascii="Times New Roman" w:hAnsi="Times New Roman" w:cs="Times New Roman"/>
          <w:sz w:val="28"/>
          <w:szCs w:val="28"/>
        </w:rPr>
        <w:t xml:space="preserve">ирования работ. 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7C5951" w:rsidRPr="0066242D" w:rsidRDefault="007C5951" w:rsidP="007C5951">
      <w:pPr>
        <w:jc w:val="both"/>
        <w:rPr>
          <w:sz w:val="28"/>
          <w:szCs w:val="28"/>
        </w:rPr>
      </w:pPr>
    </w:p>
    <w:p w:rsidR="007C5951" w:rsidRPr="0055143E" w:rsidRDefault="007C5951" w:rsidP="007C59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</w:t>
      </w:r>
      <w:r>
        <w:rPr>
          <w:rFonts w:ascii="Times New Roman" w:hAnsi="Times New Roman" w:cs="Times New Roman"/>
          <w:b/>
          <w:sz w:val="28"/>
          <w:szCs w:val="28"/>
        </w:rPr>
        <w:t>дения процедуры анализа заданий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4C">
        <w:rPr>
          <w:rFonts w:ascii="Times New Roman" w:hAnsi="Times New Roman" w:cs="Times New Roman"/>
          <w:sz w:val="28"/>
          <w:szCs w:val="28"/>
        </w:rPr>
        <w:t xml:space="preserve">Анализ заданий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DD3F4C">
        <w:rPr>
          <w:rFonts w:ascii="Times New Roman" w:hAnsi="Times New Roman" w:cs="Times New Roman"/>
          <w:sz w:val="28"/>
          <w:szCs w:val="28"/>
        </w:rPr>
        <w:t>и их реш</w:t>
      </w:r>
      <w:r>
        <w:rPr>
          <w:rFonts w:ascii="Times New Roman" w:hAnsi="Times New Roman" w:cs="Times New Roman"/>
          <w:sz w:val="28"/>
          <w:szCs w:val="28"/>
        </w:rPr>
        <w:t>ений проходит в сроки не позднее 3 календарных дней со дня проведения соответствующего олимпиадного тура.</w:t>
      </w:r>
    </w:p>
    <w:p w:rsidR="007C5951" w:rsidRPr="00C756A5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</w:t>
      </w:r>
      <w:r>
        <w:rPr>
          <w:rFonts w:ascii="Times New Roman" w:hAnsi="Times New Roman" w:cs="Times New Roman"/>
          <w:sz w:val="28"/>
          <w:szCs w:val="28"/>
        </w:rPr>
        <w:t xml:space="preserve">лимпиады в очном формате или с </w:t>
      </w:r>
      <w:r w:rsidRPr="00C756A5">
        <w:rPr>
          <w:rFonts w:ascii="Times New Roman" w:hAnsi="Times New Roman" w:cs="Times New Roman"/>
          <w:sz w:val="28"/>
          <w:szCs w:val="28"/>
        </w:rPr>
        <w:t>использованием информационно-коммуникационных технологий.</w:t>
      </w:r>
    </w:p>
    <w:p w:rsidR="007C5951" w:rsidRPr="00C756A5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7C5951" w:rsidRPr="00C756A5" w:rsidRDefault="007C5951" w:rsidP="007C5951">
      <w:pPr>
        <w:pStyle w:val="aa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C5951" w:rsidRPr="00C756A5" w:rsidRDefault="007C5951" w:rsidP="007C59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показа олимпиадных работ</w:t>
      </w:r>
    </w:p>
    <w:p w:rsidR="007C5951" w:rsidRPr="00D65973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олимпиадная работа проверена и оценена в соответствии с установленными критериями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методикой оценивания выполненных олимпиадных работ.</w:t>
      </w:r>
    </w:p>
    <w:p w:rsidR="007C5951" w:rsidRPr="00C756A5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</w:t>
      </w:r>
      <w:r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C756A5">
        <w:rPr>
          <w:rFonts w:ascii="Times New Roman" w:hAnsi="Times New Roman" w:cs="Times New Roman"/>
          <w:sz w:val="28"/>
          <w:szCs w:val="28"/>
        </w:rPr>
        <w:t xml:space="preserve">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7C5951" w:rsidRPr="00C756A5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видеофиксацию, делать на олимпиадной работе какие-либо пометки.</w:t>
      </w:r>
    </w:p>
    <w:p w:rsidR="007C5951" w:rsidRPr="00D65973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сопровождающих участника лиц (за исключением родителей, законных представителей)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7C5951" w:rsidRPr="00C756A5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На муниципальном этапе олимпиады показ работы осуществляется путем размещения скан-копий проверенных работ в</w:t>
      </w:r>
      <w:r>
        <w:rPr>
          <w:rFonts w:ascii="Times New Roman" w:hAnsi="Times New Roman" w:cs="Times New Roman"/>
          <w:sz w:val="28"/>
          <w:szCs w:val="28"/>
        </w:rPr>
        <w:t xml:space="preserve"> личных кабинетах участников в </w:t>
      </w:r>
      <w:r w:rsidRPr="00C756A5">
        <w:rPr>
          <w:rFonts w:ascii="Times New Roman" w:hAnsi="Times New Roman" w:cs="Times New Roman"/>
          <w:sz w:val="28"/>
          <w:szCs w:val="28"/>
        </w:rPr>
        <w:t>ИС-олимпиада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6A5">
        <w:rPr>
          <w:rFonts w:ascii="Times New Roman" w:hAnsi="Times New Roman" w:cs="Times New Roman"/>
          <w:sz w:val="28"/>
          <w:szCs w:val="28"/>
        </w:rPr>
        <w:t xml:space="preserve">не позднее 7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756A5">
        <w:rPr>
          <w:rFonts w:ascii="Times New Roman" w:hAnsi="Times New Roman" w:cs="Times New Roman"/>
          <w:sz w:val="28"/>
          <w:szCs w:val="28"/>
        </w:rPr>
        <w:t xml:space="preserve">дней после проведения олимпиады по соответствующему предмету. Оригинал работы предъявляется к очному показу только при наличии личного письменного заявления участника об очном показе работы.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баллы, выставленные при проверке олимпиадных заданий.</w:t>
      </w:r>
    </w:p>
    <w:p w:rsidR="007C5951" w:rsidRDefault="007C5951" w:rsidP="007C5951">
      <w:pPr>
        <w:pStyle w:val="aa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C5951" w:rsidRPr="00C756A5" w:rsidRDefault="007C5951" w:rsidP="007C59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проведения апелляции по результатам проверки олимпиадных заданий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Участник олимпиады вправе подать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несогласии с выставленными баллами (далее –заявление на апелляцию)</w:t>
      </w:r>
      <w:r w:rsidRPr="00D65973">
        <w:rPr>
          <w:rFonts w:ascii="Times New Roman" w:hAnsi="Times New Roman" w:cs="Times New Roman"/>
          <w:sz w:val="28"/>
          <w:szCs w:val="28"/>
        </w:rPr>
        <w:t xml:space="preserve"> в апелляционную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этапа</w:t>
      </w:r>
      <w:r w:rsidRPr="00D65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951" w:rsidRPr="00C756A5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lastRenderedPageBreak/>
        <w:t xml:space="preserve">Срок подачи заявлений на апелляцию не позднее </w:t>
      </w:r>
      <w:r>
        <w:rPr>
          <w:rFonts w:ascii="Times New Roman" w:hAnsi="Times New Roman" w:cs="Times New Roman"/>
          <w:sz w:val="28"/>
          <w:szCs w:val="28"/>
        </w:rPr>
        <w:t xml:space="preserve">2 календарных </w:t>
      </w:r>
      <w:r w:rsidRPr="00C756A5">
        <w:rPr>
          <w:rFonts w:ascii="Times New Roman" w:hAnsi="Times New Roman" w:cs="Times New Roman"/>
          <w:sz w:val="28"/>
          <w:szCs w:val="28"/>
        </w:rPr>
        <w:t xml:space="preserve">дней со дня публикации предварительных результатов.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</w:t>
      </w:r>
      <w:r w:rsidRPr="0020438B">
        <w:rPr>
          <w:rFonts w:ascii="Times New Roman" w:hAnsi="Times New Roman" w:cs="Times New Roman"/>
          <w:sz w:val="28"/>
          <w:szCs w:val="28"/>
        </w:rPr>
        <w:t>подается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участником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в оргкомитет на имя председателя апелляционной комиссии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6A">
        <w:rPr>
          <w:rFonts w:ascii="Times New Roman" w:hAnsi="Times New Roman" w:cs="Times New Roman"/>
          <w:sz w:val="28"/>
          <w:szCs w:val="28"/>
        </w:rPr>
        <w:t xml:space="preserve">Заявление на апелляцию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3306A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 w:cs="Times New Roman"/>
          <w:sz w:val="28"/>
          <w:szCs w:val="28"/>
        </w:rPr>
        <w:t>оформляется</w:t>
      </w:r>
      <w:r w:rsidRPr="0033306A">
        <w:rPr>
          <w:rFonts w:ascii="Times New Roman" w:hAnsi="Times New Roman" w:cs="Times New Roman"/>
          <w:sz w:val="28"/>
          <w:szCs w:val="28"/>
        </w:rPr>
        <w:t xml:space="preserve"> лично участником олимпиады на имя председателя апелляционной комиссии в письменной форме по образцу</w:t>
      </w:r>
      <w:r>
        <w:rPr>
          <w:rFonts w:ascii="Times New Roman" w:hAnsi="Times New Roman" w:cs="Times New Roman"/>
          <w:sz w:val="28"/>
          <w:szCs w:val="28"/>
        </w:rPr>
        <w:t xml:space="preserve"> (закреплен в ИС Олимпиада) и размещает скан-копию заявления в ИС Олимпиада в соответствующем разделе.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0438B">
        <w:rPr>
          <w:rFonts w:ascii="Times New Roman" w:hAnsi="Times New Roman" w:cs="Times New Roman"/>
          <w:sz w:val="28"/>
          <w:szCs w:val="28"/>
        </w:rPr>
        <w:t>пелляция может проводиться как в очной форме,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и с использованием информационно-коммуникационных технологий. </w:t>
      </w:r>
    </w:p>
    <w:p w:rsidR="007C5951" w:rsidRPr="008176B6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наблюдатели, сопровождающие лица</w:t>
      </w:r>
      <w:r>
        <w:rPr>
          <w:rFonts w:ascii="Times New Roman" w:hAnsi="Times New Roman" w:cs="Times New Roman"/>
          <w:sz w:val="28"/>
          <w:szCs w:val="28"/>
        </w:rPr>
        <w:t xml:space="preserve">, без права принимать участие в рассмотрении </w:t>
      </w:r>
      <w:r w:rsidRPr="0020438B">
        <w:rPr>
          <w:rFonts w:ascii="Times New Roman" w:hAnsi="Times New Roman" w:cs="Times New Roman"/>
          <w:sz w:val="28"/>
          <w:szCs w:val="28"/>
        </w:rPr>
        <w:t>апелляции. В случае нарушения указанного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перечисленные лица удаляются апелляционной комиссией из аудитории с </w:t>
      </w:r>
      <w:r w:rsidRPr="008176B6">
        <w:rPr>
          <w:rFonts w:ascii="Times New Roman" w:hAnsi="Times New Roman" w:cs="Times New Roman"/>
          <w:sz w:val="28"/>
          <w:szCs w:val="28"/>
        </w:rPr>
        <w:t>составлением акта об их удалении, который представляется организатору соответствующего этапа олимпиады.</w:t>
      </w:r>
    </w:p>
    <w:p w:rsidR="007C5951" w:rsidRPr="008176B6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7C5951" w:rsidRPr="0020438B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</w:t>
      </w:r>
      <w:r w:rsidRPr="0020438B">
        <w:rPr>
          <w:rFonts w:ascii="Times New Roman" w:hAnsi="Times New Roman" w:cs="Times New Roman"/>
          <w:sz w:val="28"/>
          <w:szCs w:val="28"/>
        </w:rPr>
        <w:t xml:space="preserve"> заданий, критериев и методики оценивания их выполнения.</w:t>
      </w:r>
    </w:p>
    <w:p w:rsidR="007C5951" w:rsidRPr="0020438B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заданий, которые указаны в заявлении участника.</w:t>
      </w:r>
    </w:p>
    <w:p w:rsidR="007C5951" w:rsidRPr="00F56103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голосов от списочного состава апелляционной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7C5951" w:rsidRPr="0020438B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либо копии, либо оригинал проверенной жюри олимпиадной работы участника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(в случае выполнения задания, предусматривающего устный ответ, – аудиозаписи 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протоколы оценки.</w:t>
      </w:r>
    </w:p>
    <w:p w:rsidR="007C5951" w:rsidRPr="0020438B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подтвержденных документально, участника, не просившего о рассмотрении апелляции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:rsidR="007C5951" w:rsidRPr="0020438B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причин участника олимпиады, не просившего о рассмотрении апелляции без его участия,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рассмотрение апелляции по существу не проводится.</w:t>
      </w:r>
    </w:p>
    <w:p w:rsidR="007C5951" w:rsidRPr="0020438B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lastRenderedPageBreak/>
        <w:t>Апелляционная комиссия может принять следующие решения:</w:t>
      </w:r>
    </w:p>
    <w:p w:rsidR="007C5951" w:rsidRPr="0020438B" w:rsidRDefault="007C5951" w:rsidP="007C5951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38B">
        <w:rPr>
          <w:rFonts w:ascii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:rsidR="007C5951" w:rsidRPr="001215B0" w:rsidRDefault="007C5951" w:rsidP="007C5951">
      <w:pPr>
        <w:ind w:firstLine="708"/>
        <w:jc w:val="both"/>
        <w:rPr>
          <w:sz w:val="28"/>
          <w:szCs w:val="28"/>
        </w:rPr>
      </w:pPr>
      <w:r w:rsidRPr="001215B0">
        <w:rPr>
          <w:sz w:val="28"/>
          <w:szCs w:val="28"/>
        </w:rPr>
        <w:t>- удовлетворить апелляцию с понижением количества баллов;</w:t>
      </w:r>
    </w:p>
    <w:p w:rsidR="007C5951" w:rsidRPr="0020438B" w:rsidRDefault="007C5951" w:rsidP="007C5951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38B">
        <w:rPr>
          <w:rFonts w:ascii="Times New Roman" w:hAnsi="Times New Roman" w:cs="Times New Roman"/>
          <w:sz w:val="28"/>
          <w:szCs w:val="28"/>
        </w:rPr>
        <w:t xml:space="preserve"> удовлетворить апелляцию с повышением количества баллов.</w:t>
      </w:r>
    </w:p>
    <w:p w:rsidR="007C5951" w:rsidRPr="00F56103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участников олимпиады о принятом решении.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7C5951" w:rsidRPr="0020438B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438B">
        <w:rPr>
          <w:rFonts w:ascii="Times New Roman" w:hAnsi="Times New Roman" w:cs="Times New Roman"/>
          <w:sz w:val="28"/>
          <w:szCs w:val="28"/>
        </w:rPr>
        <w:t>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Протоколы апелляции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438B">
        <w:rPr>
          <w:rFonts w:ascii="Times New Roman" w:hAnsi="Times New Roman" w:cs="Times New Roman"/>
          <w:sz w:val="28"/>
          <w:szCs w:val="28"/>
        </w:rPr>
        <w:t xml:space="preserve"> апелляционной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передает в оргкомитет. Оргкомитет размещает скан-копию протокола в ИС Олимпиада и вносит</w:t>
      </w:r>
      <w:r w:rsidRPr="0020438B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438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 в итоговые результаты в ИС Олимпиада.</w:t>
      </w:r>
    </w:p>
    <w:p w:rsidR="007C5951" w:rsidRDefault="007C5951" w:rsidP="007C5951">
      <w:pPr>
        <w:pStyle w:val="aa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C5951" w:rsidRPr="0055143E" w:rsidRDefault="007C5951" w:rsidP="007C59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r w:rsidRPr="006A58B4">
        <w:rPr>
          <w:rFonts w:ascii="Times New Roman" w:hAnsi="Times New Roman" w:cs="Times New Roman"/>
          <w:b/>
          <w:sz w:val="28"/>
          <w:szCs w:val="28"/>
        </w:rPr>
        <w:t>Сириус.Курсы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олимпиады по 6 предметам проводится </w:t>
      </w:r>
      <w:r w:rsidRPr="005F3D37">
        <w:rPr>
          <w:rFonts w:ascii="Times New Roman" w:hAnsi="Times New Roman" w:cs="Times New Roman"/>
          <w:sz w:val="28"/>
          <w:szCs w:val="28"/>
        </w:rPr>
        <w:t>с использованием тех</w:t>
      </w:r>
      <w:r>
        <w:rPr>
          <w:rFonts w:ascii="Times New Roman" w:hAnsi="Times New Roman" w:cs="Times New Roman"/>
          <w:sz w:val="28"/>
          <w:szCs w:val="28"/>
        </w:rPr>
        <w:t>нологической платформы «</w:t>
      </w:r>
      <w:r w:rsidRPr="0055143E">
        <w:rPr>
          <w:rFonts w:ascii="Times New Roman" w:hAnsi="Times New Roman" w:cs="Times New Roman"/>
          <w:sz w:val="28"/>
          <w:szCs w:val="28"/>
        </w:rPr>
        <w:t>Сириус.Курсы</w:t>
      </w:r>
      <w:r w:rsidRPr="005F3D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Соглашения между Министерством образования и науки Алтайского края и </w:t>
      </w:r>
      <w:r w:rsidRPr="008C2EFA">
        <w:rPr>
          <w:rFonts w:ascii="Times New Roman" w:hAnsi="Times New Roman" w:cs="Times New Roman"/>
          <w:sz w:val="28"/>
          <w:szCs w:val="28"/>
        </w:rPr>
        <w:t>Образовательным Фондом «Талант и успех»</w:t>
      </w:r>
      <w:r>
        <w:rPr>
          <w:rFonts w:ascii="Times New Roman" w:hAnsi="Times New Roman" w:cs="Times New Roman"/>
          <w:sz w:val="28"/>
          <w:szCs w:val="28"/>
        </w:rPr>
        <w:t xml:space="preserve"> (далее- Соглашение).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3E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951" w:rsidRPr="00A17B6C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5143E">
        <w:rPr>
          <w:rFonts w:ascii="Times New Roman" w:hAnsi="Times New Roman" w:cs="Times New Roman"/>
          <w:sz w:val="28"/>
          <w:szCs w:val="28"/>
        </w:rPr>
        <w:t>а основании заявления от родителей (законных представителей) об участии их ребенка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</w:t>
      </w:r>
      <w:r>
        <w:rPr>
          <w:rFonts w:ascii="Times New Roman" w:hAnsi="Times New Roman" w:cs="Times New Roman"/>
          <w:sz w:val="28"/>
          <w:szCs w:val="28"/>
        </w:rPr>
        <w:t>анице ФИС ОКО в виде zip-архива.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6A37">
        <w:rPr>
          <w:rFonts w:ascii="Times New Roman" w:hAnsi="Times New Roman" w:cs="Times New Roman"/>
          <w:sz w:val="28"/>
          <w:szCs w:val="28"/>
        </w:rPr>
        <w:t xml:space="preserve">ход участника в тестирующую систему для выполнения олимпиадных заданий, а также для доступа к результатам после завершения </w:t>
      </w:r>
      <w:r>
        <w:rPr>
          <w:rFonts w:ascii="Times New Roman" w:hAnsi="Times New Roman" w:cs="Times New Roman"/>
          <w:sz w:val="28"/>
          <w:szCs w:val="28"/>
        </w:rPr>
        <w:t>школьного этапа олимпиады</w:t>
      </w:r>
      <w:r w:rsidRPr="009C6A37"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 осуществляется по индивидуальному коду (для каждого предмета отдельный код)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C6A37">
        <w:rPr>
          <w:rFonts w:ascii="Times New Roman" w:hAnsi="Times New Roman" w:cs="Times New Roman"/>
          <w:sz w:val="28"/>
          <w:szCs w:val="28"/>
        </w:rPr>
        <w:t xml:space="preserve">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6D2547">
        <w:rPr>
          <w:rFonts w:ascii="Times New Roman" w:hAnsi="Times New Roman" w:cs="Times New Roman"/>
          <w:sz w:val="28"/>
          <w:szCs w:val="28"/>
        </w:rPr>
        <w:sym w:font="Symbol" w:char="F02D"/>
      </w:r>
      <w:r w:rsidRPr="009C6A37">
        <w:rPr>
          <w:rFonts w:ascii="Times New Roman" w:hAnsi="Times New Roman" w:cs="Times New Roman"/>
          <w:sz w:val="28"/>
          <w:szCs w:val="28"/>
        </w:rPr>
        <w:t xml:space="preserve">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55143E">
        <w:rPr>
          <w:rFonts w:ascii="Times New Roman" w:hAnsi="Times New Roman" w:cs="Times New Roman"/>
          <w:sz w:val="28"/>
          <w:szCs w:val="28"/>
        </w:rPr>
        <w:t xml:space="preserve">частники выполняют олимпиадные задания в тестирующей системе </w:t>
      </w:r>
      <w:proofErr w:type="gramStart"/>
      <w:r w:rsidRPr="0055143E">
        <w:rPr>
          <w:rFonts w:ascii="Times New Roman" w:hAnsi="Times New Roman" w:cs="Times New Roman"/>
          <w:sz w:val="28"/>
          <w:szCs w:val="28"/>
        </w:rPr>
        <w:t>uts.sirius</w:t>
      </w:r>
      <w:proofErr w:type="gramEnd"/>
      <w:r w:rsidRPr="0055143E">
        <w:rPr>
          <w:rFonts w:ascii="Times New Roman" w:hAnsi="Times New Roman" w:cs="Times New Roman"/>
          <w:sz w:val="28"/>
          <w:szCs w:val="28"/>
        </w:rPr>
        <w:t>.online на технологической платформе «Сириус.Курсы» с использованием компьютера, ноутбука, п</w:t>
      </w:r>
      <w:r>
        <w:rPr>
          <w:rFonts w:ascii="Times New Roman" w:hAnsi="Times New Roman" w:cs="Times New Roman"/>
          <w:sz w:val="28"/>
          <w:szCs w:val="28"/>
        </w:rPr>
        <w:t>ланшета или мобильного телефона.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рассмотрения апелляций проходит в соответствии с п.10 настоящего документа и в соответствии с Соглашением.</w:t>
      </w:r>
    </w:p>
    <w:p w:rsidR="007C5951" w:rsidRPr="00512627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5143E">
        <w:rPr>
          <w:rFonts w:ascii="Times New Roman" w:hAnsi="Times New Roman" w:cs="Times New Roman"/>
          <w:sz w:val="28"/>
          <w:szCs w:val="28"/>
        </w:rPr>
        <w:t>тоговые результаты школьного этапа по 6 предметам подводятся независимо для каждого класса и будут доступны в системе «</w:t>
      </w:r>
      <w:r w:rsidRPr="008E1D49">
        <w:rPr>
          <w:rFonts w:ascii="Times New Roman" w:hAnsi="Times New Roman" w:cs="Times New Roman"/>
          <w:sz w:val="28"/>
          <w:szCs w:val="28"/>
        </w:rPr>
        <w:t>Сириус.Курсы</w:t>
      </w:r>
      <w:r w:rsidRPr="0055143E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7C5951" w:rsidRDefault="007C5951" w:rsidP="007C5951">
      <w:pPr>
        <w:pStyle w:val="aa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C5951" w:rsidRDefault="007C5951" w:rsidP="007C59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46">
        <w:rPr>
          <w:rFonts w:ascii="Times New Roman" w:hAnsi="Times New Roman" w:cs="Times New Roman"/>
          <w:b/>
          <w:sz w:val="28"/>
          <w:szCs w:val="28"/>
        </w:rPr>
        <w:t xml:space="preserve">Установление квот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призеров олимпиады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A7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призеров олимпиады не должно превышать 40% от общего количества участников.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и призером муниципального этапа могут считаться участники, набравшие не менее 50% от максимально возможного количества баллов по итогам оценивания выполненных олимпиадных заданий, участник набравший наибольшее количество баллов становится победителем, два последующих – призерами. Количество призовых мест не более трех, исключение – одинаковое количество набранных баллов, в этом случае место делиться на двух участников. </w:t>
      </w:r>
    </w:p>
    <w:p w:rsidR="007C5951" w:rsidRDefault="007C5951" w:rsidP="007C5951">
      <w:pPr>
        <w:pStyle w:val="aa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C5951" w:rsidRDefault="007C5951" w:rsidP="007C59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подведения итогов </w:t>
      </w:r>
      <w:r w:rsidRPr="0021514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7C5951" w:rsidRPr="001215B0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По окончании сроков приема, рассмотрения апелляций и по их результатам внесения изменений в результаты участников,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215B0">
        <w:rPr>
          <w:rFonts w:ascii="Times New Roman" w:hAnsi="Times New Roman" w:cs="Times New Roman"/>
          <w:sz w:val="28"/>
          <w:szCs w:val="28"/>
        </w:rPr>
        <w:t xml:space="preserve">лимпиада формируются итоговые протоколы.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Pr="00D15765">
        <w:rPr>
          <w:rFonts w:ascii="Times New Roman" w:hAnsi="Times New Roman" w:cs="Times New Roman"/>
          <w:sz w:val="28"/>
          <w:szCs w:val="28"/>
        </w:rPr>
        <w:t>протоколов 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 жюри </w:t>
      </w:r>
      <w:r w:rsidRPr="00D15765">
        <w:rPr>
          <w:rFonts w:ascii="Times New Roman" w:hAnsi="Times New Roman" w:cs="Times New Roman"/>
          <w:sz w:val="28"/>
          <w:szCs w:val="28"/>
        </w:rPr>
        <w:t>определяет победителей и призёров соответствующего этапа олимпиады по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 w:rsidRPr="00D15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D15765">
        <w:rPr>
          <w:rFonts w:ascii="Times New Roman" w:hAnsi="Times New Roman" w:cs="Times New Roman"/>
          <w:sz w:val="28"/>
          <w:szCs w:val="28"/>
        </w:rPr>
        <w:t xml:space="preserve">участник лишен права участия в </w:t>
      </w:r>
      <w:r>
        <w:rPr>
          <w:rFonts w:ascii="Times New Roman" w:hAnsi="Times New Roman" w:cs="Times New Roman"/>
          <w:sz w:val="28"/>
          <w:szCs w:val="28"/>
        </w:rPr>
        <w:t xml:space="preserve">последующих этапах </w:t>
      </w:r>
      <w:r w:rsidRPr="00D15765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5765">
        <w:rPr>
          <w:rFonts w:ascii="Times New Roman" w:hAnsi="Times New Roman" w:cs="Times New Roman"/>
          <w:sz w:val="28"/>
          <w:szCs w:val="28"/>
        </w:rPr>
        <w:t xml:space="preserve"> 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предмету.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6A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1F6A">
        <w:rPr>
          <w:rFonts w:ascii="Times New Roman" w:hAnsi="Times New Roman" w:cs="Times New Roman"/>
          <w:sz w:val="28"/>
          <w:szCs w:val="28"/>
        </w:rPr>
        <w:t xml:space="preserve">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</w:r>
    </w:p>
    <w:p w:rsidR="007C5951" w:rsidRDefault="007C5951" w:rsidP="007C5951">
      <w:pPr>
        <w:pStyle w:val="aa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C5951" w:rsidRDefault="007C5951" w:rsidP="007C59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утверждения результатов итогов </w:t>
      </w:r>
      <w:r w:rsidRPr="0021514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</w:t>
      </w:r>
      <w:r w:rsidRPr="00D15765">
        <w:rPr>
          <w:rFonts w:ascii="Times New Roman" w:hAnsi="Times New Roman" w:cs="Times New Roman"/>
          <w:sz w:val="28"/>
          <w:szCs w:val="28"/>
        </w:rPr>
        <w:t xml:space="preserve">должен утвердить итоговые результаты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D15765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предмету. </w:t>
      </w:r>
    </w:p>
    <w:p w:rsidR="007C5951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>Итоговые результаты публик</w:t>
      </w:r>
      <w:r>
        <w:rPr>
          <w:rFonts w:ascii="Times New Roman" w:hAnsi="Times New Roman" w:cs="Times New Roman"/>
          <w:sz w:val="28"/>
          <w:szCs w:val="28"/>
        </w:rPr>
        <w:t>уются в ИС Олимпиада, на официальных сайтах организатора олимпиады и на информационных стендах общеобразовательных организациях участников олимпиады.</w:t>
      </w:r>
    </w:p>
    <w:p w:rsidR="007C5951" w:rsidRPr="0024220C" w:rsidRDefault="007C5951" w:rsidP="007C5951">
      <w:pPr>
        <w:pStyle w:val="aa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70C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призеров соответствующего этапа олимпиады.</w:t>
      </w:r>
    </w:p>
    <w:p w:rsidR="00AA6F4D" w:rsidRPr="00C1157F" w:rsidRDefault="00AA6F4D" w:rsidP="005D3D4F"/>
    <w:sectPr w:rsidR="00AA6F4D" w:rsidRPr="00C1157F" w:rsidSect="005D3D4F">
      <w:headerReference w:type="default" r:id="rId9"/>
      <w:headerReference w:type="first" r:id="rId10"/>
      <w:footerReference w:type="first" r:id="rId11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40" w:rsidRDefault="00C50240">
      <w:r>
        <w:separator/>
      </w:r>
    </w:p>
  </w:endnote>
  <w:endnote w:type="continuationSeparator" w:id="0">
    <w:p w:rsidR="00C50240" w:rsidRDefault="00C5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D9" w:rsidRDefault="00C30DD9">
    <w:pPr>
      <w:pStyle w:val="a8"/>
    </w:pPr>
  </w:p>
  <w:p w:rsidR="00C30DD9" w:rsidRDefault="00C30D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40" w:rsidRDefault="00C50240">
      <w:r>
        <w:separator/>
      </w:r>
    </w:p>
  </w:footnote>
  <w:footnote w:type="continuationSeparator" w:id="0">
    <w:p w:rsidR="00C50240" w:rsidRDefault="00C5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D9" w:rsidRDefault="00C30DD9" w:rsidP="00E612A5">
    <w:pPr>
      <w:pStyle w:val="a8"/>
      <w:jc w:val="right"/>
      <w:rPr>
        <w:lang w:val="en-US"/>
      </w:rPr>
    </w:pPr>
  </w:p>
  <w:p w:rsidR="00C30DD9" w:rsidRPr="00E612A5" w:rsidRDefault="00C30DD9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F156D0">
      <w:rPr>
        <w:noProof/>
        <w:sz w:val="24"/>
        <w:szCs w:val="24"/>
      </w:rPr>
      <w:t>91</w:t>
    </w:r>
    <w:r w:rsidRPr="00E612A5">
      <w:rPr>
        <w:sz w:val="24"/>
        <w:szCs w:val="24"/>
      </w:rPr>
      <w:fldChar w:fldCharType="end"/>
    </w:r>
  </w:p>
  <w:p w:rsidR="00C30DD9" w:rsidRDefault="00C30DD9"/>
  <w:p w:rsidR="00C30DD9" w:rsidRDefault="00C30DD9"/>
  <w:p w:rsidR="00C30DD9" w:rsidRDefault="00C30DD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D9" w:rsidRDefault="00C30DD9" w:rsidP="00F156D0">
    <w:pPr>
      <w:pStyle w:val="a7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" w15:restartNumberingAfterBreak="0">
    <w:nsid w:val="4EBF4CF8"/>
    <w:multiLevelType w:val="hybridMultilevel"/>
    <w:tmpl w:val="2DD6B02E"/>
    <w:lvl w:ilvl="0" w:tplc="482AD7A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97"/>
    <w:rsid w:val="00001914"/>
    <w:rsid w:val="0000268C"/>
    <w:rsid w:val="00005CA8"/>
    <w:rsid w:val="00006506"/>
    <w:rsid w:val="00007F73"/>
    <w:rsid w:val="00010CCF"/>
    <w:rsid w:val="00017FD8"/>
    <w:rsid w:val="00021E0C"/>
    <w:rsid w:val="00024255"/>
    <w:rsid w:val="00026DB1"/>
    <w:rsid w:val="000275A4"/>
    <w:rsid w:val="00027738"/>
    <w:rsid w:val="00034746"/>
    <w:rsid w:val="00034E07"/>
    <w:rsid w:val="000359D4"/>
    <w:rsid w:val="00037877"/>
    <w:rsid w:val="000404E0"/>
    <w:rsid w:val="00040C05"/>
    <w:rsid w:val="00044BA3"/>
    <w:rsid w:val="00046A57"/>
    <w:rsid w:val="00046AF1"/>
    <w:rsid w:val="000501B5"/>
    <w:rsid w:val="00050F69"/>
    <w:rsid w:val="00051DA6"/>
    <w:rsid w:val="00052715"/>
    <w:rsid w:val="00055B38"/>
    <w:rsid w:val="000560F0"/>
    <w:rsid w:val="00057421"/>
    <w:rsid w:val="000574D4"/>
    <w:rsid w:val="00060B11"/>
    <w:rsid w:val="000617F8"/>
    <w:rsid w:val="00062340"/>
    <w:rsid w:val="00062345"/>
    <w:rsid w:val="00064FD4"/>
    <w:rsid w:val="000662CC"/>
    <w:rsid w:val="0007020B"/>
    <w:rsid w:val="00072804"/>
    <w:rsid w:val="000738E2"/>
    <w:rsid w:val="00075078"/>
    <w:rsid w:val="0007703B"/>
    <w:rsid w:val="0007746B"/>
    <w:rsid w:val="00077529"/>
    <w:rsid w:val="00077967"/>
    <w:rsid w:val="000832FD"/>
    <w:rsid w:val="00084BDF"/>
    <w:rsid w:val="000902BB"/>
    <w:rsid w:val="0009125B"/>
    <w:rsid w:val="00091492"/>
    <w:rsid w:val="00095872"/>
    <w:rsid w:val="000A23C8"/>
    <w:rsid w:val="000A4693"/>
    <w:rsid w:val="000A4694"/>
    <w:rsid w:val="000A4F45"/>
    <w:rsid w:val="000A5765"/>
    <w:rsid w:val="000A60DD"/>
    <w:rsid w:val="000A647D"/>
    <w:rsid w:val="000B1C49"/>
    <w:rsid w:val="000B3169"/>
    <w:rsid w:val="000C070E"/>
    <w:rsid w:val="000C23BF"/>
    <w:rsid w:val="000C3D09"/>
    <w:rsid w:val="000C460C"/>
    <w:rsid w:val="000C616D"/>
    <w:rsid w:val="000C6511"/>
    <w:rsid w:val="000C6A20"/>
    <w:rsid w:val="000C7997"/>
    <w:rsid w:val="000C7DAE"/>
    <w:rsid w:val="000D5A7F"/>
    <w:rsid w:val="000D63B4"/>
    <w:rsid w:val="000D6969"/>
    <w:rsid w:val="000D7E03"/>
    <w:rsid w:val="000E358A"/>
    <w:rsid w:val="000E360B"/>
    <w:rsid w:val="000E436C"/>
    <w:rsid w:val="000E6031"/>
    <w:rsid w:val="000E75AA"/>
    <w:rsid w:val="000E7912"/>
    <w:rsid w:val="000F1581"/>
    <w:rsid w:val="000F16C9"/>
    <w:rsid w:val="000F23E2"/>
    <w:rsid w:val="000F4B4A"/>
    <w:rsid w:val="000F4F24"/>
    <w:rsid w:val="000F5D72"/>
    <w:rsid w:val="000F7C1C"/>
    <w:rsid w:val="001000E8"/>
    <w:rsid w:val="00100207"/>
    <w:rsid w:val="00100971"/>
    <w:rsid w:val="001020FA"/>
    <w:rsid w:val="00102D29"/>
    <w:rsid w:val="00105319"/>
    <w:rsid w:val="00105CDC"/>
    <w:rsid w:val="0010699B"/>
    <w:rsid w:val="00111097"/>
    <w:rsid w:val="00111168"/>
    <w:rsid w:val="00111175"/>
    <w:rsid w:val="00112169"/>
    <w:rsid w:val="001139B9"/>
    <w:rsid w:val="001139DE"/>
    <w:rsid w:val="0011404E"/>
    <w:rsid w:val="0011427A"/>
    <w:rsid w:val="001173A7"/>
    <w:rsid w:val="001178C9"/>
    <w:rsid w:val="00117F54"/>
    <w:rsid w:val="00120137"/>
    <w:rsid w:val="001201F5"/>
    <w:rsid w:val="001211E1"/>
    <w:rsid w:val="00121EC3"/>
    <w:rsid w:val="0012305E"/>
    <w:rsid w:val="0012388C"/>
    <w:rsid w:val="00123D30"/>
    <w:rsid w:val="00124740"/>
    <w:rsid w:val="00125D43"/>
    <w:rsid w:val="001302F6"/>
    <w:rsid w:val="00130A94"/>
    <w:rsid w:val="00130E33"/>
    <w:rsid w:val="0013108C"/>
    <w:rsid w:val="00131824"/>
    <w:rsid w:val="0013356E"/>
    <w:rsid w:val="00134D4C"/>
    <w:rsid w:val="00134EFB"/>
    <w:rsid w:val="00135568"/>
    <w:rsid w:val="00135BC5"/>
    <w:rsid w:val="00136344"/>
    <w:rsid w:val="001407D8"/>
    <w:rsid w:val="001416D2"/>
    <w:rsid w:val="001417B2"/>
    <w:rsid w:val="001419C4"/>
    <w:rsid w:val="00142CE6"/>
    <w:rsid w:val="001432A0"/>
    <w:rsid w:val="00143ECF"/>
    <w:rsid w:val="00144556"/>
    <w:rsid w:val="001449E3"/>
    <w:rsid w:val="00145537"/>
    <w:rsid w:val="001455B3"/>
    <w:rsid w:val="00151F37"/>
    <w:rsid w:val="0015491C"/>
    <w:rsid w:val="00155391"/>
    <w:rsid w:val="00155D40"/>
    <w:rsid w:val="00156EE8"/>
    <w:rsid w:val="001606C4"/>
    <w:rsid w:val="00160F66"/>
    <w:rsid w:val="001626F4"/>
    <w:rsid w:val="00163E11"/>
    <w:rsid w:val="00163F68"/>
    <w:rsid w:val="00165B8E"/>
    <w:rsid w:val="00165C75"/>
    <w:rsid w:val="00166603"/>
    <w:rsid w:val="00166BF6"/>
    <w:rsid w:val="00166D31"/>
    <w:rsid w:val="00170FCA"/>
    <w:rsid w:val="00171C75"/>
    <w:rsid w:val="001766BC"/>
    <w:rsid w:val="0017678A"/>
    <w:rsid w:val="00176D25"/>
    <w:rsid w:val="00176F81"/>
    <w:rsid w:val="001821C9"/>
    <w:rsid w:val="001862AF"/>
    <w:rsid w:val="00186864"/>
    <w:rsid w:val="00186E93"/>
    <w:rsid w:val="00187BD0"/>
    <w:rsid w:val="00193A92"/>
    <w:rsid w:val="00193D97"/>
    <w:rsid w:val="001958A4"/>
    <w:rsid w:val="00195A4C"/>
    <w:rsid w:val="001979FB"/>
    <w:rsid w:val="001A0C17"/>
    <w:rsid w:val="001A3663"/>
    <w:rsid w:val="001B023F"/>
    <w:rsid w:val="001B03EF"/>
    <w:rsid w:val="001B0D06"/>
    <w:rsid w:val="001B105B"/>
    <w:rsid w:val="001B2BC3"/>
    <w:rsid w:val="001B4737"/>
    <w:rsid w:val="001B5093"/>
    <w:rsid w:val="001B607F"/>
    <w:rsid w:val="001B6FA5"/>
    <w:rsid w:val="001B7A5D"/>
    <w:rsid w:val="001C1CBF"/>
    <w:rsid w:val="001C32C0"/>
    <w:rsid w:val="001C44EC"/>
    <w:rsid w:val="001C6345"/>
    <w:rsid w:val="001D0AD9"/>
    <w:rsid w:val="001D10A6"/>
    <w:rsid w:val="001D1AD6"/>
    <w:rsid w:val="001D2D44"/>
    <w:rsid w:val="001D49F2"/>
    <w:rsid w:val="001E01E7"/>
    <w:rsid w:val="001E1F0A"/>
    <w:rsid w:val="001E243D"/>
    <w:rsid w:val="001E3E4F"/>
    <w:rsid w:val="001E3E92"/>
    <w:rsid w:val="001E71B0"/>
    <w:rsid w:val="001F0C1E"/>
    <w:rsid w:val="001F12D5"/>
    <w:rsid w:val="001F3B2B"/>
    <w:rsid w:val="001F43DB"/>
    <w:rsid w:val="001F4F5C"/>
    <w:rsid w:val="001F6DBC"/>
    <w:rsid w:val="002003D9"/>
    <w:rsid w:val="002007B5"/>
    <w:rsid w:val="00202885"/>
    <w:rsid w:val="002029CC"/>
    <w:rsid w:val="0020509F"/>
    <w:rsid w:val="00212C5C"/>
    <w:rsid w:val="00214378"/>
    <w:rsid w:val="0021486C"/>
    <w:rsid w:val="00214E0D"/>
    <w:rsid w:val="00215F7D"/>
    <w:rsid w:val="00217492"/>
    <w:rsid w:val="002175D5"/>
    <w:rsid w:val="00217C90"/>
    <w:rsid w:val="0022043C"/>
    <w:rsid w:val="0022148C"/>
    <w:rsid w:val="0022415D"/>
    <w:rsid w:val="00225903"/>
    <w:rsid w:val="0023128C"/>
    <w:rsid w:val="00231977"/>
    <w:rsid w:val="002328AC"/>
    <w:rsid w:val="0023302C"/>
    <w:rsid w:val="00233AD4"/>
    <w:rsid w:val="00234AF4"/>
    <w:rsid w:val="00236DA4"/>
    <w:rsid w:val="002400E7"/>
    <w:rsid w:val="00240A15"/>
    <w:rsid w:val="002411B0"/>
    <w:rsid w:val="002439AD"/>
    <w:rsid w:val="00244CE0"/>
    <w:rsid w:val="00244FFE"/>
    <w:rsid w:val="00250CBA"/>
    <w:rsid w:val="00250E2C"/>
    <w:rsid w:val="00252AAB"/>
    <w:rsid w:val="00254B37"/>
    <w:rsid w:val="002550C6"/>
    <w:rsid w:val="00257C28"/>
    <w:rsid w:val="002613A2"/>
    <w:rsid w:val="00261E5B"/>
    <w:rsid w:val="00261E8D"/>
    <w:rsid w:val="00262A93"/>
    <w:rsid w:val="0026393F"/>
    <w:rsid w:val="00266076"/>
    <w:rsid w:val="00266405"/>
    <w:rsid w:val="00266813"/>
    <w:rsid w:val="002726B8"/>
    <w:rsid w:val="00274615"/>
    <w:rsid w:val="002753B0"/>
    <w:rsid w:val="00276B6B"/>
    <w:rsid w:val="00277A33"/>
    <w:rsid w:val="00283C53"/>
    <w:rsid w:val="0029259D"/>
    <w:rsid w:val="00293D82"/>
    <w:rsid w:val="002975B2"/>
    <w:rsid w:val="00297902"/>
    <w:rsid w:val="00297AD1"/>
    <w:rsid w:val="002A0A60"/>
    <w:rsid w:val="002A33DB"/>
    <w:rsid w:val="002A3643"/>
    <w:rsid w:val="002A5FB4"/>
    <w:rsid w:val="002B6229"/>
    <w:rsid w:val="002B65F4"/>
    <w:rsid w:val="002B687E"/>
    <w:rsid w:val="002C0F96"/>
    <w:rsid w:val="002C29C6"/>
    <w:rsid w:val="002C4459"/>
    <w:rsid w:val="002D0B60"/>
    <w:rsid w:val="002D0E77"/>
    <w:rsid w:val="002D2D5C"/>
    <w:rsid w:val="002D3D5E"/>
    <w:rsid w:val="002D465C"/>
    <w:rsid w:val="002D4B65"/>
    <w:rsid w:val="002E0314"/>
    <w:rsid w:val="002E0FF8"/>
    <w:rsid w:val="002E1FE1"/>
    <w:rsid w:val="002E2C87"/>
    <w:rsid w:val="002E3A3D"/>
    <w:rsid w:val="002E3B05"/>
    <w:rsid w:val="002E5C77"/>
    <w:rsid w:val="002E612F"/>
    <w:rsid w:val="002E7A57"/>
    <w:rsid w:val="002F3FB6"/>
    <w:rsid w:val="002F6769"/>
    <w:rsid w:val="002F69DC"/>
    <w:rsid w:val="00303F62"/>
    <w:rsid w:val="0030421E"/>
    <w:rsid w:val="00304BD0"/>
    <w:rsid w:val="00310CDE"/>
    <w:rsid w:val="00311376"/>
    <w:rsid w:val="003116A2"/>
    <w:rsid w:val="00311A74"/>
    <w:rsid w:val="00315929"/>
    <w:rsid w:val="00315A74"/>
    <w:rsid w:val="00315DB3"/>
    <w:rsid w:val="00320329"/>
    <w:rsid w:val="00325520"/>
    <w:rsid w:val="003320C0"/>
    <w:rsid w:val="00336D00"/>
    <w:rsid w:val="00336DC2"/>
    <w:rsid w:val="0033704A"/>
    <w:rsid w:val="00337F82"/>
    <w:rsid w:val="00343250"/>
    <w:rsid w:val="003433D9"/>
    <w:rsid w:val="00344721"/>
    <w:rsid w:val="0034559B"/>
    <w:rsid w:val="00345999"/>
    <w:rsid w:val="00345B54"/>
    <w:rsid w:val="0034648B"/>
    <w:rsid w:val="00347A08"/>
    <w:rsid w:val="003500FE"/>
    <w:rsid w:val="003502B7"/>
    <w:rsid w:val="0035189A"/>
    <w:rsid w:val="00354030"/>
    <w:rsid w:val="003565D2"/>
    <w:rsid w:val="00361D50"/>
    <w:rsid w:val="00362CBD"/>
    <w:rsid w:val="00363013"/>
    <w:rsid w:val="003639E2"/>
    <w:rsid w:val="003658A3"/>
    <w:rsid w:val="00366211"/>
    <w:rsid w:val="00372C70"/>
    <w:rsid w:val="00373A94"/>
    <w:rsid w:val="00373D59"/>
    <w:rsid w:val="00374A52"/>
    <w:rsid w:val="00375184"/>
    <w:rsid w:val="00380ACB"/>
    <w:rsid w:val="003834ED"/>
    <w:rsid w:val="003859C6"/>
    <w:rsid w:val="00386F48"/>
    <w:rsid w:val="0038753F"/>
    <w:rsid w:val="00391533"/>
    <w:rsid w:val="0039515C"/>
    <w:rsid w:val="003952C8"/>
    <w:rsid w:val="00395CBB"/>
    <w:rsid w:val="00396A74"/>
    <w:rsid w:val="003A0AE0"/>
    <w:rsid w:val="003A3351"/>
    <w:rsid w:val="003A3774"/>
    <w:rsid w:val="003A3E24"/>
    <w:rsid w:val="003A4194"/>
    <w:rsid w:val="003A4568"/>
    <w:rsid w:val="003A4894"/>
    <w:rsid w:val="003A5087"/>
    <w:rsid w:val="003A5325"/>
    <w:rsid w:val="003A63AE"/>
    <w:rsid w:val="003A6AE3"/>
    <w:rsid w:val="003A6CAC"/>
    <w:rsid w:val="003B1626"/>
    <w:rsid w:val="003B4438"/>
    <w:rsid w:val="003B4926"/>
    <w:rsid w:val="003B4C95"/>
    <w:rsid w:val="003B5A25"/>
    <w:rsid w:val="003C0BA4"/>
    <w:rsid w:val="003C1258"/>
    <w:rsid w:val="003C1607"/>
    <w:rsid w:val="003C2C6A"/>
    <w:rsid w:val="003C34AD"/>
    <w:rsid w:val="003C4A81"/>
    <w:rsid w:val="003D0A32"/>
    <w:rsid w:val="003D1EB5"/>
    <w:rsid w:val="003D3D20"/>
    <w:rsid w:val="003E0216"/>
    <w:rsid w:val="003E028A"/>
    <w:rsid w:val="003E029D"/>
    <w:rsid w:val="003E1F21"/>
    <w:rsid w:val="003E45FB"/>
    <w:rsid w:val="003E4D3B"/>
    <w:rsid w:val="003E4F6E"/>
    <w:rsid w:val="003F18C4"/>
    <w:rsid w:val="003F1AED"/>
    <w:rsid w:val="003F226D"/>
    <w:rsid w:val="003F38C8"/>
    <w:rsid w:val="003F4B20"/>
    <w:rsid w:val="003F5806"/>
    <w:rsid w:val="003F64F8"/>
    <w:rsid w:val="003F70F0"/>
    <w:rsid w:val="00401069"/>
    <w:rsid w:val="004020F5"/>
    <w:rsid w:val="004028B2"/>
    <w:rsid w:val="0040291E"/>
    <w:rsid w:val="0040379D"/>
    <w:rsid w:val="00403FD6"/>
    <w:rsid w:val="004067C6"/>
    <w:rsid w:val="00406848"/>
    <w:rsid w:val="00406FA6"/>
    <w:rsid w:val="00407DC2"/>
    <w:rsid w:val="00413027"/>
    <w:rsid w:val="00413043"/>
    <w:rsid w:val="00420740"/>
    <w:rsid w:val="0042098B"/>
    <w:rsid w:val="004250B5"/>
    <w:rsid w:val="004250E0"/>
    <w:rsid w:val="004255B0"/>
    <w:rsid w:val="0042627D"/>
    <w:rsid w:val="0042633B"/>
    <w:rsid w:val="0042690B"/>
    <w:rsid w:val="00426F88"/>
    <w:rsid w:val="0042742E"/>
    <w:rsid w:val="00432072"/>
    <w:rsid w:val="00434FCD"/>
    <w:rsid w:val="00437B14"/>
    <w:rsid w:val="00437BD2"/>
    <w:rsid w:val="00443A19"/>
    <w:rsid w:val="00443D47"/>
    <w:rsid w:val="0044414B"/>
    <w:rsid w:val="00445C03"/>
    <w:rsid w:val="0045019F"/>
    <w:rsid w:val="00452C62"/>
    <w:rsid w:val="0045564C"/>
    <w:rsid w:val="00456092"/>
    <w:rsid w:val="0046127C"/>
    <w:rsid w:val="004626C8"/>
    <w:rsid w:val="00462ECA"/>
    <w:rsid w:val="00464F47"/>
    <w:rsid w:val="00467B54"/>
    <w:rsid w:val="0047214B"/>
    <w:rsid w:val="0047283B"/>
    <w:rsid w:val="00472FFF"/>
    <w:rsid w:val="00474F5E"/>
    <w:rsid w:val="00476B1E"/>
    <w:rsid w:val="004824A3"/>
    <w:rsid w:val="004835CD"/>
    <w:rsid w:val="00484DF8"/>
    <w:rsid w:val="00484E02"/>
    <w:rsid w:val="00484F01"/>
    <w:rsid w:val="004910EB"/>
    <w:rsid w:val="00491C11"/>
    <w:rsid w:val="00492075"/>
    <w:rsid w:val="00492CA0"/>
    <w:rsid w:val="00492EF7"/>
    <w:rsid w:val="00493ECA"/>
    <w:rsid w:val="00494714"/>
    <w:rsid w:val="00496337"/>
    <w:rsid w:val="004A02A5"/>
    <w:rsid w:val="004A0EAA"/>
    <w:rsid w:val="004A241B"/>
    <w:rsid w:val="004A69E0"/>
    <w:rsid w:val="004A6E41"/>
    <w:rsid w:val="004A767D"/>
    <w:rsid w:val="004A78F5"/>
    <w:rsid w:val="004C01C9"/>
    <w:rsid w:val="004C14AE"/>
    <w:rsid w:val="004C1B0F"/>
    <w:rsid w:val="004C57D2"/>
    <w:rsid w:val="004C68EF"/>
    <w:rsid w:val="004C752D"/>
    <w:rsid w:val="004D37E2"/>
    <w:rsid w:val="004D3E36"/>
    <w:rsid w:val="004D4959"/>
    <w:rsid w:val="004D5FC8"/>
    <w:rsid w:val="004D6AD6"/>
    <w:rsid w:val="004E3DA0"/>
    <w:rsid w:val="004E43A4"/>
    <w:rsid w:val="004E4627"/>
    <w:rsid w:val="004E4E8A"/>
    <w:rsid w:val="004F0D8D"/>
    <w:rsid w:val="004F0F11"/>
    <w:rsid w:val="004F2B4F"/>
    <w:rsid w:val="004F2FA3"/>
    <w:rsid w:val="004F2FB2"/>
    <w:rsid w:val="004F42E0"/>
    <w:rsid w:val="004F4C4B"/>
    <w:rsid w:val="004F4F36"/>
    <w:rsid w:val="004F5A95"/>
    <w:rsid w:val="00500CE0"/>
    <w:rsid w:val="00502D24"/>
    <w:rsid w:val="005041BB"/>
    <w:rsid w:val="00506C4B"/>
    <w:rsid w:val="00510D43"/>
    <w:rsid w:val="00513D73"/>
    <w:rsid w:val="00513F1D"/>
    <w:rsid w:val="00516383"/>
    <w:rsid w:val="00517B60"/>
    <w:rsid w:val="005238F7"/>
    <w:rsid w:val="00524CB0"/>
    <w:rsid w:val="00525CAE"/>
    <w:rsid w:val="00530F84"/>
    <w:rsid w:val="00531D0B"/>
    <w:rsid w:val="0053260F"/>
    <w:rsid w:val="00533059"/>
    <w:rsid w:val="005346EC"/>
    <w:rsid w:val="005365E1"/>
    <w:rsid w:val="00541B2D"/>
    <w:rsid w:val="00542CCC"/>
    <w:rsid w:val="00542F39"/>
    <w:rsid w:val="00550E17"/>
    <w:rsid w:val="0055117C"/>
    <w:rsid w:val="005526C4"/>
    <w:rsid w:val="00552C60"/>
    <w:rsid w:val="00552E57"/>
    <w:rsid w:val="00555728"/>
    <w:rsid w:val="00555AA5"/>
    <w:rsid w:val="00555FF6"/>
    <w:rsid w:val="0056069E"/>
    <w:rsid w:val="00560E54"/>
    <w:rsid w:val="0056249E"/>
    <w:rsid w:val="00562CD4"/>
    <w:rsid w:val="005651D4"/>
    <w:rsid w:val="005666E1"/>
    <w:rsid w:val="00567040"/>
    <w:rsid w:val="00573F0E"/>
    <w:rsid w:val="005776FE"/>
    <w:rsid w:val="005804D9"/>
    <w:rsid w:val="00580808"/>
    <w:rsid w:val="00580ECB"/>
    <w:rsid w:val="00582C25"/>
    <w:rsid w:val="00583F1A"/>
    <w:rsid w:val="00584D84"/>
    <w:rsid w:val="005870A9"/>
    <w:rsid w:val="00590AEA"/>
    <w:rsid w:val="005917B9"/>
    <w:rsid w:val="00592547"/>
    <w:rsid w:val="005933C9"/>
    <w:rsid w:val="00593939"/>
    <w:rsid w:val="00593A47"/>
    <w:rsid w:val="005949E8"/>
    <w:rsid w:val="00594D83"/>
    <w:rsid w:val="005957A3"/>
    <w:rsid w:val="00596B97"/>
    <w:rsid w:val="00596BA8"/>
    <w:rsid w:val="00597339"/>
    <w:rsid w:val="0059757B"/>
    <w:rsid w:val="005976C9"/>
    <w:rsid w:val="005978E2"/>
    <w:rsid w:val="005A6021"/>
    <w:rsid w:val="005A72DB"/>
    <w:rsid w:val="005B002F"/>
    <w:rsid w:val="005B30B5"/>
    <w:rsid w:val="005B4C25"/>
    <w:rsid w:val="005B7805"/>
    <w:rsid w:val="005C2F02"/>
    <w:rsid w:val="005C444A"/>
    <w:rsid w:val="005D2BB4"/>
    <w:rsid w:val="005D3D4F"/>
    <w:rsid w:val="005D4E16"/>
    <w:rsid w:val="005D7C1E"/>
    <w:rsid w:val="005E696D"/>
    <w:rsid w:val="005E7D25"/>
    <w:rsid w:val="005F1826"/>
    <w:rsid w:val="005F1904"/>
    <w:rsid w:val="005F3684"/>
    <w:rsid w:val="005F7219"/>
    <w:rsid w:val="005F77F1"/>
    <w:rsid w:val="005F7D73"/>
    <w:rsid w:val="006001BD"/>
    <w:rsid w:val="00607C16"/>
    <w:rsid w:val="006102A8"/>
    <w:rsid w:val="00611208"/>
    <w:rsid w:val="00611545"/>
    <w:rsid w:val="0061208C"/>
    <w:rsid w:val="0061244F"/>
    <w:rsid w:val="006130AA"/>
    <w:rsid w:val="006141FD"/>
    <w:rsid w:val="00615439"/>
    <w:rsid w:val="00615AF9"/>
    <w:rsid w:val="00616726"/>
    <w:rsid w:val="0061681F"/>
    <w:rsid w:val="006214FD"/>
    <w:rsid w:val="006219A5"/>
    <w:rsid w:val="0062273D"/>
    <w:rsid w:val="00622F47"/>
    <w:rsid w:val="00624D8B"/>
    <w:rsid w:val="006273C2"/>
    <w:rsid w:val="006300CB"/>
    <w:rsid w:val="00630A66"/>
    <w:rsid w:val="00632ED9"/>
    <w:rsid w:val="006338B3"/>
    <w:rsid w:val="00634666"/>
    <w:rsid w:val="006354EE"/>
    <w:rsid w:val="00637377"/>
    <w:rsid w:val="006373AF"/>
    <w:rsid w:val="00640189"/>
    <w:rsid w:val="006410E6"/>
    <w:rsid w:val="0064254B"/>
    <w:rsid w:val="006425AD"/>
    <w:rsid w:val="006430FD"/>
    <w:rsid w:val="00646B91"/>
    <w:rsid w:val="00646D2C"/>
    <w:rsid w:val="006473CE"/>
    <w:rsid w:val="00647D73"/>
    <w:rsid w:val="00650AF8"/>
    <w:rsid w:val="00650C4F"/>
    <w:rsid w:val="006528D4"/>
    <w:rsid w:val="006543F3"/>
    <w:rsid w:val="0065513C"/>
    <w:rsid w:val="0066064D"/>
    <w:rsid w:val="006606D3"/>
    <w:rsid w:val="0066286F"/>
    <w:rsid w:val="00662A61"/>
    <w:rsid w:val="00663EE4"/>
    <w:rsid w:val="00663F4C"/>
    <w:rsid w:val="006645A6"/>
    <w:rsid w:val="00667645"/>
    <w:rsid w:val="0067061E"/>
    <w:rsid w:val="00670A7D"/>
    <w:rsid w:val="00671CC4"/>
    <w:rsid w:val="006723F2"/>
    <w:rsid w:val="006725AD"/>
    <w:rsid w:val="00672B3D"/>
    <w:rsid w:val="00673B4B"/>
    <w:rsid w:val="0067471F"/>
    <w:rsid w:val="00675934"/>
    <w:rsid w:val="00676235"/>
    <w:rsid w:val="00676696"/>
    <w:rsid w:val="0068029A"/>
    <w:rsid w:val="00680AAE"/>
    <w:rsid w:val="00681691"/>
    <w:rsid w:val="00681B76"/>
    <w:rsid w:val="00683241"/>
    <w:rsid w:val="006865C8"/>
    <w:rsid w:val="006868C8"/>
    <w:rsid w:val="006931B6"/>
    <w:rsid w:val="006932BF"/>
    <w:rsid w:val="00693A2B"/>
    <w:rsid w:val="006940E2"/>
    <w:rsid w:val="00695AA2"/>
    <w:rsid w:val="00696481"/>
    <w:rsid w:val="006A68B3"/>
    <w:rsid w:val="006A7242"/>
    <w:rsid w:val="006A7D09"/>
    <w:rsid w:val="006B07BA"/>
    <w:rsid w:val="006B18A4"/>
    <w:rsid w:val="006B4053"/>
    <w:rsid w:val="006B4341"/>
    <w:rsid w:val="006C2750"/>
    <w:rsid w:val="006C317A"/>
    <w:rsid w:val="006C3B56"/>
    <w:rsid w:val="006C7A8A"/>
    <w:rsid w:val="006D157B"/>
    <w:rsid w:val="006D36E4"/>
    <w:rsid w:val="006D5D3C"/>
    <w:rsid w:val="006D6EA8"/>
    <w:rsid w:val="006E04E6"/>
    <w:rsid w:val="006E32C5"/>
    <w:rsid w:val="006E59FD"/>
    <w:rsid w:val="006E6999"/>
    <w:rsid w:val="006F10A1"/>
    <w:rsid w:val="006F11EA"/>
    <w:rsid w:val="006F1903"/>
    <w:rsid w:val="006F1F80"/>
    <w:rsid w:val="006F2B0D"/>
    <w:rsid w:val="006F3F88"/>
    <w:rsid w:val="006F43A4"/>
    <w:rsid w:val="006F4A8B"/>
    <w:rsid w:val="006F549F"/>
    <w:rsid w:val="00701B1B"/>
    <w:rsid w:val="00702557"/>
    <w:rsid w:val="00702C11"/>
    <w:rsid w:val="007031AD"/>
    <w:rsid w:val="00704A7E"/>
    <w:rsid w:val="00705763"/>
    <w:rsid w:val="00707133"/>
    <w:rsid w:val="007077F3"/>
    <w:rsid w:val="0071298E"/>
    <w:rsid w:val="00720BEC"/>
    <w:rsid w:val="00720DE5"/>
    <w:rsid w:val="0072364A"/>
    <w:rsid w:val="007251FA"/>
    <w:rsid w:val="0072535C"/>
    <w:rsid w:val="007261AA"/>
    <w:rsid w:val="00731262"/>
    <w:rsid w:val="0073160C"/>
    <w:rsid w:val="00732103"/>
    <w:rsid w:val="00732A4D"/>
    <w:rsid w:val="00732CCB"/>
    <w:rsid w:val="00734ED6"/>
    <w:rsid w:val="00735BE6"/>
    <w:rsid w:val="00740798"/>
    <w:rsid w:val="00741442"/>
    <w:rsid w:val="0074249E"/>
    <w:rsid w:val="00743A90"/>
    <w:rsid w:val="00743D69"/>
    <w:rsid w:val="007440A5"/>
    <w:rsid w:val="007479CE"/>
    <w:rsid w:val="0075058B"/>
    <w:rsid w:val="007512AD"/>
    <w:rsid w:val="0075237A"/>
    <w:rsid w:val="007538A6"/>
    <w:rsid w:val="00753D37"/>
    <w:rsid w:val="0075420A"/>
    <w:rsid w:val="00754A15"/>
    <w:rsid w:val="007564CD"/>
    <w:rsid w:val="0076089B"/>
    <w:rsid w:val="007649F5"/>
    <w:rsid w:val="00764F6E"/>
    <w:rsid w:val="00766754"/>
    <w:rsid w:val="00766CBC"/>
    <w:rsid w:val="00774977"/>
    <w:rsid w:val="00776869"/>
    <w:rsid w:val="0077698F"/>
    <w:rsid w:val="00777FCB"/>
    <w:rsid w:val="00780089"/>
    <w:rsid w:val="00780B84"/>
    <w:rsid w:val="00781C9C"/>
    <w:rsid w:val="00782223"/>
    <w:rsid w:val="007823E3"/>
    <w:rsid w:val="007931EF"/>
    <w:rsid w:val="00793613"/>
    <w:rsid w:val="00793C29"/>
    <w:rsid w:val="00793FA4"/>
    <w:rsid w:val="00795278"/>
    <w:rsid w:val="007A053B"/>
    <w:rsid w:val="007A0CF8"/>
    <w:rsid w:val="007A1970"/>
    <w:rsid w:val="007A34B3"/>
    <w:rsid w:val="007A3F67"/>
    <w:rsid w:val="007A5D1C"/>
    <w:rsid w:val="007A67AC"/>
    <w:rsid w:val="007A7CDE"/>
    <w:rsid w:val="007B4DD4"/>
    <w:rsid w:val="007B69C6"/>
    <w:rsid w:val="007C33BF"/>
    <w:rsid w:val="007C46A4"/>
    <w:rsid w:val="007C5951"/>
    <w:rsid w:val="007D12D4"/>
    <w:rsid w:val="007D141C"/>
    <w:rsid w:val="007D2D99"/>
    <w:rsid w:val="007D3646"/>
    <w:rsid w:val="007D3F79"/>
    <w:rsid w:val="007D442B"/>
    <w:rsid w:val="007D473D"/>
    <w:rsid w:val="007D489E"/>
    <w:rsid w:val="007D4A84"/>
    <w:rsid w:val="007D4C6C"/>
    <w:rsid w:val="007D4D34"/>
    <w:rsid w:val="007D6B21"/>
    <w:rsid w:val="007E373A"/>
    <w:rsid w:val="007E3A7F"/>
    <w:rsid w:val="007E54F1"/>
    <w:rsid w:val="007E5BD8"/>
    <w:rsid w:val="007F056A"/>
    <w:rsid w:val="007F3937"/>
    <w:rsid w:val="007F55E0"/>
    <w:rsid w:val="007F5948"/>
    <w:rsid w:val="007F5AD8"/>
    <w:rsid w:val="007F6647"/>
    <w:rsid w:val="008041CE"/>
    <w:rsid w:val="00804741"/>
    <w:rsid w:val="008063E7"/>
    <w:rsid w:val="00812D64"/>
    <w:rsid w:val="00815719"/>
    <w:rsid w:val="00817897"/>
    <w:rsid w:val="00817CE6"/>
    <w:rsid w:val="00820F74"/>
    <w:rsid w:val="00822DC0"/>
    <w:rsid w:val="00823FA5"/>
    <w:rsid w:val="00824334"/>
    <w:rsid w:val="00826D01"/>
    <w:rsid w:val="00830672"/>
    <w:rsid w:val="00830FBD"/>
    <w:rsid w:val="0083333B"/>
    <w:rsid w:val="008334F2"/>
    <w:rsid w:val="00833AE9"/>
    <w:rsid w:val="008346C7"/>
    <w:rsid w:val="00835086"/>
    <w:rsid w:val="008355B4"/>
    <w:rsid w:val="008355EB"/>
    <w:rsid w:val="008361A8"/>
    <w:rsid w:val="008372BB"/>
    <w:rsid w:val="00837C5A"/>
    <w:rsid w:val="00837EB6"/>
    <w:rsid w:val="008402CF"/>
    <w:rsid w:val="0084097E"/>
    <w:rsid w:val="00840DD7"/>
    <w:rsid w:val="00843706"/>
    <w:rsid w:val="00846688"/>
    <w:rsid w:val="00852764"/>
    <w:rsid w:val="008543E6"/>
    <w:rsid w:val="00855A5D"/>
    <w:rsid w:val="00860752"/>
    <w:rsid w:val="00861147"/>
    <w:rsid w:val="00861992"/>
    <w:rsid w:val="00861BC3"/>
    <w:rsid w:val="008626C3"/>
    <w:rsid w:val="00864B70"/>
    <w:rsid w:val="00865CDD"/>
    <w:rsid w:val="00866759"/>
    <w:rsid w:val="00871148"/>
    <w:rsid w:val="0087138E"/>
    <w:rsid w:val="00871E6B"/>
    <w:rsid w:val="00876AD8"/>
    <w:rsid w:val="008816CB"/>
    <w:rsid w:val="00882A21"/>
    <w:rsid w:val="00884851"/>
    <w:rsid w:val="00884E59"/>
    <w:rsid w:val="008879A1"/>
    <w:rsid w:val="00895F4C"/>
    <w:rsid w:val="00897F40"/>
    <w:rsid w:val="008A0DCB"/>
    <w:rsid w:val="008A2A64"/>
    <w:rsid w:val="008A4D79"/>
    <w:rsid w:val="008A5B5A"/>
    <w:rsid w:val="008A6201"/>
    <w:rsid w:val="008A6C52"/>
    <w:rsid w:val="008A705B"/>
    <w:rsid w:val="008B2782"/>
    <w:rsid w:val="008B322C"/>
    <w:rsid w:val="008B413C"/>
    <w:rsid w:val="008B4912"/>
    <w:rsid w:val="008B4AE9"/>
    <w:rsid w:val="008B68B2"/>
    <w:rsid w:val="008B7592"/>
    <w:rsid w:val="008C3323"/>
    <w:rsid w:val="008C3493"/>
    <w:rsid w:val="008C7F29"/>
    <w:rsid w:val="008D0CF8"/>
    <w:rsid w:val="008D2B27"/>
    <w:rsid w:val="008D44CF"/>
    <w:rsid w:val="008E00CC"/>
    <w:rsid w:val="008E40B7"/>
    <w:rsid w:val="008E4614"/>
    <w:rsid w:val="008E482C"/>
    <w:rsid w:val="008E5A9D"/>
    <w:rsid w:val="008E6D39"/>
    <w:rsid w:val="008F0AB2"/>
    <w:rsid w:val="008F1033"/>
    <w:rsid w:val="008F4067"/>
    <w:rsid w:val="008F715D"/>
    <w:rsid w:val="008F73FE"/>
    <w:rsid w:val="008F77EF"/>
    <w:rsid w:val="008F782F"/>
    <w:rsid w:val="00902AD0"/>
    <w:rsid w:val="00902BB7"/>
    <w:rsid w:val="009041BD"/>
    <w:rsid w:val="009041FB"/>
    <w:rsid w:val="00904E5D"/>
    <w:rsid w:val="00906B66"/>
    <w:rsid w:val="00907C7E"/>
    <w:rsid w:val="009129C7"/>
    <w:rsid w:val="00912AC2"/>
    <w:rsid w:val="00913363"/>
    <w:rsid w:val="00913C24"/>
    <w:rsid w:val="00915A20"/>
    <w:rsid w:val="00916E4E"/>
    <w:rsid w:val="00920719"/>
    <w:rsid w:val="009252B2"/>
    <w:rsid w:val="0092587F"/>
    <w:rsid w:val="00925CFB"/>
    <w:rsid w:val="00925F52"/>
    <w:rsid w:val="0092682A"/>
    <w:rsid w:val="009315D4"/>
    <w:rsid w:val="0093243C"/>
    <w:rsid w:val="00934A8F"/>
    <w:rsid w:val="00936685"/>
    <w:rsid w:val="00940BDC"/>
    <w:rsid w:val="00940BF9"/>
    <w:rsid w:val="00940CAE"/>
    <w:rsid w:val="00942190"/>
    <w:rsid w:val="00942251"/>
    <w:rsid w:val="009428DE"/>
    <w:rsid w:val="009466CA"/>
    <w:rsid w:val="00950323"/>
    <w:rsid w:val="00950A31"/>
    <w:rsid w:val="0095200C"/>
    <w:rsid w:val="0095316A"/>
    <w:rsid w:val="00953A8B"/>
    <w:rsid w:val="009551F5"/>
    <w:rsid w:val="009562A9"/>
    <w:rsid w:val="00956A90"/>
    <w:rsid w:val="00956FCE"/>
    <w:rsid w:val="0096143D"/>
    <w:rsid w:val="00962086"/>
    <w:rsid w:val="00963912"/>
    <w:rsid w:val="009707C2"/>
    <w:rsid w:val="00972F8A"/>
    <w:rsid w:val="00975EC8"/>
    <w:rsid w:val="00977173"/>
    <w:rsid w:val="00977CAB"/>
    <w:rsid w:val="00981EF4"/>
    <w:rsid w:val="00981F7B"/>
    <w:rsid w:val="00982349"/>
    <w:rsid w:val="00984036"/>
    <w:rsid w:val="009878D2"/>
    <w:rsid w:val="00991203"/>
    <w:rsid w:val="00991654"/>
    <w:rsid w:val="00992C35"/>
    <w:rsid w:val="009948CB"/>
    <w:rsid w:val="00994B27"/>
    <w:rsid w:val="00994F64"/>
    <w:rsid w:val="00995BDC"/>
    <w:rsid w:val="00996F5E"/>
    <w:rsid w:val="009972D6"/>
    <w:rsid w:val="00997BD5"/>
    <w:rsid w:val="009A05D0"/>
    <w:rsid w:val="009A1DF8"/>
    <w:rsid w:val="009A1EA9"/>
    <w:rsid w:val="009A216F"/>
    <w:rsid w:val="009A2227"/>
    <w:rsid w:val="009A3301"/>
    <w:rsid w:val="009A421A"/>
    <w:rsid w:val="009A5F61"/>
    <w:rsid w:val="009B0398"/>
    <w:rsid w:val="009B3436"/>
    <w:rsid w:val="009B6CA7"/>
    <w:rsid w:val="009C0781"/>
    <w:rsid w:val="009C122E"/>
    <w:rsid w:val="009C1C0B"/>
    <w:rsid w:val="009C3C1C"/>
    <w:rsid w:val="009C7AC9"/>
    <w:rsid w:val="009D0900"/>
    <w:rsid w:val="009D76BC"/>
    <w:rsid w:val="009E2970"/>
    <w:rsid w:val="009E34E5"/>
    <w:rsid w:val="009E5C78"/>
    <w:rsid w:val="009E5E55"/>
    <w:rsid w:val="009E6AF1"/>
    <w:rsid w:val="009E7742"/>
    <w:rsid w:val="009F1F49"/>
    <w:rsid w:val="009F35D6"/>
    <w:rsid w:val="009F4775"/>
    <w:rsid w:val="009F5F60"/>
    <w:rsid w:val="009F7C8C"/>
    <w:rsid w:val="00A0151A"/>
    <w:rsid w:val="00A02F4E"/>
    <w:rsid w:val="00A036BD"/>
    <w:rsid w:val="00A04253"/>
    <w:rsid w:val="00A06893"/>
    <w:rsid w:val="00A10AF1"/>
    <w:rsid w:val="00A10F91"/>
    <w:rsid w:val="00A11091"/>
    <w:rsid w:val="00A11894"/>
    <w:rsid w:val="00A11C35"/>
    <w:rsid w:val="00A12F93"/>
    <w:rsid w:val="00A160D7"/>
    <w:rsid w:val="00A1712F"/>
    <w:rsid w:val="00A22655"/>
    <w:rsid w:val="00A2348E"/>
    <w:rsid w:val="00A254A7"/>
    <w:rsid w:val="00A25971"/>
    <w:rsid w:val="00A25C40"/>
    <w:rsid w:val="00A25D51"/>
    <w:rsid w:val="00A305C6"/>
    <w:rsid w:val="00A3112A"/>
    <w:rsid w:val="00A31DE6"/>
    <w:rsid w:val="00A3338C"/>
    <w:rsid w:val="00A35EC6"/>
    <w:rsid w:val="00A3766E"/>
    <w:rsid w:val="00A37D05"/>
    <w:rsid w:val="00A40254"/>
    <w:rsid w:val="00A41710"/>
    <w:rsid w:val="00A419D7"/>
    <w:rsid w:val="00A41C2B"/>
    <w:rsid w:val="00A44E93"/>
    <w:rsid w:val="00A45DFF"/>
    <w:rsid w:val="00A46F55"/>
    <w:rsid w:val="00A5010C"/>
    <w:rsid w:val="00A50556"/>
    <w:rsid w:val="00A52341"/>
    <w:rsid w:val="00A54A1D"/>
    <w:rsid w:val="00A54CBF"/>
    <w:rsid w:val="00A56BF2"/>
    <w:rsid w:val="00A578A4"/>
    <w:rsid w:val="00A60AFB"/>
    <w:rsid w:val="00A61CBF"/>
    <w:rsid w:val="00A627FF"/>
    <w:rsid w:val="00A62F3E"/>
    <w:rsid w:val="00A63A94"/>
    <w:rsid w:val="00A63C2A"/>
    <w:rsid w:val="00A63C2B"/>
    <w:rsid w:val="00A66B92"/>
    <w:rsid w:val="00A66BE9"/>
    <w:rsid w:val="00A672E4"/>
    <w:rsid w:val="00A70472"/>
    <w:rsid w:val="00A70924"/>
    <w:rsid w:val="00A720A4"/>
    <w:rsid w:val="00A721DF"/>
    <w:rsid w:val="00A72EFE"/>
    <w:rsid w:val="00A73E69"/>
    <w:rsid w:val="00A77637"/>
    <w:rsid w:val="00A8078F"/>
    <w:rsid w:val="00A81EAE"/>
    <w:rsid w:val="00A82332"/>
    <w:rsid w:val="00A83C7F"/>
    <w:rsid w:val="00A8416F"/>
    <w:rsid w:val="00A84538"/>
    <w:rsid w:val="00A8539D"/>
    <w:rsid w:val="00A85B85"/>
    <w:rsid w:val="00A911FC"/>
    <w:rsid w:val="00A92B20"/>
    <w:rsid w:val="00A97C1F"/>
    <w:rsid w:val="00AA1184"/>
    <w:rsid w:val="00AA35BE"/>
    <w:rsid w:val="00AA4FE8"/>
    <w:rsid w:val="00AA5B1E"/>
    <w:rsid w:val="00AA6F4D"/>
    <w:rsid w:val="00AB2A12"/>
    <w:rsid w:val="00AB2AE8"/>
    <w:rsid w:val="00AB4794"/>
    <w:rsid w:val="00AB4877"/>
    <w:rsid w:val="00AC264C"/>
    <w:rsid w:val="00AC2785"/>
    <w:rsid w:val="00AC458C"/>
    <w:rsid w:val="00AC5540"/>
    <w:rsid w:val="00AC5BC0"/>
    <w:rsid w:val="00AC6FF5"/>
    <w:rsid w:val="00AC7DEF"/>
    <w:rsid w:val="00AC7F74"/>
    <w:rsid w:val="00AD04A1"/>
    <w:rsid w:val="00AD2BAD"/>
    <w:rsid w:val="00AD3A7D"/>
    <w:rsid w:val="00AD49B9"/>
    <w:rsid w:val="00AD7C26"/>
    <w:rsid w:val="00AE09F0"/>
    <w:rsid w:val="00AE16F4"/>
    <w:rsid w:val="00AE2805"/>
    <w:rsid w:val="00AE652C"/>
    <w:rsid w:val="00AE6806"/>
    <w:rsid w:val="00AF2A62"/>
    <w:rsid w:val="00AF39DC"/>
    <w:rsid w:val="00AF7322"/>
    <w:rsid w:val="00AF758D"/>
    <w:rsid w:val="00AF7D9F"/>
    <w:rsid w:val="00B00CA1"/>
    <w:rsid w:val="00B01CB5"/>
    <w:rsid w:val="00B021A2"/>
    <w:rsid w:val="00B03C7C"/>
    <w:rsid w:val="00B060C1"/>
    <w:rsid w:val="00B062A3"/>
    <w:rsid w:val="00B1065A"/>
    <w:rsid w:val="00B120AE"/>
    <w:rsid w:val="00B1325B"/>
    <w:rsid w:val="00B13275"/>
    <w:rsid w:val="00B16985"/>
    <w:rsid w:val="00B170B0"/>
    <w:rsid w:val="00B214B7"/>
    <w:rsid w:val="00B24C45"/>
    <w:rsid w:val="00B254A2"/>
    <w:rsid w:val="00B31D68"/>
    <w:rsid w:val="00B3215D"/>
    <w:rsid w:val="00B33A39"/>
    <w:rsid w:val="00B33C84"/>
    <w:rsid w:val="00B34A9E"/>
    <w:rsid w:val="00B4371A"/>
    <w:rsid w:val="00B44050"/>
    <w:rsid w:val="00B44378"/>
    <w:rsid w:val="00B44FA0"/>
    <w:rsid w:val="00B467EC"/>
    <w:rsid w:val="00B469DC"/>
    <w:rsid w:val="00B46B89"/>
    <w:rsid w:val="00B46DED"/>
    <w:rsid w:val="00B519F0"/>
    <w:rsid w:val="00B56C05"/>
    <w:rsid w:val="00B56C70"/>
    <w:rsid w:val="00B63A58"/>
    <w:rsid w:val="00B64031"/>
    <w:rsid w:val="00B64071"/>
    <w:rsid w:val="00B6474F"/>
    <w:rsid w:val="00B663B2"/>
    <w:rsid w:val="00B66B45"/>
    <w:rsid w:val="00B70AD1"/>
    <w:rsid w:val="00B76467"/>
    <w:rsid w:val="00B7656D"/>
    <w:rsid w:val="00B80041"/>
    <w:rsid w:val="00B8166A"/>
    <w:rsid w:val="00B8239D"/>
    <w:rsid w:val="00B823C6"/>
    <w:rsid w:val="00B8351D"/>
    <w:rsid w:val="00B83AD5"/>
    <w:rsid w:val="00B861AB"/>
    <w:rsid w:val="00B86811"/>
    <w:rsid w:val="00B91766"/>
    <w:rsid w:val="00B931C1"/>
    <w:rsid w:val="00B97C31"/>
    <w:rsid w:val="00BA5F13"/>
    <w:rsid w:val="00BA6B13"/>
    <w:rsid w:val="00BB0B3B"/>
    <w:rsid w:val="00BB111A"/>
    <w:rsid w:val="00BB1310"/>
    <w:rsid w:val="00BB2AF1"/>
    <w:rsid w:val="00BB434B"/>
    <w:rsid w:val="00BB629B"/>
    <w:rsid w:val="00BB75AC"/>
    <w:rsid w:val="00BC0B90"/>
    <w:rsid w:val="00BC1D7A"/>
    <w:rsid w:val="00BC339A"/>
    <w:rsid w:val="00BC4001"/>
    <w:rsid w:val="00BC5A4D"/>
    <w:rsid w:val="00BC6E4F"/>
    <w:rsid w:val="00BD0A64"/>
    <w:rsid w:val="00BD137A"/>
    <w:rsid w:val="00BD24A9"/>
    <w:rsid w:val="00BD594D"/>
    <w:rsid w:val="00BD5E62"/>
    <w:rsid w:val="00BE03A4"/>
    <w:rsid w:val="00BE048E"/>
    <w:rsid w:val="00BE19F0"/>
    <w:rsid w:val="00BE2E44"/>
    <w:rsid w:val="00BE62CD"/>
    <w:rsid w:val="00BE63F5"/>
    <w:rsid w:val="00BE64EE"/>
    <w:rsid w:val="00BE6C7B"/>
    <w:rsid w:val="00BE7EAB"/>
    <w:rsid w:val="00BF08C3"/>
    <w:rsid w:val="00BF2CAB"/>
    <w:rsid w:val="00BF3C98"/>
    <w:rsid w:val="00BF471B"/>
    <w:rsid w:val="00C03040"/>
    <w:rsid w:val="00C04972"/>
    <w:rsid w:val="00C04E2C"/>
    <w:rsid w:val="00C0596E"/>
    <w:rsid w:val="00C05C91"/>
    <w:rsid w:val="00C06F7A"/>
    <w:rsid w:val="00C10B92"/>
    <w:rsid w:val="00C10BE2"/>
    <w:rsid w:val="00C10CFC"/>
    <w:rsid w:val="00C1157F"/>
    <w:rsid w:val="00C118AC"/>
    <w:rsid w:val="00C11A15"/>
    <w:rsid w:val="00C11BA9"/>
    <w:rsid w:val="00C1285E"/>
    <w:rsid w:val="00C14BA9"/>
    <w:rsid w:val="00C2198E"/>
    <w:rsid w:val="00C221BC"/>
    <w:rsid w:val="00C22DA4"/>
    <w:rsid w:val="00C235CE"/>
    <w:rsid w:val="00C23FEB"/>
    <w:rsid w:val="00C24371"/>
    <w:rsid w:val="00C25ADC"/>
    <w:rsid w:val="00C27024"/>
    <w:rsid w:val="00C27B36"/>
    <w:rsid w:val="00C3036E"/>
    <w:rsid w:val="00C30B24"/>
    <w:rsid w:val="00C30DD9"/>
    <w:rsid w:val="00C31F53"/>
    <w:rsid w:val="00C32249"/>
    <w:rsid w:val="00C33D2E"/>
    <w:rsid w:val="00C35EC5"/>
    <w:rsid w:val="00C42FCA"/>
    <w:rsid w:val="00C472FD"/>
    <w:rsid w:val="00C50240"/>
    <w:rsid w:val="00C51DD4"/>
    <w:rsid w:val="00C542D1"/>
    <w:rsid w:val="00C56057"/>
    <w:rsid w:val="00C5609F"/>
    <w:rsid w:val="00C564F2"/>
    <w:rsid w:val="00C56A1D"/>
    <w:rsid w:val="00C56CAA"/>
    <w:rsid w:val="00C62AEF"/>
    <w:rsid w:val="00C64329"/>
    <w:rsid w:val="00C65963"/>
    <w:rsid w:val="00C65AC2"/>
    <w:rsid w:val="00C65DFA"/>
    <w:rsid w:val="00C72FFF"/>
    <w:rsid w:val="00C73228"/>
    <w:rsid w:val="00C775CF"/>
    <w:rsid w:val="00C81248"/>
    <w:rsid w:val="00C829F1"/>
    <w:rsid w:val="00C82CF6"/>
    <w:rsid w:val="00C8492A"/>
    <w:rsid w:val="00C84950"/>
    <w:rsid w:val="00C87DFA"/>
    <w:rsid w:val="00C90A96"/>
    <w:rsid w:val="00C92E05"/>
    <w:rsid w:val="00C938A3"/>
    <w:rsid w:val="00C946CC"/>
    <w:rsid w:val="00C950B2"/>
    <w:rsid w:val="00C95175"/>
    <w:rsid w:val="00C97F96"/>
    <w:rsid w:val="00CA0B6D"/>
    <w:rsid w:val="00CA25D2"/>
    <w:rsid w:val="00CA3057"/>
    <w:rsid w:val="00CA3071"/>
    <w:rsid w:val="00CA4A5C"/>
    <w:rsid w:val="00CA5984"/>
    <w:rsid w:val="00CA7D6F"/>
    <w:rsid w:val="00CB23DE"/>
    <w:rsid w:val="00CB285E"/>
    <w:rsid w:val="00CB28D4"/>
    <w:rsid w:val="00CB3DC2"/>
    <w:rsid w:val="00CB46B2"/>
    <w:rsid w:val="00CB48FE"/>
    <w:rsid w:val="00CB5460"/>
    <w:rsid w:val="00CB7E48"/>
    <w:rsid w:val="00CC0BC3"/>
    <w:rsid w:val="00CC1B6B"/>
    <w:rsid w:val="00CC20DB"/>
    <w:rsid w:val="00CC30A7"/>
    <w:rsid w:val="00CC3907"/>
    <w:rsid w:val="00CC3C1F"/>
    <w:rsid w:val="00CC3C47"/>
    <w:rsid w:val="00CC56E8"/>
    <w:rsid w:val="00CD3888"/>
    <w:rsid w:val="00CD4F01"/>
    <w:rsid w:val="00CD57EB"/>
    <w:rsid w:val="00CD5A86"/>
    <w:rsid w:val="00CE023F"/>
    <w:rsid w:val="00CE19CD"/>
    <w:rsid w:val="00CE1B53"/>
    <w:rsid w:val="00CE1E53"/>
    <w:rsid w:val="00CE2A51"/>
    <w:rsid w:val="00CE2B84"/>
    <w:rsid w:val="00CE52D3"/>
    <w:rsid w:val="00CE552B"/>
    <w:rsid w:val="00CE74F5"/>
    <w:rsid w:val="00CF0297"/>
    <w:rsid w:val="00CF04B0"/>
    <w:rsid w:val="00CF6A04"/>
    <w:rsid w:val="00CF7024"/>
    <w:rsid w:val="00CF76D5"/>
    <w:rsid w:val="00D001A5"/>
    <w:rsid w:val="00D02CB6"/>
    <w:rsid w:val="00D03B1A"/>
    <w:rsid w:val="00D03D0C"/>
    <w:rsid w:val="00D05563"/>
    <w:rsid w:val="00D05670"/>
    <w:rsid w:val="00D06CFF"/>
    <w:rsid w:val="00D0728E"/>
    <w:rsid w:val="00D11214"/>
    <w:rsid w:val="00D12A20"/>
    <w:rsid w:val="00D14C00"/>
    <w:rsid w:val="00D151FB"/>
    <w:rsid w:val="00D20549"/>
    <w:rsid w:val="00D21737"/>
    <w:rsid w:val="00D2387E"/>
    <w:rsid w:val="00D25B45"/>
    <w:rsid w:val="00D25EB6"/>
    <w:rsid w:val="00D2662F"/>
    <w:rsid w:val="00D26BF6"/>
    <w:rsid w:val="00D31048"/>
    <w:rsid w:val="00D31582"/>
    <w:rsid w:val="00D348CC"/>
    <w:rsid w:val="00D34D43"/>
    <w:rsid w:val="00D35045"/>
    <w:rsid w:val="00D41E0B"/>
    <w:rsid w:val="00D42703"/>
    <w:rsid w:val="00D45C22"/>
    <w:rsid w:val="00D45CD1"/>
    <w:rsid w:val="00D50A1F"/>
    <w:rsid w:val="00D50CAC"/>
    <w:rsid w:val="00D5246F"/>
    <w:rsid w:val="00D535F8"/>
    <w:rsid w:val="00D55E42"/>
    <w:rsid w:val="00D6039E"/>
    <w:rsid w:val="00D605CE"/>
    <w:rsid w:val="00D608B8"/>
    <w:rsid w:val="00D60A04"/>
    <w:rsid w:val="00D612DA"/>
    <w:rsid w:val="00D61C1E"/>
    <w:rsid w:val="00D622C7"/>
    <w:rsid w:val="00D63DEA"/>
    <w:rsid w:val="00D67CB8"/>
    <w:rsid w:val="00D70A66"/>
    <w:rsid w:val="00D71900"/>
    <w:rsid w:val="00D74F96"/>
    <w:rsid w:val="00D76089"/>
    <w:rsid w:val="00D76EE0"/>
    <w:rsid w:val="00D77613"/>
    <w:rsid w:val="00D77A68"/>
    <w:rsid w:val="00D77DEE"/>
    <w:rsid w:val="00D8661E"/>
    <w:rsid w:val="00D870B4"/>
    <w:rsid w:val="00D96730"/>
    <w:rsid w:val="00D973D4"/>
    <w:rsid w:val="00DA0F1E"/>
    <w:rsid w:val="00DA2613"/>
    <w:rsid w:val="00DA48C7"/>
    <w:rsid w:val="00DA5C2B"/>
    <w:rsid w:val="00DB00E4"/>
    <w:rsid w:val="00DB20AF"/>
    <w:rsid w:val="00DB37D6"/>
    <w:rsid w:val="00DB4937"/>
    <w:rsid w:val="00DB4957"/>
    <w:rsid w:val="00DB5735"/>
    <w:rsid w:val="00DB6C87"/>
    <w:rsid w:val="00DB745D"/>
    <w:rsid w:val="00DC2F42"/>
    <w:rsid w:val="00DC6015"/>
    <w:rsid w:val="00DC6977"/>
    <w:rsid w:val="00DC705E"/>
    <w:rsid w:val="00DD02AC"/>
    <w:rsid w:val="00DD34C7"/>
    <w:rsid w:val="00DD38F3"/>
    <w:rsid w:val="00DD45DC"/>
    <w:rsid w:val="00DD4C62"/>
    <w:rsid w:val="00DD5655"/>
    <w:rsid w:val="00DD629A"/>
    <w:rsid w:val="00DE1288"/>
    <w:rsid w:val="00DE2116"/>
    <w:rsid w:val="00DE2ACC"/>
    <w:rsid w:val="00DE2F86"/>
    <w:rsid w:val="00DE3F43"/>
    <w:rsid w:val="00DE5034"/>
    <w:rsid w:val="00DE6811"/>
    <w:rsid w:val="00DF1BDF"/>
    <w:rsid w:val="00DF227B"/>
    <w:rsid w:val="00DF5295"/>
    <w:rsid w:val="00DF5816"/>
    <w:rsid w:val="00E027A8"/>
    <w:rsid w:val="00E03C0F"/>
    <w:rsid w:val="00E056DD"/>
    <w:rsid w:val="00E06466"/>
    <w:rsid w:val="00E11130"/>
    <w:rsid w:val="00E120CA"/>
    <w:rsid w:val="00E12A50"/>
    <w:rsid w:val="00E1440F"/>
    <w:rsid w:val="00E15493"/>
    <w:rsid w:val="00E179DE"/>
    <w:rsid w:val="00E17F4F"/>
    <w:rsid w:val="00E20052"/>
    <w:rsid w:val="00E20393"/>
    <w:rsid w:val="00E22879"/>
    <w:rsid w:val="00E2665A"/>
    <w:rsid w:val="00E26B6F"/>
    <w:rsid w:val="00E27416"/>
    <w:rsid w:val="00E27677"/>
    <w:rsid w:val="00E30840"/>
    <w:rsid w:val="00E30B25"/>
    <w:rsid w:val="00E31597"/>
    <w:rsid w:val="00E352AA"/>
    <w:rsid w:val="00E36EF2"/>
    <w:rsid w:val="00E3715D"/>
    <w:rsid w:val="00E400D5"/>
    <w:rsid w:val="00E401D1"/>
    <w:rsid w:val="00E41592"/>
    <w:rsid w:val="00E45CE4"/>
    <w:rsid w:val="00E4786D"/>
    <w:rsid w:val="00E51EA4"/>
    <w:rsid w:val="00E51EEE"/>
    <w:rsid w:val="00E52F81"/>
    <w:rsid w:val="00E54A5D"/>
    <w:rsid w:val="00E5735E"/>
    <w:rsid w:val="00E57D0E"/>
    <w:rsid w:val="00E612A5"/>
    <w:rsid w:val="00E627E4"/>
    <w:rsid w:val="00E62B11"/>
    <w:rsid w:val="00E630A8"/>
    <w:rsid w:val="00E65C2C"/>
    <w:rsid w:val="00E66462"/>
    <w:rsid w:val="00E664F9"/>
    <w:rsid w:val="00E67368"/>
    <w:rsid w:val="00E704FB"/>
    <w:rsid w:val="00E72C32"/>
    <w:rsid w:val="00E74022"/>
    <w:rsid w:val="00E741B8"/>
    <w:rsid w:val="00E759D8"/>
    <w:rsid w:val="00E77C1A"/>
    <w:rsid w:val="00E811CF"/>
    <w:rsid w:val="00E8523D"/>
    <w:rsid w:val="00E85CBC"/>
    <w:rsid w:val="00E86E23"/>
    <w:rsid w:val="00E9044A"/>
    <w:rsid w:val="00E91586"/>
    <w:rsid w:val="00E92583"/>
    <w:rsid w:val="00E937EC"/>
    <w:rsid w:val="00E93CB7"/>
    <w:rsid w:val="00E95632"/>
    <w:rsid w:val="00EA08D4"/>
    <w:rsid w:val="00EA2944"/>
    <w:rsid w:val="00EA2A8D"/>
    <w:rsid w:val="00EA2A93"/>
    <w:rsid w:val="00EA3A8A"/>
    <w:rsid w:val="00EA4B68"/>
    <w:rsid w:val="00EA7028"/>
    <w:rsid w:val="00EA7C92"/>
    <w:rsid w:val="00EB0082"/>
    <w:rsid w:val="00EB218B"/>
    <w:rsid w:val="00EB4866"/>
    <w:rsid w:val="00EB591E"/>
    <w:rsid w:val="00EB6A0F"/>
    <w:rsid w:val="00EB73A9"/>
    <w:rsid w:val="00EC0FFB"/>
    <w:rsid w:val="00EC2E19"/>
    <w:rsid w:val="00EC34D6"/>
    <w:rsid w:val="00EC3A11"/>
    <w:rsid w:val="00EC3AF2"/>
    <w:rsid w:val="00EC43AC"/>
    <w:rsid w:val="00EC5CB4"/>
    <w:rsid w:val="00EC7557"/>
    <w:rsid w:val="00ED01B1"/>
    <w:rsid w:val="00ED0539"/>
    <w:rsid w:val="00ED19A9"/>
    <w:rsid w:val="00ED6ECB"/>
    <w:rsid w:val="00ED6FF5"/>
    <w:rsid w:val="00EE1169"/>
    <w:rsid w:val="00EE1560"/>
    <w:rsid w:val="00EE2D43"/>
    <w:rsid w:val="00EE603A"/>
    <w:rsid w:val="00EF0348"/>
    <w:rsid w:val="00EF215E"/>
    <w:rsid w:val="00EF56CA"/>
    <w:rsid w:val="00EF5CCE"/>
    <w:rsid w:val="00EF699D"/>
    <w:rsid w:val="00EF7B69"/>
    <w:rsid w:val="00F033C5"/>
    <w:rsid w:val="00F03FFA"/>
    <w:rsid w:val="00F06A64"/>
    <w:rsid w:val="00F07285"/>
    <w:rsid w:val="00F10B5B"/>
    <w:rsid w:val="00F11EC5"/>
    <w:rsid w:val="00F140C3"/>
    <w:rsid w:val="00F156D0"/>
    <w:rsid w:val="00F1741D"/>
    <w:rsid w:val="00F20ECE"/>
    <w:rsid w:val="00F2477C"/>
    <w:rsid w:val="00F2659E"/>
    <w:rsid w:val="00F26FDE"/>
    <w:rsid w:val="00F27B0D"/>
    <w:rsid w:val="00F31FB1"/>
    <w:rsid w:val="00F3429C"/>
    <w:rsid w:val="00F343F7"/>
    <w:rsid w:val="00F35931"/>
    <w:rsid w:val="00F3620F"/>
    <w:rsid w:val="00F36874"/>
    <w:rsid w:val="00F40207"/>
    <w:rsid w:val="00F426DD"/>
    <w:rsid w:val="00F42C27"/>
    <w:rsid w:val="00F43AC6"/>
    <w:rsid w:val="00F43EBC"/>
    <w:rsid w:val="00F4658E"/>
    <w:rsid w:val="00F5075E"/>
    <w:rsid w:val="00F55CF8"/>
    <w:rsid w:val="00F57806"/>
    <w:rsid w:val="00F64918"/>
    <w:rsid w:val="00F7061B"/>
    <w:rsid w:val="00F715E9"/>
    <w:rsid w:val="00F72302"/>
    <w:rsid w:val="00F725BC"/>
    <w:rsid w:val="00F725D9"/>
    <w:rsid w:val="00F72CFC"/>
    <w:rsid w:val="00F755CF"/>
    <w:rsid w:val="00F76536"/>
    <w:rsid w:val="00F76D2D"/>
    <w:rsid w:val="00F77D81"/>
    <w:rsid w:val="00F77E12"/>
    <w:rsid w:val="00F81E1E"/>
    <w:rsid w:val="00F81EA4"/>
    <w:rsid w:val="00F83F09"/>
    <w:rsid w:val="00F84E89"/>
    <w:rsid w:val="00F87606"/>
    <w:rsid w:val="00F87C11"/>
    <w:rsid w:val="00F93762"/>
    <w:rsid w:val="00F94C7F"/>
    <w:rsid w:val="00F9550E"/>
    <w:rsid w:val="00F96231"/>
    <w:rsid w:val="00F96964"/>
    <w:rsid w:val="00F9780D"/>
    <w:rsid w:val="00FA2F6F"/>
    <w:rsid w:val="00FA4694"/>
    <w:rsid w:val="00FA49A6"/>
    <w:rsid w:val="00FA552E"/>
    <w:rsid w:val="00FA607B"/>
    <w:rsid w:val="00FA6D7E"/>
    <w:rsid w:val="00FB1404"/>
    <w:rsid w:val="00FB2365"/>
    <w:rsid w:val="00FB2F06"/>
    <w:rsid w:val="00FB5720"/>
    <w:rsid w:val="00FB5A24"/>
    <w:rsid w:val="00FB7FD5"/>
    <w:rsid w:val="00FC173D"/>
    <w:rsid w:val="00FC5450"/>
    <w:rsid w:val="00FC7BE1"/>
    <w:rsid w:val="00FD125D"/>
    <w:rsid w:val="00FD1354"/>
    <w:rsid w:val="00FD312D"/>
    <w:rsid w:val="00FD371A"/>
    <w:rsid w:val="00FD7AB7"/>
    <w:rsid w:val="00FE01B6"/>
    <w:rsid w:val="00FE02CE"/>
    <w:rsid w:val="00FE3CFF"/>
    <w:rsid w:val="00FE76C8"/>
    <w:rsid w:val="00FE7D02"/>
    <w:rsid w:val="00FF0217"/>
    <w:rsid w:val="00FF10F5"/>
    <w:rsid w:val="00FF1CA6"/>
    <w:rsid w:val="00FF2221"/>
    <w:rsid w:val="00FF309A"/>
    <w:rsid w:val="00FF3597"/>
    <w:rsid w:val="00FF4740"/>
    <w:rsid w:val="00FF6298"/>
    <w:rsid w:val="00FF6490"/>
    <w:rsid w:val="00FF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5EE32"/>
  <w15:docId w15:val="{2445DEBF-BC9A-4AE5-B533-D776E6D7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C75"/>
  </w:style>
  <w:style w:type="paragraph" w:styleId="1">
    <w:name w:val="heading 1"/>
    <w:basedOn w:val="a"/>
    <w:next w:val="a"/>
    <w:qFormat/>
    <w:rsid w:val="00165C7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5C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65C7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65C7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65C75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65C75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165C75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65C75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165C75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5C75"/>
    <w:rPr>
      <w:sz w:val="26"/>
    </w:rPr>
  </w:style>
  <w:style w:type="paragraph" w:styleId="a4">
    <w:name w:val="Body Text Indent"/>
    <w:basedOn w:val="a"/>
    <w:rsid w:val="00165C75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List Paragraph"/>
    <w:basedOn w:val="a"/>
    <w:uiPriority w:val="34"/>
    <w:qFormat/>
    <w:rsid w:val="006F11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4A767D"/>
    <w:rPr>
      <w:sz w:val="24"/>
      <w:szCs w:val="24"/>
    </w:rPr>
  </w:style>
  <w:style w:type="paragraph" w:customStyle="1" w:styleId="ConsPlusNormal">
    <w:name w:val="ConsPlusNormal"/>
    <w:rsid w:val="004A76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59"/>
    <w:rsid w:val="00E056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171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712F"/>
    <w:pPr>
      <w:widowControl w:val="0"/>
      <w:autoSpaceDE w:val="0"/>
      <w:autoSpaceDN w:val="0"/>
      <w:spacing w:line="259" w:lineRule="exact"/>
      <w:ind w:left="106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564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6882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8468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19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6603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5;&#1086;&#1083;&#1100;&#1079;&#1086;&#1074;&#1072;&#1090;&#1077;&#1083;&#1100;\&#1056;&#1072;&#1073;&#1086;&#1095;&#1080;&#1081;%20&#1089;&#1090;&#1086;&#1083;\&#1057;&#1087;&#1080;&#1089;&#1082;&#1080;%20&#1080;%20&#1073;&#1077;&#1075;&#1091;&#1085;&#1082;&#1080;\&#1050;&#1086;&#1084;&#1080;&#1090;&#1077;&#1090;%20&#1087;&#1086;%20&#1086;&#1073;&#1088;&#1072;&#1079;&#1086;&#1074;&#1072;&#1085;&#1080;&#1102;\&#1055;&#1088;&#1080;&#1082;&#1072;&#1079;_&#1082;&#1086;&#1084;&#1080;&#1090;&#1077;&#1090;%202015%20&#1087;&#1086;%20&#1087;&#1088;&#1086;&#1074;&#1077;&#1088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2ADC-07F2-47B5-9642-C2F52F40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Приказ_комитет 2015 по проверке</Template>
  <TotalTime>128</TotalTime>
  <Pages>1</Pages>
  <Words>22057</Words>
  <Characters>125728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147491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Пользователь\</dc:creator>
  <cp:lastModifiedBy>Metod1</cp:lastModifiedBy>
  <cp:revision>37</cp:revision>
  <cp:lastPrinted>2022-09-16T02:13:00Z</cp:lastPrinted>
  <dcterms:created xsi:type="dcterms:W3CDTF">2024-09-23T08:59:00Z</dcterms:created>
  <dcterms:modified xsi:type="dcterms:W3CDTF">2024-09-26T02:51:00Z</dcterms:modified>
</cp:coreProperties>
</file>