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8C8" w:rsidRPr="007261AA" w:rsidRDefault="006868C8" w:rsidP="00902BB7">
      <w:pPr>
        <w:pStyle w:val="1"/>
        <w:spacing w:after="160"/>
        <w:jc w:val="center"/>
        <w:rPr>
          <w:b/>
          <w:sz w:val="26"/>
          <w:szCs w:val="26"/>
        </w:rPr>
      </w:pPr>
      <w:r w:rsidRPr="007261AA">
        <w:rPr>
          <w:b/>
          <w:sz w:val="26"/>
          <w:szCs w:val="26"/>
        </w:rPr>
        <w:t>АДМИНИСТРАЦИЯ ПЕРВОМАЙСКОГО РАЙОНА АЛТАЙСКОГО КРАЯ</w:t>
      </w:r>
    </w:p>
    <w:p w:rsidR="006868C8" w:rsidRPr="007261AA" w:rsidRDefault="006868C8" w:rsidP="006868C8">
      <w:pPr>
        <w:pStyle w:val="2"/>
        <w:jc w:val="center"/>
        <w:rPr>
          <w:rFonts w:ascii="Arial" w:hAnsi="Arial" w:cs="Arial"/>
          <w:b/>
          <w:spacing w:val="100"/>
          <w:sz w:val="36"/>
          <w:szCs w:val="36"/>
        </w:rPr>
      </w:pPr>
      <w:r w:rsidRPr="007261AA">
        <w:rPr>
          <w:rFonts w:ascii="Arial" w:hAnsi="Arial" w:cs="Arial"/>
          <w:b/>
          <w:spacing w:val="100"/>
          <w:sz w:val="36"/>
          <w:szCs w:val="36"/>
        </w:rPr>
        <w:t>ПОСТАНОВЛЕНИЕ</w:t>
      </w:r>
    </w:p>
    <w:p w:rsidR="006868C8" w:rsidRDefault="006868C8" w:rsidP="006868C8">
      <w:pPr>
        <w:jc w:val="center"/>
        <w:rPr>
          <w:sz w:val="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92"/>
        <w:gridCol w:w="1534"/>
        <w:gridCol w:w="2297"/>
        <w:gridCol w:w="1032"/>
        <w:gridCol w:w="1701"/>
      </w:tblGrid>
      <w:tr w:rsidR="006868C8" w:rsidRPr="00063958" w:rsidTr="00902BB7">
        <w:trPr>
          <w:cantSplit/>
          <w:trHeight w:val="595"/>
        </w:trPr>
        <w:tc>
          <w:tcPr>
            <w:tcW w:w="9356" w:type="dxa"/>
            <w:gridSpan w:val="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6868C8" w:rsidRPr="00063958" w:rsidRDefault="006868C8" w:rsidP="00C65963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6868C8" w:rsidRPr="00063958" w:rsidTr="00902BB7">
        <w:trPr>
          <w:cantSplit/>
        </w:trPr>
        <w:tc>
          <w:tcPr>
            <w:tcW w:w="2792" w:type="dxa"/>
            <w:tcBorders>
              <w:bottom w:val="single" w:sz="4" w:space="0" w:color="auto"/>
            </w:tcBorders>
          </w:tcPr>
          <w:p w:rsidR="006868C8" w:rsidRPr="00D8661E" w:rsidRDefault="006868C8" w:rsidP="006B6B57">
            <w:pPr>
              <w:rPr>
                <w:sz w:val="24"/>
                <w:szCs w:val="24"/>
              </w:rPr>
            </w:pPr>
            <w:r>
              <w:rPr>
                <w:i/>
                <w:sz w:val="18"/>
              </w:rPr>
              <w:t xml:space="preserve">  </w:t>
            </w:r>
            <w:r>
              <w:rPr>
                <w:iCs/>
                <w:sz w:val="28"/>
              </w:rPr>
              <w:t xml:space="preserve"> </w:t>
            </w:r>
            <w:r w:rsidR="00CD45D9">
              <w:rPr>
                <w:iCs/>
                <w:sz w:val="28"/>
              </w:rPr>
              <w:t>24.11.2025</w:t>
            </w:r>
          </w:p>
        </w:tc>
        <w:tc>
          <w:tcPr>
            <w:tcW w:w="4863" w:type="dxa"/>
            <w:gridSpan w:val="3"/>
            <w:tcBorders>
              <w:top w:val="single" w:sz="4" w:space="0" w:color="FFFFFF"/>
              <w:bottom w:val="single" w:sz="4" w:space="0" w:color="FFFFFF"/>
            </w:tcBorders>
          </w:tcPr>
          <w:p w:rsidR="006868C8" w:rsidRPr="001E243D" w:rsidRDefault="006868C8" w:rsidP="00C65963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6868C8" w:rsidRPr="00063958" w:rsidRDefault="00CD45D9" w:rsidP="00C6596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1739</w:t>
            </w:r>
          </w:p>
        </w:tc>
      </w:tr>
      <w:tr w:rsidR="006868C8" w:rsidRPr="00063958" w:rsidTr="00902BB7">
        <w:trPr>
          <w:cantSplit/>
        </w:trPr>
        <w:tc>
          <w:tcPr>
            <w:tcW w:w="9356" w:type="dxa"/>
            <w:gridSpan w:val="5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868C8" w:rsidRPr="00063958" w:rsidRDefault="006868C8" w:rsidP="00C65963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502EC6">
              <w:rPr>
                <w:sz w:val="24"/>
              </w:rPr>
              <w:t>г.  Новоалтайск</w:t>
            </w:r>
          </w:p>
        </w:tc>
      </w:tr>
      <w:tr w:rsidR="006868C8" w:rsidRPr="00063958" w:rsidTr="00902BB7">
        <w:trPr>
          <w:cantSplit/>
          <w:trHeight w:val="752"/>
        </w:trPr>
        <w:tc>
          <w:tcPr>
            <w:tcW w:w="9356" w:type="dxa"/>
            <w:gridSpan w:val="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6868C8" w:rsidRPr="00063958" w:rsidRDefault="006868C8" w:rsidP="00C65963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6868C8" w:rsidRPr="00063958" w:rsidTr="00902BB7">
        <w:trPr>
          <w:cantSplit/>
        </w:trPr>
        <w:tc>
          <w:tcPr>
            <w:tcW w:w="4326" w:type="dxa"/>
            <w:gridSpan w:val="2"/>
          </w:tcPr>
          <w:p w:rsidR="006B6B57" w:rsidRDefault="00E276B8" w:rsidP="004C1E1F">
            <w:pPr>
              <w:ind w:left="-105"/>
              <w:jc w:val="both"/>
              <w:rPr>
                <w:sz w:val="24"/>
                <w:szCs w:val="24"/>
              </w:rPr>
            </w:pPr>
            <w:r w:rsidRPr="00E276B8">
              <w:rPr>
                <w:sz w:val="24"/>
                <w:szCs w:val="24"/>
              </w:rPr>
              <w:t xml:space="preserve">Об утверждении Положения </w:t>
            </w:r>
            <w:r w:rsidR="006B506A">
              <w:rPr>
                <w:sz w:val="24"/>
                <w:szCs w:val="24"/>
              </w:rPr>
              <w:t xml:space="preserve">о </w:t>
            </w:r>
            <w:r w:rsidRPr="00E276B8">
              <w:rPr>
                <w:sz w:val="24"/>
                <w:szCs w:val="24"/>
              </w:rPr>
              <w:t xml:space="preserve">комиссии по </w:t>
            </w:r>
            <w:r w:rsidR="006B6B57">
              <w:rPr>
                <w:sz w:val="24"/>
                <w:szCs w:val="24"/>
              </w:rPr>
              <w:t xml:space="preserve">охране прав </w:t>
            </w:r>
            <w:r w:rsidR="00523AC5">
              <w:rPr>
                <w:sz w:val="24"/>
                <w:szCs w:val="24"/>
              </w:rPr>
              <w:t xml:space="preserve">и законных интересов несовершеннолетних </w:t>
            </w:r>
            <w:r w:rsidR="006B6B57">
              <w:rPr>
                <w:sz w:val="24"/>
                <w:szCs w:val="24"/>
              </w:rPr>
              <w:t>при администрации Первомайского района Алтайского края</w:t>
            </w:r>
          </w:p>
          <w:p w:rsidR="006868C8" w:rsidRPr="00E276B8" w:rsidRDefault="006868C8" w:rsidP="006B506A">
            <w:pPr>
              <w:ind w:left="-105"/>
              <w:jc w:val="both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868C8" w:rsidRPr="00063958" w:rsidRDefault="006868C8" w:rsidP="00C65963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868C8" w:rsidRPr="00063958" w:rsidRDefault="006868C8" w:rsidP="00C65963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6868C8" w:rsidRPr="00063958" w:rsidTr="00902BB7">
        <w:trPr>
          <w:cantSplit/>
          <w:trHeight w:hRule="exact" w:val="1134"/>
        </w:trPr>
        <w:tc>
          <w:tcPr>
            <w:tcW w:w="4326" w:type="dxa"/>
            <w:gridSpan w:val="2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6868C8" w:rsidRDefault="006868C8" w:rsidP="00C65963">
            <w:pPr>
              <w:rPr>
                <w:sz w:val="24"/>
                <w:szCs w:val="24"/>
              </w:rPr>
            </w:pPr>
          </w:p>
        </w:tc>
        <w:tc>
          <w:tcPr>
            <w:tcW w:w="5030" w:type="dxa"/>
            <w:gridSpan w:val="3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6868C8" w:rsidRPr="00063958" w:rsidRDefault="006868C8" w:rsidP="00C65963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:rsidR="00890BDB" w:rsidRDefault="00903B64" w:rsidP="00903B64">
      <w:pPr>
        <w:ind w:firstLine="360"/>
        <w:jc w:val="both"/>
        <w:rPr>
          <w:sz w:val="28"/>
          <w:szCs w:val="28"/>
        </w:rPr>
      </w:pPr>
      <w:r w:rsidRPr="00903B64">
        <w:rPr>
          <w:sz w:val="28"/>
          <w:szCs w:val="28"/>
        </w:rPr>
        <w:t xml:space="preserve">В целях защиты прав и законных интересов </w:t>
      </w:r>
      <w:r w:rsidR="00523AC5">
        <w:rPr>
          <w:sz w:val="28"/>
          <w:szCs w:val="28"/>
        </w:rPr>
        <w:t>несовершеннолетних</w:t>
      </w:r>
      <w:r w:rsidRPr="00903B64">
        <w:rPr>
          <w:sz w:val="28"/>
          <w:szCs w:val="28"/>
        </w:rPr>
        <w:t>,</w:t>
      </w:r>
      <w:r w:rsidR="00523AC5">
        <w:rPr>
          <w:sz w:val="28"/>
          <w:szCs w:val="28"/>
        </w:rPr>
        <w:t xml:space="preserve"> а также для решения наиболее сложных и спорных вопросов, связанных с имущественными и иными правами и интересами несовершеннолетних,</w:t>
      </w:r>
      <w:r w:rsidRPr="00903B64">
        <w:rPr>
          <w:sz w:val="28"/>
          <w:szCs w:val="28"/>
        </w:rPr>
        <w:t xml:space="preserve"> в соответствии с Семейным кодексом Российской Федерации, Федеральным законом от 24.07.1998 г. № 124-ФЗ </w:t>
      </w:r>
      <w:r w:rsidR="004C5D41">
        <w:rPr>
          <w:sz w:val="28"/>
          <w:szCs w:val="28"/>
        </w:rPr>
        <w:t>«Об основных гарантиях прав ребе</w:t>
      </w:r>
      <w:r w:rsidRPr="00903B64">
        <w:rPr>
          <w:sz w:val="28"/>
          <w:szCs w:val="28"/>
        </w:rPr>
        <w:t>нка в Российской Федерации»</w:t>
      </w:r>
      <w:r w:rsidR="00975899">
        <w:rPr>
          <w:sz w:val="28"/>
          <w:szCs w:val="28"/>
        </w:rPr>
        <w:t xml:space="preserve"> (с изменениями и дополнениями), </w:t>
      </w:r>
      <w:r w:rsidR="00975899" w:rsidRPr="00222025">
        <w:rPr>
          <w:sz w:val="28"/>
          <w:szCs w:val="28"/>
        </w:rPr>
        <w:t>Федеральн</w:t>
      </w:r>
      <w:r w:rsidR="00975899">
        <w:rPr>
          <w:sz w:val="28"/>
          <w:szCs w:val="28"/>
        </w:rPr>
        <w:t>ым</w:t>
      </w:r>
      <w:r w:rsidR="00975899" w:rsidRPr="00222025">
        <w:rPr>
          <w:sz w:val="28"/>
          <w:szCs w:val="28"/>
        </w:rPr>
        <w:t xml:space="preserve"> закон</w:t>
      </w:r>
      <w:r w:rsidR="00975899">
        <w:rPr>
          <w:sz w:val="28"/>
          <w:szCs w:val="28"/>
        </w:rPr>
        <w:t>ом</w:t>
      </w:r>
      <w:r w:rsidR="00975899" w:rsidRPr="00222025">
        <w:rPr>
          <w:sz w:val="28"/>
          <w:szCs w:val="28"/>
        </w:rPr>
        <w:t xml:space="preserve"> от 24.04.2008 № 48-ФЗ «Об опеке и попечительстве», Федеральн</w:t>
      </w:r>
      <w:r w:rsidR="00975899">
        <w:rPr>
          <w:sz w:val="28"/>
          <w:szCs w:val="28"/>
        </w:rPr>
        <w:t>ым</w:t>
      </w:r>
      <w:r w:rsidR="00975899" w:rsidRPr="00222025">
        <w:rPr>
          <w:sz w:val="28"/>
          <w:szCs w:val="28"/>
        </w:rPr>
        <w:t xml:space="preserve"> закон</w:t>
      </w:r>
      <w:r w:rsidR="00975899">
        <w:rPr>
          <w:sz w:val="28"/>
          <w:szCs w:val="28"/>
        </w:rPr>
        <w:t>ом</w:t>
      </w:r>
      <w:r w:rsidR="00975899" w:rsidRPr="00222025">
        <w:rPr>
          <w:sz w:val="28"/>
          <w:szCs w:val="28"/>
        </w:rPr>
        <w:t xml:space="preserve"> от 21.12.1996 № 159-ФЗ «О дополнительных гарантиях по социальной поддержке детей-сирот и детей, оставшихся без попечения родителей», закон</w:t>
      </w:r>
      <w:r w:rsidR="00975899">
        <w:rPr>
          <w:sz w:val="28"/>
          <w:szCs w:val="28"/>
        </w:rPr>
        <w:t>ом</w:t>
      </w:r>
      <w:r w:rsidR="00975899" w:rsidRPr="00222025">
        <w:rPr>
          <w:sz w:val="28"/>
          <w:szCs w:val="28"/>
        </w:rPr>
        <w:t xml:space="preserve"> Алтайского края от 31.12.2004 № 72-ЗС «О дополнительных гарантиях по социальной поддержке детей-сирот и детей, оставшихся без попечения родителей», закон</w:t>
      </w:r>
      <w:r w:rsidR="00975899">
        <w:rPr>
          <w:sz w:val="28"/>
          <w:szCs w:val="28"/>
        </w:rPr>
        <w:t>ом</w:t>
      </w:r>
      <w:r w:rsidR="00975899" w:rsidRPr="00222025">
        <w:rPr>
          <w:sz w:val="28"/>
          <w:szCs w:val="28"/>
        </w:rPr>
        <w:t xml:space="preserve"> Алтайского края от 25.1</w:t>
      </w:r>
      <w:r w:rsidR="00975899">
        <w:rPr>
          <w:sz w:val="28"/>
          <w:szCs w:val="28"/>
        </w:rPr>
        <w:t>2.2007 №</w:t>
      </w:r>
      <w:r w:rsidR="00975899" w:rsidRPr="00222025">
        <w:rPr>
          <w:sz w:val="28"/>
          <w:szCs w:val="28"/>
        </w:rPr>
        <w:t xml:space="preserve"> 149-ЗС </w:t>
      </w:r>
      <w:r w:rsidR="00975899" w:rsidRPr="0075040B">
        <w:rPr>
          <w:color w:val="000000" w:themeColor="text1"/>
          <w:sz w:val="28"/>
          <w:szCs w:val="28"/>
          <w:shd w:val="clear" w:color="auto" w:fill="FFFFFF"/>
        </w:rPr>
        <w:t>(в редакции от 29.05.2020)</w:t>
      </w:r>
      <w:r w:rsidR="00975899" w:rsidRPr="0075040B">
        <w:rPr>
          <w:color w:val="000000" w:themeColor="text1"/>
          <w:sz w:val="28"/>
          <w:szCs w:val="28"/>
        </w:rPr>
        <w:t xml:space="preserve"> </w:t>
      </w:r>
      <w:r w:rsidR="00975899" w:rsidRPr="00222025">
        <w:rPr>
          <w:sz w:val="28"/>
          <w:szCs w:val="28"/>
        </w:rPr>
        <w:t>«О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родителей»</w:t>
      </w:r>
      <w:r w:rsidRPr="00903B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90BDB" w:rsidRPr="00A664D1">
        <w:rPr>
          <w:sz w:val="28"/>
          <w:szCs w:val="28"/>
        </w:rPr>
        <w:t>п о с т а н о в л я ю:</w:t>
      </w:r>
    </w:p>
    <w:p w:rsidR="00E276B8" w:rsidRPr="0075040B" w:rsidRDefault="00E276B8" w:rsidP="0075040B">
      <w:pPr>
        <w:pStyle w:val="aa"/>
        <w:numPr>
          <w:ilvl w:val="0"/>
          <w:numId w:val="2"/>
        </w:numPr>
        <w:suppressAutoHyphens/>
        <w:ind w:left="0" w:firstLine="709"/>
        <w:jc w:val="both"/>
        <w:rPr>
          <w:bCs/>
          <w:sz w:val="28"/>
          <w:szCs w:val="28"/>
        </w:rPr>
      </w:pPr>
      <w:r w:rsidRPr="0075040B">
        <w:rPr>
          <w:sz w:val="28"/>
          <w:szCs w:val="28"/>
        </w:rPr>
        <w:t xml:space="preserve">Утвердить Положение </w:t>
      </w:r>
      <w:r w:rsidR="0075040B" w:rsidRPr="0075040B">
        <w:rPr>
          <w:color w:val="000000" w:themeColor="text1"/>
          <w:sz w:val="28"/>
          <w:szCs w:val="28"/>
        </w:rPr>
        <w:t xml:space="preserve">о комиссии </w:t>
      </w:r>
      <w:r w:rsidR="006B6B57">
        <w:rPr>
          <w:color w:val="000000" w:themeColor="text1"/>
          <w:sz w:val="28"/>
          <w:szCs w:val="28"/>
        </w:rPr>
        <w:t xml:space="preserve">по охране прав </w:t>
      </w:r>
      <w:r w:rsidR="00B32232">
        <w:rPr>
          <w:color w:val="000000" w:themeColor="text1"/>
          <w:sz w:val="28"/>
          <w:szCs w:val="28"/>
        </w:rPr>
        <w:t>и законных интересов несовершеннолетних</w:t>
      </w:r>
      <w:r w:rsidR="006B6B57">
        <w:rPr>
          <w:color w:val="000000" w:themeColor="text1"/>
          <w:sz w:val="28"/>
          <w:szCs w:val="28"/>
        </w:rPr>
        <w:t xml:space="preserve"> при администрации Первомайского района</w:t>
      </w:r>
      <w:r w:rsidR="00B32232">
        <w:rPr>
          <w:color w:val="000000" w:themeColor="text1"/>
          <w:sz w:val="28"/>
          <w:szCs w:val="28"/>
        </w:rPr>
        <w:t xml:space="preserve"> Алтайского края</w:t>
      </w:r>
      <w:r w:rsidR="0075040B" w:rsidRPr="0075040B">
        <w:rPr>
          <w:color w:val="000000" w:themeColor="text1"/>
          <w:sz w:val="28"/>
          <w:szCs w:val="28"/>
        </w:rPr>
        <w:t xml:space="preserve"> </w:t>
      </w:r>
      <w:r w:rsidRPr="0075040B">
        <w:rPr>
          <w:bCs/>
          <w:sz w:val="28"/>
          <w:szCs w:val="28"/>
        </w:rPr>
        <w:t>(приложение 1).</w:t>
      </w:r>
    </w:p>
    <w:p w:rsidR="003B74C3" w:rsidRDefault="0075040B" w:rsidP="00E276B8">
      <w:pPr>
        <w:pStyle w:val="aa"/>
        <w:numPr>
          <w:ilvl w:val="0"/>
          <w:numId w:val="2"/>
        </w:numPr>
        <w:suppressAutoHyphens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Утвердить </w:t>
      </w:r>
      <w:r w:rsidR="003B74C3">
        <w:rPr>
          <w:bCs/>
          <w:sz w:val="28"/>
          <w:szCs w:val="28"/>
        </w:rPr>
        <w:t xml:space="preserve">состав комиссии </w:t>
      </w:r>
      <w:r w:rsidR="003B74C3" w:rsidRPr="0075040B">
        <w:rPr>
          <w:color w:val="000000" w:themeColor="text1"/>
          <w:sz w:val="28"/>
          <w:szCs w:val="28"/>
        </w:rPr>
        <w:t xml:space="preserve">по </w:t>
      </w:r>
      <w:r w:rsidR="00EF4031">
        <w:rPr>
          <w:color w:val="000000" w:themeColor="text1"/>
          <w:sz w:val="28"/>
          <w:szCs w:val="28"/>
        </w:rPr>
        <w:t xml:space="preserve">охране прав </w:t>
      </w:r>
      <w:r w:rsidR="00B32232">
        <w:rPr>
          <w:color w:val="000000" w:themeColor="text1"/>
          <w:sz w:val="28"/>
          <w:szCs w:val="28"/>
        </w:rPr>
        <w:t>и законных интересов несовершеннолетних</w:t>
      </w:r>
      <w:r w:rsidR="00EF4031">
        <w:rPr>
          <w:color w:val="000000" w:themeColor="text1"/>
          <w:sz w:val="28"/>
          <w:szCs w:val="28"/>
        </w:rPr>
        <w:t xml:space="preserve"> при администрации Первомайского района</w:t>
      </w:r>
      <w:r w:rsidR="00B32232">
        <w:rPr>
          <w:color w:val="000000" w:themeColor="text1"/>
          <w:sz w:val="28"/>
          <w:szCs w:val="28"/>
        </w:rPr>
        <w:t xml:space="preserve"> Алтайского края</w:t>
      </w:r>
      <w:r w:rsidR="003B74C3" w:rsidRPr="0075040B">
        <w:rPr>
          <w:color w:val="000000" w:themeColor="text1"/>
          <w:sz w:val="28"/>
          <w:szCs w:val="28"/>
        </w:rPr>
        <w:t xml:space="preserve"> </w:t>
      </w:r>
      <w:r w:rsidR="003B74C3" w:rsidRPr="0075040B">
        <w:rPr>
          <w:bCs/>
          <w:sz w:val="28"/>
          <w:szCs w:val="28"/>
        </w:rPr>
        <w:t xml:space="preserve">(приложение </w:t>
      </w:r>
      <w:r w:rsidR="003B74C3">
        <w:rPr>
          <w:bCs/>
          <w:sz w:val="28"/>
          <w:szCs w:val="28"/>
        </w:rPr>
        <w:t>2</w:t>
      </w:r>
      <w:r w:rsidR="003B74C3" w:rsidRPr="0075040B">
        <w:rPr>
          <w:bCs/>
          <w:sz w:val="28"/>
          <w:szCs w:val="28"/>
        </w:rPr>
        <w:t>).</w:t>
      </w:r>
    </w:p>
    <w:p w:rsidR="00523AC5" w:rsidRDefault="00523AC5" w:rsidP="00E276B8">
      <w:pPr>
        <w:pStyle w:val="aa"/>
        <w:numPr>
          <w:ilvl w:val="0"/>
          <w:numId w:val="2"/>
        </w:numPr>
        <w:suppressAutoHyphens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администрации Первомайского района Алтайского края от 06.07.2016 № 1053 «</w:t>
      </w:r>
      <w:r w:rsidRPr="00523AC5">
        <w:rPr>
          <w:sz w:val="28"/>
          <w:szCs w:val="28"/>
        </w:rPr>
        <w:t xml:space="preserve">Об утверждении Положения о комиссии по охране прав </w:t>
      </w:r>
      <w:r>
        <w:rPr>
          <w:sz w:val="28"/>
          <w:szCs w:val="28"/>
        </w:rPr>
        <w:t xml:space="preserve">детей при администрации </w:t>
      </w:r>
      <w:r w:rsidRPr="00523AC5">
        <w:rPr>
          <w:sz w:val="28"/>
          <w:szCs w:val="28"/>
        </w:rPr>
        <w:t>Первомайского района</w:t>
      </w:r>
      <w:r>
        <w:rPr>
          <w:sz w:val="28"/>
          <w:szCs w:val="28"/>
        </w:rPr>
        <w:t xml:space="preserve">» признать утратившим силу. </w:t>
      </w:r>
    </w:p>
    <w:p w:rsidR="003B74C3" w:rsidRPr="003B74C3" w:rsidRDefault="005E3216" w:rsidP="003B74C3">
      <w:pPr>
        <w:pStyle w:val="aa"/>
        <w:numPr>
          <w:ilvl w:val="0"/>
          <w:numId w:val="2"/>
        </w:numPr>
        <w:suppressAutoHyphens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E276B8" w:rsidRPr="003B74C3">
        <w:rPr>
          <w:sz w:val="28"/>
          <w:szCs w:val="28"/>
        </w:rPr>
        <w:t xml:space="preserve">публиковать данное постановление на официальном </w:t>
      </w:r>
      <w:r w:rsidR="003B74C3" w:rsidRPr="003B74C3">
        <w:rPr>
          <w:sz w:val="28"/>
          <w:szCs w:val="28"/>
        </w:rPr>
        <w:t>интернет-сайте  (</w:t>
      </w:r>
      <w:hyperlink r:id="rId8" w:history="1">
        <w:r w:rsidR="003B74C3" w:rsidRPr="003B74C3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="003B74C3" w:rsidRPr="003B74C3">
          <w:rPr>
            <w:rStyle w:val="a5"/>
            <w:color w:val="auto"/>
            <w:sz w:val="28"/>
            <w:szCs w:val="28"/>
            <w:u w:val="none"/>
          </w:rPr>
          <w:t>.</w:t>
        </w:r>
        <w:r w:rsidR="003B74C3" w:rsidRPr="003B74C3">
          <w:rPr>
            <w:rStyle w:val="a5"/>
            <w:color w:val="auto"/>
            <w:sz w:val="28"/>
            <w:szCs w:val="28"/>
            <w:u w:val="none"/>
            <w:lang w:val="en-US"/>
          </w:rPr>
          <w:t>perv</w:t>
        </w:r>
        <w:r w:rsidR="003B74C3" w:rsidRPr="003B74C3">
          <w:rPr>
            <w:rStyle w:val="a5"/>
            <w:color w:val="auto"/>
            <w:sz w:val="28"/>
            <w:szCs w:val="28"/>
            <w:u w:val="none"/>
          </w:rPr>
          <w:t>-</w:t>
        </w:r>
        <w:r w:rsidR="003B74C3" w:rsidRPr="003B74C3">
          <w:rPr>
            <w:rStyle w:val="a5"/>
            <w:color w:val="auto"/>
            <w:sz w:val="28"/>
            <w:szCs w:val="28"/>
            <w:u w:val="none"/>
            <w:lang w:val="en-US"/>
          </w:rPr>
          <w:t>alt</w:t>
        </w:r>
        <w:r w:rsidR="003B74C3" w:rsidRPr="003B74C3">
          <w:rPr>
            <w:rStyle w:val="a5"/>
            <w:color w:val="auto"/>
            <w:sz w:val="28"/>
            <w:szCs w:val="28"/>
            <w:u w:val="none"/>
          </w:rPr>
          <w:t>.</w:t>
        </w:r>
        <w:r w:rsidR="003B74C3" w:rsidRPr="003B74C3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</w:hyperlink>
      <w:r w:rsidR="003B74C3" w:rsidRPr="003B74C3">
        <w:rPr>
          <w:sz w:val="28"/>
          <w:szCs w:val="28"/>
        </w:rPr>
        <w:t>), а также официальном сайте комитета администрации Первомайского района по образованию (</w:t>
      </w:r>
      <w:hyperlink r:id="rId9" w:history="1">
        <w:r w:rsidR="003B74C3" w:rsidRPr="0050191E">
          <w:rPr>
            <w:rStyle w:val="a5"/>
            <w:sz w:val="28"/>
            <w:szCs w:val="28"/>
            <w:lang w:val="en-US"/>
          </w:rPr>
          <w:t>www.</w:t>
        </w:r>
        <w:r w:rsidR="003B74C3" w:rsidRPr="0050191E">
          <w:rPr>
            <w:rStyle w:val="a5"/>
            <w:sz w:val="28"/>
            <w:szCs w:val="28"/>
          </w:rPr>
          <w:t>perv.edu22.info</w:t>
        </w:r>
      </w:hyperlink>
      <w:r w:rsidR="003B74C3" w:rsidRPr="003B74C3">
        <w:rPr>
          <w:sz w:val="28"/>
          <w:szCs w:val="28"/>
        </w:rPr>
        <w:t>).</w:t>
      </w:r>
    </w:p>
    <w:p w:rsidR="001820E9" w:rsidRPr="003B74C3" w:rsidRDefault="001820E9" w:rsidP="003B74C3">
      <w:pPr>
        <w:pStyle w:val="aa"/>
        <w:numPr>
          <w:ilvl w:val="0"/>
          <w:numId w:val="2"/>
        </w:numPr>
        <w:suppressAutoHyphens/>
        <w:ind w:left="0" w:firstLine="709"/>
        <w:jc w:val="both"/>
        <w:rPr>
          <w:bCs/>
          <w:sz w:val="28"/>
          <w:szCs w:val="28"/>
        </w:rPr>
      </w:pPr>
      <w:r w:rsidRPr="003B74C3">
        <w:rPr>
          <w:sz w:val="28"/>
          <w:szCs w:val="28"/>
        </w:rPr>
        <w:t>Контроль за исполнением настоящего постановления воз</w:t>
      </w:r>
      <w:r w:rsidR="00F7684E" w:rsidRPr="003B74C3">
        <w:rPr>
          <w:sz w:val="28"/>
          <w:szCs w:val="28"/>
        </w:rPr>
        <w:t xml:space="preserve">ложить на </w:t>
      </w:r>
      <w:r w:rsidRPr="003B74C3">
        <w:rPr>
          <w:sz w:val="28"/>
          <w:szCs w:val="28"/>
        </w:rPr>
        <w:t xml:space="preserve">заместителя главы администрации района по социальным вопросам </w:t>
      </w:r>
      <w:proofErr w:type="spellStart"/>
      <w:r w:rsidR="00EF4031">
        <w:rPr>
          <w:sz w:val="28"/>
          <w:szCs w:val="28"/>
        </w:rPr>
        <w:t>Маршалкина</w:t>
      </w:r>
      <w:proofErr w:type="spellEnd"/>
      <w:r w:rsidR="00EF4031">
        <w:rPr>
          <w:sz w:val="28"/>
          <w:szCs w:val="28"/>
        </w:rPr>
        <w:t xml:space="preserve"> Р.В.</w:t>
      </w:r>
    </w:p>
    <w:p w:rsidR="006868C8" w:rsidRPr="00A664D1" w:rsidRDefault="006868C8" w:rsidP="006868C8">
      <w:pPr>
        <w:ind w:firstLine="567"/>
        <w:rPr>
          <w:iCs/>
          <w:sz w:val="28"/>
          <w:szCs w:val="28"/>
        </w:rPr>
      </w:pPr>
    </w:p>
    <w:p w:rsidR="00F772FE" w:rsidRDefault="00F772FE" w:rsidP="00523AC5">
      <w:pPr>
        <w:rPr>
          <w:iCs/>
          <w:sz w:val="28"/>
          <w:szCs w:val="28"/>
        </w:rPr>
      </w:pPr>
    </w:p>
    <w:p w:rsidR="00B32232" w:rsidRPr="00A664D1" w:rsidRDefault="00B32232" w:rsidP="00523AC5">
      <w:pPr>
        <w:rPr>
          <w:iCs/>
          <w:sz w:val="28"/>
          <w:szCs w:val="28"/>
        </w:rPr>
      </w:pPr>
    </w:p>
    <w:p w:rsidR="00CA5C7D" w:rsidRPr="007118BD" w:rsidRDefault="00CA5C7D" w:rsidP="00CA5C7D">
      <w:pPr>
        <w:rPr>
          <w:sz w:val="28"/>
          <w:szCs w:val="28"/>
        </w:rPr>
      </w:pPr>
      <w:r w:rsidRPr="007118BD">
        <w:rPr>
          <w:sz w:val="28"/>
          <w:szCs w:val="28"/>
        </w:rPr>
        <w:t>Временно исполняющий</w:t>
      </w:r>
    </w:p>
    <w:p w:rsidR="00941910" w:rsidRPr="00523AC5" w:rsidRDefault="00CA5C7D" w:rsidP="00CA5C7D">
      <w:pPr>
        <w:rPr>
          <w:sz w:val="28"/>
          <w:szCs w:val="28"/>
        </w:rPr>
      </w:pPr>
      <w:r w:rsidRPr="007118BD">
        <w:rPr>
          <w:sz w:val="28"/>
          <w:szCs w:val="28"/>
        </w:rPr>
        <w:t xml:space="preserve">полномочия главы района                                             </w:t>
      </w:r>
      <w:r w:rsidR="00523AC5">
        <w:rPr>
          <w:sz w:val="28"/>
          <w:szCs w:val="28"/>
        </w:rPr>
        <w:t xml:space="preserve">                     М.Н. </w:t>
      </w:r>
      <w:proofErr w:type="spellStart"/>
      <w:r w:rsidR="00523AC5">
        <w:rPr>
          <w:sz w:val="28"/>
          <w:szCs w:val="28"/>
        </w:rPr>
        <w:t>Сабына</w:t>
      </w:r>
      <w:proofErr w:type="spellEnd"/>
    </w:p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/>
    <w:p w:rsidR="00B32232" w:rsidRDefault="00B32232" w:rsidP="003B74C3">
      <w:r>
        <w:t>Демиденко Ю.Р.</w:t>
      </w:r>
    </w:p>
    <w:p w:rsidR="00B32232" w:rsidRDefault="00B32232" w:rsidP="003B74C3">
      <w:r>
        <w:t xml:space="preserve">Черемнова Д.А. </w:t>
      </w:r>
    </w:p>
    <w:p w:rsidR="00B32232" w:rsidRDefault="00B32232" w:rsidP="003B74C3">
      <w:r>
        <w:t>8(38532) 4 27 44</w:t>
      </w:r>
    </w:p>
    <w:p w:rsidR="003B74C3" w:rsidRDefault="003B74C3" w:rsidP="003B74C3">
      <w:r>
        <w:br w:type="page"/>
      </w:r>
    </w:p>
    <w:tbl>
      <w:tblPr>
        <w:tblStyle w:val="ab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860"/>
      </w:tblGrid>
      <w:tr w:rsidR="003B74C3" w:rsidRPr="003B74C3" w:rsidTr="00BE6800">
        <w:tc>
          <w:tcPr>
            <w:tcW w:w="4428" w:type="dxa"/>
          </w:tcPr>
          <w:p w:rsidR="003B74C3" w:rsidRPr="003B74C3" w:rsidRDefault="003B74C3" w:rsidP="003B74C3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3B74C3" w:rsidRPr="003B74C3" w:rsidRDefault="003B74C3" w:rsidP="003B74C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4C3">
              <w:rPr>
                <w:rFonts w:ascii="Times New Roman" w:hAnsi="Times New Roman" w:cs="Times New Roman"/>
                <w:sz w:val="28"/>
                <w:szCs w:val="28"/>
              </w:rPr>
              <w:t>Приложение 1 к постановлению администрации Первомайского района от _</w:t>
            </w:r>
            <w:r w:rsidR="00CD45D9" w:rsidRPr="00CD4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24.11.2025</w:t>
            </w:r>
            <w:r w:rsidR="00CD45D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461CA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3B74C3">
              <w:rPr>
                <w:rFonts w:ascii="Times New Roman" w:hAnsi="Times New Roman" w:cs="Times New Roman"/>
                <w:sz w:val="28"/>
                <w:szCs w:val="28"/>
              </w:rPr>
              <w:t>№ _</w:t>
            </w:r>
            <w:r w:rsidR="00CD45D9" w:rsidRPr="00CD4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1739</w:t>
            </w:r>
            <w:r w:rsidR="00DC5762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CD45D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461CA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3B74C3" w:rsidRPr="003B74C3" w:rsidRDefault="003B74C3" w:rsidP="003B74C3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3B74C3" w:rsidRPr="003B74C3" w:rsidRDefault="003B74C3" w:rsidP="003B74C3">
      <w:pPr>
        <w:suppressAutoHyphens/>
        <w:jc w:val="both"/>
        <w:rPr>
          <w:sz w:val="28"/>
          <w:szCs w:val="28"/>
        </w:rPr>
      </w:pPr>
    </w:p>
    <w:p w:rsidR="003B74C3" w:rsidRPr="003B74C3" w:rsidRDefault="003B74C3" w:rsidP="003B74C3">
      <w:pPr>
        <w:suppressAutoHyphens/>
        <w:jc w:val="both"/>
        <w:rPr>
          <w:sz w:val="28"/>
          <w:szCs w:val="28"/>
        </w:rPr>
      </w:pPr>
    </w:p>
    <w:p w:rsidR="001105F0" w:rsidRPr="009C72F0" w:rsidRDefault="001105F0" w:rsidP="001105F0">
      <w:pPr>
        <w:contextualSpacing/>
        <w:jc w:val="center"/>
        <w:rPr>
          <w:b/>
          <w:sz w:val="28"/>
          <w:szCs w:val="28"/>
        </w:rPr>
      </w:pPr>
      <w:r w:rsidRPr="009C72F0">
        <w:rPr>
          <w:b/>
          <w:sz w:val="28"/>
          <w:szCs w:val="28"/>
        </w:rPr>
        <w:t>ПОЛОЖЕНИЕ</w:t>
      </w:r>
    </w:p>
    <w:p w:rsidR="001105F0" w:rsidRPr="001105F0" w:rsidRDefault="001105F0" w:rsidP="001105F0">
      <w:pPr>
        <w:contextualSpacing/>
        <w:jc w:val="center"/>
        <w:rPr>
          <w:sz w:val="24"/>
          <w:szCs w:val="24"/>
        </w:rPr>
      </w:pPr>
      <w:r w:rsidRPr="001105F0">
        <w:rPr>
          <w:sz w:val="24"/>
          <w:szCs w:val="24"/>
        </w:rPr>
        <w:t xml:space="preserve">о комиссии по охране прав </w:t>
      </w:r>
      <w:r w:rsidR="00523AC5">
        <w:rPr>
          <w:sz w:val="24"/>
          <w:szCs w:val="24"/>
        </w:rPr>
        <w:t xml:space="preserve">и законных интересов несовершеннолетних </w:t>
      </w:r>
      <w:r w:rsidRPr="001105F0">
        <w:rPr>
          <w:sz w:val="24"/>
          <w:szCs w:val="24"/>
        </w:rPr>
        <w:t xml:space="preserve">при администрации Первомайского района </w:t>
      </w:r>
    </w:p>
    <w:p w:rsidR="001105F0" w:rsidRPr="001105F0" w:rsidRDefault="001105F0" w:rsidP="001105F0">
      <w:pPr>
        <w:contextualSpacing/>
        <w:jc w:val="center"/>
        <w:rPr>
          <w:sz w:val="24"/>
          <w:szCs w:val="24"/>
        </w:rPr>
      </w:pPr>
    </w:p>
    <w:p w:rsidR="001105F0" w:rsidRPr="009C72F0" w:rsidRDefault="001105F0" w:rsidP="001105F0">
      <w:pPr>
        <w:pStyle w:val="aa"/>
        <w:numPr>
          <w:ilvl w:val="0"/>
          <w:numId w:val="4"/>
        </w:numPr>
        <w:suppressAutoHyphens/>
        <w:ind w:left="0" w:firstLine="0"/>
        <w:jc w:val="center"/>
        <w:rPr>
          <w:b/>
          <w:sz w:val="28"/>
          <w:szCs w:val="28"/>
        </w:rPr>
      </w:pPr>
      <w:r w:rsidRPr="009C72F0">
        <w:rPr>
          <w:b/>
          <w:sz w:val="28"/>
          <w:szCs w:val="28"/>
        </w:rPr>
        <w:t>Общие положения</w:t>
      </w:r>
    </w:p>
    <w:p w:rsidR="009C72F0" w:rsidRDefault="009C72F0" w:rsidP="009C72F0">
      <w:pPr>
        <w:pStyle w:val="aa"/>
        <w:suppressAutoHyphens/>
        <w:ind w:left="0"/>
        <w:rPr>
          <w:sz w:val="28"/>
          <w:szCs w:val="28"/>
        </w:rPr>
      </w:pPr>
    </w:p>
    <w:p w:rsidR="00F52E5F" w:rsidRDefault="001105F0" w:rsidP="00F52E5F">
      <w:pPr>
        <w:ind w:firstLine="708"/>
        <w:contextualSpacing/>
        <w:jc w:val="both"/>
        <w:rPr>
          <w:sz w:val="28"/>
          <w:szCs w:val="28"/>
        </w:rPr>
      </w:pPr>
      <w:r w:rsidRPr="001105F0">
        <w:rPr>
          <w:sz w:val="28"/>
          <w:szCs w:val="28"/>
        </w:rPr>
        <w:t xml:space="preserve">1.1. Комиссия по охране прав </w:t>
      </w:r>
      <w:r w:rsidR="00523AC5">
        <w:rPr>
          <w:sz w:val="28"/>
          <w:szCs w:val="28"/>
        </w:rPr>
        <w:t xml:space="preserve">и законных интересов несовершеннолетних </w:t>
      </w:r>
      <w:r w:rsidRPr="001105F0">
        <w:rPr>
          <w:sz w:val="28"/>
          <w:szCs w:val="28"/>
        </w:rPr>
        <w:t xml:space="preserve">при администрации Первомайского района (далее – Комиссия) создана в целях защиты прав и законных интересов несовершеннолетних детей при возникновении сложных и спорных вопросов, связанных с имущественными и иными правами и интересами несовершеннолетних. </w:t>
      </w:r>
    </w:p>
    <w:p w:rsidR="001105F0" w:rsidRPr="00F52E5F" w:rsidRDefault="001105F0" w:rsidP="00F52E5F">
      <w:pPr>
        <w:ind w:firstLine="708"/>
        <w:contextualSpacing/>
        <w:jc w:val="both"/>
        <w:rPr>
          <w:sz w:val="28"/>
          <w:szCs w:val="28"/>
        </w:rPr>
      </w:pPr>
      <w:r w:rsidRPr="001105F0">
        <w:rPr>
          <w:sz w:val="28"/>
          <w:szCs w:val="28"/>
        </w:rPr>
        <w:t xml:space="preserve">1.2. </w:t>
      </w:r>
      <w:r w:rsidR="00F52E5F" w:rsidRPr="001F683E">
        <w:rPr>
          <w:color w:val="000000" w:themeColor="text1"/>
          <w:sz w:val="28"/>
          <w:szCs w:val="28"/>
        </w:rPr>
        <w:t>Комиссия создана при администрации района и является совещательным органом.</w:t>
      </w:r>
    </w:p>
    <w:p w:rsidR="001105F0" w:rsidRPr="001105F0" w:rsidRDefault="001105F0" w:rsidP="001105F0">
      <w:pPr>
        <w:ind w:firstLine="708"/>
        <w:contextualSpacing/>
        <w:jc w:val="both"/>
        <w:rPr>
          <w:sz w:val="28"/>
          <w:szCs w:val="28"/>
        </w:rPr>
      </w:pPr>
      <w:r w:rsidRPr="001105F0">
        <w:rPr>
          <w:sz w:val="28"/>
          <w:szCs w:val="28"/>
        </w:rPr>
        <w:t>1.3. В своей работе Комиссия руководствуется Конституцией Российской Федерации, Жилищным</w:t>
      </w:r>
      <w:r w:rsidR="00F52E5F">
        <w:rPr>
          <w:sz w:val="28"/>
          <w:szCs w:val="28"/>
        </w:rPr>
        <w:t xml:space="preserve"> кодексом Российской Федерации</w:t>
      </w:r>
      <w:r w:rsidRPr="001105F0">
        <w:rPr>
          <w:sz w:val="28"/>
          <w:szCs w:val="28"/>
        </w:rPr>
        <w:t>, Гражданским</w:t>
      </w:r>
      <w:r w:rsidR="00F52E5F">
        <w:rPr>
          <w:sz w:val="28"/>
          <w:szCs w:val="28"/>
        </w:rPr>
        <w:t xml:space="preserve"> кодексом Российской Федерации</w:t>
      </w:r>
      <w:r w:rsidRPr="001105F0">
        <w:rPr>
          <w:sz w:val="28"/>
          <w:szCs w:val="28"/>
        </w:rPr>
        <w:t>, Семейным кодекс</w:t>
      </w:r>
      <w:r w:rsidR="00F52E5F">
        <w:rPr>
          <w:sz w:val="28"/>
          <w:szCs w:val="28"/>
        </w:rPr>
        <w:t>ом</w:t>
      </w:r>
      <w:r w:rsidRPr="001105F0">
        <w:rPr>
          <w:sz w:val="28"/>
          <w:szCs w:val="28"/>
        </w:rPr>
        <w:t xml:space="preserve"> Российской Феде</w:t>
      </w:r>
      <w:r w:rsidR="0059538D">
        <w:rPr>
          <w:sz w:val="28"/>
          <w:szCs w:val="28"/>
        </w:rPr>
        <w:t xml:space="preserve">рации, Федеральными законами и </w:t>
      </w:r>
      <w:r w:rsidRPr="001105F0">
        <w:rPr>
          <w:sz w:val="28"/>
          <w:szCs w:val="28"/>
        </w:rPr>
        <w:t>иными нормативными правовыми актами Российской Федерации, законами и иными нормативными пр</w:t>
      </w:r>
      <w:r w:rsidR="00F52E5F">
        <w:rPr>
          <w:sz w:val="28"/>
          <w:szCs w:val="28"/>
        </w:rPr>
        <w:t xml:space="preserve">авовыми актами Алтайского края, </w:t>
      </w:r>
      <w:r w:rsidRPr="001105F0">
        <w:rPr>
          <w:sz w:val="28"/>
          <w:szCs w:val="28"/>
        </w:rPr>
        <w:t xml:space="preserve">муниципальными правовыми актами, </w:t>
      </w:r>
      <w:r w:rsidR="00B835B7">
        <w:rPr>
          <w:sz w:val="28"/>
          <w:szCs w:val="28"/>
        </w:rPr>
        <w:t xml:space="preserve">а также </w:t>
      </w:r>
      <w:r w:rsidRPr="001105F0">
        <w:rPr>
          <w:sz w:val="28"/>
          <w:szCs w:val="28"/>
        </w:rPr>
        <w:t xml:space="preserve">настоящим Положением. </w:t>
      </w:r>
    </w:p>
    <w:p w:rsidR="001105F0" w:rsidRPr="001105F0" w:rsidRDefault="001105F0" w:rsidP="001105F0">
      <w:pPr>
        <w:contextualSpacing/>
        <w:jc w:val="both"/>
        <w:rPr>
          <w:sz w:val="28"/>
          <w:szCs w:val="28"/>
        </w:rPr>
      </w:pPr>
    </w:p>
    <w:p w:rsidR="001105F0" w:rsidRPr="009C72F0" w:rsidRDefault="001105F0" w:rsidP="001105F0">
      <w:pPr>
        <w:contextualSpacing/>
        <w:jc w:val="center"/>
        <w:rPr>
          <w:b/>
          <w:sz w:val="28"/>
          <w:szCs w:val="28"/>
        </w:rPr>
      </w:pPr>
      <w:r w:rsidRPr="009C72F0">
        <w:rPr>
          <w:b/>
          <w:sz w:val="28"/>
          <w:szCs w:val="28"/>
        </w:rPr>
        <w:t>2. Основные полномочия Комиссии</w:t>
      </w:r>
    </w:p>
    <w:p w:rsidR="001105F0" w:rsidRPr="009C72F0" w:rsidRDefault="001105F0" w:rsidP="001105F0">
      <w:pPr>
        <w:contextualSpacing/>
        <w:jc w:val="both"/>
        <w:rPr>
          <w:b/>
          <w:sz w:val="28"/>
          <w:szCs w:val="28"/>
        </w:rPr>
      </w:pPr>
    </w:p>
    <w:p w:rsidR="001105F0" w:rsidRPr="001105F0" w:rsidRDefault="001105F0" w:rsidP="001105F0">
      <w:pPr>
        <w:ind w:firstLine="708"/>
        <w:contextualSpacing/>
        <w:jc w:val="both"/>
        <w:rPr>
          <w:sz w:val="28"/>
          <w:szCs w:val="28"/>
        </w:rPr>
      </w:pPr>
      <w:r w:rsidRPr="001105F0">
        <w:rPr>
          <w:sz w:val="28"/>
          <w:szCs w:val="28"/>
        </w:rPr>
        <w:t>2.1. Рассмотрение документов на получение предварительного разрешения на совершение сделок с имуществом несовершеннолетних, влекущих утрату или уменьшение объема имущественных прав несовершеннолетних.</w:t>
      </w:r>
    </w:p>
    <w:p w:rsidR="001105F0" w:rsidRPr="001105F0" w:rsidRDefault="001105F0" w:rsidP="001105F0">
      <w:pPr>
        <w:ind w:firstLine="708"/>
        <w:contextualSpacing/>
        <w:jc w:val="both"/>
        <w:rPr>
          <w:sz w:val="28"/>
          <w:szCs w:val="28"/>
        </w:rPr>
      </w:pPr>
      <w:r w:rsidRPr="001105F0">
        <w:rPr>
          <w:sz w:val="28"/>
          <w:szCs w:val="28"/>
        </w:rPr>
        <w:t>2.2. Рассмотрение обращений граждан по вопросам опеки и попечительства, отстранения опекунов и попечителей, приемных родителей от выполнения возложенных на них обязанностей и принятия необходимых мер по защите прав несовершеннолетних.</w:t>
      </w:r>
    </w:p>
    <w:p w:rsidR="001105F0" w:rsidRDefault="001105F0" w:rsidP="001105F0">
      <w:pPr>
        <w:ind w:firstLine="708"/>
        <w:contextualSpacing/>
        <w:jc w:val="both"/>
        <w:rPr>
          <w:sz w:val="28"/>
          <w:szCs w:val="28"/>
        </w:rPr>
      </w:pPr>
      <w:r w:rsidRPr="001105F0">
        <w:rPr>
          <w:sz w:val="28"/>
          <w:szCs w:val="28"/>
        </w:rPr>
        <w:t>2.</w:t>
      </w:r>
      <w:r w:rsidR="004A6DB0">
        <w:rPr>
          <w:sz w:val="28"/>
          <w:szCs w:val="28"/>
        </w:rPr>
        <w:t>3</w:t>
      </w:r>
      <w:r w:rsidRPr="001105F0">
        <w:rPr>
          <w:sz w:val="28"/>
          <w:szCs w:val="28"/>
        </w:rPr>
        <w:t xml:space="preserve">. Рассмотрение заявлений и документов, поступивших в </w:t>
      </w:r>
      <w:r w:rsidR="00747E1E">
        <w:rPr>
          <w:sz w:val="28"/>
          <w:szCs w:val="28"/>
        </w:rPr>
        <w:t>отдел по охране прав детства комитета администрации Первомайского района Алтайского края по образованию</w:t>
      </w:r>
      <w:r w:rsidRPr="001105F0">
        <w:rPr>
          <w:sz w:val="28"/>
          <w:szCs w:val="28"/>
        </w:rPr>
        <w:t xml:space="preserve">, при возникновении сложных и спорных ситуаций при осуществлении деятельности по опеке и попечительству над детьми-сиротами и детьми, оставшимися без попечения родителей, в соответствии со статьей 1 закона Алтайского края от 25.12.2007 №149-ЗС «О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родителей». </w:t>
      </w:r>
    </w:p>
    <w:p w:rsidR="00263686" w:rsidRDefault="004A6DB0" w:rsidP="0026368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4A6D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Рассмотрение </w:t>
      </w:r>
      <w:r w:rsidR="00747E1E">
        <w:rPr>
          <w:sz w:val="28"/>
          <w:szCs w:val="28"/>
        </w:rPr>
        <w:t>иных</w:t>
      </w:r>
      <w:r w:rsidRPr="004A6DB0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</w:t>
      </w:r>
      <w:r w:rsidRPr="004A6DB0">
        <w:rPr>
          <w:sz w:val="28"/>
          <w:szCs w:val="28"/>
        </w:rPr>
        <w:t>, относящи</w:t>
      </w:r>
      <w:r>
        <w:rPr>
          <w:sz w:val="28"/>
          <w:szCs w:val="28"/>
        </w:rPr>
        <w:t>х</w:t>
      </w:r>
      <w:r w:rsidRPr="004A6DB0">
        <w:rPr>
          <w:sz w:val="28"/>
          <w:szCs w:val="28"/>
        </w:rPr>
        <w:t>ся к деятельности органов опеки и попечительства в соответствии с действующим законодательством</w:t>
      </w:r>
      <w:r w:rsidR="00747E1E">
        <w:rPr>
          <w:sz w:val="28"/>
          <w:szCs w:val="28"/>
        </w:rPr>
        <w:t>, в тех случаях, когда несовершеннолетние не относятся к категории-детей-сирот и детей, оставшихся без попечения родителей</w:t>
      </w:r>
      <w:r w:rsidRPr="004A6DB0">
        <w:rPr>
          <w:sz w:val="28"/>
          <w:szCs w:val="28"/>
        </w:rPr>
        <w:t>.</w:t>
      </w:r>
    </w:p>
    <w:p w:rsidR="00263686" w:rsidRPr="00263686" w:rsidRDefault="00263686" w:rsidP="0026368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263686">
        <w:rPr>
          <w:sz w:val="28"/>
          <w:szCs w:val="28"/>
        </w:rPr>
        <w:t>Решение Комиссии оформляется в форме заключения органа местного самоуправления</w:t>
      </w:r>
      <w:r w:rsidR="00975899">
        <w:rPr>
          <w:sz w:val="28"/>
          <w:szCs w:val="28"/>
        </w:rPr>
        <w:t xml:space="preserve"> и утверждается постановлением</w:t>
      </w:r>
      <w:r w:rsidRPr="00263686">
        <w:rPr>
          <w:sz w:val="28"/>
          <w:szCs w:val="28"/>
        </w:rPr>
        <w:t>.</w:t>
      </w:r>
    </w:p>
    <w:p w:rsidR="00263686" w:rsidRPr="001105F0" w:rsidRDefault="00263686" w:rsidP="001105F0">
      <w:pPr>
        <w:ind w:firstLine="708"/>
        <w:contextualSpacing/>
        <w:jc w:val="both"/>
        <w:rPr>
          <w:sz w:val="28"/>
          <w:szCs w:val="28"/>
        </w:rPr>
      </w:pPr>
    </w:p>
    <w:p w:rsidR="001105F0" w:rsidRPr="001105F0" w:rsidRDefault="001105F0" w:rsidP="001105F0">
      <w:pPr>
        <w:contextualSpacing/>
        <w:jc w:val="center"/>
        <w:rPr>
          <w:noProof/>
          <w:sz w:val="28"/>
          <w:szCs w:val="28"/>
        </w:rPr>
      </w:pPr>
    </w:p>
    <w:p w:rsidR="001105F0" w:rsidRPr="009C72F0" w:rsidRDefault="001105F0" w:rsidP="001105F0">
      <w:pPr>
        <w:contextualSpacing/>
        <w:jc w:val="center"/>
        <w:rPr>
          <w:b/>
          <w:noProof/>
          <w:sz w:val="28"/>
          <w:szCs w:val="28"/>
        </w:rPr>
      </w:pPr>
      <w:r w:rsidRPr="009C72F0">
        <w:rPr>
          <w:b/>
          <w:noProof/>
          <w:sz w:val="28"/>
          <w:szCs w:val="28"/>
        </w:rPr>
        <w:t>3. Организация работы Комиссии</w:t>
      </w:r>
    </w:p>
    <w:p w:rsidR="001105F0" w:rsidRPr="001105F0" w:rsidRDefault="001105F0" w:rsidP="001105F0">
      <w:pPr>
        <w:contextualSpacing/>
        <w:jc w:val="both"/>
        <w:rPr>
          <w:noProof/>
          <w:sz w:val="28"/>
          <w:szCs w:val="28"/>
        </w:rPr>
      </w:pPr>
    </w:p>
    <w:p w:rsidR="001105F0" w:rsidRPr="00436DAB" w:rsidRDefault="001105F0" w:rsidP="00436DAB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1105F0">
        <w:rPr>
          <w:sz w:val="28"/>
          <w:szCs w:val="28"/>
        </w:rPr>
        <w:t xml:space="preserve">3.1. </w:t>
      </w:r>
      <w:r w:rsidR="00436DAB" w:rsidRPr="001F683E">
        <w:rPr>
          <w:color w:val="000000" w:themeColor="text1"/>
          <w:sz w:val="28"/>
          <w:szCs w:val="28"/>
        </w:rPr>
        <w:t>Председатель Комиссии созывает заседание Комиссии, председательствует на ее заседаниях, организует работу Комиссии. В случае отсутствия председателя Комиссии его обязанности исполняет заместитель председателя Комиссии.</w:t>
      </w:r>
    </w:p>
    <w:p w:rsidR="001105F0" w:rsidRDefault="001105F0" w:rsidP="001105F0">
      <w:pPr>
        <w:ind w:firstLine="708"/>
        <w:contextualSpacing/>
        <w:jc w:val="both"/>
        <w:rPr>
          <w:sz w:val="28"/>
          <w:szCs w:val="28"/>
        </w:rPr>
      </w:pPr>
      <w:r w:rsidRPr="001105F0">
        <w:rPr>
          <w:sz w:val="28"/>
          <w:szCs w:val="28"/>
        </w:rPr>
        <w:t>3.2. Заседания Комиссии проводятся по мере необходимости. Основанием проведения заседаний Комиссии является поступление из отдела по охране прав детства администрации Первомайского района (далее – отдел по охране прав детства) заявлений и прилагаемых к ним материалов по в</w:t>
      </w:r>
      <w:r w:rsidR="004A6DB0">
        <w:rPr>
          <w:sz w:val="28"/>
          <w:szCs w:val="28"/>
        </w:rPr>
        <w:t>опросам, указанным в пункте 2</w:t>
      </w:r>
      <w:r w:rsidRPr="001105F0">
        <w:rPr>
          <w:sz w:val="28"/>
          <w:szCs w:val="28"/>
        </w:rPr>
        <w:t xml:space="preserve"> Положения, в случае противоречия заявленных требований действующему законодательству</w:t>
      </w:r>
      <w:r w:rsidR="00436DAB">
        <w:rPr>
          <w:sz w:val="28"/>
          <w:szCs w:val="28"/>
        </w:rPr>
        <w:t xml:space="preserve"> или интересам несовершеннолетних</w:t>
      </w:r>
      <w:r w:rsidRPr="001105F0">
        <w:rPr>
          <w:sz w:val="28"/>
          <w:szCs w:val="28"/>
        </w:rPr>
        <w:t xml:space="preserve">.  </w:t>
      </w:r>
    </w:p>
    <w:p w:rsidR="00436DAB" w:rsidRPr="001F683E" w:rsidRDefault="00436DAB" w:rsidP="00436DAB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 xml:space="preserve">3.3. </w:t>
      </w:r>
      <w:r w:rsidRPr="001F683E">
        <w:rPr>
          <w:noProof/>
          <w:color w:val="000000" w:themeColor="text1"/>
          <w:sz w:val="28"/>
          <w:szCs w:val="28"/>
        </w:rPr>
        <w:t>Заседание Комиссии считается правомочным, если на нем присутствует не менее половины из числа членов Комиссии.</w:t>
      </w:r>
    </w:p>
    <w:p w:rsidR="00436DAB" w:rsidRPr="001F683E" w:rsidRDefault="00436DAB" w:rsidP="00436DAB">
      <w:pPr>
        <w:suppressAutoHyphens/>
        <w:ind w:firstLine="709"/>
        <w:jc w:val="both"/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3</w:t>
      </w:r>
      <w:r w:rsidRPr="001F683E">
        <w:rPr>
          <w:noProof/>
          <w:color w:val="000000" w:themeColor="text1"/>
          <w:sz w:val="28"/>
          <w:szCs w:val="28"/>
        </w:rPr>
        <w:t>.4. Решение Комиссии принимается путем открытого голосования простым большинством голосов присутствующих на заседании членов Комиссии. В</w:t>
      </w:r>
      <w:r w:rsidRPr="001F683E">
        <w:rPr>
          <w:color w:val="000000" w:themeColor="text1"/>
          <w:spacing w:val="1"/>
          <w:sz w:val="28"/>
          <w:szCs w:val="28"/>
        </w:rPr>
        <w:t xml:space="preserve"> случае равенства голосов, решающим голосом является голос председательствующего.</w:t>
      </w:r>
      <w:r w:rsidRPr="001F683E">
        <w:rPr>
          <w:color w:val="000000" w:themeColor="text1"/>
          <w:sz w:val="28"/>
          <w:szCs w:val="28"/>
        </w:rPr>
        <w:t xml:space="preserve"> </w:t>
      </w:r>
      <w:r w:rsidRPr="001F683E">
        <w:rPr>
          <w:noProof/>
          <w:color w:val="000000" w:themeColor="text1"/>
          <w:sz w:val="28"/>
          <w:szCs w:val="28"/>
        </w:rPr>
        <w:t xml:space="preserve">Решение </w:t>
      </w:r>
      <w:r w:rsidRPr="001F683E">
        <w:rPr>
          <w:color w:val="000000" w:themeColor="text1"/>
          <w:spacing w:val="1"/>
          <w:sz w:val="28"/>
          <w:szCs w:val="28"/>
        </w:rPr>
        <w:t>в течение трех рабочих дней после заседания Комиссии</w:t>
      </w:r>
      <w:r w:rsidRPr="001F683E">
        <w:rPr>
          <w:noProof/>
          <w:color w:val="000000" w:themeColor="text1"/>
          <w:sz w:val="28"/>
          <w:szCs w:val="28"/>
        </w:rPr>
        <w:t xml:space="preserve"> </w:t>
      </w:r>
      <w:r>
        <w:rPr>
          <w:noProof/>
          <w:color w:val="000000" w:themeColor="text1"/>
          <w:sz w:val="28"/>
          <w:szCs w:val="28"/>
        </w:rPr>
        <w:t xml:space="preserve">оформляется протоколом </w:t>
      </w:r>
      <w:r w:rsidRPr="001F683E">
        <w:rPr>
          <w:noProof/>
          <w:color w:val="000000" w:themeColor="text1"/>
          <w:sz w:val="28"/>
          <w:szCs w:val="28"/>
        </w:rPr>
        <w:t>и подписывается председательствующим, секретарем и членами Комиссии.</w:t>
      </w:r>
      <w:r w:rsidRPr="001F683E">
        <w:rPr>
          <w:noProof/>
          <w:color w:val="000000" w:themeColor="text1"/>
          <w:sz w:val="28"/>
          <w:szCs w:val="28"/>
        </w:rPr>
        <w:tab/>
      </w:r>
    </w:p>
    <w:p w:rsidR="00436DAB" w:rsidRDefault="00436DAB" w:rsidP="00436DAB">
      <w:pPr>
        <w:suppressAutoHyphens/>
        <w:ind w:firstLine="709"/>
        <w:jc w:val="both"/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3</w:t>
      </w:r>
      <w:r w:rsidRPr="001F683E">
        <w:rPr>
          <w:noProof/>
          <w:color w:val="000000" w:themeColor="text1"/>
          <w:sz w:val="28"/>
          <w:szCs w:val="28"/>
        </w:rPr>
        <w:t>.5. Председатель Комиссии руководит деятельностью Комиссии, проводит ее заседания и несет персональную отвественность за выполнение возложенных на нее задач.</w:t>
      </w:r>
    </w:p>
    <w:p w:rsidR="00436DAB" w:rsidRPr="001F683E" w:rsidRDefault="00436DAB" w:rsidP="00436DAB">
      <w:pPr>
        <w:suppressAutoHyphens/>
        <w:ind w:firstLine="709"/>
        <w:jc w:val="both"/>
        <w:rPr>
          <w:noProof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3.6. </w:t>
      </w:r>
      <w:r w:rsidRPr="001F683E">
        <w:rPr>
          <w:color w:val="000000" w:themeColor="text1"/>
          <w:sz w:val="28"/>
          <w:szCs w:val="28"/>
        </w:rPr>
        <w:t>В случае необходимости на заседание Комиссии могут быть приглашены лица, не являющиеся членами Комиссии.</w:t>
      </w:r>
    </w:p>
    <w:p w:rsidR="00436DAB" w:rsidRDefault="00436DAB" w:rsidP="00436DAB">
      <w:pPr>
        <w:ind w:firstLine="709"/>
        <w:jc w:val="both"/>
        <w:rPr>
          <w:noProof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1F683E">
        <w:rPr>
          <w:color w:val="000000" w:themeColor="text1"/>
          <w:sz w:val="28"/>
          <w:szCs w:val="28"/>
        </w:rPr>
        <w:t xml:space="preserve">.7. </w:t>
      </w:r>
      <w:r w:rsidRPr="001F683E">
        <w:rPr>
          <w:noProof/>
          <w:color w:val="000000" w:themeColor="text1"/>
          <w:sz w:val="28"/>
          <w:szCs w:val="28"/>
        </w:rPr>
        <w:t>Организационно-методическое обеспечение работы Комиссии возлагается на секретаря, который ведет протоколы заседаний Комиссии, учет и анализ материалов, рассмотренных на заседаниях Комиссии, извещает членов Комиссии, заинтересованных лиц о дате заседания.</w:t>
      </w:r>
    </w:p>
    <w:p w:rsidR="00436DAB" w:rsidRPr="001F683E" w:rsidRDefault="00436DAB" w:rsidP="00436DAB">
      <w:pPr>
        <w:ind w:firstLine="709"/>
        <w:jc w:val="both"/>
        <w:rPr>
          <w:noProof/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t xml:space="preserve">3.8. </w:t>
      </w:r>
      <w:r w:rsidRPr="001105F0">
        <w:rPr>
          <w:noProof/>
          <w:sz w:val="28"/>
          <w:szCs w:val="28"/>
        </w:rPr>
        <w:t xml:space="preserve">Комиссия рассматривает заявления граждан и представленные ими документы в течение </w:t>
      </w:r>
      <w:r>
        <w:rPr>
          <w:noProof/>
          <w:sz w:val="28"/>
          <w:szCs w:val="28"/>
        </w:rPr>
        <w:t>15</w:t>
      </w:r>
      <w:r w:rsidRPr="001105F0">
        <w:rPr>
          <w:noProof/>
          <w:sz w:val="28"/>
          <w:szCs w:val="28"/>
        </w:rPr>
        <w:t xml:space="preserve">-ти дней с момента их </w:t>
      </w:r>
      <w:r>
        <w:rPr>
          <w:noProof/>
          <w:sz w:val="28"/>
          <w:szCs w:val="28"/>
        </w:rPr>
        <w:t>регистрации</w:t>
      </w:r>
      <w:r w:rsidRPr="001105F0">
        <w:rPr>
          <w:noProof/>
          <w:sz w:val="28"/>
          <w:szCs w:val="28"/>
        </w:rPr>
        <w:t xml:space="preserve"> в </w:t>
      </w:r>
      <w:r>
        <w:rPr>
          <w:noProof/>
          <w:sz w:val="28"/>
          <w:szCs w:val="28"/>
        </w:rPr>
        <w:t xml:space="preserve">комитете администрации Первомайского района Алтайского края по образованию, если иное не предусмотрено </w:t>
      </w:r>
      <w:r w:rsidR="00975899">
        <w:rPr>
          <w:noProof/>
          <w:sz w:val="28"/>
          <w:szCs w:val="28"/>
        </w:rPr>
        <w:t>действующим законодательством</w:t>
      </w:r>
      <w:r w:rsidRPr="001105F0">
        <w:rPr>
          <w:noProof/>
          <w:sz w:val="28"/>
          <w:szCs w:val="28"/>
        </w:rPr>
        <w:t>.</w:t>
      </w:r>
    </w:p>
    <w:p w:rsidR="00436DAB" w:rsidRPr="001F683E" w:rsidRDefault="00436DAB" w:rsidP="00436DAB">
      <w:pPr>
        <w:ind w:firstLine="709"/>
        <w:jc w:val="both"/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3</w:t>
      </w:r>
      <w:r w:rsidRPr="001F683E">
        <w:rPr>
          <w:noProof/>
          <w:color w:val="000000" w:themeColor="text1"/>
          <w:sz w:val="28"/>
          <w:szCs w:val="28"/>
        </w:rPr>
        <w:t>.</w:t>
      </w:r>
      <w:r w:rsidR="00975899">
        <w:rPr>
          <w:noProof/>
          <w:color w:val="000000" w:themeColor="text1"/>
          <w:sz w:val="28"/>
          <w:szCs w:val="28"/>
        </w:rPr>
        <w:t>9</w:t>
      </w:r>
      <w:r w:rsidRPr="001F683E">
        <w:rPr>
          <w:noProof/>
          <w:color w:val="000000" w:themeColor="text1"/>
          <w:sz w:val="28"/>
          <w:szCs w:val="28"/>
        </w:rPr>
        <w:t>. При возникновении необходимости дополнительного изучения вопроса Комиссия вправе отложить рассмотрение заявлений и документов на срок не более чем 10 рабочих дней.</w:t>
      </w:r>
    </w:p>
    <w:p w:rsidR="001105F0" w:rsidRPr="00975899" w:rsidRDefault="00436DAB" w:rsidP="00975899">
      <w:pPr>
        <w:ind w:firstLine="709"/>
        <w:jc w:val="both"/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3</w:t>
      </w:r>
      <w:r w:rsidRPr="001F683E">
        <w:rPr>
          <w:noProof/>
          <w:color w:val="000000" w:themeColor="text1"/>
          <w:sz w:val="28"/>
          <w:szCs w:val="28"/>
        </w:rPr>
        <w:t xml:space="preserve">.9. На основании решения Комиссии, указанного в протоколе, готовится проект постановления администрации района по существу рассматриваемого вопроса, заключение о </w:t>
      </w:r>
      <w:r>
        <w:rPr>
          <w:noProof/>
          <w:color w:val="000000" w:themeColor="text1"/>
          <w:sz w:val="28"/>
          <w:szCs w:val="28"/>
        </w:rPr>
        <w:t>вынесенном решении</w:t>
      </w:r>
      <w:r w:rsidR="00975899">
        <w:rPr>
          <w:noProof/>
          <w:color w:val="000000" w:themeColor="text1"/>
          <w:sz w:val="28"/>
          <w:szCs w:val="28"/>
        </w:rPr>
        <w:t>.</w:t>
      </w:r>
    </w:p>
    <w:p w:rsidR="001105F0" w:rsidRPr="001105F0" w:rsidRDefault="001105F0" w:rsidP="001105F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noProof/>
          <w:sz w:val="28"/>
          <w:szCs w:val="28"/>
        </w:rPr>
      </w:pPr>
      <w:r w:rsidRPr="001105F0">
        <w:rPr>
          <w:sz w:val="28"/>
          <w:szCs w:val="28"/>
        </w:rPr>
        <w:t>3.</w:t>
      </w:r>
      <w:r w:rsidR="00975899">
        <w:rPr>
          <w:sz w:val="28"/>
          <w:szCs w:val="28"/>
        </w:rPr>
        <w:t>10</w:t>
      </w:r>
      <w:r w:rsidRPr="001105F0">
        <w:rPr>
          <w:sz w:val="28"/>
          <w:szCs w:val="28"/>
        </w:rPr>
        <w:t xml:space="preserve">. </w:t>
      </w:r>
      <w:r w:rsidRPr="001105F0">
        <w:rPr>
          <w:noProof/>
          <w:sz w:val="28"/>
          <w:szCs w:val="28"/>
        </w:rPr>
        <w:t>Интересы несовершеннолетних при рассмотрении Комиссией вопросов, находящихся в ее компетенции, представляются непосредственно родителями либо иными законными представителями несовершеннолетнего.</w:t>
      </w:r>
    </w:p>
    <w:p w:rsidR="001105F0" w:rsidRDefault="001105F0" w:rsidP="001105F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noProof/>
          <w:sz w:val="28"/>
          <w:szCs w:val="28"/>
        </w:rPr>
      </w:pPr>
      <w:r w:rsidRPr="001105F0">
        <w:rPr>
          <w:noProof/>
          <w:sz w:val="28"/>
          <w:szCs w:val="28"/>
        </w:rPr>
        <w:t>3.1</w:t>
      </w:r>
      <w:r w:rsidR="00975899">
        <w:rPr>
          <w:noProof/>
          <w:sz w:val="28"/>
          <w:szCs w:val="28"/>
        </w:rPr>
        <w:t>1</w:t>
      </w:r>
      <w:r w:rsidRPr="001105F0">
        <w:rPr>
          <w:noProof/>
          <w:sz w:val="28"/>
          <w:szCs w:val="28"/>
        </w:rPr>
        <w:t>. Члены Комиссии запрашивают и получают в установленном порядке от органов государственной власти, органов местного самоуправления, организаций, должностных лиц и граждан необходимые для осуществления деятельности Комиссии материалы, документы и информацию, принимают участие в подготовке материалов к заседаниям Комиссии.</w:t>
      </w:r>
    </w:p>
    <w:p w:rsidR="002C4D18" w:rsidRDefault="002C4D18" w:rsidP="001105F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noProof/>
          <w:sz w:val="28"/>
          <w:szCs w:val="28"/>
        </w:rPr>
      </w:pPr>
    </w:p>
    <w:p w:rsidR="002C4D18" w:rsidRPr="002C4D18" w:rsidRDefault="002C4D18" w:rsidP="002C4D18">
      <w:pPr>
        <w:pStyle w:val="aa"/>
        <w:numPr>
          <w:ilvl w:val="0"/>
          <w:numId w:val="9"/>
        </w:numPr>
        <w:suppressAutoHyphens/>
        <w:jc w:val="center"/>
        <w:rPr>
          <w:b/>
          <w:noProof/>
          <w:color w:val="000000" w:themeColor="text1"/>
          <w:sz w:val="28"/>
          <w:szCs w:val="28"/>
        </w:rPr>
      </w:pPr>
      <w:r w:rsidRPr="002C4D18">
        <w:rPr>
          <w:b/>
          <w:noProof/>
          <w:color w:val="000000" w:themeColor="text1"/>
          <w:sz w:val="28"/>
          <w:szCs w:val="28"/>
        </w:rPr>
        <w:t>Заключительные положения</w:t>
      </w:r>
    </w:p>
    <w:p w:rsidR="002C4D18" w:rsidRPr="001F683E" w:rsidRDefault="002C4D18" w:rsidP="002C4D18">
      <w:pPr>
        <w:pStyle w:val="aa"/>
        <w:suppressAutoHyphens/>
        <w:jc w:val="both"/>
        <w:rPr>
          <w:noProof/>
          <w:color w:val="000000" w:themeColor="text1"/>
          <w:sz w:val="28"/>
          <w:szCs w:val="28"/>
        </w:rPr>
      </w:pPr>
    </w:p>
    <w:p w:rsidR="002C4D18" w:rsidRPr="001F683E" w:rsidRDefault="002C4D18" w:rsidP="002C4D18">
      <w:pPr>
        <w:suppressAutoHyphens/>
        <w:ind w:firstLine="709"/>
        <w:jc w:val="both"/>
        <w:rPr>
          <w:noProof/>
          <w:color w:val="000000" w:themeColor="text1"/>
          <w:sz w:val="28"/>
          <w:szCs w:val="28"/>
        </w:rPr>
      </w:pPr>
      <w:r w:rsidRPr="001F683E">
        <w:rPr>
          <w:noProof/>
          <w:color w:val="000000" w:themeColor="text1"/>
          <w:sz w:val="28"/>
          <w:szCs w:val="28"/>
        </w:rPr>
        <w:t>Постановление администрации района по существу рассматриваемого вопроса, заключение о</w:t>
      </w:r>
      <w:r>
        <w:rPr>
          <w:noProof/>
          <w:color w:val="000000" w:themeColor="text1"/>
          <w:sz w:val="28"/>
          <w:szCs w:val="28"/>
        </w:rPr>
        <w:t xml:space="preserve"> результате вынесенного решения </w:t>
      </w:r>
      <w:r w:rsidRPr="001F683E">
        <w:rPr>
          <w:noProof/>
          <w:color w:val="000000" w:themeColor="text1"/>
          <w:sz w:val="28"/>
          <w:szCs w:val="28"/>
        </w:rPr>
        <w:t>могут быть обжалованы в судебном порядке.</w:t>
      </w:r>
    </w:p>
    <w:p w:rsidR="001B72F1" w:rsidRPr="002C4D18" w:rsidRDefault="002C4D18" w:rsidP="002C4D18">
      <w:pPr>
        <w:suppressAutoHyphens/>
        <w:jc w:val="both"/>
        <w:rPr>
          <w:sz w:val="28"/>
          <w:szCs w:val="28"/>
        </w:rPr>
      </w:pPr>
      <w:r w:rsidRPr="001F683E">
        <w:rPr>
          <w:noProof/>
          <w:color w:val="000000" w:themeColor="text1"/>
          <w:sz w:val="28"/>
          <w:szCs w:val="28"/>
        </w:rPr>
        <w:br w:type="page"/>
      </w:r>
    </w:p>
    <w:tbl>
      <w:tblPr>
        <w:tblStyle w:val="ab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1B72F1" w:rsidRPr="003B74C3" w:rsidTr="000B1384">
        <w:tc>
          <w:tcPr>
            <w:tcW w:w="4860" w:type="dxa"/>
          </w:tcPr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5"/>
              <w:gridCol w:w="4927"/>
            </w:tblGrid>
            <w:tr w:rsidR="001B72F1" w:rsidTr="001B72F1">
              <w:tc>
                <w:tcPr>
                  <w:tcW w:w="4135" w:type="dxa"/>
                </w:tcPr>
                <w:p w:rsidR="001B72F1" w:rsidRDefault="001B72F1" w:rsidP="001B72F1">
                  <w:pPr>
                    <w:suppressAutoHyphens/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7" w:type="dxa"/>
                </w:tcPr>
                <w:p w:rsidR="001B72F1" w:rsidRDefault="001B72F1" w:rsidP="001B72F1">
                  <w:pPr>
                    <w:suppressAutoHyphens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74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Приложение </w:t>
                  </w:r>
                  <w:r w:rsidR="004737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3B74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 </w:t>
                  </w:r>
                  <w:r w:rsidR="004737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постановлению</w:t>
                  </w:r>
                  <w:r w:rsidRPr="003B74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администрации Первомайского района </w:t>
                  </w:r>
                </w:p>
                <w:p w:rsidR="001B72F1" w:rsidRPr="003B74C3" w:rsidRDefault="001B72F1" w:rsidP="001B72F1">
                  <w:pPr>
                    <w:suppressAutoHyphens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74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</w:t>
                  </w:r>
                  <w:r w:rsidR="00CD45D9" w:rsidRPr="00CD45D9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24.11.2025</w:t>
                  </w:r>
                  <w:r w:rsidR="00CD45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</w:t>
                  </w:r>
                  <w:r w:rsidR="001105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 w:rsidRPr="003B74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__</w:t>
                  </w:r>
                  <w:r w:rsidR="00DC57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</w:t>
                  </w:r>
                  <w:r w:rsidR="00CD45D9" w:rsidRPr="00CD45D9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1739</w:t>
                  </w:r>
                  <w:r w:rsidR="00DC5762" w:rsidRPr="00CD45D9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_</w:t>
                  </w:r>
                  <w:r w:rsidR="00DC57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 w:rsidR="001105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1B72F1" w:rsidRDefault="001B72F1" w:rsidP="001B72F1">
                  <w:pPr>
                    <w:suppressAutoHyphens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B72F1" w:rsidRPr="003B74C3" w:rsidRDefault="001B72F1" w:rsidP="001B72F1">
            <w:pPr>
              <w:suppressAutoHyphens/>
              <w:jc w:val="right"/>
              <w:rPr>
                <w:sz w:val="28"/>
                <w:szCs w:val="28"/>
              </w:rPr>
            </w:pPr>
          </w:p>
        </w:tc>
      </w:tr>
    </w:tbl>
    <w:p w:rsidR="001B72F1" w:rsidRPr="001B72F1" w:rsidRDefault="001B72F1" w:rsidP="00FE7DA4">
      <w:pPr>
        <w:suppressAutoHyphens/>
        <w:jc w:val="both"/>
        <w:rPr>
          <w:sz w:val="28"/>
          <w:szCs w:val="28"/>
        </w:rPr>
      </w:pPr>
    </w:p>
    <w:p w:rsidR="001B72F1" w:rsidRDefault="001B72F1" w:rsidP="001B72F1">
      <w:pPr>
        <w:suppressAutoHyphens/>
        <w:jc w:val="center"/>
        <w:rPr>
          <w:sz w:val="28"/>
          <w:szCs w:val="28"/>
        </w:rPr>
      </w:pPr>
      <w:r w:rsidRPr="001B72F1">
        <w:rPr>
          <w:sz w:val="28"/>
          <w:szCs w:val="28"/>
        </w:rPr>
        <w:t xml:space="preserve">СОСТАВ КОМИССИИ ПО </w:t>
      </w:r>
      <w:r w:rsidR="001105F0">
        <w:rPr>
          <w:sz w:val="28"/>
          <w:szCs w:val="28"/>
        </w:rPr>
        <w:t xml:space="preserve">ОХРАНЕ ПРАВ </w:t>
      </w:r>
      <w:r w:rsidR="00AF4852">
        <w:rPr>
          <w:sz w:val="28"/>
          <w:szCs w:val="28"/>
        </w:rPr>
        <w:t>И ЗАКОННЫХ ИНТЕРЕСОВ НЕСОВЕРШЕННОЛЕТНИХ</w:t>
      </w:r>
      <w:r w:rsidR="001105F0">
        <w:rPr>
          <w:sz w:val="28"/>
          <w:szCs w:val="28"/>
        </w:rPr>
        <w:t xml:space="preserve"> ПРИ АДМИНИСТРАЦИИ ПЕРВОМАЙСКОГО РАЙОНА</w:t>
      </w:r>
      <w:r w:rsidR="00AF4852">
        <w:rPr>
          <w:sz w:val="28"/>
          <w:szCs w:val="28"/>
        </w:rPr>
        <w:t xml:space="preserve"> АЛТАЙСКОГО КРАЯ</w:t>
      </w:r>
    </w:p>
    <w:p w:rsidR="00097D77" w:rsidRPr="001B72F1" w:rsidRDefault="00097D77" w:rsidP="001B72F1">
      <w:pPr>
        <w:suppressAutoHyphens/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28"/>
        <w:gridCol w:w="5216"/>
      </w:tblGrid>
      <w:tr w:rsidR="00097D77" w:rsidRPr="00097D77" w:rsidTr="005B445B">
        <w:tc>
          <w:tcPr>
            <w:tcW w:w="4219" w:type="dxa"/>
          </w:tcPr>
          <w:p w:rsidR="00097D77" w:rsidRPr="00097D77" w:rsidRDefault="00097D77" w:rsidP="005B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77">
              <w:rPr>
                <w:rFonts w:ascii="Times New Roman" w:hAnsi="Times New Roman" w:cs="Times New Roman"/>
                <w:sz w:val="28"/>
                <w:szCs w:val="28"/>
              </w:rPr>
              <w:t>Председатель:</w:t>
            </w:r>
          </w:p>
          <w:p w:rsidR="00097D77" w:rsidRPr="00097D77" w:rsidRDefault="00097D77" w:rsidP="005B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D77">
              <w:rPr>
                <w:rFonts w:ascii="Times New Roman" w:hAnsi="Times New Roman" w:cs="Times New Roman"/>
                <w:sz w:val="28"/>
                <w:szCs w:val="28"/>
              </w:rPr>
              <w:t>Маршалкин</w:t>
            </w:r>
            <w:proofErr w:type="spellEnd"/>
            <w:r w:rsidRPr="00097D77">
              <w:rPr>
                <w:rFonts w:ascii="Times New Roman" w:hAnsi="Times New Roman" w:cs="Times New Roman"/>
                <w:sz w:val="28"/>
                <w:szCs w:val="28"/>
              </w:rPr>
              <w:t xml:space="preserve"> Руслан Владимирович</w:t>
            </w:r>
          </w:p>
        </w:tc>
        <w:tc>
          <w:tcPr>
            <w:tcW w:w="5351" w:type="dxa"/>
          </w:tcPr>
          <w:p w:rsidR="00097D77" w:rsidRPr="00097D77" w:rsidRDefault="00097D77" w:rsidP="005B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77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Первомайского района по социальным вопросам</w:t>
            </w:r>
          </w:p>
        </w:tc>
      </w:tr>
      <w:tr w:rsidR="00097D77" w:rsidRPr="00097D77" w:rsidTr="005B445B">
        <w:tc>
          <w:tcPr>
            <w:tcW w:w="4219" w:type="dxa"/>
          </w:tcPr>
          <w:p w:rsidR="00097D77" w:rsidRPr="00097D77" w:rsidRDefault="00097D77" w:rsidP="005B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77">
              <w:rPr>
                <w:rFonts w:ascii="Times New Roman" w:hAnsi="Times New Roman" w:cs="Times New Roman"/>
                <w:sz w:val="28"/>
                <w:szCs w:val="28"/>
              </w:rPr>
              <w:t>Заместитель:</w:t>
            </w:r>
          </w:p>
          <w:p w:rsidR="00097D77" w:rsidRPr="00097D77" w:rsidRDefault="00097D77" w:rsidP="005B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77">
              <w:rPr>
                <w:rFonts w:ascii="Times New Roman" w:hAnsi="Times New Roman" w:cs="Times New Roman"/>
                <w:sz w:val="28"/>
                <w:szCs w:val="28"/>
              </w:rPr>
              <w:t>Жилин Дмитрий Валерьевич</w:t>
            </w:r>
          </w:p>
        </w:tc>
        <w:tc>
          <w:tcPr>
            <w:tcW w:w="5351" w:type="dxa"/>
          </w:tcPr>
          <w:p w:rsidR="00097D77" w:rsidRPr="00097D77" w:rsidRDefault="00097D77" w:rsidP="005B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77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председателя комитета администрации Первомайского района по образованию</w:t>
            </w:r>
          </w:p>
        </w:tc>
      </w:tr>
      <w:tr w:rsidR="00097D77" w:rsidRPr="00097D77" w:rsidTr="005B445B">
        <w:tc>
          <w:tcPr>
            <w:tcW w:w="4219" w:type="dxa"/>
          </w:tcPr>
          <w:p w:rsidR="00097D77" w:rsidRPr="00097D77" w:rsidRDefault="00097D77" w:rsidP="005B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77">
              <w:rPr>
                <w:rFonts w:ascii="Times New Roman" w:hAnsi="Times New Roman" w:cs="Times New Roman"/>
                <w:sz w:val="28"/>
                <w:szCs w:val="28"/>
              </w:rPr>
              <w:t>Секретарь:</w:t>
            </w:r>
          </w:p>
          <w:p w:rsidR="00097D77" w:rsidRPr="00097D77" w:rsidRDefault="00097D77" w:rsidP="005B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77">
              <w:rPr>
                <w:rFonts w:ascii="Times New Roman" w:hAnsi="Times New Roman" w:cs="Times New Roman"/>
                <w:sz w:val="28"/>
                <w:szCs w:val="28"/>
              </w:rPr>
              <w:t>Демиденко Юлия Р</w:t>
            </w:r>
            <w:bookmarkStart w:id="0" w:name="_GoBack"/>
            <w:bookmarkEnd w:id="0"/>
            <w:r w:rsidRPr="00097D77">
              <w:rPr>
                <w:rFonts w:ascii="Times New Roman" w:hAnsi="Times New Roman" w:cs="Times New Roman"/>
                <w:sz w:val="28"/>
                <w:szCs w:val="28"/>
              </w:rPr>
              <w:t>омановна</w:t>
            </w:r>
          </w:p>
        </w:tc>
        <w:tc>
          <w:tcPr>
            <w:tcW w:w="5351" w:type="dxa"/>
          </w:tcPr>
          <w:p w:rsidR="00097D77" w:rsidRPr="00097D77" w:rsidRDefault="00097D77" w:rsidP="005B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77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опеке и попечительству отдела по охране прав детства комитета администрации Первомайского района по образованию</w:t>
            </w:r>
          </w:p>
        </w:tc>
      </w:tr>
      <w:tr w:rsidR="00097D77" w:rsidRPr="00097D77" w:rsidTr="005B445B">
        <w:tc>
          <w:tcPr>
            <w:tcW w:w="4219" w:type="dxa"/>
          </w:tcPr>
          <w:p w:rsidR="00097D77" w:rsidRPr="00097D77" w:rsidRDefault="00097D77" w:rsidP="005B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77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351" w:type="dxa"/>
          </w:tcPr>
          <w:p w:rsidR="00097D77" w:rsidRPr="00097D77" w:rsidRDefault="00097D77" w:rsidP="005B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D77" w:rsidRPr="00097D77" w:rsidTr="005B445B">
        <w:tc>
          <w:tcPr>
            <w:tcW w:w="4219" w:type="dxa"/>
          </w:tcPr>
          <w:p w:rsidR="00097D77" w:rsidRPr="00097D77" w:rsidRDefault="00097D77" w:rsidP="005B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D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Дворникова</w:t>
            </w:r>
            <w:proofErr w:type="spellEnd"/>
            <w:r w:rsidRPr="00097D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Жанна Юрьевна</w:t>
            </w:r>
          </w:p>
        </w:tc>
        <w:tc>
          <w:tcPr>
            <w:tcW w:w="5351" w:type="dxa"/>
          </w:tcPr>
          <w:p w:rsidR="00097D77" w:rsidRPr="00097D77" w:rsidRDefault="00097D77" w:rsidP="005B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77">
              <w:rPr>
                <w:rFonts w:ascii="Times New Roman" w:hAnsi="Times New Roman" w:cs="Times New Roman"/>
                <w:sz w:val="28"/>
                <w:szCs w:val="28"/>
              </w:rPr>
              <w:t>начальник отдела жилищно-коммунального и газового хозяйства администрации Первомайского района</w:t>
            </w:r>
          </w:p>
        </w:tc>
      </w:tr>
      <w:tr w:rsidR="00097D77" w:rsidRPr="00097D77" w:rsidTr="005B445B">
        <w:tc>
          <w:tcPr>
            <w:tcW w:w="4219" w:type="dxa"/>
          </w:tcPr>
          <w:p w:rsidR="00097D77" w:rsidRPr="00097D77" w:rsidRDefault="00097D77" w:rsidP="005B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77">
              <w:rPr>
                <w:rFonts w:ascii="Times New Roman" w:hAnsi="Times New Roman" w:cs="Times New Roman"/>
                <w:sz w:val="28"/>
                <w:szCs w:val="28"/>
              </w:rPr>
              <w:t>Кулешова Татьяна Михайловна</w:t>
            </w:r>
          </w:p>
        </w:tc>
        <w:tc>
          <w:tcPr>
            <w:tcW w:w="5351" w:type="dxa"/>
          </w:tcPr>
          <w:p w:rsidR="00097D77" w:rsidRPr="00097D77" w:rsidRDefault="00097D77" w:rsidP="005B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77">
              <w:rPr>
                <w:rFonts w:ascii="Times New Roman" w:hAnsi="Times New Roman" w:cs="Times New Roman"/>
                <w:sz w:val="28"/>
                <w:szCs w:val="28"/>
              </w:rPr>
              <w:t>методист по дошкольному образованию комитета администрации Первомайского района по образованию</w:t>
            </w:r>
          </w:p>
        </w:tc>
      </w:tr>
      <w:tr w:rsidR="00097D77" w:rsidRPr="00097D77" w:rsidTr="005B445B">
        <w:tc>
          <w:tcPr>
            <w:tcW w:w="4219" w:type="dxa"/>
          </w:tcPr>
          <w:p w:rsidR="00097D77" w:rsidRPr="00097D77" w:rsidRDefault="00097D77" w:rsidP="005B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Карманов Никита Геннадьевич</w:t>
            </w:r>
          </w:p>
        </w:tc>
        <w:tc>
          <w:tcPr>
            <w:tcW w:w="5351" w:type="dxa"/>
          </w:tcPr>
          <w:p w:rsidR="00097D77" w:rsidRPr="00097D77" w:rsidRDefault="00097D77" w:rsidP="005B44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7D7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заместитель главы администрации района по архитектуре, строительству, жилищно-коммунальному и газовому хозяйству администрации Первомайского района</w:t>
            </w:r>
          </w:p>
        </w:tc>
      </w:tr>
      <w:tr w:rsidR="00097D77" w:rsidRPr="00097D77" w:rsidTr="005B445B">
        <w:tc>
          <w:tcPr>
            <w:tcW w:w="4219" w:type="dxa"/>
          </w:tcPr>
          <w:p w:rsidR="00097D77" w:rsidRPr="00097D77" w:rsidRDefault="00097D77" w:rsidP="005B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77">
              <w:rPr>
                <w:rFonts w:ascii="Times New Roman" w:hAnsi="Times New Roman" w:cs="Times New Roman"/>
                <w:sz w:val="28"/>
                <w:szCs w:val="28"/>
              </w:rPr>
              <w:t>Борзых Анжелика Сергеевна</w:t>
            </w:r>
          </w:p>
        </w:tc>
        <w:tc>
          <w:tcPr>
            <w:tcW w:w="5351" w:type="dxa"/>
          </w:tcPr>
          <w:p w:rsidR="00097D77" w:rsidRPr="00097D77" w:rsidRDefault="00097D77" w:rsidP="005B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77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юридического отдела администрации Первомайского района</w:t>
            </w:r>
          </w:p>
        </w:tc>
      </w:tr>
      <w:tr w:rsidR="00097D77" w:rsidRPr="00097D77" w:rsidTr="005B445B">
        <w:tc>
          <w:tcPr>
            <w:tcW w:w="4219" w:type="dxa"/>
          </w:tcPr>
          <w:p w:rsidR="00097D77" w:rsidRPr="00097D77" w:rsidRDefault="00097D77" w:rsidP="005B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D77">
              <w:rPr>
                <w:rFonts w:ascii="Times New Roman" w:hAnsi="Times New Roman" w:cs="Times New Roman"/>
                <w:sz w:val="28"/>
                <w:szCs w:val="28"/>
              </w:rPr>
              <w:t>Гамоскина</w:t>
            </w:r>
            <w:proofErr w:type="spellEnd"/>
            <w:r w:rsidRPr="00097D77">
              <w:rPr>
                <w:rFonts w:ascii="Times New Roman" w:hAnsi="Times New Roman" w:cs="Times New Roman"/>
                <w:sz w:val="28"/>
                <w:szCs w:val="28"/>
              </w:rPr>
              <w:t xml:space="preserve"> Дарья Михайловна</w:t>
            </w:r>
          </w:p>
        </w:tc>
        <w:tc>
          <w:tcPr>
            <w:tcW w:w="5351" w:type="dxa"/>
          </w:tcPr>
          <w:p w:rsidR="00097D77" w:rsidRPr="00097D77" w:rsidRDefault="00097D77" w:rsidP="005B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77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опеке и попечительству отдела по охране прав детства комитета администрации Первомайского района по образованию</w:t>
            </w:r>
          </w:p>
        </w:tc>
      </w:tr>
      <w:tr w:rsidR="00097D77" w:rsidRPr="00097D77" w:rsidTr="005B445B">
        <w:tc>
          <w:tcPr>
            <w:tcW w:w="4219" w:type="dxa"/>
          </w:tcPr>
          <w:p w:rsidR="00097D77" w:rsidRPr="00097D77" w:rsidRDefault="00097D77" w:rsidP="005B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77">
              <w:rPr>
                <w:rFonts w:ascii="Times New Roman" w:hAnsi="Times New Roman" w:cs="Times New Roman"/>
                <w:sz w:val="28"/>
                <w:szCs w:val="28"/>
              </w:rPr>
              <w:t>Черемнова Диана Александровна</w:t>
            </w:r>
          </w:p>
        </w:tc>
        <w:tc>
          <w:tcPr>
            <w:tcW w:w="5351" w:type="dxa"/>
          </w:tcPr>
          <w:p w:rsidR="00097D77" w:rsidRPr="00097D77" w:rsidRDefault="00097D77" w:rsidP="005B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77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опеке и попечительству отдела по охране прав детства комитета администрации Первомайского района по образованию</w:t>
            </w:r>
          </w:p>
        </w:tc>
      </w:tr>
    </w:tbl>
    <w:p w:rsidR="005D3D4F" w:rsidRPr="001B72F1" w:rsidRDefault="005D3D4F" w:rsidP="00097D77">
      <w:pPr>
        <w:suppressAutoHyphens/>
        <w:jc w:val="both"/>
        <w:rPr>
          <w:noProof/>
          <w:sz w:val="28"/>
          <w:szCs w:val="28"/>
        </w:rPr>
      </w:pPr>
    </w:p>
    <w:sectPr w:rsidR="005D3D4F" w:rsidRPr="001B72F1" w:rsidSect="00B32232">
      <w:headerReference w:type="default" r:id="rId10"/>
      <w:headerReference w:type="first" r:id="rId11"/>
      <w:type w:val="continuous"/>
      <w:pgSz w:w="11906" w:h="16838"/>
      <w:pgMar w:top="1134" w:right="851" w:bottom="1134" w:left="1701" w:header="312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327" w:rsidRDefault="00C07327">
      <w:r>
        <w:separator/>
      </w:r>
    </w:p>
  </w:endnote>
  <w:endnote w:type="continuationSeparator" w:id="0">
    <w:p w:rsidR="00C07327" w:rsidRDefault="00C0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327" w:rsidRDefault="00C07327">
      <w:r>
        <w:separator/>
      </w:r>
    </w:p>
  </w:footnote>
  <w:footnote w:type="continuationSeparator" w:id="0">
    <w:p w:rsidR="00C07327" w:rsidRDefault="00C0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A5" w:rsidRDefault="00BD594D" w:rsidP="00E612A5">
    <w:pPr>
      <w:pStyle w:val="a8"/>
      <w:jc w:val="right"/>
      <w:rPr>
        <w:lang w:val="en-US"/>
      </w:rPr>
    </w:pPr>
    <w:r>
      <w:rPr>
        <w:lang w:val="en-US"/>
      </w:rPr>
      <w:t xml:space="preserve">                                   </w:t>
    </w:r>
  </w:p>
  <w:p w:rsidR="006001BD" w:rsidRPr="00E612A5" w:rsidRDefault="00C41363" w:rsidP="00E612A5">
    <w:pPr>
      <w:pStyle w:val="a8"/>
      <w:jc w:val="center"/>
      <w:rPr>
        <w:sz w:val="24"/>
        <w:szCs w:val="24"/>
        <w:lang w:val="en-US"/>
      </w:rPr>
    </w:pPr>
    <w:r w:rsidRPr="00E612A5">
      <w:rPr>
        <w:sz w:val="24"/>
        <w:szCs w:val="24"/>
      </w:rPr>
      <w:fldChar w:fldCharType="begin"/>
    </w:r>
    <w:r w:rsidR="00E612A5" w:rsidRPr="00E612A5">
      <w:rPr>
        <w:sz w:val="24"/>
        <w:szCs w:val="24"/>
      </w:rPr>
      <w:instrText>PAGE   \* MERGEFORMAT</w:instrText>
    </w:r>
    <w:r w:rsidRPr="00E612A5">
      <w:rPr>
        <w:sz w:val="24"/>
        <w:szCs w:val="24"/>
      </w:rPr>
      <w:fldChar w:fldCharType="separate"/>
    </w:r>
    <w:r w:rsidR="00CD45D9">
      <w:rPr>
        <w:noProof/>
        <w:sz w:val="24"/>
        <w:szCs w:val="24"/>
      </w:rPr>
      <w:t>6</w:t>
    </w:r>
    <w:r w:rsidRPr="00E612A5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29D" w:rsidRDefault="004F6D62" w:rsidP="001E243D">
    <w:pPr>
      <w:pStyle w:val="a7"/>
      <w:ind w:right="-1"/>
      <w:jc w:val="center"/>
    </w:pPr>
    <w:r>
      <w:rPr>
        <w:noProof/>
      </w:rPr>
      <w:drawing>
        <wp:inline distT="0" distB="0" distL="0" distR="0">
          <wp:extent cx="438150" cy="714375"/>
          <wp:effectExtent l="0" t="0" r="0" b="0"/>
          <wp:docPr id="1" name="Рисунок 1" descr="gerb_pe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per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D5517"/>
    <w:multiLevelType w:val="hybridMultilevel"/>
    <w:tmpl w:val="65E6C490"/>
    <w:lvl w:ilvl="0" w:tplc="549C47D6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612575"/>
    <w:multiLevelType w:val="hybridMultilevel"/>
    <w:tmpl w:val="1A4C1DAC"/>
    <w:lvl w:ilvl="0" w:tplc="A9C0BC0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ABC4940"/>
    <w:multiLevelType w:val="hybridMultilevel"/>
    <w:tmpl w:val="1A4C1DAC"/>
    <w:lvl w:ilvl="0" w:tplc="A9C0BC0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C09343F"/>
    <w:multiLevelType w:val="hybridMultilevel"/>
    <w:tmpl w:val="D6B2F374"/>
    <w:lvl w:ilvl="0" w:tplc="35A466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706534D"/>
    <w:multiLevelType w:val="hybridMultilevel"/>
    <w:tmpl w:val="1A4C1DAC"/>
    <w:lvl w:ilvl="0" w:tplc="A9C0BC0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8037D64"/>
    <w:multiLevelType w:val="multilevel"/>
    <w:tmpl w:val="9140B1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</w:rPr>
    </w:lvl>
  </w:abstractNum>
  <w:abstractNum w:abstractNumId="6" w15:restartNumberingAfterBreak="0">
    <w:nsid w:val="725B6255"/>
    <w:multiLevelType w:val="hybridMultilevel"/>
    <w:tmpl w:val="990CE8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C1094"/>
    <w:multiLevelType w:val="hybridMultilevel"/>
    <w:tmpl w:val="2FAA1C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A3A8F"/>
    <w:multiLevelType w:val="multilevel"/>
    <w:tmpl w:val="584840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4E"/>
    <w:rsid w:val="00001493"/>
    <w:rsid w:val="00004E57"/>
    <w:rsid w:val="000249FE"/>
    <w:rsid w:val="00040A3F"/>
    <w:rsid w:val="00062091"/>
    <w:rsid w:val="0006219C"/>
    <w:rsid w:val="00073800"/>
    <w:rsid w:val="00097D77"/>
    <w:rsid w:val="000A34E6"/>
    <w:rsid w:val="000A60DD"/>
    <w:rsid w:val="000A6596"/>
    <w:rsid w:val="000E5357"/>
    <w:rsid w:val="000F237C"/>
    <w:rsid w:val="000F746D"/>
    <w:rsid w:val="001105F0"/>
    <w:rsid w:val="00111175"/>
    <w:rsid w:val="00111DF9"/>
    <w:rsid w:val="001124C6"/>
    <w:rsid w:val="001129E8"/>
    <w:rsid w:val="0013502D"/>
    <w:rsid w:val="0014126A"/>
    <w:rsid w:val="001540C7"/>
    <w:rsid w:val="00154D20"/>
    <w:rsid w:val="00170215"/>
    <w:rsid w:val="0017251B"/>
    <w:rsid w:val="0017402E"/>
    <w:rsid w:val="00177895"/>
    <w:rsid w:val="001820E9"/>
    <w:rsid w:val="00190C21"/>
    <w:rsid w:val="001949F3"/>
    <w:rsid w:val="001950D8"/>
    <w:rsid w:val="001961C9"/>
    <w:rsid w:val="001A2589"/>
    <w:rsid w:val="001B72F1"/>
    <w:rsid w:val="001B7A5D"/>
    <w:rsid w:val="001C028D"/>
    <w:rsid w:val="001D0B96"/>
    <w:rsid w:val="001D4D5D"/>
    <w:rsid w:val="001E243D"/>
    <w:rsid w:val="001E7343"/>
    <w:rsid w:val="001F259E"/>
    <w:rsid w:val="001F683E"/>
    <w:rsid w:val="002003D9"/>
    <w:rsid w:val="00213325"/>
    <w:rsid w:val="0021486C"/>
    <w:rsid w:val="00263686"/>
    <w:rsid w:val="00266076"/>
    <w:rsid w:val="00266405"/>
    <w:rsid w:val="00270302"/>
    <w:rsid w:val="00275A6A"/>
    <w:rsid w:val="002769FF"/>
    <w:rsid w:val="00281F36"/>
    <w:rsid w:val="00284F8A"/>
    <w:rsid w:val="00291C9C"/>
    <w:rsid w:val="00291D0E"/>
    <w:rsid w:val="002A3643"/>
    <w:rsid w:val="002B50BF"/>
    <w:rsid w:val="002C4D18"/>
    <w:rsid w:val="002D066E"/>
    <w:rsid w:val="002D2812"/>
    <w:rsid w:val="003001BA"/>
    <w:rsid w:val="003037A3"/>
    <w:rsid w:val="00321830"/>
    <w:rsid w:val="00324BCE"/>
    <w:rsid w:val="00325520"/>
    <w:rsid w:val="00333B36"/>
    <w:rsid w:val="00334447"/>
    <w:rsid w:val="00345B54"/>
    <w:rsid w:val="00347A08"/>
    <w:rsid w:val="00386F48"/>
    <w:rsid w:val="003877EC"/>
    <w:rsid w:val="003934DE"/>
    <w:rsid w:val="003A41D1"/>
    <w:rsid w:val="003B6EC3"/>
    <w:rsid w:val="003B74C3"/>
    <w:rsid w:val="003C09B0"/>
    <w:rsid w:val="003C240F"/>
    <w:rsid w:val="003D0AAC"/>
    <w:rsid w:val="003E029D"/>
    <w:rsid w:val="003E1B5F"/>
    <w:rsid w:val="003F29DA"/>
    <w:rsid w:val="00401069"/>
    <w:rsid w:val="00402D91"/>
    <w:rsid w:val="004265C2"/>
    <w:rsid w:val="004343D8"/>
    <w:rsid w:val="0043656D"/>
    <w:rsid w:val="00436DAB"/>
    <w:rsid w:val="00456849"/>
    <w:rsid w:val="00461CA4"/>
    <w:rsid w:val="00467B09"/>
    <w:rsid w:val="0047372D"/>
    <w:rsid w:val="00480401"/>
    <w:rsid w:val="00484840"/>
    <w:rsid w:val="00490777"/>
    <w:rsid w:val="00497994"/>
    <w:rsid w:val="004A32A0"/>
    <w:rsid w:val="004A67A0"/>
    <w:rsid w:val="004A6DB0"/>
    <w:rsid w:val="004B02BA"/>
    <w:rsid w:val="004B67B9"/>
    <w:rsid w:val="004B7AE8"/>
    <w:rsid w:val="004C1E1F"/>
    <w:rsid w:val="004C5D41"/>
    <w:rsid w:val="004D6628"/>
    <w:rsid w:val="004E5258"/>
    <w:rsid w:val="004E6037"/>
    <w:rsid w:val="004F3502"/>
    <w:rsid w:val="004F659A"/>
    <w:rsid w:val="004F6D62"/>
    <w:rsid w:val="005008D3"/>
    <w:rsid w:val="00500CE0"/>
    <w:rsid w:val="00510941"/>
    <w:rsid w:val="005118F7"/>
    <w:rsid w:val="00516992"/>
    <w:rsid w:val="00523AC5"/>
    <w:rsid w:val="00531464"/>
    <w:rsid w:val="00531B3A"/>
    <w:rsid w:val="0053260F"/>
    <w:rsid w:val="00544C04"/>
    <w:rsid w:val="00571442"/>
    <w:rsid w:val="00573923"/>
    <w:rsid w:val="0057485E"/>
    <w:rsid w:val="005775C4"/>
    <w:rsid w:val="00587722"/>
    <w:rsid w:val="0059284D"/>
    <w:rsid w:val="0059538D"/>
    <w:rsid w:val="005A5C22"/>
    <w:rsid w:val="005B6CA5"/>
    <w:rsid w:val="005C661E"/>
    <w:rsid w:val="005D3D4F"/>
    <w:rsid w:val="005D4DC2"/>
    <w:rsid w:val="005D5818"/>
    <w:rsid w:val="005E1000"/>
    <w:rsid w:val="005E3216"/>
    <w:rsid w:val="005E72BC"/>
    <w:rsid w:val="005F1B1A"/>
    <w:rsid w:val="005F2858"/>
    <w:rsid w:val="005F57A7"/>
    <w:rsid w:val="006001BD"/>
    <w:rsid w:val="006024E8"/>
    <w:rsid w:val="00604D84"/>
    <w:rsid w:val="00607264"/>
    <w:rsid w:val="00610323"/>
    <w:rsid w:val="00610619"/>
    <w:rsid w:val="00615FBC"/>
    <w:rsid w:val="006214FD"/>
    <w:rsid w:val="006273C2"/>
    <w:rsid w:val="00641163"/>
    <w:rsid w:val="00653A21"/>
    <w:rsid w:val="006669E8"/>
    <w:rsid w:val="006703BE"/>
    <w:rsid w:val="00673B4B"/>
    <w:rsid w:val="006868C8"/>
    <w:rsid w:val="00690213"/>
    <w:rsid w:val="006940E2"/>
    <w:rsid w:val="0069611E"/>
    <w:rsid w:val="006A4598"/>
    <w:rsid w:val="006A5AF7"/>
    <w:rsid w:val="006A6A2C"/>
    <w:rsid w:val="006B0944"/>
    <w:rsid w:val="006B18A4"/>
    <w:rsid w:val="006B506A"/>
    <w:rsid w:val="006B6B57"/>
    <w:rsid w:val="006D1C7F"/>
    <w:rsid w:val="006D5486"/>
    <w:rsid w:val="006D7DD1"/>
    <w:rsid w:val="006E00DD"/>
    <w:rsid w:val="006F19D4"/>
    <w:rsid w:val="006F4FAB"/>
    <w:rsid w:val="00720BEC"/>
    <w:rsid w:val="007224AB"/>
    <w:rsid w:val="007261AA"/>
    <w:rsid w:val="00730FFE"/>
    <w:rsid w:val="007326E5"/>
    <w:rsid w:val="00745D6F"/>
    <w:rsid w:val="00747E1E"/>
    <w:rsid w:val="0075040B"/>
    <w:rsid w:val="007650AF"/>
    <w:rsid w:val="007921F5"/>
    <w:rsid w:val="007A26D8"/>
    <w:rsid w:val="007A54E3"/>
    <w:rsid w:val="007C0E48"/>
    <w:rsid w:val="007C79B1"/>
    <w:rsid w:val="007E25A9"/>
    <w:rsid w:val="007F56C9"/>
    <w:rsid w:val="00814C0E"/>
    <w:rsid w:val="00816793"/>
    <w:rsid w:val="00831201"/>
    <w:rsid w:val="00831CE1"/>
    <w:rsid w:val="00836747"/>
    <w:rsid w:val="00842D34"/>
    <w:rsid w:val="00842DC4"/>
    <w:rsid w:val="00843E67"/>
    <w:rsid w:val="0085444B"/>
    <w:rsid w:val="00865CD7"/>
    <w:rsid w:val="00885A24"/>
    <w:rsid w:val="00890BDB"/>
    <w:rsid w:val="008A4BE0"/>
    <w:rsid w:val="008A6201"/>
    <w:rsid w:val="008B5228"/>
    <w:rsid w:val="008C003F"/>
    <w:rsid w:val="008C7C2C"/>
    <w:rsid w:val="008F0C24"/>
    <w:rsid w:val="008F0EA6"/>
    <w:rsid w:val="00902BB7"/>
    <w:rsid w:val="00903B64"/>
    <w:rsid w:val="00912491"/>
    <w:rsid w:val="009342CC"/>
    <w:rsid w:val="00941910"/>
    <w:rsid w:val="00967D80"/>
    <w:rsid w:val="00975899"/>
    <w:rsid w:val="00977173"/>
    <w:rsid w:val="009876EA"/>
    <w:rsid w:val="00995818"/>
    <w:rsid w:val="00997BD5"/>
    <w:rsid w:val="009C72F0"/>
    <w:rsid w:val="009C7AAB"/>
    <w:rsid w:val="009D0900"/>
    <w:rsid w:val="009D250C"/>
    <w:rsid w:val="009D5EF3"/>
    <w:rsid w:val="009F00ED"/>
    <w:rsid w:val="009F0824"/>
    <w:rsid w:val="009F39E2"/>
    <w:rsid w:val="00A10F91"/>
    <w:rsid w:val="00A130B2"/>
    <w:rsid w:val="00A14FA7"/>
    <w:rsid w:val="00A32E0A"/>
    <w:rsid w:val="00A520A3"/>
    <w:rsid w:val="00A56782"/>
    <w:rsid w:val="00A6231A"/>
    <w:rsid w:val="00A664D1"/>
    <w:rsid w:val="00A73DDB"/>
    <w:rsid w:val="00A83384"/>
    <w:rsid w:val="00AB2C89"/>
    <w:rsid w:val="00AC0722"/>
    <w:rsid w:val="00AC42DE"/>
    <w:rsid w:val="00AE4331"/>
    <w:rsid w:val="00AF4852"/>
    <w:rsid w:val="00B101A9"/>
    <w:rsid w:val="00B24589"/>
    <w:rsid w:val="00B30241"/>
    <w:rsid w:val="00B32232"/>
    <w:rsid w:val="00B4371A"/>
    <w:rsid w:val="00B67603"/>
    <w:rsid w:val="00B709B4"/>
    <w:rsid w:val="00B77BE7"/>
    <w:rsid w:val="00B835B7"/>
    <w:rsid w:val="00B91766"/>
    <w:rsid w:val="00BA2BD7"/>
    <w:rsid w:val="00BA3D99"/>
    <w:rsid w:val="00BC030E"/>
    <w:rsid w:val="00BD0442"/>
    <w:rsid w:val="00BD274A"/>
    <w:rsid w:val="00BD594D"/>
    <w:rsid w:val="00BE19F0"/>
    <w:rsid w:val="00BE3E96"/>
    <w:rsid w:val="00BF0756"/>
    <w:rsid w:val="00BF5A4E"/>
    <w:rsid w:val="00C02020"/>
    <w:rsid w:val="00C07327"/>
    <w:rsid w:val="00C14E63"/>
    <w:rsid w:val="00C225FC"/>
    <w:rsid w:val="00C2319B"/>
    <w:rsid w:val="00C24B53"/>
    <w:rsid w:val="00C25797"/>
    <w:rsid w:val="00C279B6"/>
    <w:rsid w:val="00C3147B"/>
    <w:rsid w:val="00C41363"/>
    <w:rsid w:val="00C43AF9"/>
    <w:rsid w:val="00C453CC"/>
    <w:rsid w:val="00C51AB7"/>
    <w:rsid w:val="00C634DD"/>
    <w:rsid w:val="00C65963"/>
    <w:rsid w:val="00C664BF"/>
    <w:rsid w:val="00C71FDA"/>
    <w:rsid w:val="00C734A6"/>
    <w:rsid w:val="00C86B8B"/>
    <w:rsid w:val="00CA5C7D"/>
    <w:rsid w:val="00CB48FE"/>
    <w:rsid w:val="00CB671A"/>
    <w:rsid w:val="00CD3763"/>
    <w:rsid w:val="00CD45D9"/>
    <w:rsid w:val="00CD68EA"/>
    <w:rsid w:val="00CD7124"/>
    <w:rsid w:val="00CE1E53"/>
    <w:rsid w:val="00CE32BA"/>
    <w:rsid w:val="00CF0134"/>
    <w:rsid w:val="00CF2259"/>
    <w:rsid w:val="00D1555B"/>
    <w:rsid w:val="00D26160"/>
    <w:rsid w:val="00D26789"/>
    <w:rsid w:val="00D36DBF"/>
    <w:rsid w:val="00D407EF"/>
    <w:rsid w:val="00D42684"/>
    <w:rsid w:val="00D4464E"/>
    <w:rsid w:val="00D44681"/>
    <w:rsid w:val="00D447B3"/>
    <w:rsid w:val="00D4674E"/>
    <w:rsid w:val="00D52B20"/>
    <w:rsid w:val="00D546C2"/>
    <w:rsid w:val="00D64530"/>
    <w:rsid w:val="00D77613"/>
    <w:rsid w:val="00D83E3F"/>
    <w:rsid w:val="00D8661E"/>
    <w:rsid w:val="00D94275"/>
    <w:rsid w:val="00D95B37"/>
    <w:rsid w:val="00DC5762"/>
    <w:rsid w:val="00DC705E"/>
    <w:rsid w:val="00DD4AB5"/>
    <w:rsid w:val="00DF1BDF"/>
    <w:rsid w:val="00E04D0D"/>
    <w:rsid w:val="00E060A5"/>
    <w:rsid w:val="00E26B6F"/>
    <w:rsid w:val="00E276B8"/>
    <w:rsid w:val="00E352AA"/>
    <w:rsid w:val="00E51EEE"/>
    <w:rsid w:val="00E5514D"/>
    <w:rsid w:val="00E55D91"/>
    <w:rsid w:val="00E5735E"/>
    <w:rsid w:val="00E612A5"/>
    <w:rsid w:val="00E613FA"/>
    <w:rsid w:val="00E71909"/>
    <w:rsid w:val="00E71F3F"/>
    <w:rsid w:val="00E74022"/>
    <w:rsid w:val="00E759D8"/>
    <w:rsid w:val="00E85A15"/>
    <w:rsid w:val="00E94F6E"/>
    <w:rsid w:val="00EB1D97"/>
    <w:rsid w:val="00EB53A4"/>
    <w:rsid w:val="00EC0D30"/>
    <w:rsid w:val="00EC26B7"/>
    <w:rsid w:val="00ED2B2A"/>
    <w:rsid w:val="00EE6D49"/>
    <w:rsid w:val="00EF4031"/>
    <w:rsid w:val="00EF7B69"/>
    <w:rsid w:val="00F03FFA"/>
    <w:rsid w:val="00F31947"/>
    <w:rsid w:val="00F32F1C"/>
    <w:rsid w:val="00F341A5"/>
    <w:rsid w:val="00F37535"/>
    <w:rsid w:val="00F41C2B"/>
    <w:rsid w:val="00F4751C"/>
    <w:rsid w:val="00F52E15"/>
    <w:rsid w:val="00F52E5F"/>
    <w:rsid w:val="00F53A92"/>
    <w:rsid w:val="00F57806"/>
    <w:rsid w:val="00F622A1"/>
    <w:rsid w:val="00F7684E"/>
    <w:rsid w:val="00F772FE"/>
    <w:rsid w:val="00F77D81"/>
    <w:rsid w:val="00F77E12"/>
    <w:rsid w:val="00F9618E"/>
    <w:rsid w:val="00FA181D"/>
    <w:rsid w:val="00FC27A7"/>
    <w:rsid w:val="00FC3BAD"/>
    <w:rsid w:val="00FC4A3D"/>
    <w:rsid w:val="00FD1AF0"/>
    <w:rsid w:val="00FD1F6D"/>
    <w:rsid w:val="00FE3A68"/>
    <w:rsid w:val="00FE7DA4"/>
    <w:rsid w:val="00FF35EC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6DE4F1E"/>
  <w15:docId w15:val="{F5149C43-28A9-4E15-BB4C-F5EC6BF5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71A"/>
  </w:style>
  <w:style w:type="paragraph" w:styleId="1">
    <w:name w:val="heading 1"/>
    <w:basedOn w:val="a"/>
    <w:next w:val="a"/>
    <w:qFormat/>
    <w:rsid w:val="00CB671A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CB671A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B671A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CB671A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B671A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CB671A"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qFormat/>
    <w:rsid w:val="00CB671A"/>
    <w:pPr>
      <w:keepNext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CB671A"/>
    <w:pPr>
      <w:keepNext/>
      <w:ind w:firstLine="567"/>
      <w:outlineLvl w:val="7"/>
    </w:pPr>
    <w:rPr>
      <w:sz w:val="26"/>
    </w:rPr>
  </w:style>
  <w:style w:type="paragraph" w:styleId="9">
    <w:name w:val="heading 9"/>
    <w:basedOn w:val="a"/>
    <w:next w:val="a"/>
    <w:qFormat/>
    <w:rsid w:val="00CB671A"/>
    <w:pPr>
      <w:keepNext/>
      <w:jc w:val="both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B671A"/>
    <w:rPr>
      <w:sz w:val="26"/>
    </w:rPr>
  </w:style>
  <w:style w:type="paragraph" w:styleId="a4">
    <w:name w:val="Body Text Indent"/>
    <w:basedOn w:val="a"/>
    <w:rsid w:val="00CB671A"/>
    <w:pPr>
      <w:ind w:firstLine="567"/>
      <w:jc w:val="both"/>
    </w:pPr>
    <w:rPr>
      <w:sz w:val="28"/>
    </w:rPr>
  </w:style>
  <w:style w:type="character" w:styleId="a5">
    <w:name w:val="Hyperlink"/>
    <w:rsid w:val="00D77613"/>
    <w:rPr>
      <w:color w:val="0000FF"/>
      <w:u w:val="single"/>
    </w:rPr>
  </w:style>
  <w:style w:type="paragraph" w:styleId="a6">
    <w:name w:val="Balloon Text"/>
    <w:basedOn w:val="a"/>
    <w:semiHidden/>
    <w:rsid w:val="00266405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6001B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6001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214FD"/>
  </w:style>
  <w:style w:type="character" w:customStyle="1" w:styleId="40">
    <w:name w:val="Заголовок 4 Знак"/>
    <w:basedOn w:val="a0"/>
    <w:link w:val="4"/>
    <w:rsid w:val="00170215"/>
    <w:rPr>
      <w:b/>
      <w:sz w:val="28"/>
    </w:rPr>
  </w:style>
  <w:style w:type="paragraph" w:styleId="aa">
    <w:name w:val="List Paragraph"/>
    <w:basedOn w:val="a"/>
    <w:uiPriority w:val="34"/>
    <w:qFormat/>
    <w:rsid w:val="00E71F3F"/>
    <w:pPr>
      <w:ind w:left="720"/>
      <w:contextualSpacing/>
    </w:pPr>
  </w:style>
  <w:style w:type="table" w:styleId="ab">
    <w:name w:val="Table Grid"/>
    <w:basedOn w:val="a1"/>
    <w:uiPriority w:val="59"/>
    <w:rsid w:val="003B74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next w:val="ab"/>
    <w:uiPriority w:val="59"/>
    <w:rsid w:val="007921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17789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v-al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rv.edu22.inf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8;&#1072;&#1090;&#1100;&#1103;&#1085;&#1072;\&#1056;&#1072;&#1073;&#1086;&#1095;&#1080;&#1081;%20&#1089;&#1090;&#1086;&#1083;\&#1050;&#1086;&#1083;&#1077;&#1089;&#1085;&#1080;&#1082;%20&#1053;&#1086;&#1074;&#1072;&#1103;%20&#1087;&#1072;&#1087;&#1082;&#1072;\&#1064;&#1072;&#1073;&#1083;&#1086;&#1085;&#1099;%202016\&#1055;&#1086;&#1089;&#1090;&#1072;&#1085;&#1086;&#1074;&#1083;&#1077;&#1085;&#1080;&#1077;_&#1072;&#1076;&#1084;&#1080;&#1085;&#1080;&#1089;&#1090;&#1088;&#1072;&#1094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5DF61-C928-4990-8CA6-793C2311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Постановление_администрация</Template>
  <TotalTime>475</TotalTime>
  <Pages>6</Pages>
  <Words>1109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                         Директору</vt:lpstr>
    </vt:vector>
  </TitlesOfParts>
  <Company>Администрация</Company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                         Директору</dc:title>
  <dc:subject/>
  <dc:creator>Татьяна</dc:creator>
  <cp:keywords/>
  <cp:lastModifiedBy>Komobr1</cp:lastModifiedBy>
  <cp:revision>43</cp:revision>
  <cp:lastPrinted>2025-11-20T02:31:00Z</cp:lastPrinted>
  <dcterms:created xsi:type="dcterms:W3CDTF">2025-09-19T03:29:00Z</dcterms:created>
  <dcterms:modified xsi:type="dcterms:W3CDTF">2025-11-24T08:42:00Z</dcterms:modified>
</cp:coreProperties>
</file>