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53" w:rsidRPr="00A7192B" w:rsidRDefault="000C4453" w:rsidP="00CC2966">
      <w:pPr>
        <w:pStyle w:val="a3"/>
        <w:spacing w:line="247" w:lineRule="auto"/>
        <w:ind w:right="116"/>
        <w:jc w:val="center"/>
        <w:rPr>
          <w:b/>
          <w:sz w:val="32"/>
          <w:szCs w:val="28"/>
        </w:rPr>
      </w:pPr>
      <w:r w:rsidRPr="00A7192B">
        <w:rPr>
          <w:b/>
          <w:sz w:val="32"/>
          <w:szCs w:val="28"/>
        </w:rPr>
        <w:t>Телефоны сотрудников комитета по образованию:</w:t>
      </w:r>
    </w:p>
    <w:p w:rsidR="00A7192B" w:rsidRDefault="00A7192B" w:rsidP="00CC2966">
      <w:pPr>
        <w:pStyle w:val="a3"/>
        <w:spacing w:line="247" w:lineRule="auto"/>
        <w:ind w:right="116"/>
        <w:jc w:val="center"/>
        <w:rPr>
          <w:sz w:val="28"/>
          <w:szCs w:val="28"/>
        </w:rPr>
      </w:pPr>
    </w:p>
    <w:tbl>
      <w:tblPr>
        <w:tblStyle w:val="af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7655"/>
      </w:tblGrid>
      <w:tr w:rsidR="00A03600" w:rsidRPr="00A03600" w:rsidTr="00A7192B">
        <w:tc>
          <w:tcPr>
            <w:tcW w:w="1419" w:type="dxa"/>
            <w:vAlign w:val="center"/>
          </w:tcPr>
          <w:p w:rsidR="00A03600" w:rsidRPr="00A03600" w:rsidRDefault="00A03600" w:rsidP="00A7192B">
            <w:pPr>
              <w:pStyle w:val="a3"/>
              <w:spacing w:line="247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0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bookmarkStart w:id="0" w:name="_GoBack"/>
            <w:bookmarkEnd w:id="0"/>
            <w:r w:rsidRPr="00A03600"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1417" w:type="dxa"/>
            <w:vAlign w:val="center"/>
          </w:tcPr>
          <w:p w:rsidR="00A03600" w:rsidRPr="00A03600" w:rsidRDefault="00A03600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00"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7655" w:type="dxa"/>
            <w:vAlign w:val="center"/>
          </w:tcPr>
          <w:p w:rsidR="00A03600" w:rsidRPr="00A03600" w:rsidRDefault="00A03600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600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2 24 46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7655" w:type="dxa"/>
            <w:vAlign w:val="center"/>
          </w:tcPr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Елена Васильевна,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специалист, приемная комитета по образованию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2 29 91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Аксенова Ольга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председателя комитета по образованию</w:t>
            </w:r>
          </w:p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Кулешова Татьяна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районного методического кабинета по дошкольному образованию</w:t>
            </w:r>
          </w:p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Сёмина Екатерина Константиновна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районного методического кабинета 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42 7 48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7655" w:type="dxa"/>
            <w:vAlign w:val="center"/>
          </w:tcPr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Разумовская Ольга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специалист 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2 25 46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Марченко Юлия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ведущий специалист </w:t>
            </w:r>
          </w:p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Бачурина Светлана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ведущий специалист 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2 29 19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Кайгородова Людмила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районным методическим кабинетом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42 7 45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7655" w:type="dxa"/>
            <w:vAlign w:val="center"/>
          </w:tcPr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Демиденко Юлия Романовна</w:t>
            </w:r>
            <w:r w:rsidR="00CC2966">
              <w:rPr>
                <w:rFonts w:ascii="Times New Roman" w:hAnsi="Times New Roman" w:cs="Times New Roman"/>
                <w:sz w:val="28"/>
                <w:szCs w:val="28"/>
              </w:rPr>
              <w:t>, 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опеке и попечительству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185394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 xml:space="preserve">4 </w:t>
            </w:r>
            <w:r w:rsidR="00915801" w:rsidRPr="00A7192B">
              <w:rPr>
                <w:rFonts w:ascii="Times New Roman" w:hAnsi="Times New Roman" w:cs="Times New Roman"/>
                <w:sz w:val="32"/>
                <w:szCs w:val="28"/>
              </w:rPr>
              <w:t>27 44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14</w:t>
            </w:r>
          </w:p>
        </w:tc>
        <w:tc>
          <w:tcPr>
            <w:tcW w:w="7655" w:type="dxa"/>
            <w:vAlign w:val="center"/>
          </w:tcPr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Попова Анастасия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по опеке и попечительству</w:t>
            </w:r>
          </w:p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Гамоскина</w:t>
            </w:r>
            <w:proofErr w:type="spellEnd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по опеке и попечительству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2 00 43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7655" w:type="dxa"/>
            <w:vAlign w:val="center"/>
          </w:tcPr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Статейнова</w:t>
            </w:r>
            <w:proofErr w:type="spellEnd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2 32 06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Теникова</w:t>
            </w:r>
            <w:proofErr w:type="spellEnd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ведущий бухгалтер 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2 31 85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15</w:t>
            </w:r>
          </w:p>
        </w:tc>
        <w:tc>
          <w:tcPr>
            <w:tcW w:w="7655" w:type="dxa"/>
            <w:vAlign w:val="center"/>
          </w:tcPr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Бризицкая</w:t>
            </w:r>
            <w:proofErr w:type="spellEnd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бухгалтер</w:t>
            </w:r>
          </w:p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Дручинина</w:t>
            </w:r>
            <w:proofErr w:type="spellEnd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бухгалтер</w:t>
            </w:r>
          </w:p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Епанчинцева</w:t>
            </w:r>
            <w:proofErr w:type="spellEnd"/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бухгалтер</w:t>
            </w:r>
          </w:p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Беспалова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бухгалтер первой категории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CC2966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4</w:t>
            </w:r>
            <w:r w:rsidR="00915801" w:rsidRPr="00A7192B">
              <w:rPr>
                <w:rFonts w:ascii="Times New Roman" w:hAnsi="Times New Roman" w:cs="Times New Roman"/>
                <w:sz w:val="32"/>
                <w:szCs w:val="28"/>
              </w:rPr>
              <w:t xml:space="preserve"> 27 40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  <w:tc>
          <w:tcPr>
            <w:tcW w:w="7655" w:type="dxa"/>
            <w:vAlign w:val="center"/>
          </w:tcPr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Гаврилюк Анастасия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бухгалтер первой категории </w:t>
            </w:r>
          </w:p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Холод Юлия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бухгалтер</w:t>
            </w:r>
          </w:p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Шишкина Светлана Алексеевна, </w:t>
            </w:r>
            <w:r w:rsidR="00CC2966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2 21 70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13</w:t>
            </w:r>
          </w:p>
        </w:tc>
        <w:tc>
          <w:tcPr>
            <w:tcW w:w="7655" w:type="dxa"/>
            <w:vAlign w:val="center"/>
          </w:tcPr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Дорогайкина Елена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экономист комитета по образованию</w:t>
            </w:r>
          </w:p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экономист комитета по образованию</w:t>
            </w:r>
          </w:p>
        </w:tc>
      </w:tr>
      <w:tr w:rsidR="00915801" w:rsidRPr="00A03600" w:rsidTr="00A7192B">
        <w:tc>
          <w:tcPr>
            <w:tcW w:w="1419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sz w:val="32"/>
                <w:szCs w:val="28"/>
              </w:rPr>
              <w:t>42 7 46</w:t>
            </w:r>
          </w:p>
        </w:tc>
        <w:tc>
          <w:tcPr>
            <w:tcW w:w="1417" w:type="dxa"/>
            <w:vAlign w:val="center"/>
          </w:tcPr>
          <w:p w:rsidR="00915801" w:rsidRPr="00A7192B" w:rsidRDefault="00915801" w:rsidP="00A7192B">
            <w:pPr>
              <w:pStyle w:val="a3"/>
              <w:spacing w:line="247" w:lineRule="auto"/>
              <w:ind w:right="116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7655" w:type="dxa"/>
            <w:vAlign w:val="center"/>
          </w:tcPr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Кузьмина Виктория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бухгалтер</w:t>
            </w:r>
          </w:p>
          <w:p w:rsidR="00915801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Теплова Елена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бухгалтер</w:t>
            </w:r>
          </w:p>
          <w:p w:rsidR="00915801" w:rsidRPr="00A03600" w:rsidRDefault="00915801" w:rsidP="00A7192B">
            <w:pPr>
              <w:pStyle w:val="a3"/>
              <w:spacing w:line="247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A7192B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Екатерина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бухгалтер</w:t>
            </w:r>
          </w:p>
        </w:tc>
      </w:tr>
    </w:tbl>
    <w:p w:rsidR="00F27AAF" w:rsidRDefault="00F27AAF" w:rsidP="00A7192B">
      <w:pPr>
        <w:rPr>
          <w:bCs/>
          <w:sz w:val="24"/>
          <w:szCs w:val="24"/>
        </w:rPr>
      </w:pPr>
    </w:p>
    <w:sectPr w:rsidR="00F27AAF" w:rsidSect="00A7192B">
      <w:headerReference w:type="first" r:id="rId9"/>
      <w:type w:val="continuous"/>
      <w:pgSz w:w="11906" w:h="16838"/>
      <w:pgMar w:top="1418" w:right="1133" w:bottom="993" w:left="1134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77" w:rsidRDefault="00A92E77">
      <w:r>
        <w:separator/>
      </w:r>
    </w:p>
  </w:endnote>
  <w:endnote w:type="continuationSeparator" w:id="0">
    <w:p w:rsidR="00A92E77" w:rsidRDefault="00A9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77" w:rsidRDefault="00A92E77">
      <w:r>
        <w:separator/>
      </w:r>
    </w:p>
  </w:footnote>
  <w:footnote w:type="continuationSeparator" w:id="0">
    <w:p w:rsidR="00A92E77" w:rsidRDefault="00A9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17" w:rsidRDefault="00D67917" w:rsidP="003E029D">
    <w:pPr>
      <w:pStyle w:val="a8"/>
      <w:ind w:right="595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47C"/>
    <w:multiLevelType w:val="hybridMultilevel"/>
    <w:tmpl w:val="1C460BCE"/>
    <w:lvl w:ilvl="0" w:tplc="4218FFB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DF6DC6"/>
    <w:multiLevelType w:val="hybridMultilevel"/>
    <w:tmpl w:val="11E4C5CA"/>
    <w:lvl w:ilvl="0" w:tplc="C5A2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A6E0D"/>
    <w:multiLevelType w:val="hybridMultilevel"/>
    <w:tmpl w:val="3BA482F0"/>
    <w:lvl w:ilvl="0" w:tplc="E0CC6C74">
      <w:start w:val="1"/>
      <w:numFmt w:val="decimal"/>
      <w:lvlText w:val="%1."/>
      <w:lvlJc w:val="left"/>
      <w:pPr>
        <w:ind w:left="82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322B"/>
    <w:multiLevelType w:val="hybridMultilevel"/>
    <w:tmpl w:val="57D26C04"/>
    <w:lvl w:ilvl="0" w:tplc="A162D394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468CA"/>
    <w:multiLevelType w:val="hybridMultilevel"/>
    <w:tmpl w:val="7D605562"/>
    <w:lvl w:ilvl="0" w:tplc="B0BA6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9C7822"/>
    <w:multiLevelType w:val="hybridMultilevel"/>
    <w:tmpl w:val="35ECEDF0"/>
    <w:lvl w:ilvl="0" w:tplc="A3FCA44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015E4"/>
    <w:multiLevelType w:val="hybridMultilevel"/>
    <w:tmpl w:val="E37EF992"/>
    <w:lvl w:ilvl="0" w:tplc="76889A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E5B87"/>
    <w:multiLevelType w:val="hybridMultilevel"/>
    <w:tmpl w:val="5C86DAB4"/>
    <w:lvl w:ilvl="0" w:tplc="F78C4A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A7E8F"/>
    <w:multiLevelType w:val="hybridMultilevel"/>
    <w:tmpl w:val="F81A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C3B7F"/>
    <w:multiLevelType w:val="hybridMultilevel"/>
    <w:tmpl w:val="3EF816F6"/>
    <w:lvl w:ilvl="0" w:tplc="7740669E">
      <w:start w:val="1"/>
      <w:numFmt w:val="decimal"/>
      <w:lvlText w:val="%1."/>
      <w:lvlJc w:val="left"/>
      <w:pPr>
        <w:ind w:left="1637" w:hanging="360"/>
      </w:pPr>
      <w:rPr>
        <w:rFonts w:ascii="Bookman Old Style" w:hAnsi="Bookman Old Style" w:hint="default"/>
        <w:color w:val="8B4513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3AC77DF"/>
    <w:multiLevelType w:val="hybridMultilevel"/>
    <w:tmpl w:val="0A0E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F5D8F"/>
    <w:multiLevelType w:val="hybridMultilevel"/>
    <w:tmpl w:val="A956C1A0"/>
    <w:lvl w:ilvl="0" w:tplc="78BAE14C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41A585C"/>
    <w:multiLevelType w:val="hybridMultilevel"/>
    <w:tmpl w:val="2962DC9C"/>
    <w:lvl w:ilvl="0" w:tplc="8BBE9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6B4850"/>
    <w:multiLevelType w:val="hybridMultilevel"/>
    <w:tmpl w:val="594C5204"/>
    <w:lvl w:ilvl="0" w:tplc="E1CE2928">
      <w:start w:val="1"/>
      <w:numFmt w:val="decimal"/>
      <w:lvlText w:val="%1."/>
      <w:lvlJc w:val="left"/>
      <w:pPr>
        <w:ind w:left="1440" w:hanging="360"/>
      </w:pPr>
      <w:rPr>
        <w:rFonts w:ascii="Bookman Old Style" w:hAnsi="Bookman Old Style" w:hint="default"/>
        <w:color w:val="8B4513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235C50"/>
    <w:multiLevelType w:val="hybridMultilevel"/>
    <w:tmpl w:val="FB6C0A66"/>
    <w:lvl w:ilvl="0" w:tplc="3AA89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14"/>
  </w:num>
  <w:num w:numId="11">
    <w:abstractNumId w:val="12"/>
  </w:num>
  <w:num w:numId="12">
    <w:abstractNumId w:val="8"/>
  </w:num>
  <w:num w:numId="13">
    <w:abstractNumId w:val="10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410"/>
    <w:rsid w:val="0001094C"/>
    <w:rsid w:val="000167E5"/>
    <w:rsid w:val="00017E90"/>
    <w:rsid w:val="00023D1A"/>
    <w:rsid w:val="0007787A"/>
    <w:rsid w:val="000B04D1"/>
    <w:rsid w:val="000C3BD7"/>
    <w:rsid w:val="000C4453"/>
    <w:rsid w:val="000C5446"/>
    <w:rsid w:val="000E59B9"/>
    <w:rsid w:val="000E706F"/>
    <w:rsid w:val="000E7BE3"/>
    <w:rsid w:val="000F37EB"/>
    <w:rsid w:val="000F40A7"/>
    <w:rsid w:val="000F4AA7"/>
    <w:rsid w:val="000F54F7"/>
    <w:rsid w:val="00132063"/>
    <w:rsid w:val="001411DA"/>
    <w:rsid w:val="00142514"/>
    <w:rsid w:val="00146399"/>
    <w:rsid w:val="00154A3F"/>
    <w:rsid w:val="00166CCB"/>
    <w:rsid w:val="00185394"/>
    <w:rsid w:val="00194B0F"/>
    <w:rsid w:val="00196D4B"/>
    <w:rsid w:val="001A76A1"/>
    <w:rsid w:val="001B128E"/>
    <w:rsid w:val="001D2E23"/>
    <w:rsid w:val="001D3F93"/>
    <w:rsid w:val="001F33B6"/>
    <w:rsid w:val="001F5DC6"/>
    <w:rsid w:val="002003D9"/>
    <w:rsid w:val="00207523"/>
    <w:rsid w:val="0021486C"/>
    <w:rsid w:val="00265D65"/>
    <w:rsid w:val="00266405"/>
    <w:rsid w:val="002741B8"/>
    <w:rsid w:val="00292AC7"/>
    <w:rsid w:val="002953BA"/>
    <w:rsid w:val="002A5570"/>
    <w:rsid w:val="002A6695"/>
    <w:rsid w:val="002B05B1"/>
    <w:rsid w:val="002B1D10"/>
    <w:rsid w:val="002B6BE2"/>
    <w:rsid w:val="002B7B97"/>
    <w:rsid w:val="002C282C"/>
    <w:rsid w:val="002D7813"/>
    <w:rsid w:val="002E003D"/>
    <w:rsid w:val="002F7319"/>
    <w:rsid w:val="00333DC0"/>
    <w:rsid w:val="00335E6F"/>
    <w:rsid w:val="00345B7C"/>
    <w:rsid w:val="003470F8"/>
    <w:rsid w:val="00347A08"/>
    <w:rsid w:val="00352B8B"/>
    <w:rsid w:val="00360EE1"/>
    <w:rsid w:val="0036149F"/>
    <w:rsid w:val="00363CB1"/>
    <w:rsid w:val="003655F2"/>
    <w:rsid w:val="00366B71"/>
    <w:rsid w:val="00383E2E"/>
    <w:rsid w:val="00386F48"/>
    <w:rsid w:val="00387E0C"/>
    <w:rsid w:val="00396389"/>
    <w:rsid w:val="00397119"/>
    <w:rsid w:val="00397A11"/>
    <w:rsid w:val="003B6576"/>
    <w:rsid w:val="003C1F94"/>
    <w:rsid w:val="003C2C30"/>
    <w:rsid w:val="003D6A6D"/>
    <w:rsid w:val="003E029D"/>
    <w:rsid w:val="003F1ADF"/>
    <w:rsid w:val="00406C2F"/>
    <w:rsid w:val="004331D6"/>
    <w:rsid w:val="00442711"/>
    <w:rsid w:val="00463EC3"/>
    <w:rsid w:val="00486D9C"/>
    <w:rsid w:val="004A35AC"/>
    <w:rsid w:val="004A38BC"/>
    <w:rsid w:val="004A7F35"/>
    <w:rsid w:val="004B7AF0"/>
    <w:rsid w:val="004C1384"/>
    <w:rsid w:val="004D44BE"/>
    <w:rsid w:val="004F3578"/>
    <w:rsid w:val="004F57C7"/>
    <w:rsid w:val="00510AB8"/>
    <w:rsid w:val="0053260F"/>
    <w:rsid w:val="00543564"/>
    <w:rsid w:val="005446AE"/>
    <w:rsid w:val="005471BB"/>
    <w:rsid w:val="00561736"/>
    <w:rsid w:val="00564E5B"/>
    <w:rsid w:val="00581DDD"/>
    <w:rsid w:val="00585E4D"/>
    <w:rsid w:val="00596343"/>
    <w:rsid w:val="005A7715"/>
    <w:rsid w:val="005F12CE"/>
    <w:rsid w:val="006001BD"/>
    <w:rsid w:val="00602AC8"/>
    <w:rsid w:val="00610BB1"/>
    <w:rsid w:val="00614B26"/>
    <w:rsid w:val="0062606C"/>
    <w:rsid w:val="006273C2"/>
    <w:rsid w:val="00653FD1"/>
    <w:rsid w:val="00671659"/>
    <w:rsid w:val="0068243A"/>
    <w:rsid w:val="006940E2"/>
    <w:rsid w:val="00696F5B"/>
    <w:rsid w:val="006A0572"/>
    <w:rsid w:val="006A4956"/>
    <w:rsid w:val="006B18A4"/>
    <w:rsid w:val="006B570B"/>
    <w:rsid w:val="006B7635"/>
    <w:rsid w:val="006C6439"/>
    <w:rsid w:val="006F7A95"/>
    <w:rsid w:val="0071346C"/>
    <w:rsid w:val="00716CD6"/>
    <w:rsid w:val="00717C43"/>
    <w:rsid w:val="00720BEC"/>
    <w:rsid w:val="00753F2C"/>
    <w:rsid w:val="007552D7"/>
    <w:rsid w:val="007605E2"/>
    <w:rsid w:val="007726DA"/>
    <w:rsid w:val="007925DF"/>
    <w:rsid w:val="00795E7A"/>
    <w:rsid w:val="007A3606"/>
    <w:rsid w:val="007B02B0"/>
    <w:rsid w:val="007C4F4D"/>
    <w:rsid w:val="007C56B3"/>
    <w:rsid w:val="007D6056"/>
    <w:rsid w:val="00815DDB"/>
    <w:rsid w:val="00821DCE"/>
    <w:rsid w:val="00821E82"/>
    <w:rsid w:val="008337A7"/>
    <w:rsid w:val="0085556E"/>
    <w:rsid w:val="0086547C"/>
    <w:rsid w:val="00872F31"/>
    <w:rsid w:val="008838DD"/>
    <w:rsid w:val="00893434"/>
    <w:rsid w:val="00897A6D"/>
    <w:rsid w:val="008A5FAF"/>
    <w:rsid w:val="008A6201"/>
    <w:rsid w:val="008D2383"/>
    <w:rsid w:val="008E74D9"/>
    <w:rsid w:val="00915801"/>
    <w:rsid w:val="009261EF"/>
    <w:rsid w:val="009263B7"/>
    <w:rsid w:val="00936E13"/>
    <w:rsid w:val="00940F8A"/>
    <w:rsid w:val="0094199E"/>
    <w:rsid w:val="009434FB"/>
    <w:rsid w:val="00945E47"/>
    <w:rsid w:val="00951A7E"/>
    <w:rsid w:val="00967912"/>
    <w:rsid w:val="009743BE"/>
    <w:rsid w:val="00977173"/>
    <w:rsid w:val="0098369C"/>
    <w:rsid w:val="009A46AB"/>
    <w:rsid w:val="009B3329"/>
    <w:rsid w:val="009C06E2"/>
    <w:rsid w:val="009D0900"/>
    <w:rsid w:val="009D73EB"/>
    <w:rsid w:val="009E1C7A"/>
    <w:rsid w:val="00A01D4D"/>
    <w:rsid w:val="00A03600"/>
    <w:rsid w:val="00A0572B"/>
    <w:rsid w:val="00A10F91"/>
    <w:rsid w:val="00A27958"/>
    <w:rsid w:val="00A35E97"/>
    <w:rsid w:val="00A41C10"/>
    <w:rsid w:val="00A462D5"/>
    <w:rsid w:val="00A46FE1"/>
    <w:rsid w:val="00A7192B"/>
    <w:rsid w:val="00A725E5"/>
    <w:rsid w:val="00A75BFC"/>
    <w:rsid w:val="00A765F8"/>
    <w:rsid w:val="00A824A5"/>
    <w:rsid w:val="00A85952"/>
    <w:rsid w:val="00A9161D"/>
    <w:rsid w:val="00A92E77"/>
    <w:rsid w:val="00AB3043"/>
    <w:rsid w:val="00AC3391"/>
    <w:rsid w:val="00AC45AC"/>
    <w:rsid w:val="00AC63D3"/>
    <w:rsid w:val="00AD464D"/>
    <w:rsid w:val="00AD508E"/>
    <w:rsid w:val="00B31E6B"/>
    <w:rsid w:val="00B4026D"/>
    <w:rsid w:val="00B6566D"/>
    <w:rsid w:val="00B67617"/>
    <w:rsid w:val="00B76E4F"/>
    <w:rsid w:val="00B80EC8"/>
    <w:rsid w:val="00B9352F"/>
    <w:rsid w:val="00BA3EEA"/>
    <w:rsid w:val="00BB6CC0"/>
    <w:rsid w:val="00BD594D"/>
    <w:rsid w:val="00BD613C"/>
    <w:rsid w:val="00BE6533"/>
    <w:rsid w:val="00BE6DE0"/>
    <w:rsid w:val="00BF2378"/>
    <w:rsid w:val="00C13D26"/>
    <w:rsid w:val="00C16458"/>
    <w:rsid w:val="00C44232"/>
    <w:rsid w:val="00C57890"/>
    <w:rsid w:val="00C71AA1"/>
    <w:rsid w:val="00C9208B"/>
    <w:rsid w:val="00C951ED"/>
    <w:rsid w:val="00CA3F05"/>
    <w:rsid w:val="00CB48FE"/>
    <w:rsid w:val="00CB6D81"/>
    <w:rsid w:val="00CC2966"/>
    <w:rsid w:val="00CD155F"/>
    <w:rsid w:val="00CE1E53"/>
    <w:rsid w:val="00CF147C"/>
    <w:rsid w:val="00D00AFA"/>
    <w:rsid w:val="00D03D31"/>
    <w:rsid w:val="00D102D0"/>
    <w:rsid w:val="00D10410"/>
    <w:rsid w:val="00D12B24"/>
    <w:rsid w:val="00D37BAD"/>
    <w:rsid w:val="00D438BF"/>
    <w:rsid w:val="00D4437E"/>
    <w:rsid w:val="00D53BAC"/>
    <w:rsid w:val="00D6004F"/>
    <w:rsid w:val="00D67917"/>
    <w:rsid w:val="00D77613"/>
    <w:rsid w:val="00D83725"/>
    <w:rsid w:val="00D8661E"/>
    <w:rsid w:val="00D91C69"/>
    <w:rsid w:val="00D97E50"/>
    <w:rsid w:val="00DD4E50"/>
    <w:rsid w:val="00DE1B6D"/>
    <w:rsid w:val="00DF19E9"/>
    <w:rsid w:val="00DF6218"/>
    <w:rsid w:val="00E10C26"/>
    <w:rsid w:val="00E352AA"/>
    <w:rsid w:val="00E51EEE"/>
    <w:rsid w:val="00E72BC1"/>
    <w:rsid w:val="00E74022"/>
    <w:rsid w:val="00E8428A"/>
    <w:rsid w:val="00E90B90"/>
    <w:rsid w:val="00E95293"/>
    <w:rsid w:val="00E95D02"/>
    <w:rsid w:val="00EA2CA3"/>
    <w:rsid w:val="00EB1F0C"/>
    <w:rsid w:val="00EB3DBE"/>
    <w:rsid w:val="00EC2FBB"/>
    <w:rsid w:val="00ED4110"/>
    <w:rsid w:val="00ED758C"/>
    <w:rsid w:val="00F11586"/>
    <w:rsid w:val="00F27AAF"/>
    <w:rsid w:val="00F34D3B"/>
    <w:rsid w:val="00F36B2E"/>
    <w:rsid w:val="00F4411F"/>
    <w:rsid w:val="00F544AE"/>
    <w:rsid w:val="00F56935"/>
    <w:rsid w:val="00F57806"/>
    <w:rsid w:val="00F77950"/>
    <w:rsid w:val="00F77D81"/>
    <w:rsid w:val="00F77E12"/>
    <w:rsid w:val="00F87EFF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7A"/>
  </w:style>
  <w:style w:type="paragraph" w:styleId="1">
    <w:name w:val="heading 1"/>
    <w:basedOn w:val="a"/>
    <w:next w:val="a"/>
    <w:qFormat/>
    <w:rsid w:val="009E1C7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C7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E1C7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E1C7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E1C7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E1C7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E1C7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E1C7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E1C7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1C7A"/>
    <w:rPr>
      <w:sz w:val="26"/>
    </w:rPr>
  </w:style>
  <w:style w:type="paragraph" w:styleId="a5">
    <w:name w:val="Body Text Indent"/>
    <w:basedOn w:val="a"/>
    <w:rsid w:val="009E1C7A"/>
    <w:pPr>
      <w:ind w:firstLine="567"/>
      <w:jc w:val="both"/>
    </w:pPr>
    <w:rPr>
      <w:sz w:val="28"/>
    </w:rPr>
  </w:style>
  <w:style w:type="character" w:styleId="a6">
    <w:name w:val="Hyperlink"/>
    <w:basedOn w:val="a0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001B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91C69"/>
    <w:pPr>
      <w:ind w:left="720"/>
      <w:contextualSpacing/>
    </w:pPr>
  </w:style>
  <w:style w:type="paragraph" w:styleId="ab">
    <w:name w:val="No Spacing"/>
    <w:uiPriority w:val="1"/>
    <w:qFormat/>
    <w:rsid w:val="00581DDD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rmal (Web)"/>
    <w:basedOn w:val="a"/>
    <w:uiPriority w:val="99"/>
    <w:unhideWhenUsed/>
    <w:rsid w:val="00581DD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D758C"/>
  </w:style>
  <w:style w:type="character" w:styleId="ad">
    <w:name w:val="Strong"/>
    <w:basedOn w:val="a0"/>
    <w:uiPriority w:val="22"/>
    <w:qFormat/>
    <w:rsid w:val="00146399"/>
    <w:rPr>
      <w:b/>
      <w:bCs/>
    </w:rPr>
  </w:style>
  <w:style w:type="character" w:customStyle="1" w:styleId="ae">
    <w:name w:val="Основной текст_"/>
    <w:basedOn w:val="a0"/>
    <w:link w:val="10"/>
    <w:rsid w:val="00A75BFC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A75BFC"/>
    <w:pPr>
      <w:widowControl w:val="0"/>
      <w:shd w:val="clear" w:color="auto" w:fill="FFFFFF"/>
      <w:spacing w:after="300" w:line="317" w:lineRule="exact"/>
      <w:jc w:val="both"/>
    </w:pPr>
    <w:rPr>
      <w:sz w:val="26"/>
      <w:szCs w:val="26"/>
    </w:rPr>
  </w:style>
  <w:style w:type="paragraph" w:customStyle="1" w:styleId="western">
    <w:name w:val="western"/>
    <w:basedOn w:val="a"/>
    <w:rsid w:val="00265D65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AB304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A462D5"/>
    <w:pPr>
      <w:suppressAutoHyphens/>
      <w:ind w:firstLine="567"/>
      <w:jc w:val="both"/>
    </w:pPr>
    <w:rPr>
      <w:sz w:val="24"/>
      <w:lang w:eastAsia="ar-SA"/>
    </w:rPr>
  </w:style>
  <w:style w:type="character" w:customStyle="1" w:styleId="a4">
    <w:name w:val="Основной текст Знак"/>
    <w:basedOn w:val="a0"/>
    <w:link w:val="a3"/>
    <w:rsid w:val="003470F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50;\Desktop\&#1054;&#1073;&#1088;&#1072;&#1079;&#1086;&#1074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14BC-663D-4734-9DD0-1A8E930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Образование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ПК</dc:creator>
  <cp:lastModifiedBy>Пользователь</cp:lastModifiedBy>
  <cp:revision>2</cp:revision>
  <cp:lastPrinted>2022-01-25T05:43:00Z</cp:lastPrinted>
  <dcterms:created xsi:type="dcterms:W3CDTF">2022-01-25T05:46:00Z</dcterms:created>
  <dcterms:modified xsi:type="dcterms:W3CDTF">2022-01-25T05:46:00Z</dcterms:modified>
</cp:coreProperties>
</file>